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6ADD" w14:textId="77777777" w:rsidR="007F1043" w:rsidRPr="00FD5602" w:rsidRDefault="007F1043" w:rsidP="00FD5602">
      <w:pPr>
        <w:spacing w:line="300" w:lineRule="exact"/>
        <w:jc w:val="both"/>
        <w:rPr>
          <w:rFonts w:ascii="Times" w:hAnsi="Times" w:cs="Calibri Light"/>
        </w:rPr>
      </w:pPr>
    </w:p>
    <w:p w14:paraId="2356EE53" w14:textId="2C22FF6B" w:rsidR="00796346" w:rsidRPr="00FD5602" w:rsidRDefault="00FA30DC" w:rsidP="00FD5602">
      <w:pPr>
        <w:widowControl w:val="0"/>
        <w:tabs>
          <w:tab w:val="left" w:pos="5245"/>
          <w:tab w:val="left" w:pos="9356"/>
        </w:tabs>
        <w:autoSpaceDE w:val="0"/>
        <w:autoSpaceDN w:val="0"/>
        <w:adjustRightInd w:val="0"/>
        <w:spacing w:line="300" w:lineRule="exact"/>
        <w:ind w:right="-885"/>
        <w:jc w:val="both"/>
        <w:rPr>
          <w:rFonts w:ascii="Times" w:hAnsi="Times"/>
          <w:b/>
          <w:bCs/>
          <w:color w:val="000000" w:themeColor="text1"/>
        </w:rPr>
      </w:pPr>
      <w:r w:rsidRPr="00FD5602">
        <w:rPr>
          <w:rFonts w:ascii="Times" w:hAnsi="Times"/>
          <w:b/>
          <w:bCs/>
          <w:color w:val="000000" w:themeColor="text1"/>
        </w:rPr>
        <w:t>SOTSIAALKOMISJON</w:t>
      </w:r>
    </w:p>
    <w:p w14:paraId="2D584180" w14:textId="2F133448" w:rsidR="00984577" w:rsidRPr="00FD5602" w:rsidRDefault="00F02F97" w:rsidP="00FD5602">
      <w:pPr>
        <w:widowControl w:val="0"/>
        <w:tabs>
          <w:tab w:val="left" w:pos="5245"/>
          <w:tab w:val="left" w:pos="9356"/>
        </w:tabs>
        <w:autoSpaceDE w:val="0"/>
        <w:autoSpaceDN w:val="0"/>
        <w:adjustRightInd w:val="0"/>
        <w:spacing w:line="300" w:lineRule="exact"/>
        <w:ind w:right="-885"/>
        <w:jc w:val="both"/>
        <w:rPr>
          <w:rFonts w:ascii="Times" w:hAnsi="Times" w:cs="Calibri Light"/>
        </w:rPr>
      </w:pPr>
      <w:r w:rsidRPr="00FD5602">
        <w:rPr>
          <w:rFonts w:ascii="Times" w:hAnsi="Times"/>
          <w:b/>
          <w:bCs/>
          <w:color w:val="000000" w:themeColor="text1"/>
        </w:rPr>
        <w:t>KOOSOLEKU PROTOKOLL</w:t>
      </w:r>
      <w:r w:rsidR="00984577" w:rsidRPr="00FD5602">
        <w:rPr>
          <w:rFonts w:ascii="Times" w:hAnsi="Times" w:cs="Calibri Light"/>
        </w:rPr>
        <w:t xml:space="preserve">                                       </w:t>
      </w:r>
      <w:r w:rsidR="00984577" w:rsidRPr="00FD5602">
        <w:rPr>
          <w:rFonts w:ascii="Times" w:hAnsi="Times" w:cs="Calibri Light"/>
        </w:rPr>
        <w:tab/>
      </w:r>
    </w:p>
    <w:p w14:paraId="2DD58C50" w14:textId="77777777" w:rsidR="00984577" w:rsidRPr="00FD5602" w:rsidRDefault="00984577" w:rsidP="00FD5602">
      <w:pPr>
        <w:widowControl w:val="0"/>
        <w:tabs>
          <w:tab w:val="left" w:pos="5245"/>
          <w:tab w:val="left" w:pos="9356"/>
        </w:tabs>
        <w:autoSpaceDE w:val="0"/>
        <w:autoSpaceDN w:val="0"/>
        <w:adjustRightInd w:val="0"/>
        <w:spacing w:line="300" w:lineRule="exact"/>
        <w:ind w:right="-885"/>
        <w:jc w:val="both"/>
        <w:rPr>
          <w:rFonts w:ascii="Times" w:hAnsi="Times" w:cs="Calibri Light"/>
        </w:rPr>
      </w:pPr>
    </w:p>
    <w:p w14:paraId="7474B778" w14:textId="029DAF3B" w:rsidR="00984577" w:rsidRPr="00FD5602" w:rsidRDefault="00984577" w:rsidP="00FD5602">
      <w:pPr>
        <w:widowControl w:val="0"/>
        <w:tabs>
          <w:tab w:val="left" w:pos="5245"/>
          <w:tab w:val="left" w:pos="9356"/>
        </w:tabs>
        <w:autoSpaceDE w:val="0"/>
        <w:autoSpaceDN w:val="0"/>
        <w:adjustRightInd w:val="0"/>
        <w:spacing w:line="300" w:lineRule="exact"/>
        <w:ind w:right="-885"/>
        <w:jc w:val="both"/>
        <w:rPr>
          <w:rFonts w:ascii="Times" w:hAnsi="Times" w:cs="Calibri Light"/>
        </w:rPr>
      </w:pPr>
      <w:r w:rsidRPr="00FD5602">
        <w:rPr>
          <w:rFonts w:ascii="Times" w:hAnsi="Times" w:cs="Calibri Light"/>
        </w:rPr>
        <w:t>Kadrina</w:t>
      </w:r>
      <w:r w:rsidR="00796346" w:rsidRPr="00FD5602">
        <w:rPr>
          <w:rFonts w:ascii="Times" w:hAnsi="Times" w:cs="Calibri Light"/>
        </w:rPr>
        <w:tab/>
      </w:r>
      <w:r w:rsidR="003F7EE4" w:rsidRPr="00FD5602">
        <w:rPr>
          <w:rFonts w:ascii="Times" w:hAnsi="Times" w:cs="Calibri Light"/>
        </w:rPr>
        <w:t>09. detsember</w:t>
      </w:r>
      <w:r w:rsidR="00796346" w:rsidRPr="00FD5602">
        <w:rPr>
          <w:rFonts w:ascii="Times" w:hAnsi="Times" w:cs="Calibri Light"/>
        </w:rPr>
        <w:t xml:space="preserve"> 202</w:t>
      </w:r>
      <w:r w:rsidR="005E70C8" w:rsidRPr="00FD5602">
        <w:rPr>
          <w:rFonts w:ascii="Times" w:hAnsi="Times" w:cs="Calibri Light"/>
        </w:rPr>
        <w:t>4</w:t>
      </w:r>
      <w:r w:rsidR="00796346" w:rsidRPr="00FD5602">
        <w:rPr>
          <w:rFonts w:ascii="Times" w:hAnsi="Times" w:cs="Calibri Light"/>
        </w:rPr>
        <w:t xml:space="preserve"> nr </w:t>
      </w:r>
      <w:r w:rsidR="00957C77" w:rsidRPr="00FD5602">
        <w:rPr>
          <w:rFonts w:ascii="Times" w:hAnsi="Times" w:cs="Calibri Light"/>
        </w:rPr>
        <w:t>1</w:t>
      </w:r>
      <w:r w:rsidR="003F7EE4" w:rsidRPr="00FD5602">
        <w:rPr>
          <w:rFonts w:ascii="Times" w:hAnsi="Times" w:cs="Calibri Light"/>
        </w:rPr>
        <w:t>7</w:t>
      </w:r>
      <w:r w:rsidRPr="00FD5602">
        <w:rPr>
          <w:rFonts w:ascii="Times" w:hAnsi="Times" w:cs="Calibri Light"/>
        </w:rPr>
        <w:tab/>
      </w:r>
    </w:p>
    <w:p w14:paraId="3CAF71B4" w14:textId="77777777" w:rsidR="00984577" w:rsidRPr="00FD5602" w:rsidRDefault="00984577" w:rsidP="00FD5602">
      <w:pPr>
        <w:widowControl w:val="0"/>
        <w:tabs>
          <w:tab w:val="left" w:pos="5245"/>
          <w:tab w:val="left" w:pos="9356"/>
        </w:tabs>
        <w:autoSpaceDE w:val="0"/>
        <w:autoSpaceDN w:val="0"/>
        <w:adjustRightInd w:val="0"/>
        <w:spacing w:line="300" w:lineRule="exact"/>
        <w:ind w:right="-885"/>
        <w:jc w:val="both"/>
        <w:rPr>
          <w:rFonts w:ascii="Times" w:hAnsi="Times" w:cs="Calibri Light"/>
        </w:rPr>
      </w:pPr>
    </w:p>
    <w:p w14:paraId="31A9CAA7" w14:textId="16967685" w:rsidR="00984577" w:rsidRPr="00FD5602" w:rsidRDefault="00FD5602" w:rsidP="00FD5602">
      <w:pPr>
        <w:spacing w:line="300" w:lineRule="exact"/>
        <w:jc w:val="both"/>
        <w:rPr>
          <w:rFonts w:ascii="Times" w:hAnsi="Times" w:cs="Calibri Light"/>
          <w:color w:val="auto"/>
        </w:rPr>
      </w:pPr>
      <w:r>
        <w:rPr>
          <w:rFonts w:ascii="Times" w:hAnsi="Times" w:cs="Calibri Light"/>
          <w:color w:val="auto"/>
        </w:rPr>
        <w:t>…………</w:t>
      </w:r>
    </w:p>
    <w:p w14:paraId="59D02E5A" w14:textId="77777777" w:rsidR="00984577" w:rsidRPr="00FD5602" w:rsidRDefault="00984577" w:rsidP="00FD5602">
      <w:pPr>
        <w:widowControl w:val="0"/>
        <w:tabs>
          <w:tab w:val="left" w:pos="5245"/>
          <w:tab w:val="left" w:pos="9356"/>
        </w:tabs>
        <w:autoSpaceDE w:val="0"/>
        <w:autoSpaceDN w:val="0"/>
        <w:adjustRightInd w:val="0"/>
        <w:spacing w:line="300" w:lineRule="exact"/>
        <w:ind w:right="-885"/>
        <w:jc w:val="both"/>
        <w:rPr>
          <w:rFonts w:ascii="Times" w:hAnsi="Times" w:cs="Calibri Light"/>
        </w:rPr>
      </w:pPr>
      <w:r w:rsidRPr="00FD5602">
        <w:rPr>
          <w:rFonts w:ascii="Times" w:hAnsi="Times" w:cs="Calibri Light"/>
        </w:rPr>
        <w:tab/>
      </w:r>
      <w:r w:rsidRPr="00FD5602">
        <w:rPr>
          <w:rFonts w:ascii="Times" w:hAnsi="Times" w:cs="Calibri Light"/>
        </w:rPr>
        <w:tab/>
      </w:r>
    </w:p>
    <w:p w14:paraId="228F09B0" w14:textId="254D95E6" w:rsidR="00984577" w:rsidRPr="00FD5602" w:rsidRDefault="00984577" w:rsidP="00FD5602">
      <w:pPr>
        <w:widowControl w:val="0"/>
        <w:tabs>
          <w:tab w:val="left" w:pos="9356"/>
        </w:tabs>
        <w:autoSpaceDE w:val="0"/>
        <w:autoSpaceDN w:val="0"/>
        <w:adjustRightInd w:val="0"/>
        <w:spacing w:line="300" w:lineRule="exact"/>
        <w:ind w:right="-885"/>
        <w:jc w:val="both"/>
        <w:rPr>
          <w:rFonts w:ascii="Times" w:hAnsi="Times" w:cs="Calibri Light"/>
        </w:rPr>
      </w:pPr>
      <w:r w:rsidRPr="00FD5602">
        <w:rPr>
          <w:rFonts w:ascii="Times" w:hAnsi="Times" w:cs="Calibri Light"/>
          <w:b/>
          <w:bCs/>
        </w:rPr>
        <w:t>Koosoleku</w:t>
      </w:r>
      <w:r w:rsidRPr="00FD5602">
        <w:rPr>
          <w:rFonts w:ascii="Times" w:hAnsi="Times" w:cs="Calibri Light"/>
        </w:rPr>
        <w:t xml:space="preserve"> </w:t>
      </w:r>
      <w:r w:rsidRPr="00FD5602">
        <w:rPr>
          <w:rFonts w:ascii="Times" w:hAnsi="Times" w:cs="Calibri Light"/>
          <w:b/>
          <w:bCs/>
        </w:rPr>
        <w:t>juhataja</w:t>
      </w:r>
      <w:r w:rsidRPr="00FD5602">
        <w:rPr>
          <w:rFonts w:ascii="Times" w:hAnsi="Times" w:cs="Calibri Light"/>
        </w:rPr>
        <w:t xml:space="preserve"> </w:t>
      </w:r>
      <w:r w:rsidR="00DE6EE5" w:rsidRPr="00FD5602">
        <w:rPr>
          <w:rFonts w:ascii="Times" w:hAnsi="Times" w:cs="Calibri Light"/>
        </w:rPr>
        <w:t xml:space="preserve">Viive </w:t>
      </w:r>
      <w:proofErr w:type="spellStart"/>
      <w:r w:rsidR="00DE6EE5" w:rsidRPr="00FD5602">
        <w:rPr>
          <w:rFonts w:ascii="Times" w:hAnsi="Times" w:cs="Calibri Light"/>
        </w:rPr>
        <w:t>Tuuna</w:t>
      </w:r>
      <w:proofErr w:type="spellEnd"/>
    </w:p>
    <w:p w14:paraId="64737A5B" w14:textId="2C7C5A45" w:rsidR="00984577" w:rsidRPr="00FD5602" w:rsidRDefault="00984577" w:rsidP="00FD5602">
      <w:pPr>
        <w:widowControl w:val="0"/>
        <w:tabs>
          <w:tab w:val="left" w:pos="9356"/>
        </w:tabs>
        <w:autoSpaceDE w:val="0"/>
        <w:autoSpaceDN w:val="0"/>
        <w:adjustRightInd w:val="0"/>
        <w:spacing w:line="300" w:lineRule="exact"/>
        <w:ind w:right="-885"/>
        <w:jc w:val="both"/>
        <w:rPr>
          <w:rFonts w:ascii="Times" w:hAnsi="Times" w:cs="Calibri Light"/>
        </w:rPr>
      </w:pPr>
      <w:r w:rsidRPr="00FD5602">
        <w:rPr>
          <w:rFonts w:ascii="Times" w:hAnsi="Times" w:cs="Calibri Light"/>
          <w:b/>
          <w:bCs/>
        </w:rPr>
        <w:t>Protokollija</w:t>
      </w:r>
      <w:r w:rsidRPr="00FD5602">
        <w:rPr>
          <w:rFonts w:ascii="Times" w:hAnsi="Times" w:cs="Calibri Light"/>
        </w:rPr>
        <w:t xml:space="preserve"> Tiina Nirgi</w:t>
      </w:r>
    </w:p>
    <w:p w14:paraId="3D29D198" w14:textId="77777777" w:rsidR="00984577" w:rsidRPr="00FD5602" w:rsidRDefault="00984577" w:rsidP="00FD5602">
      <w:pPr>
        <w:widowControl w:val="0"/>
        <w:tabs>
          <w:tab w:val="left" w:pos="9356"/>
        </w:tabs>
        <w:autoSpaceDE w:val="0"/>
        <w:autoSpaceDN w:val="0"/>
        <w:adjustRightInd w:val="0"/>
        <w:spacing w:line="300" w:lineRule="exact"/>
        <w:ind w:right="-885"/>
        <w:jc w:val="both"/>
        <w:rPr>
          <w:rFonts w:ascii="Times" w:hAnsi="Times" w:cs="Calibri Light"/>
        </w:rPr>
      </w:pPr>
    </w:p>
    <w:p w14:paraId="316F0224" w14:textId="13938726" w:rsidR="00984577" w:rsidRDefault="00FD5602" w:rsidP="00FD5602">
      <w:pPr>
        <w:spacing w:line="300" w:lineRule="exact"/>
        <w:jc w:val="both"/>
        <w:rPr>
          <w:rFonts w:ascii="Times" w:hAnsi="Times" w:cs="Calibri Light"/>
        </w:rPr>
      </w:pPr>
      <w:r>
        <w:rPr>
          <w:rFonts w:ascii="Times" w:hAnsi="Times" w:cs="Calibri Light"/>
        </w:rPr>
        <w:t>…………………….</w:t>
      </w:r>
    </w:p>
    <w:p w14:paraId="2D38F7DB" w14:textId="77777777" w:rsidR="00FD5602" w:rsidRPr="00FD5602" w:rsidRDefault="00FD5602" w:rsidP="00FD5602">
      <w:pPr>
        <w:spacing w:line="300" w:lineRule="exact"/>
        <w:jc w:val="both"/>
        <w:rPr>
          <w:rFonts w:ascii="Times" w:hAnsi="Times" w:cs="Calibri Light"/>
        </w:rPr>
      </w:pPr>
    </w:p>
    <w:p w14:paraId="0AB1DB66" w14:textId="77777777" w:rsidR="00984577" w:rsidRPr="00FD5602" w:rsidRDefault="00984577" w:rsidP="00FD5602">
      <w:pPr>
        <w:widowControl w:val="0"/>
        <w:tabs>
          <w:tab w:val="left" w:pos="9356"/>
        </w:tabs>
        <w:autoSpaceDE w:val="0"/>
        <w:autoSpaceDN w:val="0"/>
        <w:adjustRightInd w:val="0"/>
        <w:spacing w:line="300" w:lineRule="exact"/>
        <w:ind w:right="-885"/>
        <w:jc w:val="both"/>
        <w:rPr>
          <w:rFonts w:ascii="Times" w:hAnsi="Times" w:cs="Calibri Light"/>
          <w:b/>
          <w:bCs/>
          <w:color w:val="1A1A1A"/>
        </w:rPr>
      </w:pPr>
      <w:r w:rsidRPr="00FD5602">
        <w:rPr>
          <w:rFonts w:ascii="Times" w:hAnsi="Times" w:cs="Calibri Light"/>
          <w:b/>
          <w:bCs/>
        </w:rPr>
        <w:t>Päevakord:</w:t>
      </w:r>
    </w:p>
    <w:p w14:paraId="1AFE6F94" w14:textId="48822DB4" w:rsidR="008929AC" w:rsidRPr="00FD5602" w:rsidRDefault="008929AC" w:rsidP="00FD5602">
      <w:pPr>
        <w:widowControl w:val="0"/>
        <w:numPr>
          <w:ilvl w:val="0"/>
          <w:numId w:val="9"/>
        </w:numPr>
        <w:tabs>
          <w:tab w:val="clear" w:pos="720"/>
          <w:tab w:val="num" w:pos="284"/>
          <w:tab w:val="left" w:pos="9356"/>
        </w:tabs>
        <w:autoSpaceDE w:val="0"/>
        <w:autoSpaceDN w:val="0"/>
        <w:adjustRightInd w:val="0"/>
        <w:spacing w:line="300" w:lineRule="exact"/>
        <w:ind w:left="284" w:hanging="284"/>
        <w:jc w:val="both"/>
        <w:rPr>
          <w:rFonts w:ascii="Times" w:hAnsi="Times" w:cs="Calibri Light"/>
          <w:color w:val="222222"/>
        </w:rPr>
      </w:pPr>
      <w:r w:rsidRPr="00FD5602">
        <w:rPr>
          <w:rFonts w:ascii="Times" w:hAnsi="Times" w:cs="Calibri Light"/>
          <w:color w:val="222222"/>
        </w:rPr>
        <w:t xml:space="preserve">Sotsiaalosakonna </w:t>
      </w:r>
      <w:r w:rsidR="00962925" w:rsidRPr="00FD5602">
        <w:rPr>
          <w:rFonts w:ascii="Times" w:hAnsi="Times" w:cs="Calibri Light"/>
          <w:color w:val="222222"/>
        </w:rPr>
        <w:t>teemad</w:t>
      </w:r>
      <w:r w:rsidR="000D0025" w:rsidRPr="00FD5602">
        <w:rPr>
          <w:rFonts w:ascii="Times" w:hAnsi="Times" w:cs="Calibri Light"/>
          <w:color w:val="222222"/>
        </w:rPr>
        <w:t xml:space="preserve"> – Siiri Sammel</w:t>
      </w:r>
    </w:p>
    <w:p w14:paraId="2E0B312C" w14:textId="0AEF9798" w:rsidR="008929AC" w:rsidRPr="00FD5602" w:rsidRDefault="00FD5602" w:rsidP="00FD5602">
      <w:pPr>
        <w:widowControl w:val="0"/>
        <w:numPr>
          <w:ilvl w:val="0"/>
          <w:numId w:val="9"/>
        </w:numPr>
        <w:tabs>
          <w:tab w:val="clear" w:pos="720"/>
          <w:tab w:val="num" w:pos="284"/>
          <w:tab w:val="left" w:pos="9356"/>
        </w:tabs>
        <w:autoSpaceDE w:val="0"/>
        <w:autoSpaceDN w:val="0"/>
        <w:adjustRightInd w:val="0"/>
        <w:spacing w:line="300" w:lineRule="exact"/>
        <w:ind w:left="284" w:hanging="284"/>
        <w:jc w:val="both"/>
        <w:rPr>
          <w:rFonts w:ascii="Times" w:hAnsi="Times" w:cs="Calibri Light"/>
          <w:color w:val="222222"/>
        </w:rPr>
      </w:pPr>
      <w:r>
        <w:rPr>
          <w:rFonts w:ascii="Times" w:hAnsi="Times" w:cs="Calibri Light"/>
          <w:color w:val="222222"/>
        </w:rPr>
        <w:t>………..</w:t>
      </w:r>
    </w:p>
    <w:p w14:paraId="4D77AB54" w14:textId="101A4401" w:rsidR="00C5700D" w:rsidRPr="00FD5602" w:rsidRDefault="00EF4A07" w:rsidP="00FD5602">
      <w:pPr>
        <w:widowControl w:val="0"/>
        <w:tabs>
          <w:tab w:val="left" w:pos="9356"/>
        </w:tabs>
        <w:autoSpaceDE w:val="0"/>
        <w:autoSpaceDN w:val="0"/>
        <w:adjustRightInd w:val="0"/>
        <w:spacing w:line="300" w:lineRule="exact"/>
        <w:jc w:val="both"/>
        <w:rPr>
          <w:rFonts w:ascii="Times" w:hAnsi="Times" w:cs="Calibri Light"/>
          <w:color w:val="222222"/>
        </w:rPr>
      </w:pPr>
      <w:r w:rsidRPr="00FD5602">
        <w:rPr>
          <w:rFonts w:ascii="Times" w:hAnsi="Times" w:cs="Calibri Light"/>
          <w:color w:val="222222"/>
        </w:rPr>
        <w:t xml:space="preserve">3. </w:t>
      </w:r>
      <w:r w:rsidR="00FD5602">
        <w:rPr>
          <w:rFonts w:ascii="Times" w:hAnsi="Times" w:cs="Calibri Light"/>
          <w:color w:val="222222"/>
        </w:rPr>
        <w:t>………..</w:t>
      </w:r>
    </w:p>
    <w:p w14:paraId="0A716B13" w14:textId="77777777" w:rsidR="00EF4A07" w:rsidRPr="00FD5602" w:rsidRDefault="00EF4A07" w:rsidP="00FD5602">
      <w:pPr>
        <w:widowControl w:val="0"/>
        <w:tabs>
          <w:tab w:val="left" w:pos="9356"/>
        </w:tabs>
        <w:autoSpaceDE w:val="0"/>
        <w:autoSpaceDN w:val="0"/>
        <w:adjustRightInd w:val="0"/>
        <w:spacing w:line="300" w:lineRule="exact"/>
        <w:jc w:val="both"/>
        <w:rPr>
          <w:rFonts w:ascii="Times" w:hAnsi="Times" w:cs="Calibri Light"/>
          <w:b/>
          <w:bCs/>
          <w:kern w:val="1"/>
          <w:u w:color="0000FF"/>
        </w:rPr>
      </w:pPr>
    </w:p>
    <w:p w14:paraId="14BBC32A" w14:textId="7C560F48" w:rsidR="005F494D" w:rsidRPr="00FD5602" w:rsidRDefault="00B07409" w:rsidP="00FD5602">
      <w:pPr>
        <w:shd w:val="clear" w:color="auto" w:fill="FFFFFF"/>
        <w:spacing w:after="120" w:line="300" w:lineRule="exact"/>
        <w:jc w:val="both"/>
        <w:rPr>
          <w:rFonts w:ascii="Times" w:hAnsi="Times" w:cs="Calibri Light"/>
          <w:b/>
          <w:bCs/>
          <w:kern w:val="1"/>
          <w:u w:color="0000FF"/>
        </w:rPr>
      </w:pPr>
      <w:r w:rsidRPr="00FD5602">
        <w:rPr>
          <w:rFonts w:ascii="Times" w:hAnsi="Times" w:cs="Calibri Light"/>
          <w:b/>
          <w:bCs/>
          <w:color w:val="222222"/>
        </w:rPr>
        <w:t xml:space="preserve">1. </w:t>
      </w:r>
      <w:r w:rsidR="005F6E3B" w:rsidRPr="00FD5602">
        <w:rPr>
          <w:rFonts w:ascii="Times" w:hAnsi="Times" w:cs="Calibri Light"/>
          <w:b/>
          <w:bCs/>
          <w:color w:val="222222"/>
        </w:rPr>
        <w:t xml:space="preserve">Sotsiaalosakonna </w:t>
      </w:r>
      <w:r w:rsidR="00964A6C" w:rsidRPr="00FD5602">
        <w:rPr>
          <w:rFonts w:ascii="Times" w:hAnsi="Times" w:cs="Calibri Light"/>
          <w:b/>
          <w:bCs/>
          <w:color w:val="222222"/>
        </w:rPr>
        <w:t>teemad</w:t>
      </w:r>
      <w:r w:rsidR="00295593" w:rsidRPr="00FD5602">
        <w:rPr>
          <w:rFonts w:ascii="Times" w:hAnsi="Times" w:cs="Calibri Light"/>
          <w:b/>
          <w:bCs/>
          <w:color w:val="222222"/>
        </w:rPr>
        <w:t>.</w:t>
      </w:r>
    </w:p>
    <w:p w14:paraId="425738DF" w14:textId="1B729958" w:rsidR="00404EE7" w:rsidRPr="00FD5602" w:rsidRDefault="000F6B3B" w:rsidP="00FD5602">
      <w:pPr>
        <w:tabs>
          <w:tab w:val="left" w:pos="5280"/>
        </w:tabs>
        <w:spacing w:after="120" w:line="300" w:lineRule="exact"/>
        <w:jc w:val="both"/>
        <w:rPr>
          <w:rFonts w:ascii="Times" w:hAnsi="Times" w:cs="Calibri Light"/>
        </w:rPr>
      </w:pPr>
      <w:r w:rsidRPr="00FD5602">
        <w:rPr>
          <w:rFonts w:ascii="Times" w:hAnsi="Times" w:cs="Calibri Light"/>
          <w:b/>
          <w:bCs/>
        </w:rPr>
        <w:t>1)</w:t>
      </w:r>
      <w:r w:rsidRPr="00FD5602">
        <w:rPr>
          <w:rFonts w:ascii="Times" w:hAnsi="Times" w:cs="Calibri Light"/>
        </w:rPr>
        <w:t xml:space="preserve"> S. Sammel: 29.06.2022 on Kadrina Vallavolikogu poolt vastu võetud määrus nr 4 „Eluruumi alaliste kulude piirmäärad toimetulekutoetuse määramisel“. Peame üle vaatama antud määrusega kehtestatud piirmäärad</w:t>
      </w:r>
      <w:r w:rsidR="00281910">
        <w:rPr>
          <w:rFonts w:ascii="Times" w:hAnsi="Times" w:cs="Calibri Light"/>
        </w:rPr>
        <w:t xml:space="preserve"> </w:t>
      </w:r>
      <w:r w:rsidRPr="00FD5602">
        <w:rPr>
          <w:rFonts w:ascii="Times" w:hAnsi="Times" w:cs="Calibri Light"/>
        </w:rPr>
        <w:t>kas n</w:t>
      </w:r>
      <w:r w:rsidR="00281910">
        <w:rPr>
          <w:rFonts w:ascii="Times" w:hAnsi="Times" w:cs="Calibri Light"/>
        </w:rPr>
        <w:t>eed</w:t>
      </w:r>
      <w:r w:rsidRPr="00FD5602">
        <w:rPr>
          <w:rFonts w:ascii="Times" w:hAnsi="Times" w:cs="Calibri Light"/>
        </w:rPr>
        <w:t xml:space="preserve"> on piisavad ning kas kulud saavad kaetud. Piirmäärade ülevaatamine on vallavolikogu sotsiaalkomisjoni pädevuses.</w:t>
      </w:r>
      <w:r w:rsidR="00281910">
        <w:rPr>
          <w:rFonts w:ascii="Times" w:hAnsi="Times" w:cs="Calibri Light"/>
        </w:rPr>
        <w:t xml:space="preserve"> </w:t>
      </w:r>
      <w:r w:rsidRPr="00FD5602">
        <w:rPr>
          <w:rFonts w:ascii="Times" w:hAnsi="Times" w:cs="Calibri Light"/>
        </w:rPr>
        <w:t>Sotsiaalosakond teeb järjepidevat seiret ja kuna tänased piirmäärad on kehtestatud pikema perspektiiviga, katavad piirmäärad kulud ära. Sotsiaalosakond on seisukohal, et piirmäärasid ei ole vaja muuta, kuid sellega on vaja tegeleda 2025</w:t>
      </w:r>
      <w:r w:rsidR="00281910">
        <w:rPr>
          <w:rFonts w:ascii="Times" w:hAnsi="Times" w:cs="Calibri Light"/>
        </w:rPr>
        <w:t xml:space="preserve">. </w:t>
      </w:r>
      <w:r w:rsidRPr="00FD5602">
        <w:rPr>
          <w:rFonts w:ascii="Times" w:hAnsi="Times" w:cs="Calibri Light"/>
        </w:rPr>
        <w:t>aasta kevadel. S. Sammel tutvustas määrusega kehtestatud määrasid.</w:t>
      </w:r>
    </w:p>
    <w:p w14:paraId="006A1246" w14:textId="77777777" w:rsidR="00404EE7" w:rsidRPr="00FD5602" w:rsidRDefault="000F6B3B" w:rsidP="00FD5602">
      <w:pPr>
        <w:tabs>
          <w:tab w:val="left" w:pos="5280"/>
        </w:tabs>
        <w:spacing w:after="120" w:line="300" w:lineRule="exact"/>
        <w:jc w:val="both"/>
        <w:rPr>
          <w:rFonts w:ascii="Times" w:hAnsi="Times" w:cs="Calibri Light"/>
        </w:rPr>
      </w:pPr>
      <w:r w:rsidRPr="00FD5602">
        <w:rPr>
          <w:rFonts w:ascii="Times" w:hAnsi="Times" w:cs="Calibri Light"/>
        </w:rPr>
        <w:t>Toimus arutelu.</w:t>
      </w:r>
    </w:p>
    <w:p w14:paraId="792D68A7" w14:textId="77777777" w:rsidR="00404EE7" w:rsidRPr="00FD5602" w:rsidRDefault="000F6B3B" w:rsidP="00FD5602">
      <w:pPr>
        <w:tabs>
          <w:tab w:val="left" w:pos="5280"/>
        </w:tabs>
        <w:spacing w:after="120" w:line="300" w:lineRule="exact"/>
        <w:jc w:val="both"/>
        <w:rPr>
          <w:rFonts w:ascii="Times" w:hAnsi="Times" w:cs="Calibri Light"/>
        </w:rPr>
      </w:pPr>
      <w:r w:rsidRPr="00FD5602">
        <w:rPr>
          <w:rFonts w:ascii="Times" w:hAnsi="Times" w:cs="Calibri Light"/>
        </w:rPr>
        <w:t>Toimus hääletus. Hääletusel osales kuus sotsiaalkomisjoni liiget.</w:t>
      </w:r>
    </w:p>
    <w:p w14:paraId="7286BDD2" w14:textId="751D1EA4" w:rsidR="000F6B3B" w:rsidRPr="00FD5602" w:rsidRDefault="000F6B3B" w:rsidP="00FD5602">
      <w:pPr>
        <w:tabs>
          <w:tab w:val="left" w:pos="5280"/>
        </w:tabs>
        <w:spacing w:line="300" w:lineRule="exact"/>
        <w:jc w:val="both"/>
        <w:rPr>
          <w:rFonts w:ascii="Times" w:hAnsi="Times" w:cs="Calibri Light"/>
        </w:rPr>
      </w:pPr>
      <w:r w:rsidRPr="00FD5602">
        <w:rPr>
          <w:rFonts w:ascii="Times" w:hAnsi="Times" w:cs="Calibri Light"/>
          <w:b/>
          <w:bCs/>
        </w:rPr>
        <w:t>Otsustati:</w:t>
      </w:r>
      <w:r w:rsidRPr="00FD5602">
        <w:rPr>
          <w:rFonts w:ascii="Times" w:hAnsi="Times" w:cs="Calibri Light"/>
        </w:rPr>
        <w:t xml:space="preserve"> Kuue poolthäälega otsustati olemasolevaid piirmäärasid mitte muuta.</w:t>
      </w:r>
    </w:p>
    <w:p w14:paraId="6B68840E" w14:textId="77777777" w:rsidR="009767FE" w:rsidRPr="00FD5602" w:rsidRDefault="009767FE" w:rsidP="00FD5602">
      <w:pPr>
        <w:tabs>
          <w:tab w:val="left" w:pos="5280"/>
        </w:tabs>
        <w:spacing w:line="300" w:lineRule="exact"/>
        <w:jc w:val="both"/>
        <w:rPr>
          <w:rFonts w:ascii="Times" w:hAnsi="Times" w:cs="Calibri Light"/>
        </w:rPr>
      </w:pPr>
    </w:p>
    <w:p w14:paraId="196A60E8" w14:textId="4F55D12C" w:rsidR="00BA497F" w:rsidRPr="00FD5602" w:rsidRDefault="00CB1D24" w:rsidP="00FD5602">
      <w:pPr>
        <w:tabs>
          <w:tab w:val="left" w:pos="5280"/>
        </w:tabs>
        <w:spacing w:line="300" w:lineRule="exact"/>
        <w:jc w:val="both"/>
        <w:rPr>
          <w:rFonts w:ascii="Times" w:hAnsi="Times" w:cs="Calibri Light"/>
          <w:color w:val="222222"/>
        </w:rPr>
      </w:pPr>
      <w:r>
        <w:rPr>
          <w:rFonts w:ascii="Times" w:hAnsi="Times" w:cs="Calibri Light"/>
          <w:color w:val="222222"/>
        </w:rPr>
        <w:t>…………………..</w:t>
      </w:r>
    </w:p>
    <w:p w14:paraId="390B3E5D" w14:textId="77777777" w:rsidR="00A91D57" w:rsidRPr="00FD5602" w:rsidRDefault="00A91D57" w:rsidP="00FD5602">
      <w:pPr>
        <w:tabs>
          <w:tab w:val="left" w:pos="5280"/>
        </w:tabs>
        <w:spacing w:line="300" w:lineRule="exact"/>
        <w:jc w:val="both"/>
        <w:rPr>
          <w:rFonts w:ascii="Times" w:hAnsi="Times" w:cs="Calibri Light"/>
          <w:color w:val="222222"/>
        </w:rPr>
      </w:pPr>
    </w:p>
    <w:p w14:paraId="25ADF12F" w14:textId="77777777" w:rsidR="00BA497F" w:rsidRPr="00FD5602" w:rsidRDefault="00BA497F" w:rsidP="00FD5602">
      <w:pPr>
        <w:tabs>
          <w:tab w:val="left" w:pos="5280"/>
        </w:tabs>
        <w:spacing w:line="300" w:lineRule="exact"/>
        <w:jc w:val="both"/>
        <w:rPr>
          <w:rFonts w:ascii="Times" w:hAnsi="Times" w:cs="Calibri Light"/>
        </w:rPr>
      </w:pPr>
    </w:p>
    <w:p w14:paraId="14A9CB87" w14:textId="00457606" w:rsidR="00984577" w:rsidRPr="00FD5602" w:rsidRDefault="00984577" w:rsidP="00FD5602">
      <w:pPr>
        <w:tabs>
          <w:tab w:val="left" w:pos="5280"/>
        </w:tabs>
        <w:spacing w:line="300" w:lineRule="exact"/>
        <w:jc w:val="both"/>
        <w:rPr>
          <w:rFonts w:ascii="Times" w:hAnsi="Times" w:cs="Calibri Light"/>
        </w:rPr>
      </w:pPr>
      <w:r w:rsidRPr="00FD5602">
        <w:rPr>
          <w:rFonts w:ascii="Times" w:hAnsi="Times" w:cs="Calibri Light"/>
        </w:rPr>
        <w:t>(allkirjastatud digitaalselt)</w:t>
      </w:r>
      <w:r w:rsidRPr="00FD5602">
        <w:rPr>
          <w:rFonts w:ascii="Times" w:hAnsi="Times" w:cs="Calibri Light"/>
        </w:rPr>
        <w:tab/>
      </w:r>
    </w:p>
    <w:p w14:paraId="5F3956AD" w14:textId="23B2454B" w:rsidR="008A3865" w:rsidRPr="00FD5602" w:rsidRDefault="002319FB" w:rsidP="00FD5602">
      <w:pPr>
        <w:tabs>
          <w:tab w:val="left" w:pos="5280"/>
        </w:tabs>
        <w:spacing w:line="300" w:lineRule="exact"/>
        <w:jc w:val="both"/>
        <w:rPr>
          <w:rFonts w:ascii="Times" w:hAnsi="Times" w:cs="Calibri Light"/>
        </w:rPr>
      </w:pPr>
      <w:r w:rsidRPr="00FD5602">
        <w:rPr>
          <w:rFonts w:ascii="Times" w:hAnsi="Times" w:cs="Calibri Light"/>
        </w:rPr>
        <w:t xml:space="preserve">Viive </w:t>
      </w:r>
      <w:proofErr w:type="spellStart"/>
      <w:r w:rsidRPr="00FD5602">
        <w:rPr>
          <w:rFonts w:ascii="Times" w:hAnsi="Times" w:cs="Calibri Light"/>
        </w:rPr>
        <w:t>Tuuna</w:t>
      </w:r>
      <w:proofErr w:type="spellEnd"/>
      <w:r w:rsidR="008A3865" w:rsidRPr="00FD5602">
        <w:rPr>
          <w:rFonts w:ascii="Times" w:hAnsi="Times" w:cs="Calibri Light"/>
        </w:rPr>
        <w:tab/>
        <w:t>(allkirjastatud digitaalselt)</w:t>
      </w:r>
    </w:p>
    <w:p w14:paraId="50F1BC34" w14:textId="147319C5" w:rsidR="00984577" w:rsidRPr="00FD5602" w:rsidRDefault="008A3865" w:rsidP="00FD5602">
      <w:pPr>
        <w:tabs>
          <w:tab w:val="left" w:pos="5280"/>
        </w:tabs>
        <w:spacing w:line="300" w:lineRule="exact"/>
        <w:jc w:val="both"/>
        <w:rPr>
          <w:rFonts w:ascii="Times" w:hAnsi="Times" w:cs="Calibri Light"/>
        </w:rPr>
      </w:pPr>
      <w:r w:rsidRPr="00FD5602">
        <w:rPr>
          <w:rFonts w:ascii="Times" w:hAnsi="Times" w:cs="Calibri Light"/>
        </w:rPr>
        <w:t>koosoleku juhataja</w:t>
      </w:r>
      <w:r w:rsidRPr="00FD5602">
        <w:rPr>
          <w:rFonts w:ascii="Times" w:hAnsi="Times" w:cs="Calibri Light"/>
        </w:rPr>
        <w:tab/>
      </w:r>
      <w:r w:rsidR="00967482" w:rsidRPr="00FD5602">
        <w:rPr>
          <w:rFonts w:ascii="Times" w:hAnsi="Times" w:cs="Calibri Light"/>
        </w:rPr>
        <w:t>Tiina Nirgi</w:t>
      </w:r>
    </w:p>
    <w:p w14:paraId="77FCB981" w14:textId="6CB76D47" w:rsidR="001D4FE7" w:rsidRPr="00FD5602" w:rsidRDefault="00984577" w:rsidP="00FD5602">
      <w:pPr>
        <w:tabs>
          <w:tab w:val="left" w:pos="5280"/>
        </w:tabs>
        <w:spacing w:line="300" w:lineRule="exact"/>
        <w:jc w:val="both"/>
        <w:rPr>
          <w:rFonts w:ascii="Times" w:hAnsi="Times" w:cs="Calibri Light"/>
        </w:rPr>
      </w:pPr>
      <w:r w:rsidRPr="00FD5602">
        <w:rPr>
          <w:rFonts w:ascii="Times" w:hAnsi="Times" w:cs="Calibri Light"/>
        </w:rPr>
        <w:tab/>
      </w:r>
      <w:r w:rsidR="008A3865" w:rsidRPr="00FD5602">
        <w:rPr>
          <w:rFonts w:ascii="Times" w:hAnsi="Times" w:cs="Calibri Light"/>
        </w:rPr>
        <w:t>p</w:t>
      </w:r>
      <w:r w:rsidR="00967482" w:rsidRPr="00FD5602">
        <w:rPr>
          <w:rFonts w:ascii="Times" w:hAnsi="Times" w:cs="Calibri Light"/>
        </w:rPr>
        <w:t>rotokollija</w:t>
      </w:r>
    </w:p>
    <w:sectPr w:rsidR="001D4FE7" w:rsidRPr="00FD5602" w:rsidSect="00914CCA">
      <w:footerReference w:type="default" r:id="rId10"/>
      <w:headerReference w:type="first" r:id="rId11"/>
      <w:type w:val="continuous"/>
      <w:pgSz w:w="11906" w:h="16838" w:code="9"/>
      <w:pgMar w:top="1135" w:right="851" w:bottom="709" w:left="0" w:header="282" w:footer="0"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B1BB8" w14:textId="77777777" w:rsidR="00AA3943" w:rsidRDefault="00AA3943" w:rsidP="0015174F">
      <w:r>
        <w:separator/>
      </w:r>
    </w:p>
  </w:endnote>
  <w:endnote w:type="continuationSeparator" w:id="0">
    <w:p w14:paraId="7FAC3D25" w14:textId="77777777" w:rsidR="00AA3943" w:rsidRDefault="00AA394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rbera-Light">
    <w:altName w:val="Courier New"/>
    <w:panose1 w:val="00000000000000000000"/>
    <w:charset w:val="00"/>
    <w:family w:val="modern"/>
    <w:notTrueType/>
    <w:pitch w:val="variable"/>
    <w:sig w:usb0="800002AF" w:usb1="5000206A" w:usb2="00000000" w:usb3="00000000" w:csb0="00000097" w:csb1="00000000"/>
  </w:font>
  <w:font w:name="Calibri">
    <w:panose1 w:val="020F0502020204030204"/>
    <w:charset w:val="BA"/>
    <w:family w:val="swiss"/>
    <w:pitch w:val="variable"/>
    <w:sig w:usb0="E4002EFF" w:usb1="C200247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Gerbera-Bold">
    <w:altName w:val="Arial"/>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209EB567"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03A1E9BE"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7AFA" w14:textId="77777777" w:rsidR="00AA3943" w:rsidRDefault="00AA3943" w:rsidP="0015174F">
      <w:r>
        <w:separator/>
      </w:r>
    </w:p>
  </w:footnote>
  <w:footnote w:type="continuationSeparator" w:id="0">
    <w:p w14:paraId="4ECE9F99" w14:textId="77777777" w:rsidR="00AA3943" w:rsidRDefault="00AA394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7569F599" w14:textId="77777777" w:rsidTr="0038712E">
      <w:trPr>
        <w:trHeight w:val="1692"/>
      </w:trPr>
      <w:tc>
        <w:tcPr>
          <w:tcW w:w="885" w:type="dxa"/>
        </w:tcPr>
        <w:p w14:paraId="4F7FD025" w14:textId="77777777" w:rsidR="0015174F" w:rsidRDefault="0015174F" w:rsidP="00EC0CEF">
          <w:pPr>
            <w:pStyle w:val="Pis"/>
            <w:spacing w:line="440" w:lineRule="exact"/>
            <w:ind w:left="-1134" w:right="177"/>
          </w:pPr>
        </w:p>
        <w:p w14:paraId="756106F6" w14:textId="77777777" w:rsidR="00EC0CEF" w:rsidRPr="00EC0CEF" w:rsidRDefault="00EC0CEF" w:rsidP="00EC0CEF"/>
      </w:tc>
      <w:tc>
        <w:tcPr>
          <w:tcW w:w="6096" w:type="dxa"/>
          <w:vAlign w:val="center"/>
        </w:tcPr>
        <w:p w14:paraId="2654FE4F" w14:textId="0AD55297" w:rsidR="0015174F" w:rsidRPr="0042265D" w:rsidRDefault="0015174F" w:rsidP="00C10B99">
          <w:pPr>
            <w:pStyle w:val="Pis"/>
            <w:spacing w:line="400" w:lineRule="exact"/>
            <w:ind w:left="-106" w:right="177"/>
            <w:rPr>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proofErr w:type="spellStart"/>
          <w:r w:rsidR="00883991" w:rsidRPr="00883991">
            <w:rPr>
              <w:rFonts w:asciiTheme="majorHAnsi" w:hAnsiTheme="majorHAnsi"/>
              <w:b/>
              <w:bCs/>
              <w:color w:val="51A92D" w:themeColor="accent1"/>
              <w:sz w:val="48"/>
              <w:szCs w:val="48"/>
            </w:rPr>
            <w:t>Valla</w:t>
          </w:r>
          <w:r w:rsidR="008F6D45">
            <w:rPr>
              <w:rFonts w:asciiTheme="majorHAnsi" w:hAnsiTheme="majorHAnsi"/>
              <w:b/>
              <w:bCs/>
              <w:color w:val="51A92D" w:themeColor="accent1"/>
              <w:sz w:val="48"/>
              <w:szCs w:val="48"/>
            </w:rPr>
            <w:t>volikogu</w:t>
          </w:r>
          <w:proofErr w:type="spellEnd"/>
        </w:p>
      </w:tc>
      <w:tc>
        <w:tcPr>
          <w:tcW w:w="3543" w:type="dxa"/>
          <w:vAlign w:val="center"/>
        </w:tcPr>
        <w:p w14:paraId="25ACE8C1" w14:textId="77777777" w:rsidR="0015174F" w:rsidRPr="00FD491D" w:rsidRDefault="0015174F" w:rsidP="0038712E">
          <w:pPr>
            <w:pStyle w:val="Pis"/>
            <w:spacing w:line="220" w:lineRule="exact"/>
            <w:ind w:left="-104" w:right="-248"/>
            <w:rPr>
              <w:sz w:val="16"/>
              <w:szCs w:val="16"/>
            </w:rPr>
          </w:pPr>
        </w:p>
      </w:tc>
    </w:tr>
  </w:tbl>
  <w:p w14:paraId="7CFFE557" w14:textId="77777777" w:rsidR="0015174F" w:rsidRDefault="00476DAE" w:rsidP="00D47721">
    <w:pPr>
      <w:pStyle w:val="Pis"/>
    </w:pPr>
    <w:r>
      <w:rPr>
        <w:noProof/>
      </w:rPr>
      <w:drawing>
        <wp:anchor distT="0" distB="0" distL="114300" distR="114300" simplePos="0" relativeHeight="251658240" behindDoc="1" locked="0" layoutInCell="1" allowOverlap="1" wp14:anchorId="441EBDBD" wp14:editId="6A61E708">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1285446712" name="Graphic 85916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21DAC"/>
    <w:multiLevelType w:val="hybridMultilevel"/>
    <w:tmpl w:val="61D224D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312DA1"/>
    <w:multiLevelType w:val="hybridMultilevel"/>
    <w:tmpl w:val="8C1234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2CD9408D"/>
    <w:multiLevelType w:val="hybridMultilevel"/>
    <w:tmpl w:val="D1984D58"/>
    <w:lvl w:ilvl="0" w:tplc="DE4EDC44">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3" w15:restartNumberingAfterBreak="0">
    <w:nsid w:val="32564084"/>
    <w:multiLevelType w:val="multilevel"/>
    <w:tmpl w:val="91005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CE61BE"/>
    <w:multiLevelType w:val="multilevel"/>
    <w:tmpl w:val="E8E4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397F83"/>
    <w:multiLevelType w:val="hybridMultilevel"/>
    <w:tmpl w:val="F00EFD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390550"/>
    <w:multiLevelType w:val="hybridMultilevel"/>
    <w:tmpl w:val="761EF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87D52"/>
    <w:multiLevelType w:val="hybridMultilevel"/>
    <w:tmpl w:val="F00EFDE0"/>
    <w:lvl w:ilvl="0" w:tplc="FFFFFFFF">
      <w:start w:val="1"/>
      <w:numFmt w:val="decimal"/>
      <w:lvlText w:val="%1)"/>
      <w:lvlJc w:val="left"/>
      <w:pPr>
        <w:ind w:left="6173" w:hanging="360"/>
      </w:pPr>
      <w:rPr>
        <w:rFonts w:hint="default"/>
      </w:rPr>
    </w:lvl>
    <w:lvl w:ilvl="1" w:tplc="FFFFFFFF" w:tentative="1">
      <w:start w:val="1"/>
      <w:numFmt w:val="lowerLetter"/>
      <w:lvlText w:val="%2."/>
      <w:lvlJc w:val="left"/>
      <w:pPr>
        <w:ind w:left="6893" w:hanging="360"/>
      </w:pPr>
    </w:lvl>
    <w:lvl w:ilvl="2" w:tplc="FFFFFFFF" w:tentative="1">
      <w:start w:val="1"/>
      <w:numFmt w:val="lowerRoman"/>
      <w:lvlText w:val="%3."/>
      <w:lvlJc w:val="right"/>
      <w:pPr>
        <w:ind w:left="7613" w:hanging="180"/>
      </w:pPr>
    </w:lvl>
    <w:lvl w:ilvl="3" w:tplc="FFFFFFFF" w:tentative="1">
      <w:start w:val="1"/>
      <w:numFmt w:val="decimal"/>
      <w:lvlText w:val="%4."/>
      <w:lvlJc w:val="left"/>
      <w:pPr>
        <w:ind w:left="8333" w:hanging="360"/>
      </w:pPr>
    </w:lvl>
    <w:lvl w:ilvl="4" w:tplc="FFFFFFFF" w:tentative="1">
      <w:start w:val="1"/>
      <w:numFmt w:val="lowerLetter"/>
      <w:lvlText w:val="%5."/>
      <w:lvlJc w:val="left"/>
      <w:pPr>
        <w:ind w:left="9053" w:hanging="360"/>
      </w:pPr>
    </w:lvl>
    <w:lvl w:ilvl="5" w:tplc="FFFFFFFF" w:tentative="1">
      <w:start w:val="1"/>
      <w:numFmt w:val="lowerRoman"/>
      <w:lvlText w:val="%6."/>
      <w:lvlJc w:val="right"/>
      <w:pPr>
        <w:ind w:left="9773" w:hanging="180"/>
      </w:pPr>
    </w:lvl>
    <w:lvl w:ilvl="6" w:tplc="FFFFFFFF" w:tentative="1">
      <w:start w:val="1"/>
      <w:numFmt w:val="decimal"/>
      <w:lvlText w:val="%7."/>
      <w:lvlJc w:val="left"/>
      <w:pPr>
        <w:ind w:left="10493" w:hanging="360"/>
      </w:pPr>
    </w:lvl>
    <w:lvl w:ilvl="7" w:tplc="FFFFFFFF" w:tentative="1">
      <w:start w:val="1"/>
      <w:numFmt w:val="lowerLetter"/>
      <w:lvlText w:val="%8."/>
      <w:lvlJc w:val="left"/>
      <w:pPr>
        <w:ind w:left="11213" w:hanging="360"/>
      </w:pPr>
    </w:lvl>
    <w:lvl w:ilvl="8" w:tplc="FFFFFFFF" w:tentative="1">
      <w:start w:val="1"/>
      <w:numFmt w:val="lowerRoman"/>
      <w:lvlText w:val="%9."/>
      <w:lvlJc w:val="right"/>
      <w:pPr>
        <w:ind w:left="11933" w:hanging="180"/>
      </w:pPr>
    </w:lvl>
  </w:abstractNum>
  <w:abstractNum w:abstractNumId="8" w15:restartNumberingAfterBreak="0">
    <w:nsid w:val="48907B96"/>
    <w:multiLevelType w:val="hybridMultilevel"/>
    <w:tmpl w:val="98BA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C3638"/>
    <w:multiLevelType w:val="hybridMultilevel"/>
    <w:tmpl w:val="3274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36376"/>
    <w:multiLevelType w:val="hybridMultilevel"/>
    <w:tmpl w:val="8D70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A493B"/>
    <w:multiLevelType w:val="hybridMultilevel"/>
    <w:tmpl w:val="32EE4B14"/>
    <w:lvl w:ilvl="0" w:tplc="C900832E">
      <w:start w:val="1"/>
      <w:numFmt w:val="decimal"/>
      <w:lvlText w:val="%1."/>
      <w:lvlJc w:val="left"/>
      <w:pPr>
        <w:tabs>
          <w:tab w:val="num" w:pos="720"/>
        </w:tabs>
        <w:ind w:left="720" w:hanging="360"/>
      </w:pPr>
    </w:lvl>
    <w:lvl w:ilvl="1" w:tplc="1DEAEEA8" w:tentative="1">
      <w:start w:val="1"/>
      <w:numFmt w:val="decimal"/>
      <w:lvlText w:val="%2."/>
      <w:lvlJc w:val="left"/>
      <w:pPr>
        <w:tabs>
          <w:tab w:val="num" w:pos="1440"/>
        </w:tabs>
        <w:ind w:left="1440" w:hanging="360"/>
      </w:pPr>
    </w:lvl>
    <w:lvl w:ilvl="2" w:tplc="35741DDA" w:tentative="1">
      <w:start w:val="1"/>
      <w:numFmt w:val="decimal"/>
      <w:lvlText w:val="%3."/>
      <w:lvlJc w:val="left"/>
      <w:pPr>
        <w:tabs>
          <w:tab w:val="num" w:pos="2160"/>
        </w:tabs>
        <w:ind w:left="2160" w:hanging="360"/>
      </w:pPr>
    </w:lvl>
    <w:lvl w:ilvl="3" w:tplc="98F6B4BC" w:tentative="1">
      <w:start w:val="1"/>
      <w:numFmt w:val="decimal"/>
      <w:lvlText w:val="%4."/>
      <w:lvlJc w:val="left"/>
      <w:pPr>
        <w:tabs>
          <w:tab w:val="num" w:pos="2880"/>
        </w:tabs>
        <w:ind w:left="2880" w:hanging="360"/>
      </w:pPr>
    </w:lvl>
    <w:lvl w:ilvl="4" w:tplc="131A086A" w:tentative="1">
      <w:start w:val="1"/>
      <w:numFmt w:val="decimal"/>
      <w:lvlText w:val="%5."/>
      <w:lvlJc w:val="left"/>
      <w:pPr>
        <w:tabs>
          <w:tab w:val="num" w:pos="3600"/>
        </w:tabs>
        <w:ind w:left="3600" w:hanging="360"/>
      </w:pPr>
    </w:lvl>
    <w:lvl w:ilvl="5" w:tplc="2990D364" w:tentative="1">
      <w:start w:val="1"/>
      <w:numFmt w:val="decimal"/>
      <w:lvlText w:val="%6."/>
      <w:lvlJc w:val="left"/>
      <w:pPr>
        <w:tabs>
          <w:tab w:val="num" w:pos="4320"/>
        </w:tabs>
        <w:ind w:left="4320" w:hanging="360"/>
      </w:pPr>
    </w:lvl>
    <w:lvl w:ilvl="6" w:tplc="60868058" w:tentative="1">
      <w:start w:val="1"/>
      <w:numFmt w:val="decimal"/>
      <w:lvlText w:val="%7."/>
      <w:lvlJc w:val="left"/>
      <w:pPr>
        <w:tabs>
          <w:tab w:val="num" w:pos="5040"/>
        </w:tabs>
        <w:ind w:left="5040" w:hanging="360"/>
      </w:pPr>
    </w:lvl>
    <w:lvl w:ilvl="7" w:tplc="3E722014" w:tentative="1">
      <w:start w:val="1"/>
      <w:numFmt w:val="decimal"/>
      <w:lvlText w:val="%8."/>
      <w:lvlJc w:val="left"/>
      <w:pPr>
        <w:tabs>
          <w:tab w:val="num" w:pos="5760"/>
        </w:tabs>
        <w:ind w:left="5760" w:hanging="360"/>
      </w:pPr>
    </w:lvl>
    <w:lvl w:ilvl="8" w:tplc="FC9A3F3E" w:tentative="1">
      <w:start w:val="1"/>
      <w:numFmt w:val="decimal"/>
      <w:lvlText w:val="%9."/>
      <w:lvlJc w:val="left"/>
      <w:pPr>
        <w:tabs>
          <w:tab w:val="num" w:pos="6480"/>
        </w:tabs>
        <w:ind w:left="6480" w:hanging="360"/>
      </w:pPr>
    </w:lvl>
  </w:abstractNum>
  <w:abstractNum w:abstractNumId="12" w15:restartNumberingAfterBreak="0">
    <w:nsid w:val="66465796"/>
    <w:multiLevelType w:val="hybridMultilevel"/>
    <w:tmpl w:val="37F4DFE6"/>
    <w:lvl w:ilvl="0" w:tplc="5D005FD0">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13" w15:restartNumberingAfterBreak="0">
    <w:nsid w:val="68833187"/>
    <w:multiLevelType w:val="hybridMultilevel"/>
    <w:tmpl w:val="6E0A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65B"/>
    <w:multiLevelType w:val="hybridMultilevel"/>
    <w:tmpl w:val="C53899AC"/>
    <w:lvl w:ilvl="0" w:tplc="D464B65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494136">
    <w:abstractNumId w:val="8"/>
  </w:num>
  <w:num w:numId="2" w16cid:durableId="278804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3809915">
    <w:abstractNumId w:val="9"/>
  </w:num>
  <w:num w:numId="4" w16cid:durableId="1590501955">
    <w:abstractNumId w:val="11"/>
  </w:num>
  <w:num w:numId="5" w16cid:durableId="1312514863">
    <w:abstractNumId w:val="6"/>
  </w:num>
  <w:num w:numId="6" w16cid:durableId="1359820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5147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450546">
    <w:abstractNumId w:val="0"/>
  </w:num>
  <w:num w:numId="9" w16cid:durableId="1739160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4036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258396">
    <w:abstractNumId w:val="14"/>
  </w:num>
  <w:num w:numId="12" w16cid:durableId="127862015">
    <w:abstractNumId w:val="5"/>
  </w:num>
  <w:num w:numId="13" w16cid:durableId="49231022">
    <w:abstractNumId w:val="7"/>
  </w:num>
  <w:num w:numId="14" w16cid:durableId="1894850737">
    <w:abstractNumId w:val="10"/>
  </w:num>
  <w:num w:numId="15" w16cid:durableId="1390106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72"/>
    <w:rsid w:val="00003100"/>
    <w:rsid w:val="00006EF6"/>
    <w:rsid w:val="0001050C"/>
    <w:rsid w:val="00012D88"/>
    <w:rsid w:val="000131E2"/>
    <w:rsid w:val="0001334F"/>
    <w:rsid w:val="00014741"/>
    <w:rsid w:val="00015055"/>
    <w:rsid w:val="00016BCE"/>
    <w:rsid w:val="00020442"/>
    <w:rsid w:val="00025C3C"/>
    <w:rsid w:val="0003093D"/>
    <w:rsid w:val="00031328"/>
    <w:rsid w:val="00032EB2"/>
    <w:rsid w:val="00033F70"/>
    <w:rsid w:val="00034BE3"/>
    <w:rsid w:val="00041A54"/>
    <w:rsid w:val="00042865"/>
    <w:rsid w:val="0004699A"/>
    <w:rsid w:val="00047DA2"/>
    <w:rsid w:val="000502DA"/>
    <w:rsid w:val="00050CB6"/>
    <w:rsid w:val="00051B5B"/>
    <w:rsid w:val="000522F6"/>
    <w:rsid w:val="00053E38"/>
    <w:rsid w:val="00055899"/>
    <w:rsid w:val="0006066F"/>
    <w:rsid w:val="00063AB3"/>
    <w:rsid w:val="00064521"/>
    <w:rsid w:val="000700F6"/>
    <w:rsid w:val="0007066B"/>
    <w:rsid w:val="00070F45"/>
    <w:rsid w:val="00071C7D"/>
    <w:rsid w:val="00077761"/>
    <w:rsid w:val="000828AA"/>
    <w:rsid w:val="00083AB8"/>
    <w:rsid w:val="00085654"/>
    <w:rsid w:val="00085C49"/>
    <w:rsid w:val="000866BE"/>
    <w:rsid w:val="00090D2B"/>
    <w:rsid w:val="00095A54"/>
    <w:rsid w:val="0009632E"/>
    <w:rsid w:val="00096B5F"/>
    <w:rsid w:val="000A3301"/>
    <w:rsid w:val="000A6836"/>
    <w:rsid w:val="000A7D7D"/>
    <w:rsid w:val="000B17D0"/>
    <w:rsid w:val="000B1F38"/>
    <w:rsid w:val="000B7298"/>
    <w:rsid w:val="000C04DA"/>
    <w:rsid w:val="000C071A"/>
    <w:rsid w:val="000C3B25"/>
    <w:rsid w:val="000C4533"/>
    <w:rsid w:val="000C540D"/>
    <w:rsid w:val="000C5A91"/>
    <w:rsid w:val="000C6906"/>
    <w:rsid w:val="000C6D6E"/>
    <w:rsid w:val="000D0025"/>
    <w:rsid w:val="000D06CE"/>
    <w:rsid w:val="000D0C87"/>
    <w:rsid w:val="000D1D81"/>
    <w:rsid w:val="000D2D58"/>
    <w:rsid w:val="000D2F2D"/>
    <w:rsid w:val="000D4775"/>
    <w:rsid w:val="000D5302"/>
    <w:rsid w:val="000E2681"/>
    <w:rsid w:val="000E327C"/>
    <w:rsid w:val="000E671D"/>
    <w:rsid w:val="000F06A5"/>
    <w:rsid w:val="000F3422"/>
    <w:rsid w:val="000F5E74"/>
    <w:rsid w:val="000F6B3B"/>
    <w:rsid w:val="00100F5B"/>
    <w:rsid w:val="00106BDD"/>
    <w:rsid w:val="00114395"/>
    <w:rsid w:val="001148D0"/>
    <w:rsid w:val="00114DAC"/>
    <w:rsid w:val="0012050F"/>
    <w:rsid w:val="001227E5"/>
    <w:rsid w:val="001230BA"/>
    <w:rsid w:val="00123E92"/>
    <w:rsid w:val="00126CA8"/>
    <w:rsid w:val="00131CED"/>
    <w:rsid w:val="00133146"/>
    <w:rsid w:val="001338AD"/>
    <w:rsid w:val="0013557E"/>
    <w:rsid w:val="00135739"/>
    <w:rsid w:val="00135F90"/>
    <w:rsid w:val="00144F9A"/>
    <w:rsid w:val="001461C1"/>
    <w:rsid w:val="00147E69"/>
    <w:rsid w:val="0015174F"/>
    <w:rsid w:val="00154009"/>
    <w:rsid w:val="00154B0F"/>
    <w:rsid w:val="00155A2A"/>
    <w:rsid w:val="00155E2E"/>
    <w:rsid w:val="00156E5B"/>
    <w:rsid w:val="00163F66"/>
    <w:rsid w:val="001641D0"/>
    <w:rsid w:val="0017049F"/>
    <w:rsid w:val="001714FB"/>
    <w:rsid w:val="0017608E"/>
    <w:rsid w:val="001848C7"/>
    <w:rsid w:val="0018499D"/>
    <w:rsid w:val="00184D32"/>
    <w:rsid w:val="00186414"/>
    <w:rsid w:val="00190DC4"/>
    <w:rsid w:val="00197D89"/>
    <w:rsid w:val="001A1503"/>
    <w:rsid w:val="001A2661"/>
    <w:rsid w:val="001A339C"/>
    <w:rsid w:val="001A563A"/>
    <w:rsid w:val="001A7EA6"/>
    <w:rsid w:val="001B1835"/>
    <w:rsid w:val="001B500E"/>
    <w:rsid w:val="001B6679"/>
    <w:rsid w:val="001B7E8C"/>
    <w:rsid w:val="001C37D5"/>
    <w:rsid w:val="001C42C4"/>
    <w:rsid w:val="001C5585"/>
    <w:rsid w:val="001C7C13"/>
    <w:rsid w:val="001D01F8"/>
    <w:rsid w:val="001D0DDB"/>
    <w:rsid w:val="001D22E0"/>
    <w:rsid w:val="001D2571"/>
    <w:rsid w:val="001D4555"/>
    <w:rsid w:val="001D4FE7"/>
    <w:rsid w:val="001D5C2C"/>
    <w:rsid w:val="001E10F5"/>
    <w:rsid w:val="001E407D"/>
    <w:rsid w:val="001E423C"/>
    <w:rsid w:val="001E4888"/>
    <w:rsid w:val="001E4E42"/>
    <w:rsid w:val="001E6A07"/>
    <w:rsid w:val="001E6E78"/>
    <w:rsid w:val="001E7240"/>
    <w:rsid w:val="001F200F"/>
    <w:rsid w:val="001F35BE"/>
    <w:rsid w:val="001F63DB"/>
    <w:rsid w:val="001F6D73"/>
    <w:rsid w:val="00200EC8"/>
    <w:rsid w:val="00203A3A"/>
    <w:rsid w:val="00205258"/>
    <w:rsid w:val="00213CCB"/>
    <w:rsid w:val="002143FA"/>
    <w:rsid w:val="002162C2"/>
    <w:rsid w:val="00222BC9"/>
    <w:rsid w:val="002261DD"/>
    <w:rsid w:val="00227DB7"/>
    <w:rsid w:val="002319FB"/>
    <w:rsid w:val="00243909"/>
    <w:rsid w:val="00244C2E"/>
    <w:rsid w:val="0025775B"/>
    <w:rsid w:val="00263CE0"/>
    <w:rsid w:val="0026440D"/>
    <w:rsid w:val="00273DAF"/>
    <w:rsid w:val="002751B5"/>
    <w:rsid w:val="002773D1"/>
    <w:rsid w:val="00277B72"/>
    <w:rsid w:val="00280454"/>
    <w:rsid w:val="00281910"/>
    <w:rsid w:val="0028235A"/>
    <w:rsid w:val="00282D58"/>
    <w:rsid w:val="00283984"/>
    <w:rsid w:val="00283A42"/>
    <w:rsid w:val="00285D6A"/>
    <w:rsid w:val="002950B8"/>
    <w:rsid w:val="00295593"/>
    <w:rsid w:val="00297F42"/>
    <w:rsid w:val="002A3691"/>
    <w:rsid w:val="002A4C2A"/>
    <w:rsid w:val="002A4C64"/>
    <w:rsid w:val="002B0A45"/>
    <w:rsid w:val="002C1996"/>
    <w:rsid w:val="002C3454"/>
    <w:rsid w:val="002C5DB1"/>
    <w:rsid w:val="002C678A"/>
    <w:rsid w:val="002F1564"/>
    <w:rsid w:val="002F3ED4"/>
    <w:rsid w:val="002F7DC1"/>
    <w:rsid w:val="003058A1"/>
    <w:rsid w:val="00306861"/>
    <w:rsid w:val="00307C22"/>
    <w:rsid w:val="00311B25"/>
    <w:rsid w:val="0031234B"/>
    <w:rsid w:val="003151FC"/>
    <w:rsid w:val="00322795"/>
    <w:rsid w:val="00324F1A"/>
    <w:rsid w:val="00325C44"/>
    <w:rsid w:val="00326B07"/>
    <w:rsid w:val="00326FA1"/>
    <w:rsid w:val="00331007"/>
    <w:rsid w:val="003314DF"/>
    <w:rsid w:val="00335D7E"/>
    <w:rsid w:val="00337DB6"/>
    <w:rsid w:val="00337DDF"/>
    <w:rsid w:val="00350316"/>
    <w:rsid w:val="003507FF"/>
    <w:rsid w:val="00351BD3"/>
    <w:rsid w:val="00352795"/>
    <w:rsid w:val="00355A40"/>
    <w:rsid w:val="0035662C"/>
    <w:rsid w:val="00363362"/>
    <w:rsid w:val="00365081"/>
    <w:rsid w:val="0036676F"/>
    <w:rsid w:val="00366A0F"/>
    <w:rsid w:val="003715D6"/>
    <w:rsid w:val="00384264"/>
    <w:rsid w:val="0038470D"/>
    <w:rsid w:val="00384B57"/>
    <w:rsid w:val="0038712E"/>
    <w:rsid w:val="00390565"/>
    <w:rsid w:val="003A00F0"/>
    <w:rsid w:val="003A08EB"/>
    <w:rsid w:val="003A599E"/>
    <w:rsid w:val="003B0FA1"/>
    <w:rsid w:val="003B598D"/>
    <w:rsid w:val="003B5E3F"/>
    <w:rsid w:val="003B62D0"/>
    <w:rsid w:val="003D2482"/>
    <w:rsid w:val="003D2684"/>
    <w:rsid w:val="003D3F97"/>
    <w:rsid w:val="003D64BE"/>
    <w:rsid w:val="003D721A"/>
    <w:rsid w:val="003D7B3D"/>
    <w:rsid w:val="003E184A"/>
    <w:rsid w:val="003E3199"/>
    <w:rsid w:val="003E5D41"/>
    <w:rsid w:val="003F04F8"/>
    <w:rsid w:val="003F1873"/>
    <w:rsid w:val="003F3B71"/>
    <w:rsid w:val="003F4EC2"/>
    <w:rsid w:val="003F520C"/>
    <w:rsid w:val="003F7EE4"/>
    <w:rsid w:val="004045B1"/>
    <w:rsid w:val="00404EE7"/>
    <w:rsid w:val="004068C6"/>
    <w:rsid w:val="004103AD"/>
    <w:rsid w:val="0041089C"/>
    <w:rsid w:val="00411F5D"/>
    <w:rsid w:val="00416366"/>
    <w:rsid w:val="0042265D"/>
    <w:rsid w:val="00422C1D"/>
    <w:rsid w:val="00424930"/>
    <w:rsid w:val="00425FD1"/>
    <w:rsid w:val="004265B1"/>
    <w:rsid w:val="00427227"/>
    <w:rsid w:val="0043057E"/>
    <w:rsid w:val="00433DCB"/>
    <w:rsid w:val="00436557"/>
    <w:rsid w:val="004413B4"/>
    <w:rsid w:val="0044396C"/>
    <w:rsid w:val="00446D0C"/>
    <w:rsid w:val="00447E85"/>
    <w:rsid w:val="00450E16"/>
    <w:rsid w:val="00454D91"/>
    <w:rsid w:val="00456276"/>
    <w:rsid w:val="00456B52"/>
    <w:rsid w:val="00456D2F"/>
    <w:rsid w:val="00456FAC"/>
    <w:rsid w:val="004614CD"/>
    <w:rsid w:val="0046165C"/>
    <w:rsid w:val="00462309"/>
    <w:rsid w:val="00464C13"/>
    <w:rsid w:val="0046565C"/>
    <w:rsid w:val="00471020"/>
    <w:rsid w:val="00472FF4"/>
    <w:rsid w:val="00473720"/>
    <w:rsid w:val="00476DAE"/>
    <w:rsid w:val="00484136"/>
    <w:rsid w:val="00485EA7"/>
    <w:rsid w:val="00485F81"/>
    <w:rsid w:val="00486E13"/>
    <w:rsid w:val="00490520"/>
    <w:rsid w:val="00491D26"/>
    <w:rsid w:val="00493C29"/>
    <w:rsid w:val="00495C03"/>
    <w:rsid w:val="004A0A59"/>
    <w:rsid w:val="004A33B7"/>
    <w:rsid w:val="004A3473"/>
    <w:rsid w:val="004A61FD"/>
    <w:rsid w:val="004B2CD8"/>
    <w:rsid w:val="004B57D7"/>
    <w:rsid w:val="004B676C"/>
    <w:rsid w:val="004C37EA"/>
    <w:rsid w:val="004C39A2"/>
    <w:rsid w:val="004C4D27"/>
    <w:rsid w:val="004D4F46"/>
    <w:rsid w:val="00501E5B"/>
    <w:rsid w:val="005063ED"/>
    <w:rsid w:val="0051395B"/>
    <w:rsid w:val="00514856"/>
    <w:rsid w:val="00522999"/>
    <w:rsid w:val="00522C11"/>
    <w:rsid w:val="00523D90"/>
    <w:rsid w:val="00523EFB"/>
    <w:rsid w:val="00527036"/>
    <w:rsid w:val="0053010F"/>
    <w:rsid w:val="005321B9"/>
    <w:rsid w:val="00533519"/>
    <w:rsid w:val="005376A9"/>
    <w:rsid w:val="00541154"/>
    <w:rsid w:val="0054279B"/>
    <w:rsid w:val="00544EE9"/>
    <w:rsid w:val="005450F3"/>
    <w:rsid w:val="00545880"/>
    <w:rsid w:val="00553787"/>
    <w:rsid w:val="00560AA6"/>
    <w:rsid w:val="00566676"/>
    <w:rsid w:val="00567B5F"/>
    <w:rsid w:val="00567FA5"/>
    <w:rsid w:val="0057556C"/>
    <w:rsid w:val="00577131"/>
    <w:rsid w:val="00582A52"/>
    <w:rsid w:val="00584285"/>
    <w:rsid w:val="005874DA"/>
    <w:rsid w:val="00591323"/>
    <w:rsid w:val="00597CCE"/>
    <w:rsid w:val="005A0884"/>
    <w:rsid w:val="005A440A"/>
    <w:rsid w:val="005A5563"/>
    <w:rsid w:val="005B4600"/>
    <w:rsid w:val="005B47A3"/>
    <w:rsid w:val="005B4E44"/>
    <w:rsid w:val="005B5E13"/>
    <w:rsid w:val="005C038F"/>
    <w:rsid w:val="005D057A"/>
    <w:rsid w:val="005D4AB9"/>
    <w:rsid w:val="005D5568"/>
    <w:rsid w:val="005E3A31"/>
    <w:rsid w:val="005E4A93"/>
    <w:rsid w:val="005E568E"/>
    <w:rsid w:val="005E70C8"/>
    <w:rsid w:val="005E75F0"/>
    <w:rsid w:val="005F494D"/>
    <w:rsid w:val="005F4EEC"/>
    <w:rsid w:val="005F5067"/>
    <w:rsid w:val="005F63A7"/>
    <w:rsid w:val="005F6E3B"/>
    <w:rsid w:val="006026F9"/>
    <w:rsid w:val="006028B2"/>
    <w:rsid w:val="00603747"/>
    <w:rsid w:val="006114E2"/>
    <w:rsid w:val="00615739"/>
    <w:rsid w:val="00617B72"/>
    <w:rsid w:val="006210D7"/>
    <w:rsid w:val="00623501"/>
    <w:rsid w:val="00623723"/>
    <w:rsid w:val="00626022"/>
    <w:rsid w:val="00630465"/>
    <w:rsid w:val="00631833"/>
    <w:rsid w:val="00633D83"/>
    <w:rsid w:val="00636ECE"/>
    <w:rsid w:val="00641A07"/>
    <w:rsid w:val="00641A6E"/>
    <w:rsid w:val="00655C02"/>
    <w:rsid w:val="0067078D"/>
    <w:rsid w:val="00670C43"/>
    <w:rsid w:val="00676DF3"/>
    <w:rsid w:val="006803C0"/>
    <w:rsid w:val="006808AF"/>
    <w:rsid w:val="006828D4"/>
    <w:rsid w:val="00683B26"/>
    <w:rsid w:val="00687B77"/>
    <w:rsid w:val="00692949"/>
    <w:rsid w:val="00693359"/>
    <w:rsid w:val="006A07DD"/>
    <w:rsid w:val="006A1728"/>
    <w:rsid w:val="006A4B06"/>
    <w:rsid w:val="006A5F47"/>
    <w:rsid w:val="006A6762"/>
    <w:rsid w:val="006B08F1"/>
    <w:rsid w:val="006B3A10"/>
    <w:rsid w:val="006B7AFF"/>
    <w:rsid w:val="006C24BE"/>
    <w:rsid w:val="006C49BF"/>
    <w:rsid w:val="006D2F92"/>
    <w:rsid w:val="006D32C3"/>
    <w:rsid w:val="006D5C93"/>
    <w:rsid w:val="006E1B6D"/>
    <w:rsid w:val="006E4DB2"/>
    <w:rsid w:val="006E546C"/>
    <w:rsid w:val="006E721E"/>
    <w:rsid w:val="006E7730"/>
    <w:rsid w:val="006F02A7"/>
    <w:rsid w:val="006F34BB"/>
    <w:rsid w:val="006F51F6"/>
    <w:rsid w:val="00701B80"/>
    <w:rsid w:val="0070465F"/>
    <w:rsid w:val="00705682"/>
    <w:rsid w:val="007056BA"/>
    <w:rsid w:val="007109CC"/>
    <w:rsid w:val="00713097"/>
    <w:rsid w:val="00726155"/>
    <w:rsid w:val="00730C1F"/>
    <w:rsid w:val="00733494"/>
    <w:rsid w:val="00736D26"/>
    <w:rsid w:val="0074050E"/>
    <w:rsid w:val="00740D6A"/>
    <w:rsid w:val="00741B88"/>
    <w:rsid w:val="00744DA6"/>
    <w:rsid w:val="007469FB"/>
    <w:rsid w:val="00750A0A"/>
    <w:rsid w:val="0075666A"/>
    <w:rsid w:val="00757C2C"/>
    <w:rsid w:val="007613F3"/>
    <w:rsid w:val="00766552"/>
    <w:rsid w:val="00771EAD"/>
    <w:rsid w:val="00772A4A"/>
    <w:rsid w:val="00777A4A"/>
    <w:rsid w:val="00781692"/>
    <w:rsid w:val="00781838"/>
    <w:rsid w:val="0078521E"/>
    <w:rsid w:val="00785F71"/>
    <w:rsid w:val="0078696E"/>
    <w:rsid w:val="007869E1"/>
    <w:rsid w:val="00792F50"/>
    <w:rsid w:val="007945C6"/>
    <w:rsid w:val="00796346"/>
    <w:rsid w:val="007A09AB"/>
    <w:rsid w:val="007A48E5"/>
    <w:rsid w:val="007A51F8"/>
    <w:rsid w:val="007A79CD"/>
    <w:rsid w:val="007B1C7D"/>
    <w:rsid w:val="007C0058"/>
    <w:rsid w:val="007C0726"/>
    <w:rsid w:val="007C0BE0"/>
    <w:rsid w:val="007C22CA"/>
    <w:rsid w:val="007C52D7"/>
    <w:rsid w:val="007C5D7A"/>
    <w:rsid w:val="007C618A"/>
    <w:rsid w:val="007C6A92"/>
    <w:rsid w:val="007D4088"/>
    <w:rsid w:val="007D4A03"/>
    <w:rsid w:val="007D515B"/>
    <w:rsid w:val="007D734B"/>
    <w:rsid w:val="007E011E"/>
    <w:rsid w:val="007E10EE"/>
    <w:rsid w:val="007E57EE"/>
    <w:rsid w:val="007E5C47"/>
    <w:rsid w:val="007E6680"/>
    <w:rsid w:val="007F00C3"/>
    <w:rsid w:val="007F1043"/>
    <w:rsid w:val="007F7FF9"/>
    <w:rsid w:val="00800204"/>
    <w:rsid w:val="008015D6"/>
    <w:rsid w:val="00802E3C"/>
    <w:rsid w:val="0080334A"/>
    <w:rsid w:val="008072B9"/>
    <w:rsid w:val="0081331A"/>
    <w:rsid w:val="00814ABA"/>
    <w:rsid w:val="00814E7F"/>
    <w:rsid w:val="008154AE"/>
    <w:rsid w:val="00817E04"/>
    <w:rsid w:val="0082412B"/>
    <w:rsid w:val="00831F6B"/>
    <w:rsid w:val="00835BD6"/>
    <w:rsid w:val="00835D90"/>
    <w:rsid w:val="00836038"/>
    <w:rsid w:val="00840A04"/>
    <w:rsid w:val="00840A08"/>
    <w:rsid w:val="008472CC"/>
    <w:rsid w:val="008474FF"/>
    <w:rsid w:val="00847561"/>
    <w:rsid w:val="0085359D"/>
    <w:rsid w:val="00857E3D"/>
    <w:rsid w:val="00862864"/>
    <w:rsid w:val="00866CCF"/>
    <w:rsid w:val="0087090D"/>
    <w:rsid w:val="00870CDC"/>
    <w:rsid w:val="008715FD"/>
    <w:rsid w:val="0087211E"/>
    <w:rsid w:val="0087489B"/>
    <w:rsid w:val="008751B9"/>
    <w:rsid w:val="00881681"/>
    <w:rsid w:val="00883991"/>
    <w:rsid w:val="00885BB5"/>
    <w:rsid w:val="00886978"/>
    <w:rsid w:val="00890612"/>
    <w:rsid w:val="00891EAF"/>
    <w:rsid w:val="008929AC"/>
    <w:rsid w:val="00896830"/>
    <w:rsid w:val="0089766E"/>
    <w:rsid w:val="008A1D9D"/>
    <w:rsid w:val="008A3865"/>
    <w:rsid w:val="008A46B8"/>
    <w:rsid w:val="008A46FC"/>
    <w:rsid w:val="008A63A0"/>
    <w:rsid w:val="008A6E44"/>
    <w:rsid w:val="008B1619"/>
    <w:rsid w:val="008C28FF"/>
    <w:rsid w:val="008C359A"/>
    <w:rsid w:val="008C71E0"/>
    <w:rsid w:val="008D3B63"/>
    <w:rsid w:val="008D3FB5"/>
    <w:rsid w:val="008D4CB5"/>
    <w:rsid w:val="008D5378"/>
    <w:rsid w:val="008D695F"/>
    <w:rsid w:val="008E6270"/>
    <w:rsid w:val="008F48A7"/>
    <w:rsid w:val="008F6D45"/>
    <w:rsid w:val="009017DF"/>
    <w:rsid w:val="0090373F"/>
    <w:rsid w:val="00904DAE"/>
    <w:rsid w:val="009052B6"/>
    <w:rsid w:val="00907C33"/>
    <w:rsid w:val="00911468"/>
    <w:rsid w:val="00914514"/>
    <w:rsid w:val="00914CCA"/>
    <w:rsid w:val="00927422"/>
    <w:rsid w:val="009321F6"/>
    <w:rsid w:val="009354C7"/>
    <w:rsid w:val="00940844"/>
    <w:rsid w:val="0094242E"/>
    <w:rsid w:val="009426E8"/>
    <w:rsid w:val="00942C22"/>
    <w:rsid w:val="009511ED"/>
    <w:rsid w:val="00956B8F"/>
    <w:rsid w:val="00957C77"/>
    <w:rsid w:val="00961FBB"/>
    <w:rsid w:val="00962032"/>
    <w:rsid w:val="00962925"/>
    <w:rsid w:val="00964236"/>
    <w:rsid w:val="00964A6C"/>
    <w:rsid w:val="00966E8D"/>
    <w:rsid w:val="00967482"/>
    <w:rsid w:val="009722F9"/>
    <w:rsid w:val="00974E94"/>
    <w:rsid w:val="009767FE"/>
    <w:rsid w:val="00981AC0"/>
    <w:rsid w:val="00984577"/>
    <w:rsid w:val="009853A6"/>
    <w:rsid w:val="00991D9A"/>
    <w:rsid w:val="009941F3"/>
    <w:rsid w:val="009A16AB"/>
    <w:rsid w:val="009A26C1"/>
    <w:rsid w:val="009A4B89"/>
    <w:rsid w:val="009A6CCB"/>
    <w:rsid w:val="009B386E"/>
    <w:rsid w:val="009B3C8F"/>
    <w:rsid w:val="009B3E95"/>
    <w:rsid w:val="009C05CD"/>
    <w:rsid w:val="009C0A18"/>
    <w:rsid w:val="009C16CC"/>
    <w:rsid w:val="009C4663"/>
    <w:rsid w:val="009C5522"/>
    <w:rsid w:val="009D3D26"/>
    <w:rsid w:val="009D53C3"/>
    <w:rsid w:val="009D5AA6"/>
    <w:rsid w:val="009D5E51"/>
    <w:rsid w:val="009E3105"/>
    <w:rsid w:val="009E5D71"/>
    <w:rsid w:val="009E62FD"/>
    <w:rsid w:val="009F1158"/>
    <w:rsid w:val="009F6ECA"/>
    <w:rsid w:val="00A000A0"/>
    <w:rsid w:val="00A00128"/>
    <w:rsid w:val="00A04249"/>
    <w:rsid w:val="00A05F5C"/>
    <w:rsid w:val="00A109DC"/>
    <w:rsid w:val="00A11E4B"/>
    <w:rsid w:val="00A1204B"/>
    <w:rsid w:val="00A17596"/>
    <w:rsid w:val="00A20409"/>
    <w:rsid w:val="00A21DA0"/>
    <w:rsid w:val="00A31968"/>
    <w:rsid w:val="00A32BB6"/>
    <w:rsid w:val="00A347AA"/>
    <w:rsid w:val="00A352A9"/>
    <w:rsid w:val="00A357D4"/>
    <w:rsid w:val="00A37B4A"/>
    <w:rsid w:val="00A41DB8"/>
    <w:rsid w:val="00A42DCE"/>
    <w:rsid w:val="00A472F5"/>
    <w:rsid w:val="00A53B6A"/>
    <w:rsid w:val="00A64AA2"/>
    <w:rsid w:val="00A71BC5"/>
    <w:rsid w:val="00A72501"/>
    <w:rsid w:val="00A73522"/>
    <w:rsid w:val="00A77652"/>
    <w:rsid w:val="00A80F39"/>
    <w:rsid w:val="00A8287E"/>
    <w:rsid w:val="00A85084"/>
    <w:rsid w:val="00A87006"/>
    <w:rsid w:val="00A91D57"/>
    <w:rsid w:val="00A95589"/>
    <w:rsid w:val="00A96817"/>
    <w:rsid w:val="00AA21D1"/>
    <w:rsid w:val="00AA2945"/>
    <w:rsid w:val="00AA3943"/>
    <w:rsid w:val="00AA5FFF"/>
    <w:rsid w:val="00AA7690"/>
    <w:rsid w:val="00AB016A"/>
    <w:rsid w:val="00AC29CE"/>
    <w:rsid w:val="00AC530A"/>
    <w:rsid w:val="00AC598A"/>
    <w:rsid w:val="00AC6DF9"/>
    <w:rsid w:val="00AC743E"/>
    <w:rsid w:val="00AD03AC"/>
    <w:rsid w:val="00AD0DD8"/>
    <w:rsid w:val="00AD1EF2"/>
    <w:rsid w:val="00AD2C09"/>
    <w:rsid w:val="00AD3648"/>
    <w:rsid w:val="00AD4B8D"/>
    <w:rsid w:val="00AD7DAC"/>
    <w:rsid w:val="00AE2297"/>
    <w:rsid w:val="00AF5972"/>
    <w:rsid w:val="00AF688E"/>
    <w:rsid w:val="00AF70F4"/>
    <w:rsid w:val="00B02243"/>
    <w:rsid w:val="00B022AE"/>
    <w:rsid w:val="00B037D2"/>
    <w:rsid w:val="00B07409"/>
    <w:rsid w:val="00B078E0"/>
    <w:rsid w:val="00B10DC6"/>
    <w:rsid w:val="00B13A0B"/>
    <w:rsid w:val="00B13D6D"/>
    <w:rsid w:val="00B14C56"/>
    <w:rsid w:val="00B2203A"/>
    <w:rsid w:val="00B2738D"/>
    <w:rsid w:val="00B2788F"/>
    <w:rsid w:val="00B31A3E"/>
    <w:rsid w:val="00B3260A"/>
    <w:rsid w:val="00B353B0"/>
    <w:rsid w:val="00B37839"/>
    <w:rsid w:val="00B401CE"/>
    <w:rsid w:val="00B412CA"/>
    <w:rsid w:val="00B42A8A"/>
    <w:rsid w:val="00B42B05"/>
    <w:rsid w:val="00B44289"/>
    <w:rsid w:val="00B45B44"/>
    <w:rsid w:val="00B4740C"/>
    <w:rsid w:val="00B53E05"/>
    <w:rsid w:val="00B56D4A"/>
    <w:rsid w:val="00B612F2"/>
    <w:rsid w:val="00B642DF"/>
    <w:rsid w:val="00B653B6"/>
    <w:rsid w:val="00B6625A"/>
    <w:rsid w:val="00B74C8C"/>
    <w:rsid w:val="00B76CE3"/>
    <w:rsid w:val="00B81AB0"/>
    <w:rsid w:val="00B955DF"/>
    <w:rsid w:val="00B957CB"/>
    <w:rsid w:val="00B95D53"/>
    <w:rsid w:val="00B95E46"/>
    <w:rsid w:val="00BA29D1"/>
    <w:rsid w:val="00BA36CA"/>
    <w:rsid w:val="00BA3730"/>
    <w:rsid w:val="00BA475D"/>
    <w:rsid w:val="00BA497F"/>
    <w:rsid w:val="00BB0DC3"/>
    <w:rsid w:val="00BB62BA"/>
    <w:rsid w:val="00BB6414"/>
    <w:rsid w:val="00BC4AB2"/>
    <w:rsid w:val="00BE4267"/>
    <w:rsid w:val="00BE4A8E"/>
    <w:rsid w:val="00BE5B4E"/>
    <w:rsid w:val="00BF495F"/>
    <w:rsid w:val="00BF7C5E"/>
    <w:rsid w:val="00BF7D62"/>
    <w:rsid w:val="00C010F4"/>
    <w:rsid w:val="00C071FB"/>
    <w:rsid w:val="00C073FE"/>
    <w:rsid w:val="00C10B99"/>
    <w:rsid w:val="00C10F53"/>
    <w:rsid w:val="00C120E8"/>
    <w:rsid w:val="00C15AB7"/>
    <w:rsid w:val="00C17199"/>
    <w:rsid w:val="00C17ABE"/>
    <w:rsid w:val="00C20CF5"/>
    <w:rsid w:val="00C20F44"/>
    <w:rsid w:val="00C24009"/>
    <w:rsid w:val="00C2584B"/>
    <w:rsid w:val="00C2732F"/>
    <w:rsid w:val="00C3110B"/>
    <w:rsid w:val="00C35B6E"/>
    <w:rsid w:val="00C36291"/>
    <w:rsid w:val="00C36621"/>
    <w:rsid w:val="00C41B4C"/>
    <w:rsid w:val="00C43287"/>
    <w:rsid w:val="00C44D76"/>
    <w:rsid w:val="00C47744"/>
    <w:rsid w:val="00C47FEA"/>
    <w:rsid w:val="00C54EF1"/>
    <w:rsid w:val="00C5548B"/>
    <w:rsid w:val="00C5700D"/>
    <w:rsid w:val="00C57074"/>
    <w:rsid w:val="00C61B16"/>
    <w:rsid w:val="00C61CE6"/>
    <w:rsid w:val="00C63E19"/>
    <w:rsid w:val="00C63EB9"/>
    <w:rsid w:val="00C64A57"/>
    <w:rsid w:val="00C7187B"/>
    <w:rsid w:val="00C72FC7"/>
    <w:rsid w:val="00C76091"/>
    <w:rsid w:val="00C76A8E"/>
    <w:rsid w:val="00C821FF"/>
    <w:rsid w:val="00C86897"/>
    <w:rsid w:val="00C87E5A"/>
    <w:rsid w:val="00C92AD8"/>
    <w:rsid w:val="00C970F9"/>
    <w:rsid w:val="00CA0312"/>
    <w:rsid w:val="00CA375D"/>
    <w:rsid w:val="00CB1D24"/>
    <w:rsid w:val="00CB4C5B"/>
    <w:rsid w:val="00CB50E8"/>
    <w:rsid w:val="00CB6609"/>
    <w:rsid w:val="00CB6AE9"/>
    <w:rsid w:val="00CC1B6D"/>
    <w:rsid w:val="00CD13DC"/>
    <w:rsid w:val="00CD2BCC"/>
    <w:rsid w:val="00CD2CAB"/>
    <w:rsid w:val="00CD4680"/>
    <w:rsid w:val="00CD47E4"/>
    <w:rsid w:val="00CD71CC"/>
    <w:rsid w:val="00CD79B9"/>
    <w:rsid w:val="00CE3B1C"/>
    <w:rsid w:val="00CF1994"/>
    <w:rsid w:val="00CF50F1"/>
    <w:rsid w:val="00CF7A9E"/>
    <w:rsid w:val="00D02961"/>
    <w:rsid w:val="00D12C57"/>
    <w:rsid w:val="00D1349E"/>
    <w:rsid w:val="00D17924"/>
    <w:rsid w:val="00D270BA"/>
    <w:rsid w:val="00D27B5F"/>
    <w:rsid w:val="00D3281A"/>
    <w:rsid w:val="00D32EA2"/>
    <w:rsid w:val="00D336DB"/>
    <w:rsid w:val="00D35EC9"/>
    <w:rsid w:val="00D36CCB"/>
    <w:rsid w:val="00D40220"/>
    <w:rsid w:val="00D43174"/>
    <w:rsid w:val="00D4354D"/>
    <w:rsid w:val="00D44450"/>
    <w:rsid w:val="00D472EE"/>
    <w:rsid w:val="00D47622"/>
    <w:rsid w:val="00D47721"/>
    <w:rsid w:val="00D50CF2"/>
    <w:rsid w:val="00D51F29"/>
    <w:rsid w:val="00D53B74"/>
    <w:rsid w:val="00D57062"/>
    <w:rsid w:val="00D571BA"/>
    <w:rsid w:val="00D665B8"/>
    <w:rsid w:val="00D66781"/>
    <w:rsid w:val="00D6687D"/>
    <w:rsid w:val="00D71853"/>
    <w:rsid w:val="00D719CB"/>
    <w:rsid w:val="00D72496"/>
    <w:rsid w:val="00D75286"/>
    <w:rsid w:val="00D80F29"/>
    <w:rsid w:val="00D83EDA"/>
    <w:rsid w:val="00D85629"/>
    <w:rsid w:val="00D91147"/>
    <w:rsid w:val="00D975FA"/>
    <w:rsid w:val="00DA4FBC"/>
    <w:rsid w:val="00DB240D"/>
    <w:rsid w:val="00DB631C"/>
    <w:rsid w:val="00DB6BFE"/>
    <w:rsid w:val="00DC3EF8"/>
    <w:rsid w:val="00DD1DDA"/>
    <w:rsid w:val="00DD20D7"/>
    <w:rsid w:val="00DD62EC"/>
    <w:rsid w:val="00DE0588"/>
    <w:rsid w:val="00DE06EC"/>
    <w:rsid w:val="00DE441C"/>
    <w:rsid w:val="00DE6EE5"/>
    <w:rsid w:val="00DF0028"/>
    <w:rsid w:val="00DF0FFF"/>
    <w:rsid w:val="00DF2204"/>
    <w:rsid w:val="00DF242A"/>
    <w:rsid w:val="00DF2F01"/>
    <w:rsid w:val="00DF3235"/>
    <w:rsid w:val="00DF5C44"/>
    <w:rsid w:val="00E015D7"/>
    <w:rsid w:val="00E01764"/>
    <w:rsid w:val="00E03E7D"/>
    <w:rsid w:val="00E04F99"/>
    <w:rsid w:val="00E15B4A"/>
    <w:rsid w:val="00E21FFE"/>
    <w:rsid w:val="00E23BFB"/>
    <w:rsid w:val="00E349D5"/>
    <w:rsid w:val="00E40D79"/>
    <w:rsid w:val="00E46E0F"/>
    <w:rsid w:val="00E54DCC"/>
    <w:rsid w:val="00E555C0"/>
    <w:rsid w:val="00E56636"/>
    <w:rsid w:val="00E56D2A"/>
    <w:rsid w:val="00E56E75"/>
    <w:rsid w:val="00E603AB"/>
    <w:rsid w:val="00E6573D"/>
    <w:rsid w:val="00E70841"/>
    <w:rsid w:val="00E726AF"/>
    <w:rsid w:val="00E7335E"/>
    <w:rsid w:val="00E73F5D"/>
    <w:rsid w:val="00E74096"/>
    <w:rsid w:val="00E76887"/>
    <w:rsid w:val="00E82E0B"/>
    <w:rsid w:val="00E92CF0"/>
    <w:rsid w:val="00E92F64"/>
    <w:rsid w:val="00E9316D"/>
    <w:rsid w:val="00EA139E"/>
    <w:rsid w:val="00EA22E5"/>
    <w:rsid w:val="00EB468D"/>
    <w:rsid w:val="00EB4B44"/>
    <w:rsid w:val="00EB5870"/>
    <w:rsid w:val="00EB594A"/>
    <w:rsid w:val="00EB660F"/>
    <w:rsid w:val="00EC0A75"/>
    <w:rsid w:val="00EC0CEF"/>
    <w:rsid w:val="00EC353D"/>
    <w:rsid w:val="00ED3058"/>
    <w:rsid w:val="00ED54DB"/>
    <w:rsid w:val="00EE16CB"/>
    <w:rsid w:val="00EE6DC4"/>
    <w:rsid w:val="00EF01A1"/>
    <w:rsid w:val="00EF078F"/>
    <w:rsid w:val="00EF0A99"/>
    <w:rsid w:val="00EF0DCC"/>
    <w:rsid w:val="00EF4A07"/>
    <w:rsid w:val="00F02A96"/>
    <w:rsid w:val="00F02F97"/>
    <w:rsid w:val="00F0523E"/>
    <w:rsid w:val="00F1546E"/>
    <w:rsid w:val="00F162A8"/>
    <w:rsid w:val="00F22F3C"/>
    <w:rsid w:val="00F257AD"/>
    <w:rsid w:val="00F26793"/>
    <w:rsid w:val="00F31901"/>
    <w:rsid w:val="00F44937"/>
    <w:rsid w:val="00F46999"/>
    <w:rsid w:val="00F603AF"/>
    <w:rsid w:val="00F64FAD"/>
    <w:rsid w:val="00F667C1"/>
    <w:rsid w:val="00F6749B"/>
    <w:rsid w:val="00F80AAD"/>
    <w:rsid w:val="00F92078"/>
    <w:rsid w:val="00F93711"/>
    <w:rsid w:val="00F938BB"/>
    <w:rsid w:val="00F940E0"/>
    <w:rsid w:val="00F95CB5"/>
    <w:rsid w:val="00F95E03"/>
    <w:rsid w:val="00FA30DC"/>
    <w:rsid w:val="00FA7656"/>
    <w:rsid w:val="00FB2F7B"/>
    <w:rsid w:val="00FB4FE2"/>
    <w:rsid w:val="00FB5A34"/>
    <w:rsid w:val="00FC1CFA"/>
    <w:rsid w:val="00FC79E9"/>
    <w:rsid w:val="00FD1921"/>
    <w:rsid w:val="00FD26F5"/>
    <w:rsid w:val="00FD3AC5"/>
    <w:rsid w:val="00FD491D"/>
    <w:rsid w:val="00FD49EF"/>
    <w:rsid w:val="00FD5602"/>
    <w:rsid w:val="00FE26E2"/>
    <w:rsid w:val="00FE40D2"/>
    <w:rsid w:val="00FE5B88"/>
    <w:rsid w:val="00FE7017"/>
    <w:rsid w:val="00FF2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178CA"/>
  <w15:chartTrackingRefBased/>
  <w15:docId w15:val="{8C5F8444-D9E0-4D01-9AFB-30944542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84577"/>
    <w:rPr>
      <w:rFonts w:ascii="Times New Roman" w:eastAsia="Times New Roman" w:hAnsi="Times New Roman" w:cs="Times New Roman"/>
      <w:color w:val="000000"/>
      <w:kern w:val="0"/>
      <w:sz w:val="24"/>
      <w:szCs w:val="24"/>
      <w:lang w:val="et-EE"/>
      <w14:ligatures w14:val="none"/>
    </w:rPr>
  </w:style>
  <w:style w:type="paragraph" w:styleId="Pealkiri3">
    <w:name w:val="heading 3"/>
    <w:basedOn w:val="Normaallaad"/>
    <w:link w:val="Pealkiri3Mrk"/>
    <w:uiPriority w:val="9"/>
    <w:qFormat/>
    <w:rsid w:val="00D51F29"/>
    <w:pPr>
      <w:spacing w:before="100" w:beforeAutospacing="1" w:after="100" w:afterAutospacing="1"/>
      <w:outlineLvl w:val="2"/>
    </w:pPr>
    <w:rPr>
      <w:b/>
      <w:bCs/>
      <w:color w:val="auto"/>
      <w:sz w:val="27"/>
      <w:szCs w:val="27"/>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rPr>
      <w:rFonts w:asciiTheme="minorHAnsi" w:eastAsiaTheme="minorHAnsi" w:hAnsiTheme="minorHAnsi" w:cstheme="minorBidi"/>
      <w:color w:val="auto"/>
      <w:kern w:val="2"/>
      <w:sz w:val="22"/>
      <w:szCs w:val="22"/>
      <w:lang w:val="en-US"/>
      <w14:ligatures w14:val="standardContextual"/>
    </w:r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rPr>
      <w:rFonts w:asciiTheme="minorHAnsi" w:eastAsiaTheme="minorHAnsi" w:hAnsiTheme="minorHAnsi" w:cstheme="minorBidi"/>
      <w:color w:val="auto"/>
      <w:kern w:val="2"/>
      <w:sz w:val="22"/>
      <w:szCs w:val="22"/>
      <w:lang w:val="en-US"/>
      <w14:ligatures w14:val="standardContextual"/>
    </w:r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paragraph" w:styleId="Loendilik">
    <w:name w:val="List Paragraph"/>
    <w:basedOn w:val="Normaallaad"/>
    <w:uiPriority w:val="34"/>
    <w:qFormat/>
    <w:rsid w:val="00984577"/>
    <w:pPr>
      <w:spacing w:after="160" w:line="256" w:lineRule="auto"/>
      <w:ind w:left="720"/>
      <w:contextualSpacing/>
    </w:pPr>
    <w:rPr>
      <w:rFonts w:ascii="Calibri" w:hAnsi="Calibri"/>
      <w:color w:val="auto"/>
      <w:sz w:val="22"/>
      <w:szCs w:val="22"/>
    </w:rPr>
  </w:style>
  <w:style w:type="paragraph" w:styleId="Vahedeta">
    <w:name w:val="No Spacing"/>
    <w:uiPriority w:val="1"/>
    <w:qFormat/>
    <w:rsid w:val="00984577"/>
    <w:rPr>
      <w:rFonts w:ascii="Cambria" w:eastAsia="MS Mincho" w:hAnsi="Cambria" w:cs="Times New Roman"/>
      <w:kern w:val="0"/>
      <w:sz w:val="24"/>
      <w:szCs w:val="24"/>
      <w14:ligatures w14:val="none"/>
    </w:rPr>
  </w:style>
  <w:style w:type="character" w:customStyle="1" w:styleId="markedcontent">
    <w:name w:val="markedcontent"/>
    <w:basedOn w:val="Liguvaikefont"/>
    <w:rsid w:val="00984577"/>
  </w:style>
  <w:style w:type="paragraph" w:styleId="Kehatekst">
    <w:name w:val="Body Text"/>
    <w:basedOn w:val="Normaallaad"/>
    <w:link w:val="KehatekstMrk"/>
    <w:uiPriority w:val="1"/>
    <w:qFormat/>
    <w:rsid w:val="00C43287"/>
    <w:pPr>
      <w:widowControl w:val="0"/>
      <w:autoSpaceDE w:val="0"/>
      <w:autoSpaceDN w:val="0"/>
    </w:pPr>
    <w:rPr>
      <w:color w:val="auto"/>
      <w:lang w:eastAsia="et-EE" w:bidi="et-EE"/>
    </w:rPr>
  </w:style>
  <w:style w:type="character" w:customStyle="1" w:styleId="KehatekstMrk">
    <w:name w:val="Kehatekst Märk"/>
    <w:basedOn w:val="Liguvaikefont"/>
    <w:link w:val="Kehatekst"/>
    <w:uiPriority w:val="1"/>
    <w:rsid w:val="00C43287"/>
    <w:rPr>
      <w:rFonts w:ascii="Times New Roman" w:eastAsia="Times New Roman" w:hAnsi="Times New Roman" w:cs="Times New Roman"/>
      <w:kern w:val="0"/>
      <w:sz w:val="24"/>
      <w:szCs w:val="24"/>
      <w:lang w:val="et-EE" w:eastAsia="et-EE" w:bidi="et-EE"/>
      <w14:ligatures w14:val="none"/>
    </w:rPr>
  </w:style>
  <w:style w:type="character" w:styleId="Hperlink">
    <w:name w:val="Hyperlink"/>
    <w:basedOn w:val="Liguvaikefont"/>
    <w:uiPriority w:val="99"/>
    <w:unhideWhenUsed/>
    <w:rsid w:val="009426E8"/>
    <w:rPr>
      <w:color w:val="2755A4" w:themeColor="hyperlink"/>
      <w:u w:val="single"/>
    </w:rPr>
  </w:style>
  <w:style w:type="character" w:styleId="Lahendamatamainimine">
    <w:name w:val="Unresolved Mention"/>
    <w:basedOn w:val="Liguvaikefont"/>
    <w:uiPriority w:val="99"/>
    <w:semiHidden/>
    <w:unhideWhenUsed/>
    <w:rsid w:val="009426E8"/>
    <w:rPr>
      <w:color w:val="605E5C"/>
      <w:shd w:val="clear" w:color="auto" w:fill="E1DFDD"/>
    </w:rPr>
  </w:style>
  <w:style w:type="paragraph" w:styleId="Normaallaadveeb">
    <w:name w:val="Normal (Web)"/>
    <w:basedOn w:val="Normaallaad"/>
    <w:uiPriority w:val="99"/>
    <w:semiHidden/>
    <w:unhideWhenUsed/>
    <w:rsid w:val="00AD7DAC"/>
    <w:pPr>
      <w:spacing w:before="100" w:beforeAutospacing="1" w:after="100" w:afterAutospacing="1"/>
    </w:pPr>
    <w:rPr>
      <w:rFonts w:ascii="Calibri" w:eastAsiaTheme="minorHAnsi" w:hAnsi="Calibri" w:cs="Calibri"/>
      <w:color w:val="auto"/>
      <w:sz w:val="22"/>
      <w:szCs w:val="22"/>
      <w:lang w:val="en-US"/>
    </w:rPr>
  </w:style>
  <w:style w:type="character" w:customStyle="1" w:styleId="Pealkiri3Mrk">
    <w:name w:val="Pealkiri 3 Märk"/>
    <w:basedOn w:val="Liguvaikefont"/>
    <w:link w:val="Pealkiri3"/>
    <w:uiPriority w:val="9"/>
    <w:rsid w:val="00D51F29"/>
    <w:rPr>
      <w:rFonts w:ascii="Times New Roman" w:eastAsia="Times New Roman" w:hAnsi="Times New Roman" w:cs="Times New Roman"/>
      <w:b/>
      <w:bCs/>
      <w:kern w:val="0"/>
      <w:sz w:val="27"/>
      <w:szCs w:val="27"/>
      <w14:ligatures w14:val="none"/>
    </w:rPr>
  </w:style>
  <w:style w:type="character" w:styleId="Tugev">
    <w:name w:val="Strong"/>
    <w:basedOn w:val="Liguvaikefont"/>
    <w:uiPriority w:val="22"/>
    <w:qFormat/>
    <w:rsid w:val="00D51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3866">
      <w:bodyDiv w:val="1"/>
      <w:marLeft w:val="0"/>
      <w:marRight w:val="0"/>
      <w:marTop w:val="0"/>
      <w:marBottom w:val="0"/>
      <w:divBdr>
        <w:top w:val="none" w:sz="0" w:space="0" w:color="auto"/>
        <w:left w:val="none" w:sz="0" w:space="0" w:color="auto"/>
        <w:bottom w:val="none" w:sz="0" w:space="0" w:color="auto"/>
        <w:right w:val="none" w:sz="0" w:space="0" w:color="auto"/>
      </w:divBdr>
    </w:div>
    <w:div w:id="106969742">
      <w:bodyDiv w:val="1"/>
      <w:marLeft w:val="0"/>
      <w:marRight w:val="0"/>
      <w:marTop w:val="0"/>
      <w:marBottom w:val="0"/>
      <w:divBdr>
        <w:top w:val="none" w:sz="0" w:space="0" w:color="auto"/>
        <w:left w:val="none" w:sz="0" w:space="0" w:color="auto"/>
        <w:bottom w:val="none" w:sz="0" w:space="0" w:color="auto"/>
        <w:right w:val="none" w:sz="0" w:space="0" w:color="auto"/>
      </w:divBdr>
    </w:div>
    <w:div w:id="239944521">
      <w:bodyDiv w:val="1"/>
      <w:marLeft w:val="0"/>
      <w:marRight w:val="0"/>
      <w:marTop w:val="0"/>
      <w:marBottom w:val="0"/>
      <w:divBdr>
        <w:top w:val="none" w:sz="0" w:space="0" w:color="auto"/>
        <w:left w:val="none" w:sz="0" w:space="0" w:color="auto"/>
        <w:bottom w:val="none" w:sz="0" w:space="0" w:color="auto"/>
        <w:right w:val="none" w:sz="0" w:space="0" w:color="auto"/>
      </w:divBdr>
    </w:div>
    <w:div w:id="264728695">
      <w:bodyDiv w:val="1"/>
      <w:marLeft w:val="0"/>
      <w:marRight w:val="0"/>
      <w:marTop w:val="0"/>
      <w:marBottom w:val="0"/>
      <w:divBdr>
        <w:top w:val="none" w:sz="0" w:space="0" w:color="auto"/>
        <w:left w:val="none" w:sz="0" w:space="0" w:color="auto"/>
        <w:bottom w:val="none" w:sz="0" w:space="0" w:color="auto"/>
        <w:right w:val="none" w:sz="0" w:space="0" w:color="auto"/>
      </w:divBdr>
      <w:divsChild>
        <w:div w:id="247348515">
          <w:marLeft w:val="1166"/>
          <w:marRight w:val="0"/>
          <w:marTop w:val="0"/>
          <w:marBottom w:val="0"/>
          <w:divBdr>
            <w:top w:val="none" w:sz="0" w:space="0" w:color="auto"/>
            <w:left w:val="none" w:sz="0" w:space="0" w:color="auto"/>
            <w:bottom w:val="none" w:sz="0" w:space="0" w:color="auto"/>
            <w:right w:val="none" w:sz="0" w:space="0" w:color="auto"/>
          </w:divBdr>
        </w:div>
      </w:divsChild>
    </w:div>
    <w:div w:id="312107688">
      <w:bodyDiv w:val="1"/>
      <w:marLeft w:val="0"/>
      <w:marRight w:val="0"/>
      <w:marTop w:val="0"/>
      <w:marBottom w:val="0"/>
      <w:divBdr>
        <w:top w:val="none" w:sz="0" w:space="0" w:color="auto"/>
        <w:left w:val="none" w:sz="0" w:space="0" w:color="auto"/>
        <w:bottom w:val="none" w:sz="0" w:space="0" w:color="auto"/>
        <w:right w:val="none" w:sz="0" w:space="0" w:color="auto"/>
      </w:divBdr>
    </w:div>
    <w:div w:id="542526027">
      <w:bodyDiv w:val="1"/>
      <w:marLeft w:val="0"/>
      <w:marRight w:val="0"/>
      <w:marTop w:val="0"/>
      <w:marBottom w:val="0"/>
      <w:divBdr>
        <w:top w:val="none" w:sz="0" w:space="0" w:color="auto"/>
        <w:left w:val="none" w:sz="0" w:space="0" w:color="auto"/>
        <w:bottom w:val="none" w:sz="0" w:space="0" w:color="auto"/>
        <w:right w:val="none" w:sz="0" w:space="0" w:color="auto"/>
      </w:divBdr>
    </w:div>
    <w:div w:id="572738690">
      <w:bodyDiv w:val="1"/>
      <w:marLeft w:val="0"/>
      <w:marRight w:val="0"/>
      <w:marTop w:val="0"/>
      <w:marBottom w:val="0"/>
      <w:divBdr>
        <w:top w:val="none" w:sz="0" w:space="0" w:color="auto"/>
        <w:left w:val="none" w:sz="0" w:space="0" w:color="auto"/>
        <w:bottom w:val="none" w:sz="0" w:space="0" w:color="auto"/>
        <w:right w:val="none" w:sz="0" w:space="0" w:color="auto"/>
      </w:divBdr>
    </w:div>
    <w:div w:id="804858969">
      <w:bodyDiv w:val="1"/>
      <w:marLeft w:val="0"/>
      <w:marRight w:val="0"/>
      <w:marTop w:val="0"/>
      <w:marBottom w:val="0"/>
      <w:divBdr>
        <w:top w:val="none" w:sz="0" w:space="0" w:color="auto"/>
        <w:left w:val="none" w:sz="0" w:space="0" w:color="auto"/>
        <w:bottom w:val="none" w:sz="0" w:space="0" w:color="auto"/>
        <w:right w:val="none" w:sz="0" w:space="0" w:color="auto"/>
      </w:divBdr>
    </w:div>
    <w:div w:id="836771337">
      <w:bodyDiv w:val="1"/>
      <w:marLeft w:val="0"/>
      <w:marRight w:val="0"/>
      <w:marTop w:val="0"/>
      <w:marBottom w:val="0"/>
      <w:divBdr>
        <w:top w:val="none" w:sz="0" w:space="0" w:color="auto"/>
        <w:left w:val="none" w:sz="0" w:space="0" w:color="auto"/>
        <w:bottom w:val="none" w:sz="0" w:space="0" w:color="auto"/>
        <w:right w:val="none" w:sz="0" w:space="0" w:color="auto"/>
      </w:divBdr>
    </w:div>
    <w:div w:id="860237918">
      <w:bodyDiv w:val="1"/>
      <w:marLeft w:val="0"/>
      <w:marRight w:val="0"/>
      <w:marTop w:val="0"/>
      <w:marBottom w:val="0"/>
      <w:divBdr>
        <w:top w:val="none" w:sz="0" w:space="0" w:color="auto"/>
        <w:left w:val="none" w:sz="0" w:space="0" w:color="auto"/>
        <w:bottom w:val="none" w:sz="0" w:space="0" w:color="auto"/>
        <w:right w:val="none" w:sz="0" w:space="0" w:color="auto"/>
      </w:divBdr>
    </w:div>
    <w:div w:id="950090931">
      <w:bodyDiv w:val="1"/>
      <w:marLeft w:val="0"/>
      <w:marRight w:val="0"/>
      <w:marTop w:val="0"/>
      <w:marBottom w:val="0"/>
      <w:divBdr>
        <w:top w:val="none" w:sz="0" w:space="0" w:color="auto"/>
        <w:left w:val="none" w:sz="0" w:space="0" w:color="auto"/>
        <w:bottom w:val="none" w:sz="0" w:space="0" w:color="auto"/>
        <w:right w:val="none" w:sz="0" w:space="0" w:color="auto"/>
      </w:divBdr>
    </w:div>
    <w:div w:id="1022628531">
      <w:bodyDiv w:val="1"/>
      <w:marLeft w:val="0"/>
      <w:marRight w:val="0"/>
      <w:marTop w:val="0"/>
      <w:marBottom w:val="0"/>
      <w:divBdr>
        <w:top w:val="none" w:sz="0" w:space="0" w:color="auto"/>
        <w:left w:val="none" w:sz="0" w:space="0" w:color="auto"/>
        <w:bottom w:val="none" w:sz="0" w:space="0" w:color="auto"/>
        <w:right w:val="none" w:sz="0" w:space="0" w:color="auto"/>
      </w:divBdr>
    </w:div>
    <w:div w:id="1150558829">
      <w:bodyDiv w:val="1"/>
      <w:marLeft w:val="0"/>
      <w:marRight w:val="0"/>
      <w:marTop w:val="0"/>
      <w:marBottom w:val="0"/>
      <w:divBdr>
        <w:top w:val="none" w:sz="0" w:space="0" w:color="auto"/>
        <w:left w:val="none" w:sz="0" w:space="0" w:color="auto"/>
        <w:bottom w:val="none" w:sz="0" w:space="0" w:color="auto"/>
        <w:right w:val="none" w:sz="0" w:space="0" w:color="auto"/>
      </w:divBdr>
    </w:div>
    <w:div w:id="1266353473">
      <w:bodyDiv w:val="1"/>
      <w:marLeft w:val="0"/>
      <w:marRight w:val="0"/>
      <w:marTop w:val="0"/>
      <w:marBottom w:val="0"/>
      <w:divBdr>
        <w:top w:val="none" w:sz="0" w:space="0" w:color="auto"/>
        <w:left w:val="none" w:sz="0" w:space="0" w:color="auto"/>
        <w:bottom w:val="none" w:sz="0" w:space="0" w:color="auto"/>
        <w:right w:val="none" w:sz="0" w:space="0" w:color="auto"/>
      </w:divBdr>
    </w:div>
    <w:div w:id="1361972581">
      <w:bodyDiv w:val="1"/>
      <w:marLeft w:val="0"/>
      <w:marRight w:val="0"/>
      <w:marTop w:val="0"/>
      <w:marBottom w:val="0"/>
      <w:divBdr>
        <w:top w:val="none" w:sz="0" w:space="0" w:color="auto"/>
        <w:left w:val="none" w:sz="0" w:space="0" w:color="auto"/>
        <w:bottom w:val="none" w:sz="0" w:space="0" w:color="auto"/>
        <w:right w:val="none" w:sz="0" w:space="0" w:color="auto"/>
      </w:divBdr>
    </w:div>
    <w:div w:id="1430275237">
      <w:bodyDiv w:val="1"/>
      <w:marLeft w:val="0"/>
      <w:marRight w:val="0"/>
      <w:marTop w:val="0"/>
      <w:marBottom w:val="0"/>
      <w:divBdr>
        <w:top w:val="none" w:sz="0" w:space="0" w:color="auto"/>
        <w:left w:val="none" w:sz="0" w:space="0" w:color="auto"/>
        <w:bottom w:val="none" w:sz="0" w:space="0" w:color="auto"/>
        <w:right w:val="none" w:sz="0" w:space="0" w:color="auto"/>
      </w:divBdr>
    </w:div>
    <w:div w:id="1488789811">
      <w:bodyDiv w:val="1"/>
      <w:marLeft w:val="0"/>
      <w:marRight w:val="0"/>
      <w:marTop w:val="0"/>
      <w:marBottom w:val="0"/>
      <w:divBdr>
        <w:top w:val="none" w:sz="0" w:space="0" w:color="auto"/>
        <w:left w:val="none" w:sz="0" w:space="0" w:color="auto"/>
        <w:bottom w:val="none" w:sz="0" w:space="0" w:color="auto"/>
        <w:right w:val="none" w:sz="0" w:space="0" w:color="auto"/>
      </w:divBdr>
    </w:div>
    <w:div w:id="1517618364">
      <w:bodyDiv w:val="1"/>
      <w:marLeft w:val="0"/>
      <w:marRight w:val="0"/>
      <w:marTop w:val="0"/>
      <w:marBottom w:val="0"/>
      <w:divBdr>
        <w:top w:val="none" w:sz="0" w:space="0" w:color="auto"/>
        <w:left w:val="none" w:sz="0" w:space="0" w:color="auto"/>
        <w:bottom w:val="none" w:sz="0" w:space="0" w:color="auto"/>
        <w:right w:val="none" w:sz="0" w:space="0" w:color="auto"/>
      </w:divBdr>
    </w:div>
    <w:div w:id="1825731364">
      <w:bodyDiv w:val="1"/>
      <w:marLeft w:val="0"/>
      <w:marRight w:val="0"/>
      <w:marTop w:val="0"/>
      <w:marBottom w:val="0"/>
      <w:divBdr>
        <w:top w:val="none" w:sz="0" w:space="0" w:color="auto"/>
        <w:left w:val="none" w:sz="0" w:space="0" w:color="auto"/>
        <w:bottom w:val="none" w:sz="0" w:space="0" w:color="auto"/>
        <w:right w:val="none" w:sz="0" w:space="0" w:color="auto"/>
      </w:divBdr>
    </w:div>
    <w:div w:id="2104260050">
      <w:bodyDiv w:val="1"/>
      <w:marLeft w:val="0"/>
      <w:marRight w:val="0"/>
      <w:marTop w:val="0"/>
      <w:marBottom w:val="0"/>
      <w:divBdr>
        <w:top w:val="none" w:sz="0" w:space="0" w:color="auto"/>
        <w:left w:val="none" w:sz="0" w:space="0" w:color="auto"/>
        <w:bottom w:val="none" w:sz="0" w:space="0" w:color="auto"/>
        <w:right w:val="none" w:sz="0" w:space="0" w:color="auto"/>
      </w:divBdr>
    </w:div>
    <w:div w:id="21294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inaNirgi\OneDrive%20-%20Kadrina%20Vallavalitsus\T&#246;&#246;laud\Protokollimine\Protokollid\valimiskomisjon_PROTOKOLL%202024.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65B93-A31D-400E-9FA1-6B968EEA8A8A}">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5703FED6-87FB-4BEC-9C75-C96832120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valimiskomisjon_PROTOKOLL 2024</Template>
  <TotalTime>7</TotalTime>
  <Pages>1</Pages>
  <Words>177</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Nirgi</dc:creator>
  <cp:keywords/>
  <dc:description/>
  <cp:lastModifiedBy>Marje Kirsipuu</cp:lastModifiedBy>
  <cp:revision>4</cp:revision>
  <cp:lastPrinted>2024-12-17T09:19:00Z</cp:lastPrinted>
  <dcterms:created xsi:type="dcterms:W3CDTF">2024-12-17T09:17:00Z</dcterms:created>
  <dcterms:modified xsi:type="dcterms:W3CDTF">2024-12-17T09:26:00Z</dcterms:modified>
</cp:coreProperties>
</file>