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7B1AFF9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6B6D0813" w14:textId="59E03A25" w:rsidR="00EF0A99" w:rsidRPr="00F44937" w:rsidRDefault="00564B6D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Kadrina Vallavolikogu</w:t>
            </w:r>
          </w:p>
        </w:tc>
        <w:tc>
          <w:tcPr>
            <w:tcW w:w="3402" w:type="dxa"/>
            <w:gridSpan w:val="2"/>
          </w:tcPr>
          <w:p w14:paraId="50DBB4BE" w14:textId="77777777" w:rsidR="00EF0A99" w:rsidRPr="00F44937" w:rsidRDefault="00EF0A99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6B1638" w14:paraId="083CA344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16B899DC" w14:textId="6208ECAC" w:rsidR="006B1638" w:rsidRDefault="006B1638" w:rsidP="00A51C76">
            <w:pPr>
              <w:spacing w:line="260" w:lineRule="exact"/>
              <w:ind w:left="-360" w:firstLine="397"/>
              <w:jc w:val="both"/>
            </w:pPr>
          </w:p>
        </w:tc>
        <w:tc>
          <w:tcPr>
            <w:tcW w:w="4390" w:type="dxa"/>
            <w:gridSpan w:val="3"/>
          </w:tcPr>
          <w:p w14:paraId="42F33B74" w14:textId="4ACF2A51" w:rsidR="006B1638" w:rsidRPr="008A172F" w:rsidRDefault="0057274B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30. jaanuar 2024</w:t>
            </w:r>
          </w:p>
        </w:tc>
      </w:tr>
      <w:tr w:rsidR="006B1638" w14:paraId="421D659E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19501E2E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31A28036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7CD03B9B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6F38FC3" w14:textId="77777777" w:rsidR="00564B6D" w:rsidRDefault="00564B6D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52EA4CFE" w14:textId="0B6C5B34" w:rsidR="0057274B" w:rsidRDefault="0057274B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  <w:r>
        <w:rPr>
          <w:rFonts w:asciiTheme="majorHAnsi" w:hAnsiTheme="majorHAnsi"/>
          <w:kern w:val="0"/>
          <w14:ligatures w14:val="none"/>
        </w:rPr>
        <w:t>Muudatusettepanek määruse eelnõule</w:t>
      </w:r>
    </w:p>
    <w:p w14:paraId="5B8BA803" w14:textId="18562151" w:rsidR="006B1638" w:rsidRPr="00A3640E" w:rsidRDefault="0057274B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  <w:r>
        <w:rPr>
          <w:rFonts w:asciiTheme="majorHAnsi" w:hAnsiTheme="majorHAnsi"/>
          <w:kern w:val="0"/>
          <w14:ligatures w14:val="none"/>
        </w:rPr>
        <w:t>„Määruste kehtetuks tunnistamine“</w:t>
      </w:r>
    </w:p>
    <w:p w14:paraId="17B95AED" w14:textId="77777777" w:rsidR="006B1638" w:rsidRPr="00564B6D" w:rsidRDefault="006B1638" w:rsidP="006B1638">
      <w:pPr>
        <w:pStyle w:val="Default"/>
        <w:rPr>
          <w:lang w:val="et-EE"/>
        </w:rPr>
      </w:pPr>
    </w:p>
    <w:p w14:paraId="3CE1F5CA" w14:textId="77777777" w:rsidR="005D0565" w:rsidRPr="00564B6D" w:rsidRDefault="005D0565" w:rsidP="006B1638">
      <w:pPr>
        <w:pStyle w:val="Default"/>
        <w:rPr>
          <w:lang w:val="et-EE"/>
        </w:rPr>
      </w:pPr>
    </w:p>
    <w:p w14:paraId="439F08FF" w14:textId="5B0719C2" w:rsidR="006B1638" w:rsidRDefault="00FA3125" w:rsidP="006B1638">
      <w:pPr>
        <w:spacing w:line="260" w:lineRule="exact"/>
      </w:pPr>
      <w:r>
        <w:t xml:space="preserve">Vallavalitsus teeb ettepaneku </w:t>
      </w:r>
      <w:r w:rsidR="000E534F">
        <w:t xml:space="preserve">teha </w:t>
      </w:r>
      <w:r w:rsidR="007F3988">
        <w:t xml:space="preserve">alljärgnev </w:t>
      </w:r>
      <w:r w:rsidR="000E534F">
        <w:t>muudatus määrus</w:t>
      </w:r>
      <w:r w:rsidR="007F3988">
        <w:t>e</w:t>
      </w:r>
      <w:r w:rsidR="00EC66A4">
        <w:t xml:space="preserve"> eelnõus „Määruste kehtetuks tunnistamine“</w:t>
      </w:r>
      <w:r w:rsidR="003C7C09">
        <w:t>:</w:t>
      </w:r>
    </w:p>
    <w:p w14:paraId="06A6BADB" w14:textId="77777777" w:rsidR="003C7C09" w:rsidRDefault="003C7C09" w:rsidP="006B1638">
      <w:pPr>
        <w:spacing w:line="260" w:lineRule="exact"/>
      </w:pPr>
    </w:p>
    <w:p w14:paraId="53A37986" w14:textId="0A237BEE" w:rsidR="003C7C09" w:rsidRDefault="003C7C09" w:rsidP="006B1638">
      <w:pPr>
        <w:spacing w:line="260" w:lineRule="exact"/>
        <w:rPr>
          <w:kern w:val="0"/>
          <w14:ligatures w14:val="none"/>
        </w:rPr>
      </w:pPr>
      <w:r>
        <w:t>1) jätta välja määruse eelnõu</w:t>
      </w:r>
      <w:r w:rsidR="00B031B6">
        <w:t>s</w:t>
      </w:r>
      <w:r>
        <w:t xml:space="preserve"> § 1 p</w:t>
      </w:r>
      <w:r w:rsidR="002221C0">
        <w:t>u</w:t>
      </w:r>
      <w:r>
        <w:t>nkt 4</w:t>
      </w:r>
      <w:r w:rsidR="002221C0">
        <w:t xml:space="preserve"> </w:t>
      </w:r>
      <w:r w:rsidR="00976B33">
        <w:t>(</w:t>
      </w:r>
      <w:r w:rsidR="002221C0">
        <w:t>Kadrina Vallavolikogu 29.05.2019 määrus nr 29“ Kadrina valla hankekord“</w:t>
      </w:r>
      <w:r w:rsidR="00976B33">
        <w:t>)</w:t>
      </w:r>
      <w:r w:rsidR="007F3988">
        <w:t>.</w:t>
      </w:r>
    </w:p>
    <w:p w14:paraId="4728E478" w14:textId="77777777" w:rsidR="006B1638" w:rsidRDefault="006B1638" w:rsidP="006B1638">
      <w:pPr>
        <w:spacing w:line="260" w:lineRule="exact"/>
        <w:rPr>
          <w:kern w:val="0"/>
          <w14:ligatures w14:val="none"/>
        </w:rPr>
      </w:pPr>
    </w:p>
    <w:p w14:paraId="073FA0C8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564B6D" w14:paraId="0D27D551" w14:textId="77777777" w:rsidTr="00564B6D">
        <w:trPr>
          <w:trHeight w:val="260"/>
        </w:trPr>
        <w:tc>
          <w:tcPr>
            <w:tcW w:w="4672" w:type="dxa"/>
          </w:tcPr>
          <w:p w14:paraId="52A0DAF2" w14:textId="77777777" w:rsidR="00564B6D" w:rsidRDefault="00564B6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</w:tr>
      <w:tr w:rsidR="00564B6D" w14:paraId="18510A3E" w14:textId="77777777" w:rsidTr="00564B6D">
        <w:trPr>
          <w:trHeight w:val="260"/>
        </w:trPr>
        <w:tc>
          <w:tcPr>
            <w:tcW w:w="4672" w:type="dxa"/>
          </w:tcPr>
          <w:p w14:paraId="4C2F2E4F" w14:textId="0255AF13" w:rsidR="00564B6D" w:rsidRDefault="00564B6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Kairit Pihlak</w:t>
            </w:r>
          </w:p>
        </w:tc>
      </w:tr>
      <w:tr w:rsidR="00564B6D" w14:paraId="0500E5EA" w14:textId="77777777" w:rsidTr="00564B6D">
        <w:trPr>
          <w:trHeight w:val="260"/>
        </w:trPr>
        <w:tc>
          <w:tcPr>
            <w:tcW w:w="4672" w:type="dxa"/>
          </w:tcPr>
          <w:p w14:paraId="7802B128" w14:textId="42EB9F6B" w:rsidR="00564B6D" w:rsidRDefault="00564B6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vallavanem</w:t>
            </w:r>
          </w:p>
        </w:tc>
      </w:tr>
      <w:tr w:rsidR="00564B6D" w14:paraId="6C103EC8" w14:textId="77777777" w:rsidTr="00564B6D">
        <w:trPr>
          <w:trHeight w:val="260"/>
        </w:trPr>
        <w:tc>
          <w:tcPr>
            <w:tcW w:w="4672" w:type="dxa"/>
          </w:tcPr>
          <w:p w14:paraId="0E80F9E8" w14:textId="77777777" w:rsidR="00564B6D" w:rsidRDefault="00564B6D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</w:tbl>
    <w:p w14:paraId="464562FC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sectPr w:rsidR="00713097" w:rsidSect="00B52D66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D596" w14:textId="77777777" w:rsidR="00B52D66" w:rsidRDefault="00B52D66" w:rsidP="0015174F">
      <w:r>
        <w:separator/>
      </w:r>
    </w:p>
  </w:endnote>
  <w:endnote w:type="continuationSeparator" w:id="0">
    <w:p w14:paraId="762372B9" w14:textId="77777777" w:rsidR="00B52D66" w:rsidRDefault="00B52D66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CF730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AF3979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9428" w14:textId="77777777" w:rsidR="00B52D66" w:rsidRDefault="00B52D66" w:rsidP="0015174F">
      <w:r>
        <w:separator/>
      </w:r>
    </w:p>
  </w:footnote>
  <w:footnote w:type="continuationSeparator" w:id="0">
    <w:p w14:paraId="40347EFC" w14:textId="77777777" w:rsidR="00B52D66" w:rsidRDefault="00B52D66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043F2C6A" w14:textId="77777777" w:rsidTr="0038712E">
      <w:trPr>
        <w:trHeight w:val="1692"/>
      </w:trPr>
      <w:tc>
        <w:tcPr>
          <w:tcW w:w="885" w:type="dxa"/>
        </w:tcPr>
        <w:p w14:paraId="0D3AFF3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5D30E1" w14:textId="77777777" w:rsidR="00EC0CEF" w:rsidRPr="00EC0CEF" w:rsidRDefault="00EC0CEF" w:rsidP="00EC0CEF"/>
      </w:tc>
      <w:tc>
        <w:tcPr>
          <w:tcW w:w="6096" w:type="dxa"/>
          <w:vAlign w:val="center"/>
        </w:tcPr>
        <w:p w14:paraId="3128EA0D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2731B4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alla</w:t>
          </w:r>
          <w:r w:rsidR="002B7D1A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valitsus</w:t>
          </w:r>
        </w:p>
      </w:tc>
      <w:tc>
        <w:tcPr>
          <w:tcW w:w="3543" w:type="dxa"/>
          <w:vAlign w:val="center"/>
        </w:tcPr>
        <w:p w14:paraId="09A7C50D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69783D3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8CBF34" wp14:editId="768FE0B0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66"/>
    <w:rsid w:val="00043E66"/>
    <w:rsid w:val="00056356"/>
    <w:rsid w:val="000C6D6E"/>
    <w:rsid w:val="000D06CE"/>
    <w:rsid w:val="000E534F"/>
    <w:rsid w:val="00117AED"/>
    <w:rsid w:val="0015174F"/>
    <w:rsid w:val="001714FB"/>
    <w:rsid w:val="001D5C2C"/>
    <w:rsid w:val="002221C0"/>
    <w:rsid w:val="0025775B"/>
    <w:rsid w:val="002731B4"/>
    <w:rsid w:val="002773D1"/>
    <w:rsid w:val="00282D58"/>
    <w:rsid w:val="002B7D1A"/>
    <w:rsid w:val="00307C22"/>
    <w:rsid w:val="00322B7C"/>
    <w:rsid w:val="00366A0F"/>
    <w:rsid w:val="0038712E"/>
    <w:rsid w:val="003C7C09"/>
    <w:rsid w:val="003F0598"/>
    <w:rsid w:val="0042265D"/>
    <w:rsid w:val="00467CD3"/>
    <w:rsid w:val="00476DAE"/>
    <w:rsid w:val="004A0A59"/>
    <w:rsid w:val="004B676C"/>
    <w:rsid w:val="00522999"/>
    <w:rsid w:val="00564B6D"/>
    <w:rsid w:val="0057274B"/>
    <w:rsid w:val="0059236C"/>
    <w:rsid w:val="005D0565"/>
    <w:rsid w:val="005D057A"/>
    <w:rsid w:val="005D5DB9"/>
    <w:rsid w:val="005E2F27"/>
    <w:rsid w:val="005E4A93"/>
    <w:rsid w:val="006A07DD"/>
    <w:rsid w:val="006A33AB"/>
    <w:rsid w:val="006A4B06"/>
    <w:rsid w:val="006B1638"/>
    <w:rsid w:val="00713097"/>
    <w:rsid w:val="00777C42"/>
    <w:rsid w:val="0078521E"/>
    <w:rsid w:val="007B2902"/>
    <w:rsid w:val="007F3988"/>
    <w:rsid w:val="008715FD"/>
    <w:rsid w:val="0088589A"/>
    <w:rsid w:val="008D5378"/>
    <w:rsid w:val="009052B6"/>
    <w:rsid w:val="00971610"/>
    <w:rsid w:val="00976B33"/>
    <w:rsid w:val="009C2549"/>
    <w:rsid w:val="009C4663"/>
    <w:rsid w:val="00A3640E"/>
    <w:rsid w:val="00A37B4A"/>
    <w:rsid w:val="00AC0666"/>
    <w:rsid w:val="00AD3648"/>
    <w:rsid w:val="00B031B6"/>
    <w:rsid w:val="00B14728"/>
    <w:rsid w:val="00B33426"/>
    <w:rsid w:val="00B52D66"/>
    <w:rsid w:val="00B53E05"/>
    <w:rsid w:val="00B642DF"/>
    <w:rsid w:val="00BE4267"/>
    <w:rsid w:val="00BE6ABA"/>
    <w:rsid w:val="00C073FE"/>
    <w:rsid w:val="00C10B99"/>
    <w:rsid w:val="00C20F44"/>
    <w:rsid w:val="00C262C2"/>
    <w:rsid w:val="00C2732F"/>
    <w:rsid w:val="00CF7A9E"/>
    <w:rsid w:val="00D47721"/>
    <w:rsid w:val="00D91147"/>
    <w:rsid w:val="00DC3EF8"/>
    <w:rsid w:val="00DD20D7"/>
    <w:rsid w:val="00DD525F"/>
    <w:rsid w:val="00EC0CEF"/>
    <w:rsid w:val="00EC66A4"/>
    <w:rsid w:val="00ED518C"/>
    <w:rsid w:val="00EF0A99"/>
    <w:rsid w:val="00F44937"/>
    <w:rsid w:val="00FA3125"/>
    <w:rsid w:val="00FB5A34"/>
    <w:rsid w:val="00FD491D"/>
    <w:rsid w:val="00FD49EF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72CBD"/>
  <w15:chartTrackingRefBased/>
  <w15:docId w15:val="{69F0021E-E16B-4712-AACD-8BE60A0C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KORRALD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3121-1DB5-4D49-B32F-DDD1E2583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52405-70D8-4111-9A62-52A519330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KORRALDUS_eelnou.dotx</Template>
  <TotalTime>3</TotalTime>
  <Pages>1</Pages>
  <Words>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3</cp:revision>
  <dcterms:created xsi:type="dcterms:W3CDTF">2024-01-30T08:44:00Z</dcterms:created>
  <dcterms:modified xsi:type="dcterms:W3CDTF">2024-01-30T08:44:00Z</dcterms:modified>
</cp:coreProperties>
</file>