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5D97C4AC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996C1A6" w14:textId="77777777" w:rsidR="00EF0A99" w:rsidRPr="00F44937" w:rsidRDefault="00413011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778FAAC8" w14:textId="77777777" w:rsidR="00EF0A99" w:rsidRPr="00F44937" w:rsidRDefault="00B510E3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140DA03E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260EACE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B1C9F06" w14:textId="718821FE" w:rsidR="006B1638" w:rsidRPr="008A172F" w:rsidRDefault="007A17B2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31. </w:t>
            </w:r>
            <w:proofErr w:type="spellStart"/>
            <w:r>
              <w:rPr>
                <w:rFonts w:cs="TimesNewRoman"/>
                <w:kern w:val="0"/>
              </w:rPr>
              <w:t>jaanuar</w:t>
            </w:r>
            <w:proofErr w:type="spellEnd"/>
            <w:r>
              <w:rPr>
                <w:rFonts w:cs="TimesNewRoman"/>
                <w:kern w:val="0"/>
              </w:rPr>
              <w:t xml:space="preserve"> 2024 </w:t>
            </w:r>
            <w:r w:rsidR="006B1638" w:rsidRPr="0016695F">
              <w:rPr>
                <w:rFonts w:cs="TimesNewRoman"/>
                <w:kern w:val="0"/>
              </w:rPr>
              <w:t>nr</w:t>
            </w:r>
          </w:p>
        </w:tc>
      </w:tr>
      <w:tr w:rsidR="006B1638" w14:paraId="76744BAA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69C93620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72E4E07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6687B2E4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5D40FC0A" w14:textId="77777777" w:rsidR="007E4095" w:rsidRDefault="007E4095" w:rsidP="006B1638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14:ligatures w14:val="none"/>
        </w:rPr>
      </w:pPr>
    </w:p>
    <w:p w14:paraId="7EE6B1A9" w14:textId="17F2EB7E" w:rsidR="006B1638" w:rsidRPr="00A3640E" w:rsidRDefault="007A17B2" w:rsidP="007E4095">
      <w:pPr>
        <w:tabs>
          <w:tab w:val="left" w:pos="709"/>
        </w:tabs>
        <w:spacing w:line="40" w:lineRule="atLeast"/>
        <w:rPr>
          <w:rFonts w:asciiTheme="majorHAnsi" w:hAnsiTheme="majorHAnsi"/>
          <w:kern w:val="0"/>
          <w14:ligatures w14:val="none"/>
        </w:rPr>
      </w:pPr>
      <w:proofErr w:type="spellStart"/>
      <w:r>
        <w:rPr>
          <w:rFonts w:asciiTheme="majorHAnsi" w:hAnsiTheme="majorHAnsi"/>
          <w:kern w:val="0"/>
          <w14:ligatures w14:val="none"/>
        </w:rPr>
        <w:t>Määruste</w:t>
      </w:r>
      <w:proofErr w:type="spellEnd"/>
      <w:r>
        <w:rPr>
          <w:rFonts w:asciiTheme="majorHAnsi" w:hAnsiTheme="majorHAnsi"/>
          <w:kern w:val="0"/>
          <w14:ligatures w14:val="none"/>
        </w:rPr>
        <w:t xml:space="preserve"> </w:t>
      </w:r>
      <w:proofErr w:type="spellStart"/>
      <w:r>
        <w:rPr>
          <w:rFonts w:asciiTheme="majorHAnsi" w:hAnsiTheme="majorHAnsi"/>
          <w:kern w:val="0"/>
          <w14:ligatures w14:val="none"/>
        </w:rPr>
        <w:t>kehtetuks</w:t>
      </w:r>
      <w:proofErr w:type="spellEnd"/>
      <w:r>
        <w:rPr>
          <w:rFonts w:asciiTheme="majorHAnsi" w:hAnsiTheme="majorHAnsi"/>
          <w:kern w:val="0"/>
          <w14:ligatures w14:val="none"/>
        </w:rPr>
        <w:t xml:space="preserve"> </w:t>
      </w:r>
      <w:proofErr w:type="spellStart"/>
      <w:r>
        <w:rPr>
          <w:rFonts w:asciiTheme="majorHAnsi" w:hAnsiTheme="majorHAnsi"/>
          <w:kern w:val="0"/>
          <w14:ligatures w14:val="none"/>
        </w:rPr>
        <w:t>tunnistamine</w:t>
      </w:r>
      <w:proofErr w:type="spellEnd"/>
    </w:p>
    <w:p w14:paraId="733AA29E" w14:textId="77777777" w:rsidR="006B1638" w:rsidRDefault="006B1638" w:rsidP="007E4095">
      <w:pPr>
        <w:pStyle w:val="Default"/>
        <w:spacing w:line="40" w:lineRule="atLeast"/>
      </w:pPr>
    </w:p>
    <w:p w14:paraId="2B7D7BEA" w14:textId="77777777" w:rsidR="005D0565" w:rsidRDefault="005D0565" w:rsidP="007E4095">
      <w:pPr>
        <w:pStyle w:val="Default"/>
        <w:spacing w:line="40" w:lineRule="atLeast"/>
      </w:pPr>
    </w:p>
    <w:p w14:paraId="080784DF" w14:textId="27735E55" w:rsidR="006B1638" w:rsidRPr="007E4095" w:rsidRDefault="001B5A83" w:rsidP="007E4095">
      <w:pPr>
        <w:spacing w:line="40" w:lineRule="atLeast"/>
        <w:rPr>
          <w:kern w:val="0"/>
          <w:lang w:val="nb-NO"/>
          <w14:ligatures w14:val="none"/>
        </w:rPr>
      </w:pPr>
      <w:r w:rsidRPr="007E4095">
        <w:rPr>
          <w:lang w:val="nb-NO"/>
        </w:rPr>
        <w:t xml:space="preserve">Määrus kehtestatakse </w:t>
      </w:r>
      <w:r w:rsidR="00AA2C94" w:rsidRPr="007E4095">
        <w:rPr>
          <w:lang w:val="nb-NO"/>
        </w:rPr>
        <w:t>h</w:t>
      </w:r>
      <w:r w:rsidR="00E73A98" w:rsidRPr="007E4095">
        <w:rPr>
          <w:lang w:val="nb-NO"/>
        </w:rPr>
        <w:t xml:space="preserve">aldusmenetluse seaduse </w:t>
      </w:r>
      <w:r w:rsidRPr="007E4095">
        <w:rPr>
          <w:lang w:val="nb-NO"/>
        </w:rPr>
        <w:t>§ 93 lõike 1 alusel</w:t>
      </w:r>
      <w:r w:rsidR="00007EDC">
        <w:rPr>
          <w:lang w:val="nb-NO"/>
        </w:rPr>
        <w:t>.</w:t>
      </w:r>
    </w:p>
    <w:p w14:paraId="2944BBDE" w14:textId="77777777" w:rsidR="00D47721" w:rsidRPr="007E4095" w:rsidRDefault="00D47721" w:rsidP="007E4095">
      <w:pPr>
        <w:spacing w:line="40" w:lineRule="atLeast"/>
        <w:rPr>
          <w:kern w:val="0"/>
          <w:lang w:val="nb-NO"/>
          <w14:ligatures w14:val="none"/>
        </w:rPr>
      </w:pPr>
    </w:p>
    <w:p w14:paraId="4CE80C10" w14:textId="34FE1FF7" w:rsidR="00713097" w:rsidRPr="006A2DC7" w:rsidRDefault="00D04A1A" w:rsidP="007E4095">
      <w:pPr>
        <w:spacing w:line="40" w:lineRule="atLeast"/>
        <w:rPr>
          <w:kern w:val="0"/>
          <w:lang w:val="nb-NO"/>
          <w14:ligatures w14:val="none"/>
        </w:rPr>
      </w:pPr>
      <w:r w:rsidRPr="006A2DC7">
        <w:rPr>
          <w:kern w:val="0"/>
          <w:lang w:val="nb-NO"/>
          <w14:ligatures w14:val="none"/>
        </w:rPr>
        <w:t>§</w:t>
      </w:r>
      <w:r w:rsidR="007E4095" w:rsidRPr="006A2DC7">
        <w:rPr>
          <w:kern w:val="0"/>
          <w:lang w:val="nb-NO"/>
          <w14:ligatures w14:val="none"/>
        </w:rPr>
        <w:t xml:space="preserve"> </w:t>
      </w:r>
      <w:r w:rsidRPr="006A2DC7">
        <w:rPr>
          <w:kern w:val="0"/>
          <w:lang w:val="nb-NO"/>
          <w14:ligatures w14:val="none"/>
        </w:rPr>
        <w:t xml:space="preserve">1. </w:t>
      </w:r>
      <w:r w:rsidR="006D4F27" w:rsidRPr="006A2DC7">
        <w:rPr>
          <w:kern w:val="0"/>
          <w:lang w:val="nb-NO"/>
          <w14:ligatures w14:val="none"/>
        </w:rPr>
        <w:t xml:space="preserve">Määruste </w:t>
      </w:r>
      <w:r w:rsidR="000A6A72" w:rsidRPr="006A2DC7">
        <w:rPr>
          <w:kern w:val="0"/>
          <w:lang w:val="nb-NO"/>
          <w14:ligatures w14:val="none"/>
        </w:rPr>
        <w:t>k</w:t>
      </w:r>
      <w:r w:rsidRPr="006A2DC7">
        <w:rPr>
          <w:kern w:val="0"/>
          <w:lang w:val="nb-NO"/>
          <w14:ligatures w14:val="none"/>
        </w:rPr>
        <w:t>ehtetuks tunnistamine</w:t>
      </w:r>
    </w:p>
    <w:p w14:paraId="354F207C" w14:textId="240F4432" w:rsidR="00D04A1A" w:rsidRPr="006A2DC7" w:rsidRDefault="00D04A1A" w:rsidP="007E4095">
      <w:pPr>
        <w:spacing w:line="40" w:lineRule="atLeast"/>
        <w:rPr>
          <w:kern w:val="0"/>
          <w:lang w:val="nb-NO"/>
          <w14:ligatures w14:val="none"/>
        </w:rPr>
      </w:pPr>
      <w:r w:rsidRPr="006A2DC7">
        <w:rPr>
          <w:kern w:val="0"/>
          <w:lang w:val="nb-NO"/>
          <w14:ligatures w14:val="none"/>
        </w:rPr>
        <w:t xml:space="preserve">Tunnistatakse kehtetuks </w:t>
      </w:r>
      <w:r w:rsidR="00EE6768" w:rsidRPr="006A2DC7">
        <w:rPr>
          <w:kern w:val="0"/>
          <w:lang w:val="nb-NO"/>
          <w14:ligatures w14:val="none"/>
        </w:rPr>
        <w:t>Kadrina Vallavolikogu määrused:</w:t>
      </w:r>
    </w:p>
    <w:p w14:paraId="477216E1" w14:textId="66382703" w:rsidR="00EE6768" w:rsidRDefault="00EE6768" w:rsidP="007E4095">
      <w:pPr>
        <w:spacing w:line="40" w:lineRule="atLeast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 xml:space="preserve">1) Kadrina Vallavolikogu </w:t>
      </w:r>
      <w:r w:rsidR="00A656D0">
        <w:rPr>
          <w:kern w:val="0"/>
          <w:lang w:val="sv-SE"/>
          <w14:ligatures w14:val="none"/>
        </w:rPr>
        <w:t>25.01.2012 määrus nr 45 ”</w:t>
      </w:r>
      <w:r w:rsidR="00203BD2">
        <w:rPr>
          <w:kern w:val="0"/>
          <w:lang w:val="sv-SE"/>
          <w14:ligatures w14:val="none"/>
        </w:rPr>
        <w:t>R</w:t>
      </w:r>
      <w:r w:rsidR="00A656D0">
        <w:rPr>
          <w:kern w:val="0"/>
          <w:lang w:val="sv-SE"/>
          <w14:ligatures w14:val="none"/>
        </w:rPr>
        <w:t>eklaamimaksu kehtestamine Kadrina vallas”</w:t>
      </w:r>
      <w:r w:rsidR="006009EB">
        <w:rPr>
          <w:kern w:val="0"/>
          <w:lang w:val="sv-SE"/>
          <w14:ligatures w14:val="none"/>
        </w:rPr>
        <w:t>;</w:t>
      </w:r>
    </w:p>
    <w:p w14:paraId="149B9E27" w14:textId="042F58EE" w:rsidR="006009EB" w:rsidRDefault="006009EB" w:rsidP="007E4095">
      <w:pPr>
        <w:spacing w:line="40" w:lineRule="atLeast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>2) Kadrina Vallavolikogu 16.10.2013 määrus nr 79 ”</w:t>
      </w:r>
      <w:r w:rsidR="000A6A72">
        <w:rPr>
          <w:kern w:val="0"/>
          <w:lang w:val="sv-SE"/>
          <w14:ligatures w14:val="none"/>
        </w:rPr>
        <w:t>K</w:t>
      </w:r>
      <w:r>
        <w:rPr>
          <w:kern w:val="0"/>
          <w:lang w:val="sv-SE"/>
          <w14:ligatures w14:val="none"/>
        </w:rPr>
        <w:t>adrina Huvikeskuse moodustamine”</w:t>
      </w:r>
      <w:r w:rsidR="004156CD">
        <w:rPr>
          <w:kern w:val="0"/>
          <w:lang w:val="sv-SE"/>
          <w14:ligatures w14:val="none"/>
        </w:rPr>
        <w:t>;</w:t>
      </w:r>
    </w:p>
    <w:p w14:paraId="08F97893" w14:textId="4F1D8AD9" w:rsidR="004156CD" w:rsidRDefault="004156CD" w:rsidP="007E4095">
      <w:pPr>
        <w:spacing w:line="40" w:lineRule="atLeast"/>
        <w:rPr>
          <w:kern w:val="0"/>
          <w:lang w:val="et-EE"/>
          <w14:ligatures w14:val="none"/>
        </w:rPr>
      </w:pPr>
      <w:r>
        <w:rPr>
          <w:kern w:val="0"/>
          <w:lang w:val="sv-SE"/>
          <w14:ligatures w14:val="none"/>
        </w:rPr>
        <w:t xml:space="preserve">3) Kadrina </w:t>
      </w:r>
      <w:r w:rsidR="003E2E4A">
        <w:rPr>
          <w:kern w:val="0"/>
          <w:lang w:val="sv-SE"/>
          <w14:ligatures w14:val="none"/>
        </w:rPr>
        <w:t>V</w:t>
      </w:r>
      <w:r>
        <w:rPr>
          <w:kern w:val="0"/>
          <w:lang w:val="sv-SE"/>
          <w14:ligatures w14:val="none"/>
        </w:rPr>
        <w:t xml:space="preserve">allavolikogu </w:t>
      </w:r>
      <w:r w:rsidR="00B75BBC">
        <w:rPr>
          <w:kern w:val="0"/>
          <w:lang w:val="sv-SE"/>
          <w14:ligatures w14:val="none"/>
        </w:rPr>
        <w:t xml:space="preserve">29.10.2014 määrus nr 20 </w:t>
      </w:r>
      <w:r w:rsidR="00B75BBC" w:rsidRPr="00B75BBC">
        <w:rPr>
          <w:kern w:val="0"/>
          <w:lang w:val="sv-SE"/>
          <w14:ligatures w14:val="none"/>
        </w:rPr>
        <w:t>”</w:t>
      </w:r>
      <w:r w:rsidRPr="00B75BBC">
        <w:rPr>
          <w:kern w:val="0"/>
          <w:lang w:val="et-EE"/>
          <w14:ligatures w14:val="none"/>
        </w:rPr>
        <w:t>Avalikult kasutatava tee ja kergliiklustee kinnitamine Kadrina valla kohalike teede nimekirja</w:t>
      </w:r>
      <w:r w:rsidR="00B75BBC" w:rsidRPr="00B75BBC">
        <w:rPr>
          <w:kern w:val="0"/>
          <w:lang w:val="et-EE"/>
          <w14:ligatures w14:val="none"/>
        </w:rPr>
        <w:t>“</w:t>
      </w:r>
      <w:r w:rsidR="006A2DC7">
        <w:rPr>
          <w:kern w:val="0"/>
          <w:lang w:val="et-EE"/>
          <w14:ligatures w14:val="none"/>
        </w:rPr>
        <w:t>;</w:t>
      </w:r>
    </w:p>
    <w:p w14:paraId="1B5B24A1" w14:textId="2910549C" w:rsidR="006A2DC7" w:rsidRPr="00B75BBC" w:rsidRDefault="006A2DC7" w:rsidP="007E4095">
      <w:pPr>
        <w:spacing w:line="40" w:lineRule="atLeast"/>
        <w:rPr>
          <w:kern w:val="0"/>
          <w:lang w:val="sv-SE"/>
          <w14:ligatures w14:val="none"/>
        </w:rPr>
      </w:pPr>
      <w:r>
        <w:rPr>
          <w:kern w:val="0"/>
          <w:lang w:val="et-EE"/>
          <w14:ligatures w14:val="none"/>
        </w:rPr>
        <w:t>4) Kadrina Vallavolikogu 29.05.2019 määrus nr 29 „ Kadrina valla hankekord“</w:t>
      </w:r>
    </w:p>
    <w:p w14:paraId="71290DA3" w14:textId="77777777" w:rsidR="006009EB" w:rsidRPr="00B75BBC" w:rsidRDefault="006009EB" w:rsidP="007E4095">
      <w:pPr>
        <w:spacing w:line="40" w:lineRule="atLeast"/>
        <w:rPr>
          <w:kern w:val="0"/>
          <w:lang w:val="sv-SE"/>
          <w14:ligatures w14:val="none"/>
        </w:rPr>
      </w:pPr>
    </w:p>
    <w:p w14:paraId="60AC2922" w14:textId="141D1290" w:rsidR="006009EB" w:rsidRDefault="006009EB" w:rsidP="007E4095">
      <w:pPr>
        <w:spacing w:line="40" w:lineRule="atLeast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>§</w:t>
      </w:r>
      <w:r w:rsidR="007E4095">
        <w:rPr>
          <w:kern w:val="0"/>
          <w:lang w:val="sv-SE"/>
          <w14:ligatures w14:val="none"/>
        </w:rPr>
        <w:t xml:space="preserve"> </w:t>
      </w:r>
      <w:r>
        <w:rPr>
          <w:kern w:val="0"/>
          <w:lang w:val="sv-SE"/>
          <w14:ligatures w14:val="none"/>
        </w:rPr>
        <w:t>2. Määruse jõustumine</w:t>
      </w:r>
    </w:p>
    <w:p w14:paraId="04DA5562" w14:textId="252F6435" w:rsidR="006009EB" w:rsidRPr="00EE6768" w:rsidRDefault="005A2E51" w:rsidP="007E4095">
      <w:pPr>
        <w:spacing w:line="40" w:lineRule="atLeast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 xml:space="preserve">Määrus jõustub kolmandal päeval </w:t>
      </w:r>
      <w:r w:rsidR="00D63A30">
        <w:rPr>
          <w:kern w:val="0"/>
          <w:lang w:val="sv-SE"/>
          <w14:ligatures w14:val="none"/>
        </w:rPr>
        <w:t xml:space="preserve">pärast </w:t>
      </w:r>
      <w:r>
        <w:rPr>
          <w:kern w:val="0"/>
          <w:lang w:val="sv-SE"/>
          <w14:ligatures w14:val="none"/>
        </w:rPr>
        <w:t>Riigi Teatajas avaldamist.</w:t>
      </w:r>
    </w:p>
    <w:p w14:paraId="22CCBC30" w14:textId="77777777" w:rsidR="00EE6768" w:rsidRPr="00EE6768" w:rsidRDefault="00EE6768" w:rsidP="007E4095">
      <w:pPr>
        <w:spacing w:line="40" w:lineRule="atLeast"/>
        <w:rPr>
          <w:kern w:val="0"/>
          <w:lang w:val="sv-SE"/>
          <w14:ligatures w14:val="none"/>
        </w:rPr>
      </w:pPr>
    </w:p>
    <w:p w14:paraId="6F6A607A" w14:textId="77777777" w:rsidR="00713097" w:rsidRPr="00EE6768" w:rsidRDefault="00713097" w:rsidP="007E4095">
      <w:pPr>
        <w:spacing w:line="40" w:lineRule="atLeast"/>
        <w:rPr>
          <w:kern w:val="0"/>
          <w:lang w:val="sv-S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7E4095" w14:paraId="5AB3C630" w14:textId="77777777" w:rsidTr="00A61C2D">
        <w:tc>
          <w:tcPr>
            <w:tcW w:w="4672" w:type="dxa"/>
          </w:tcPr>
          <w:p w14:paraId="03BD94BC" w14:textId="77777777" w:rsidR="007E4095" w:rsidRDefault="007E4095" w:rsidP="007E4095">
            <w:pPr>
              <w:spacing w:line="40" w:lineRule="atLeas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</w:tr>
      <w:tr w:rsidR="007E4095" w14:paraId="6C3B4329" w14:textId="77777777" w:rsidTr="00A61C2D">
        <w:tc>
          <w:tcPr>
            <w:tcW w:w="4672" w:type="dxa"/>
          </w:tcPr>
          <w:p w14:paraId="3DC71034" w14:textId="3A862BFA" w:rsidR="007E4095" w:rsidRDefault="007E4095" w:rsidP="007E4095">
            <w:pPr>
              <w:spacing w:line="40" w:lineRule="atLeas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</w:tr>
      <w:tr w:rsidR="007E4095" w14:paraId="2D2498D9" w14:textId="77777777" w:rsidTr="00A61C2D">
        <w:tc>
          <w:tcPr>
            <w:tcW w:w="4672" w:type="dxa"/>
          </w:tcPr>
          <w:p w14:paraId="388C7009" w14:textId="6BC20931" w:rsidR="007E4095" w:rsidRDefault="007E4095" w:rsidP="007E4095">
            <w:pPr>
              <w:spacing w:line="40" w:lineRule="atLeast"/>
              <w:rPr>
                <w:kern w:val="0"/>
                <w14:ligatures w14:val="none"/>
              </w:rPr>
            </w:pPr>
            <w:proofErr w:type="spellStart"/>
            <w:r>
              <w:rPr>
                <w:kern w:val="0"/>
                <w14:ligatures w14:val="none"/>
              </w:rPr>
              <w:t>vallavolikogu</w:t>
            </w:r>
            <w:proofErr w:type="spellEnd"/>
            <w:r>
              <w:rPr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</w:tr>
    </w:tbl>
    <w:p w14:paraId="6ABA83C7" w14:textId="77777777" w:rsidR="00FB5A34" w:rsidRDefault="00FB5A34" w:rsidP="008353B4">
      <w:pPr>
        <w:spacing w:line="260" w:lineRule="exact"/>
        <w:rPr>
          <w:kern w:val="0"/>
          <w14:ligatures w14:val="none"/>
        </w:rPr>
      </w:pPr>
    </w:p>
    <w:p w14:paraId="1227F973" w14:textId="77777777" w:rsidR="0035093C" w:rsidRPr="0035093C" w:rsidRDefault="0035093C" w:rsidP="0035093C"/>
    <w:p w14:paraId="70A24F0D" w14:textId="77777777" w:rsidR="0035093C" w:rsidRDefault="0035093C" w:rsidP="0035093C">
      <w:pPr>
        <w:rPr>
          <w:kern w:val="0"/>
          <w14:ligatures w14:val="none"/>
        </w:rPr>
      </w:pPr>
    </w:p>
    <w:p w14:paraId="5AF17691" w14:textId="69CBEF07" w:rsidR="0035093C" w:rsidRDefault="0035093C" w:rsidP="0035093C">
      <w:proofErr w:type="spellStart"/>
      <w:r>
        <w:t>Seletuskiri</w:t>
      </w:r>
      <w:proofErr w:type="spellEnd"/>
      <w:r>
        <w:t xml:space="preserve">  </w:t>
      </w:r>
      <w:proofErr w:type="spellStart"/>
      <w:r>
        <w:t>määruse</w:t>
      </w:r>
      <w:proofErr w:type="spellEnd"/>
      <w:r>
        <w:t xml:space="preserve"> </w:t>
      </w:r>
      <w:proofErr w:type="spellStart"/>
      <w:r>
        <w:t>eelnõule</w:t>
      </w:r>
      <w:proofErr w:type="spellEnd"/>
      <w:r>
        <w:t>.</w:t>
      </w:r>
    </w:p>
    <w:p w14:paraId="73B215AE" w14:textId="77777777" w:rsidR="0035093C" w:rsidRDefault="0035093C" w:rsidP="0035093C"/>
    <w:p w14:paraId="2BEC41B0" w14:textId="44DACEA7" w:rsidR="00B472E6" w:rsidRPr="00B472E6" w:rsidRDefault="00B472E6" w:rsidP="0035093C">
      <w:proofErr w:type="spellStart"/>
      <w:r>
        <w:t>Määrused</w:t>
      </w:r>
      <w:proofErr w:type="spellEnd"/>
      <w:r>
        <w:t xml:space="preserve"> </w:t>
      </w:r>
      <w:proofErr w:type="spellStart"/>
      <w:r>
        <w:t>t</w:t>
      </w:r>
      <w:r w:rsidR="0035093C" w:rsidRPr="00B472E6">
        <w:t>unnistatakse</w:t>
      </w:r>
      <w:proofErr w:type="spellEnd"/>
      <w:r w:rsidR="0035093C" w:rsidRPr="00B472E6">
        <w:t xml:space="preserve"> </w:t>
      </w:r>
      <w:proofErr w:type="spellStart"/>
      <w:r w:rsidR="0035093C" w:rsidRPr="00B472E6">
        <w:t>kehtetuks</w:t>
      </w:r>
      <w:proofErr w:type="spellEnd"/>
      <w:r>
        <w:t xml:space="preserve"> </w:t>
      </w:r>
      <w:proofErr w:type="spellStart"/>
      <w:r w:rsidRPr="00B472E6">
        <w:t>põhjus</w:t>
      </w:r>
      <w:r>
        <w:t>t</w:t>
      </w:r>
      <w:r w:rsidRPr="00B472E6">
        <w:t>el</w:t>
      </w:r>
      <w:proofErr w:type="spellEnd"/>
      <w:r>
        <w:t xml:space="preserve">, et </w:t>
      </w:r>
      <w:proofErr w:type="spellStart"/>
      <w:r w:rsidRPr="00B472E6">
        <w:t>voliko</w:t>
      </w:r>
      <w:r>
        <w:t>gu</w:t>
      </w:r>
      <w:proofErr w:type="spellEnd"/>
      <w:r>
        <w:t xml:space="preserve"> on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võtnud</w:t>
      </w:r>
      <w:proofErr w:type="spellEnd"/>
      <w:r>
        <w:t xml:space="preserve">  </w:t>
      </w:r>
      <w:proofErr w:type="spellStart"/>
      <w:r>
        <w:t>määrusi</w:t>
      </w:r>
      <w:proofErr w:type="spellEnd"/>
      <w:r w:rsidR="0035093C" w:rsidRPr="00B472E6">
        <w:t xml:space="preserve">, mis juba </w:t>
      </w:r>
      <w:proofErr w:type="spellStart"/>
      <w:r w:rsidR="0035093C" w:rsidRPr="00B472E6">
        <w:t>reguleerivad</w:t>
      </w:r>
      <w:proofErr w:type="spellEnd"/>
      <w:r w:rsidR="0035093C" w:rsidRPr="00B472E6"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valdkondi</w:t>
      </w:r>
      <w:proofErr w:type="spellEnd"/>
      <w:r>
        <w:t xml:space="preserve"> </w:t>
      </w:r>
      <w:proofErr w:type="spellStart"/>
      <w:r w:rsidR="002A0034">
        <w:t>ning</w:t>
      </w:r>
      <w:proofErr w:type="spellEnd"/>
      <w:r w:rsidR="002A0034">
        <w:t xml:space="preserve"> </w:t>
      </w:r>
      <w:proofErr w:type="spellStart"/>
      <w:r w:rsidR="00136DC4">
        <w:t>uuendatakse</w:t>
      </w:r>
      <w:proofErr w:type="spellEnd"/>
      <w:r w:rsidR="00136DC4">
        <w:t xml:space="preserve"> </w:t>
      </w:r>
      <w:proofErr w:type="spellStart"/>
      <w:r w:rsidR="00136DC4">
        <w:t>määrusi</w:t>
      </w:r>
      <w:proofErr w:type="spellEnd"/>
      <w:r w:rsidR="00136DC4">
        <w:t xml:space="preserve">, mis </w:t>
      </w:r>
      <w:proofErr w:type="spellStart"/>
      <w:r w:rsidR="00136DC4">
        <w:t>reguleerivad</w:t>
      </w:r>
      <w:proofErr w:type="spellEnd"/>
      <w:r w:rsidR="00136DC4">
        <w:t xml:space="preserve"> </w:t>
      </w:r>
      <w:proofErr w:type="spellStart"/>
      <w:r w:rsidR="00136DC4">
        <w:t>h</w:t>
      </w:r>
      <w:r w:rsidR="002A0034">
        <w:t>ankeid</w:t>
      </w:r>
      <w:proofErr w:type="spellEnd"/>
      <w:r w:rsidR="002A0034">
        <w:t xml:space="preserve"> ja </w:t>
      </w:r>
      <w:r w:rsidR="00136DC4">
        <w:t xml:space="preserve"> </w:t>
      </w:r>
      <w:proofErr w:type="spellStart"/>
      <w:r w:rsidR="00136DC4">
        <w:t>reklaami</w:t>
      </w:r>
      <w:proofErr w:type="spellEnd"/>
      <w:r w:rsidR="002A0034">
        <w:t>.</w:t>
      </w:r>
    </w:p>
    <w:sectPr w:rsidR="00B472E6" w:rsidRPr="00B472E6" w:rsidSect="00505699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C167" w14:textId="77777777" w:rsidR="00505699" w:rsidRDefault="00505699" w:rsidP="0015174F">
      <w:r>
        <w:separator/>
      </w:r>
    </w:p>
  </w:endnote>
  <w:endnote w:type="continuationSeparator" w:id="0">
    <w:p w14:paraId="7DD6970B" w14:textId="77777777" w:rsidR="00505699" w:rsidRDefault="00505699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rbera-Light"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7CC8E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5A8F071A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A282" w14:textId="77777777" w:rsidR="00505699" w:rsidRDefault="00505699" w:rsidP="0015174F">
      <w:r>
        <w:separator/>
      </w:r>
    </w:p>
  </w:footnote>
  <w:footnote w:type="continuationSeparator" w:id="0">
    <w:p w14:paraId="43D70B1E" w14:textId="77777777" w:rsidR="00505699" w:rsidRDefault="00505699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0FB61F85" w14:textId="77777777" w:rsidTr="0038712E">
      <w:trPr>
        <w:trHeight w:val="1692"/>
      </w:trPr>
      <w:tc>
        <w:tcPr>
          <w:tcW w:w="885" w:type="dxa"/>
        </w:tcPr>
        <w:p w14:paraId="588E6930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6A663FEF" w14:textId="77777777" w:rsidR="00EC0CEF" w:rsidRPr="00EC0CEF" w:rsidRDefault="00EC0CEF" w:rsidP="00EC0CEF"/>
      </w:tc>
      <w:tc>
        <w:tcPr>
          <w:tcW w:w="6096" w:type="dxa"/>
          <w:vAlign w:val="center"/>
        </w:tcPr>
        <w:p w14:paraId="6FAFAA6F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proofErr w:type="spellStart"/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  <w:proofErr w:type="spellEnd"/>
        </w:p>
      </w:tc>
      <w:tc>
        <w:tcPr>
          <w:tcW w:w="3543" w:type="dxa"/>
          <w:vAlign w:val="center"/>
        </w:tcPr>
        <w:p w14:paraId="412A52C5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58E3DD86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5E7E5" wp14:editId="675E2AA2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99"/>
    <w:rsid w:val="00007EDC"/>
    <w:rsid w:val="00056356"/>
    <w:rsid w:val="000A6A72"/>
    <w:rsid w:val="000C6D6E"/>
    <w:rsid w:val="000D06CE"/>
    <w:rsid w:val="00101BD6"/>
    <w:rsid w:val="00117AED"/>
    <w:rsid w:val="00136DC4"/>
    <w:rsid w:val="00145840"/>
    <w:rsid w:val="0015174F"/>
    <w:rsid w:val="001714FB"/>
    <w:rsid w:val="00174C07"/>
    <w:rsid w:val="00192E2F"/>
    <w:rsid w:val="001B5A83"/>
    <w:rsid w:val="001D4B97"/>
    <w:rsid w:val="001D5C2C"/>
    <w:rsid w:val="00203BD2"/>
    <w:rsid w:val="0025775B"/>
    <w:rsid w:val="002731B4"/>
    <w:rsid w:val="002773D1"/>
    <w:rsid w:val="00282D58"/>
    <w:rsid w:val="002A0034"/>
    <w:rsid w:val="002B7D1A"/>
    <w:rsid w:val="002F3D23"/>
    <w:rsid w:val="00307C22"/>
    <w:rsid w:val="0035093C"/>
    <w:rsid w:val="00366A0F"/>
    <w:rsid w:val="0038712E"/>
    <w:rsid w:val="003E2E4A"/>
    <w:rsid w:val="00413011"/>
    <w:rsid w:val="004156CD"/>
    <w:rsid w:val="0042265D"/>
    <w:rsid w:val="00467CD3"/>
    <w:rsid w:val="00475608"/>
    <w:rsid w:val="00476DAE"/>
    <w:rsid w:val="004A0A59"/>
    <w:rsid w:val="004B676C"/>
    <w:rsid w:val="00505699"/>
    <w:rsid w:val="00506FF2"/>
    <w:rsid w:val="00522999"/>
    <w:rsid w:val="0059236C"/>
    <w:rsid w:val="005A2E51"/>
    <w:rsid w:val="005D0565"/>
    <w:rsid w:val="005D057A"/>
    <w:rsid w:val="005E4A93"/>
    <w:rsid w:val="006009EB"/>
    <w:rsid w:val="0065216A"/>
    <w:rsid w:val="006A07DD"/>
    <w:rsid w:val="006A2DC7"/>
    <w:rsid w:val="006A33AB"/>
    <w:rsid w:val="006A4B06"/>
    <w:rsid w:val="006B1638"/>
    <w:rsid w:val="006D4F27"/>
    <w:rsid w:val="006F0CB0"/>
    <w:rsid w:val="00713097"/>
    <w:rsid w:val="0078521E"/>
    <w:rsid w:val="007A17B2"/>
    <w:rsid w:val="007B2902"/>
    <w:rsid w:val="007E4095"/>
    <w:rsid w:val="008353B4"/>
    <w:rsid w:val="008715FD"/>
    <w:rsid w:val="008D5378"/>
    <w:rsid w:val="008E1971"/>
    <w:rsid w:val="009052B6"/>
    <w:rsid w:val="00964D3E"/>
    <w:rsid w:val="009C4663"/>
    <w:rsid w:val="00A3640E"/>
    <w:rsid w:val="00A37B4A"/>
    <w:rsid w:val="00A61C2D"/>
    <w:rsid w:val="00A656D0"/>
    <w:rsid w:val="00AA2C94"/>
    <w:rsid w:val="00AC0666"/>
    <w:rsid w:val="00AD3648"/>
    <w:rsid w:val="00B33426"/>
    <w:rsid w:val="00B472E6"/>
    <w:rsid w:val="00B510E3"/>
    <w:rsid w:val="00B53E05"/>
    <w:rsid w:val="00B642DF"/>
    <w:rsid w:val="00B75BBC"/>
    <w:rsid w:val="00BE4267"/>
    <w:rsid w:val="00C073FE"/>
    <w:rsid w:val="00C10B99"/>
    <w:rsid w:val="00C20F44"/>
    <w:rsid w:val="00C2732F"/>
    <w:rsid w:val="00CF7A9E"/>
    <w:rsid w:val="00D04A1A"/>
    <w:rsid w:val="00D47721"/>
    <w:rsid w:val="00D63A30"/>
    <w:rsid w:val="00D91147"/>
    <w:rsid w:val="00DC3EF8"/>
    <w:rsid w:val="00DD20D7"/>
    <w:rsid w:val="00DD525F"/>
    <w:rsid w:val="00E73A98"/>
    <w:rsid w:val="00EC0CEF"/>
    <w:rsid w:val="00EE6768"/>
    <w:rsid w:val="00EF0A99"/>
    <w:rsid w:val="00EF6A8C"/>
    <w:rsid w:val="00F44937"/>
    <w:rsid w:val="00FB5A34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940D5"/>
  <w15:chartTrackingRefBased/>
  <w15:docId w15:val="{048664F3-EC05-4936-8DDB-14E12182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paragraph" w:styleId="Pealkiri1">
    <w:name w:val="heading 1"/>
    <w:basedOn w:val="Normaallaad"/>
    <w:next w:val="Normaallaad"/>
    <w:link w:val="Pealkiri1Mrk"/>
    <w:uiPriority w:val="9"/>
    <w:qFormat/>
    <w:rsid w:val="004156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C7E2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4156CD"/>
    <w:rPr>
      <w:rFonts w:asciiTheme="majorHAnsi" w:eastAsiaTheme="majorEastAsia" w:hAnsiTheme="majorHAnsi" w:cstheme="majorBidi"/>
      <w:color w:val="3C7E2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C674E-4835-438C-82E3-8F2AFB2C9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</Template>
  <TotalTime>51</TotalTime>
  <Pages>1</Pages>
  <Words>150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Marika Mardõkainen</cp:lastModifiedBy>
  <cp:revision>36</cp:revision>
  <dcterms:created xsi:type="dcterms:W3CDTF">2024-01-10T08:22:00Z</dcterms:created>
  <dcterms:modified xsi:type="dcterms:W3CDTF">2024-01-18T09:45:00Z</dcterms:modified>
</cp:coreProperties>
</file>