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943D46" w14:paraId="3E03EFAA" w14:textId="77777777" w:rsidTr="006B1638">
        <w:trPr>
          <w:gridAfter w:val="1"/>
          <w:wAfter w:w="288" w:type="dxa"/>
          <w:trHeight w:val="449"/>
        </w:trPr>
        <w:tc>
          <w:tcPr>
            <w:tcW w:w="6200" w:type="dxa"/>
            <w:gridSpan w:val="4"/>
          </w:tcPr>
          <w:p w14:paraId="089832F5" w14:textId="77777777" w:rsidR="00EF0A99" w:rsidRPr="00943D46" w:rsidRDefault="00064C55" w:rsidP="00870E40">
            <w:pPr>
              <w:spacing w:line="260" w:lineRule="exact"/>
              <w:ind w:left="-360" w:firstLine="397"/>
              <w:jc w:val="both"/>
            </w:pPr>
            <w:r w:rsidRPr="00943D46">
              <w:rPr>
                <w:color w:val="000000" w:themeColor="text1"/>
                <w:kern w:val="0"/>
                <w14:ligatures w14:val="none"/>
              </w:rPr>
              <w:t>OTSUS</w:t>
            </w:r>
          </w:p>
        </w:tc>
        <w:tc>
          <w:tcPr>
            <w:tcW w:w="3402" w:type="dxa"/>
            <w:gridSpan w:val="2"/>
          </w:tcPr>
          <w:p w14:paraId="51E7A078" w14:textId="2C2F081B" w:rsidR="00EF0A99" w:rsidRPr="00943D46" w:rsidRDefault="00870E40" w:rsidP="00870E40">
            <w:pPr>
              <w:spacing w:line="260" w:lineRule="exact"/>
              <w:jc w:val="both"/>
            </w:pPr>
            <w:r>
              <w:t>EELNÕU</w:t>
            </w:r>
          </w:p>
        </w:tc>
      </w:tr>
      <w:tr w:rsidR="006B1638" w:rsidRPr="00943D46" w14:paraId="24889F28" w14:textId="77777777" w:rsidTr="006B1638">
        <w:trPr>
          <w:gridAfter w:val="2"/>
          <w:wAfter w:w="397" w:type="dxa"/>
        </w:trPr>
        <w:tc>
          <w:tcPr>
            <w:tcW w:w="5103" w:type="dxa"/>
            <w:gridSpan w:val="2"/>
          </w:tcPr>
          <w:p w14:paraId="380E1EF4" w14:textId="77777777" w:rsidR="006B1638" w:rsidRPr="00943D46" w:rsidRDefault="006B1638" w:rsidP="00870E40">
            <w:pPr>
              <w:spacing w:line="260" w:lineRule="exact"/>
              <w:ind w:left="-360" w:firstLine="397"/>
              <w:jc w:val="both"/>
            </w:pPr>
            <w:r w:rsidRPr="00943D46">
              <w:rPr>
                <w:color w:val="000000" w:themeColor="text1"/>
                <w:kern w:val="0"/>
                <w14:ligatures w14:val="none"/>
              </w:rPr>
              <w:t>Kadrina</w:t>
            </w:r>
          </w:p>
        </w:tc>
        <w:tc>
          <w:tcPr>
            <w:tcW w:w="4390" w:type="dxa"/>
            <w:gridSpan w:val="3"/>
          </w:tcPr>
          <w:p w14:paraId="10C65A73" w14:textId="6D21E3C5" w:rsidR="006B1638" w:rsidRPr="00943D46" w:rsidRDefault="00B577DF" w:rsidP="00870E40">
            <w:pPr>
              <w:spacing w:line="260" w:lineRule="exact"/>
              <w:ind w:left="-106" w:firstLine="424"/>
              <w:jc w:val="both"/>
            </w:pPr>
            <w:r w:rsidRPr="00943D46">
              <w:rPr>
                <w:rFonts w:cs="TimesNewRoman"/>
                <w:kern w:val="0"/>
              </w:rPr>
              <w:t>24.</w:t>
            </w:r>
            <w:r w:rsidR="008A534B" w:rsidRPr="00943D46">
              <w:rPr>
                <w:rFonts w:cs="TimesNewRoman"/>
                <w:kern w:val="0"/>
              </w:rPr>
              <w:t xml:space="preserve"> </w:t>
            </w:r>
            <w:proofErr w:type="spellStart"/>
            <w:r w:rsidRPr="00943D46">
              <w:rPr>
                <w:rFonts w:cs="TimesNewRoman"/>
                <w:kern w:val="0"/>
              </w:rPr>
              <w:t>aprill</w:t>
            </w:r>
            <w:proofErr w:type="spellEnd"/>
            <w:r w:rsidR="008A534B" w:rsidRPr="00943D46">
              <w:rPr>
                <w:rFonts w:cs="TimesNewRoman"/>
                <w:kern w:val="0"/>
              </w:rPr>
              <w:t xml:space="preserve"> 2024</w:t>
            </w:r>
            <w:r w:rsidR="006B1638" w:rsidRPr="00943D46">
              <w:rPr>
                <w:rFonts w:cs="TimesNewRoman"/>
                <w:kern w:val="0"/>
              </w:rPr>
              <w:t xml:space="preserve"> nr </w:t>
            </w:r>
            <w:r w:rsidR="008A534B" w:rsidRPr="00943D46">
              <w:rPr>
                <w:rFonts w:cs="TimesNewRoman"/>
                <w:kern w:val="0"/>
              </w:rPr>
              <w:t xml:space="preserve"> </w:t>
            </w:r>
          </w:p>
        </w:tc>
      </w:tr>
      <w:tr w:rsidR="006B1638" w:rsidRPr="00943D46" w14:paraId="630D6431" w14:textId="77777777" w:rsidTr="006B1638">
        <w:trPr>
          <w:gridBefore w:val="1"/>
          <w:wBefore w:w="392" w:type="dxa"/>
        </w:trPr>
        <w:tc>
          <w:tcPr>
            <w:tcW w:w="5104" w:type="dxa"/>
            <w:gridSpan w:val="2"/>
          </w:tcPr>
          <w:p w14:paraId="284E8FE8" w14:textId="77777777" w:rsidR="006B1638" w:rsidRPr="00943D46" w:rsidRDefault="006B1638" w:rsidP="00870E40">
            <w:pPr>
              <w:spacing w:line="260" w:lineRule="exact"/>
              <w:jc w:val="both"/>
            </w:pPr>
          </w:p>
        </w:tc>
        <w:tc>
          <w:tcPr>
            <w:tcW w:w="4394" w:type="dxa"/>
            <w:gridSpan w:val="4"/>
          </w:tcPr>
          <w:p w14:paraId="68F390F8" w14:textId="77777777" w:rsidR="006B1638" w:rsidRPr="00943D46" w:rsidRDefault="006B1638" w:rsidP="00870E40">
            <w:pPr>
              <w:spacing w:line="260" w:lineRule="exact"/>
              <w:ind w:hanging="74"/>
              <w:jc w:val="both"/>
            </w:pPr>
          </w:p>
        </w:tc>
      </w:tr>
    </w:tbl>
    <w:p w14:paraId="13C98D6F" w14:textId="77777777" w:rsidR="006B1638" w:rsidRPr="00943D46" w:rsidRDefault="006B1638" w:rsidP="00870E40">
      <w:pPr>
        <w:spacing w:line="260" w:lineRule="exact"/>
        <w:rPr>
          <w:kern w:val="0"/>
          <w14:ligatures w14:val="none"/>
        </w:rPr>
      </w:pPr>
    </w:p>
    <w:tbl>
      <w:tblPr>
        <w:tblW w:w="5000" w:type="pct"/>
        <w:tblCellMar>
          <w:left w:w="0" w:type="dxa"/>
          <w:right w:w="0" w:type="dxa"/>
        </w:tblCellMar>
        <w:tblLook w:val="0000" w:firstRow="0" w:lastRow="0" w:firstColumn="0" w:lastColumn="0" w:noHBand="0" w:noVBand="0"/>
      </w:tblPr>
      <w:tblGrid>
        <w:gridCol w:w="4793"/>
        <w:gridCol w:w="4561"/>
      </w:tblGrid>
      <w:tr w:rsidR="00980DE4" w:rsidRPr="00870E40" w14:paraId="717189C5" w14:textId="77777777" w:rsidTr="003B2D75">
        <w:trPr>
          <w:cantSplit/>
        </w:trPr>
        <w:tc>
          <w:tcPr>
            <w:tcW w:w="2562" w:type="pct"/>
          </w:tcPr>
          <w:p w14:paraId="4482E551" w14:textId="77777777" w:rsidR="00980DE4" w:rsidRPr="00980DE4" w:rsidRDefault="00980DE4" w:rsidP="00870E40">
            <w:pPr>
              <w:spacing w:line="260" w:lineRule="exact"/>
              <w:rPr>
                <w:rFonts w:eastAsia="Times New Roman" w:cs="Times New Roman"/>
                <w:bCs/>
                <w:kern w:val="0"/>
                <w:lang w:val="et-EE"/>
                <w14:ligatures w14:val="none"/>
              </w:rPr>
            </w:pPr>
            <w:r w:rsidRPr="00980DE4">
              <w:rPr>
                <w:rFonts w:eastAsia="Times New Roman" w:cs="Times New Roman"/>
                <w:bCs/>
                <w:kern w:val="0"/>
                <w:lang w:val="et-EE"/>
                <w14:ligatures w14:val="none"/>
              </w:rPr>
              <w:t>Kadrina Vallavolikogu 1. detsembri 2021 otsuse nr 6 “Volikogu alatiste komisjonide koosseisude kinnitamine” punkti 1.2. muutmine</w:t>
            </w:r>
          </w:p>
        </w:tc>
        <w:tc>
          <w:tcPr>
            <w:tcW w:w="2438" w:type="pct"/>
          </w:tcPr>
          <w:p w14:paraId="6CA42D7A" w14:textId="77777777" w:rsidR="00980DE4" w:rsidRPr="00980DE4" w:rsidRDefault="00980DE4" w:rsidP="00870E40">
            <w:pPr>
              <w:spacing w:line="260" w:lineRule="exact"/>
              <w:rPr>
                <w:rFonts w:eastAsia="Times New Roman" w:cs="Times New Roman"/>
                <w:kern w:val="0"/>
                <w:lang w:val="et-EE"/>
                <w14:ligatures w14:val="none"/>
              </w:rPr>
            </w:pPr>
          </w:p>
        </w:tc>
      </w:tr>
      <w:tr w:rsidR="00980DE4" w:rsidRPr="00870E40" w14:paraId="601AED8F" w14:textId="77777777" w:rsidTr="003B2D75">
        <w:trPr>
          <w:cantSplit/>
        </w:trPr>
        <w:tc>
          <w:tcPr>
            <w:tcW w:w="5000" w:type="pct"/>
            <w:gridSpan w:val="2"/>
          </w:tcPr>
          <w:p w14:paraId="2BBF2C80" w14:textId="77777777" w:rsidR="00980DE4" w:rsidRPr="00980DE4" w:rsidRDefault="00980DE4" w:rsidP="00870E40">
            <w:pPr>
              <w:spacing w:line="260" w:lineRule="exact"/>
              <w:rPr>
                <w:rFonts w:eastAsia="Times New Roman" w:cs="Times New Roman"/>
                <w:kern w:val="0"/>
                <w:lang w:val="et-EE"/>
                <w14:ligatures w14:val="none"/>
              </w:rPr>
            </w:pPr>
          </w:p>
        </w:tc>
      </w:tr>
      <w:tr w:rsidR="00980DE4" w:rsidRPr="00870E40" w14:paraId="398A716C" w14:textId="77777777" w:rsidTr="003B2D75">
        <w:trPr>
          <w:cantSplit/>
        </w:trPr>
        <w:tc>
          <w:tcPr>
            <w:tcW w:w="5000" w:type="pct"/>
            <w:gridSpan w:val="2"/>
          </w:tcPr>
          <w:p w14:paraId="04187699" w14:textId="77777777" w:rsidR="00980DE4" w:rsidRPr="00980DE4" w:rsidRDefault="00980DE4" w:rsidP="00870E40">
            <w:pPr>
              <w:spacing w:line="260" w:lineRule="exact"/>
              <w:rPr>
                <w:rFonts w:eastAsia="Times New Roman" w:cs="Times New Roman"/>
                <w:kern w:val="0"/>
                <w:lang w:val="et-EE"/>
                <w14:ligatures w14:val="none"/>
              </w:rPr>
            </w:pPr>
          </w:p>
        </w:tc>
      </w:tr>
    </w:tbl>
    <w:p w14:paraId="0F2E0BA9" w14:textId="79AB8363" w:rsidR="00980DE4" w:rsidRPr="00980DE4" w:rsidRDefault="00980DE4" w:rsidP="00870E40">
      <w:pPr>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Aluseks võttes kohaliku omavalitsuse korralduse seaduse § 22 lõike 1 punkti 20, Kadrina valla põhimääruse § 6 lõiked 1 ja 4 ning volikogu kultuuri-</w:t>
      </w:r>
      <w:r w:rsidR="00870E40">
        <w:rPr>
          <w:rFonts w:eastAsia="Times New Roman" w:cs="Times New Roman"/>
          <w:kern w:val="0"/>
          <w:lang w:val="et-EE"/>
          <w14:ligatures w14:val="none"/>
        </w:rPr>
        <w:t xml:space="preserve"> </w:t>
      </w:r>
      <w:r w:rsidRPr="00980DE4">
        <w:rPr>
          <w:rFonts w:eastAsia="Times New Roman" w:cs="Times New Roman"/>
          <w:kern w:val="0"/>
          <w:lang w:val="et-EE"/>
          <w14:ligatures w14:val="none"/>
        </w:rPr>
        <w:t xml:space="preserve">ja spordikomisjoni esimehe ettepanekul Kadrina vallavolikogu </w:t>
      </w:r>
    </w:p>
    <w:p w14:paraId="74821A8C" w14:textId="77777777" w:rsidR="00980DE4" w:rsidRPr="00980DE4" w:rsidRDefault="00980DE4" w:rsidP="00870E40">
      <w:pPr>
        <w:spacing w:line="260" w:lineRule="exact"/>
        <w:rPr>
          <w:rFonts w:eastAsia="Times New Roman" w:cs="Times New Roman"/>
          <w:kern w:val="0"/>
          <w:lang w:val="et-EE"/>
          <w14:ligatures w14:val="none"/>
        </w:rPr>
      </w:pPr>
    </w:p>
    <w:p w14:paraId="3E4169FD" w14:textId="77777777" w:rsidR="00980DE4" w:rsidRPr="00980DE4" w:rsidRDefault="00980DE4" w:rsidP="00870E40">
      <w:pPr>
        <w:spacing w:line="260" w:lineRule="exact"/>
        <w:rPr>
          <w:rFonts w:eastAsia="Times New Roman" w:cs="Times New Roman"/>
          <w:bCs/>
          <w:kern w:val="0"/>
          <w:lang w:val="et-EE"/>
          <w14:ligatures w14:val="none"/>
        </w:rPr>
      </w:pPr>
      <w:r w:rsidRPr="00980DE4">
        <w:rPr>
          <w:rFonts w:eastAsia="Times New Roman" w:cs="Times New Roman"/>
          <w:bCs/>
          <w:kern w:val="0"/>
          <w:lang w:val="et-EE"/>
          <w14:ligatures w14:val="none"/>
        </w:rPr>
        <w:t>o t s u s t a b:</w:t>
      </w:r>
    </w:p>
    <w:p w14:paraId="6E8BF5EF" w14:textId="77777777" w:rsidR="00980DE4" w:rsidRPr="00980DE4" w:rsidRDefault="00980DE4" w:rsidP="00870E40">
      <w:pPr>
        <w:spacing w:line="260" w:lineRule="exact"/>
        <w:rPr>
          <w:rFonts w:eastAsia="Times New Roman" w:cs="Times New Roman"/>
          <w:kern w:val="0"/>
          <w:lang w:val="et-EE"/>
          <w14:ligatures w14:val="none"/>
        </w:rPr>
      </w:pPr>
    </w:p>
    <w:p w14:paraId="0A66C8AA" w14:textId="77777777" w:rsidR="00980DE4" w:rsidRPr="00980DE4" w:rsidRDefault="00980DE4" w:rsidP="00870E40">
      <w:pPr>
        <w:tabs>
          <w:tab w:val="left" w:pos="5245"/>
          <w:tab w:val="left" w:pos="6237"/>
        </w:tabs>
        <w:spacing w:line="260" w:lineRule="exact"/>
        <w:rPr>
          <w:rFonts w:eastAsia="Times New Roman" w:cs="Times New Roman"/>
          <w:bCs/>
          <w:kern w:val="0"/>
          <w:lang w:val="et-EE"/>
          <w14:ligatures w14:val="none"/>
        </w:rPr>
      </w:pPr>
      <w:bookmarkStart w:id="0" w:name="_Hlk124339216"/>
      <w:r w:rsidRPr="00980DE4">
        <w:rPr>
          <w:rFonts w:eastAsia="Times New Roman" w:cs="Times New Roman"/>
          <w:kern w:val="0"/>
          <w:lang w:val="et-EE"/>
          <w14:ligatures w14:val="none"/>
        </w:rPr>
        <w:t>1. Muuta Kadrina Vallavolikogu 1. detsembri 2021 otsuse nr 6 “Volikogu alatiste komisjonide koosseisude kinnitamine” punkti 1.2</w:t>
      </w:r>
      <w:r w:rsidRPr="00980DE4">
        <w:rPr>
          <w:rFonts w:eastAsia="Times New Roman" w:cs="Times New Roman"/>
          <w:bCs/>
          <w:kern w:val="0"/>
          <w:lang w:val="et-EE"/>
          <w14:ligatures w14:val="none"/>
        </w:rPr>
        <w:t>. järgmises sõnastuses:</w:t>
      </w:r>
    </w:p>
    <w:bookmarkEnd w:id="0"/>
    <w:p w14:paraId="53B1A152" w14:textId="2C78EB31" w:rsidR="00870E40" w:rsidRDefault="00980DE4" w:rsidP="00870E40">
      <w:pPr>
        <w:tabs>
          <w:tab w:val="left" w:pos="5245"/>
          <w:tab w:val="left" w:pos="6237"/>
        </w:tabs>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w:t>
      </w:r>
      <w:r w:rsidRPr="00980DE4">
        <w:rPr>
          <w:rFonts w:eastAsia="Times New Roman" w:cs="Times New Roman"/>
          <w:kern w:val="0"/>
          <w:shd w:val="clear" w:color="auto" w:fill="FFFFFF"/>
          <w:lang w:val="et-EE"/>
          <w14:ligatures w14:val="none"/>
        </w:rPr>
        <w:t>1</w:t>
      </w:r>
      <w:r w:rsidRPr="00980DE4">
        <w:rPr>
          <w:rFonts w:eastAsia="Times New Roman" w:cs="Times New Roman"/>
          <w:kern w:val="0"/>
          <w:lang w:val="et-EE"/>
          <w14:ligatures w14:val="none"/>
        </w:rPr>
        <w:t xml:space="preserve">.2. kultuuri- ja spordikomisjon 13-liikmelisena koosseisus: </w:t>
      </w:r>
    </w:p>
    <w:p w14:paraId="538E391B" w14:textId="77777777" w:rsidR="00870E40" w:rsidRDefault="00980DE4" w:rsidP="00870E40">
      <w:pPr>
        <w:tabs>
          <w:tab w:val="left" w:pos="5245"/>
          <w:tab w:val="left" w:pos="6237"/>
        </w:tabs>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 xml:space="preserve">esimees Risto Murumägi </w:t>
      </w:r>
    </w:p>
    <w:p w14:paraId="1B124E39" w14:textId="77777777" w:rsidR="00870E40" w:rsidRDefault="00980DE4" w:rsidP="00870E40">
      <w:pPr>
        <w:tabs>
          <w:tab w:val="left" w:pos="5245"/>
          <w:tab w:val="left" w:pos="6237"/>
        </w:tabs>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 xml:space="preserve">aseesimees Jaanus Reisner </w:t>
      </w:r>
    </w:p>
    <w:p w14:paraId="242CD888" w14:textId="3E24EED1" w:rsidR="00980DE4" w:rsidRPr="00980DE4" w:rsidRDefault="00980DE4" w:rsidP="00870E40">
      <w:pPr>
        <w:tabs>
          <w:tab w:val="left" w:pos="5245"/>
          <w:tab w:val="left" w:pos="6237"/>
        </w:tabs>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 xml:space="preserve">liikmed: Tiina Raudla, Mati Tiiter, Ingrid Liivamäe, Jaan Rummi, Madis Viise, Eve Vunk, Jürgen Lankei, Ben Lilleoja, </w:t>
      </w:r>
      <w:proofErr w:type="spellStart"/>
      <w:r w:rsidRPr="00980DE4">
        <w:rPr>
          <w:rFonts w:eastAsia="Times New Roman" w:cs="Times New Roman"/>
          <w:kern w:val="0"/>
          <w:lang w:val="et-EE"/>
          <w14:ligatures w14:val="none"/>
        </w:rPr>
        <w:t>Karmo</w:t>
      </w:r>
      <w:proofErr w:type="spellEnd"/>
      <w:r w:rsidRPr="00980DE4">
        <w:rPr>
          <w:rFonts w:eastAsia="Times New Roman" w:cs="Times New Roman"/>
          <w:kern w:val="0"/>
          <w:lang w:val="et-EE"/>
          <w14:ligatures w14:val="none"/>
        </w:rPr>
        <w:t xml:space="preserve"> Kullamägi, Marko </w:t>
      </w:r>
      <w:proofErr w:type="spellStart"/>
      <w:r w:rsidRPr="00980DE4">
        <w:rPr>
          <w:rFonts w:eastAsia="Times New Roman" w:cs="Times New Roman"/>
          <w:kern w:val="0"/>
          <w:lang w:val="et-EE"/>
          <w14:ligatures w14:val="none"/>
        </w:rPr>
        <w:t>Rauman</w:t>
      </w:r>
      <w:proofErr w:type="spellEnd"/>
      <w:r w:rsidRPr="00980DE4">
        <w:rPr>
          <w:rFonts w:eastAsia="Times New Roman" w:cs="Times New Roman"/>
          <w:kern w:val="0"/>
          <w:lang w:val="et-EE"/>
          <w14:ligatures w14:val="none"/>
        </w:rPr>
        <w:t xml:space="preserve">, Reele </w:t>
      </w:r>
      <w:proofErr w:type="spellStart"/>
      <w:r w:rsidRPr="00980DE4">
        <w:rPr>
          <w:rFonts w:eastAsia="Times New Roman" w:cs="Times New Roman"/>
          <w:kern w:val="0"/>
          <w:lang w:val="et-EE"/>
          <w14:ligatures w14:val="none"/>
        </w:rPr>
        <w:t>Raap</w:t>
      </w:r>
      <w:proofErr w:type="spellEnd"/>
      <w:r w:rsidRPr="00980DE4">
        <w:rPr>
          <w:rFonts w:eastAsia="Times New Roman" w:cs="Times New Roman"/>
          <w:kern w:val="0"/>
          <w:lang w:val="et-EE"/>
          <w14:ligatures w14:val="none"/>
        </w:rPr>
        <w:t>“</w:t>
      </w:r>
      <w:r w:rsidR="00870E40">
        <w:rPr>
          <w:rFonts w:eastAsia="Times New Roman" w:cs="Times New Roman"/>
          <w:kern w:val="0"/>
          <w:lang w:val="et-EE"/>
          <w14:ligatures w14:val="none"/>
        </w:rPr>
        <w:t>.</w:t>
      </w:r>
    </w:p>
    <w:p w14:paraId="677BAAC7" w14:textId="77777777" w:rsidR="00980DE4" w:rsidRPr="00980DE4" w:rsidRDefault="00980DE4" w:rsidP="00870E40">
      <w:pPr>
        <w:tabs>
          <w:tab w:val="left" w:pos="5245"/>
          <w:tab w:val="left" w:pos="6237"/>
        </w:tabs>
        <w:spacing w:line="260" w:lineRule="exact"/>
        <w:rPr>
          <w:rFonts w:eastAsia="Times New Roman" w:cs="Times New Roman"/>
          <w:kern w:val="0"/>
          <w:lang w:val="et-EE"/>
          <w14:ligatures w14:val="none"/>
        </w:rPr>
      </w:pPr>
    </w:p>
    <w:p w14:paraId="0E53782D" w14:textId="709F5B27" w:rsidR="00980DE4" w:rsidRPr="00870E40" w:rsidRDefault="00980DE4" w:rsidP="00870E40">
      <w:pPr>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2.</w:t>
      </w:r>
      <w:r w:rsidRPr="00980DE4">
        <w:rPr>
          <w:rFonts w:eastAsia="Times New Roman" w:cs="Times New Roman"/>
          <w:kern w:val="0"/>
          <w:shd w:val="clear" w:color="auto" w:fill="FFFFFF"/>
          <w:lang w:val="et-EE"/>
          <w14:ligatures w14:val="none"/>
        </w:rPr>
        <w:t xml:space="preserve"> Tunnistada kehtetuks </w:t>
      </w:r>
      <w:r w:rsidRPr="00980DE4">
        <w:rPr>
          <w:rFonts w:eastAsia="Times New Roman" w:cs="Times New Roman"/>
          <w:kern w:val="0"/>
          <w:lang w:val="et-EE"/>
          <w14:ligatures w14:val="none"/>
        </w:rPr>
        <w:t>Kadrina Vallavolikogu 1. novembri 2023 otsus nr 94 „Kadrina Vallavolikogu 1. detsembri 2021 otsuse nr 6 “Volikogu alatiste komisjonide koosseisude kinnitamine” muutmine.</w:t>
      </w:r>
    </w:p>
    <w:p w14:paraId="33360EB2" w14:textId="77777777" w:rsidR="00980DE4" w:rsidRPr="00980DE4" w:rsidRDefault="00980DE4" w:rsidP="00870E40">
      <w:pPr>
        <w:tabs>
          <w:tab w:val="left" w:pos="5245"/>
          <w:tab w:val="left" w:pos="6237"/>
        </w:tabs>
        <w:spacing w:line="260" w:lineRule="exact"/>
        <w:rPr>
          <w:rFonts w:eastAsia="Times New Roman" w:cs="Times New Roman"/>
          <w:bCs/>
          <w:kern w:val="0"/>
          <w:lang w:val="et-EE"/>
          <w14:ligatures w14:val="none"/>
        </w:rPr>
      </w:pPr>
    </w:p>
    <w:p w14:paraId="3BDE8CEB" w14:textId="77777777" w:rsidR="00980DE4" w:rsidRPr="00980DE4" w:rsidRDefault="00980DE4" w:rsidP="00870E40">
      <w:pPr>
        <w:tabs>
          <w:tab w:val="left" w:pos="5245"/>
          <w:tab w:val="left" w:pos="6237"/>
        </w:tabs>
        <w:suppressAutoHyphens/>
        <w:spacing w:line="260" w:lineRule="exact"/>
        <w:rPr>
          <w:rFonts w:eastAsia="Times New Roman" w:cs="Times New Roman"/>
          <w:kern w:val="0"/>
          <w:lang w:val="et-EE"/>
          <w14:ligatures w14:val="none"/>
        </w:rPr>
      </w:pPr>
      <w:r w:rsidRPr="00980DE4">
        <w:rPr>
          <w:rFonts w:eastAsia="Times New Roman" w:cs="Times New Roman"/>
          <w:kern w:val="0"/>
          <w:lang w:val="et-EE"/>
          <w14:ligatures w14:val="none"/>
        </w:rPr>
        <w:t>3. Otsus jõustub teatavakstegemisest.</w:t>
      </w:r>
    </w:p>
    <w:p w14:paraId="63D0ED6F" w14:textId="77777777" w:rsidR="00980DE4" w:rsidRPr="00980DE4" w:rsidRDefault="00980DE4" w:rsidP="00870E40">
      <w:pPr>
        <w:tabs>
          <w:tab w:val="left" w:pos="5245"/>
          <w:tab w:val="left" w:pos="6237"/>
        </w:tabs>
        <w:suppressAutoHyphens/>
        <w:spacing w:line="260" w:lineRule="exact"/>
        <w:rPr>
          <w:rFonts w:eastAsia="Times New Roman" w:cs="Times New Roman"/>
          <w:kern w:val="0"/>
          <w:lang w:val="et-EE"/>
          <w14:ligatures w14:val="none"/>
        </w:rPr>
      </w:pPr>
    </w:p>
    <w:p w14:paraId="6131A1E6" w14:textId="77777777" w:rsidR="00980DE4" w:rsidRDefault="00980DE4" w:rsidP="00870E40">
      <w:pPr>
        <w:spacing w:line="260" w:lineRule="exact"/>
        <w:jc w:val="both"/>
        <w:rPr>
          <w:rFonts w:eastAsia="Times New Roman" w:cs="Times New Roman"/>
          <w:kern w:val="0"/>
          <w:lang w:val="et-EE"/>
          <w14:ligatures w14:val="none"/>
        </w:rPr>
      </w:pPr>
      <w:r w:rsidRPr="00980DE4">
        <w:rPr>
          <w:rFonts w:eastAsia="Times New Roman" w:cs="Times New Roman"/>
          <w:kern w:val="0"/>
          <w:lang w:val="et-EE"/>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D0A9A86" w14:textId="77777777" w:rsidR="00870E40" w:rsidRDefault="00870E40" w:rsidP="00870E40">
      <w:pPr>
        <w:spacing w:line="260" w:lineRule="exact"/>
        <w:jc w:val="both"/>
        <w:rPr>
          <w:rFonts w:eastAsia="Times New Roman" w:cs="Times New Roman"/>
          <w:kern w:val="0"/>
          <w:lang w:val="et-EE"/>
          <w14:ligatures w14:val="none"/>
        </w:rPr>
      </w:pPr>
    </w:p>
    <w:p w14:paraId="7E2C9AED" w14:textId="77777777" w:rsidR="00870E40" w:rsidRPr="00980DE4" w:rsidRDefault="00870E40" w:rsidP="00870E40">
      <w:pPr>
        <w:spacing w:line="260" w:lineRule="exact"/>
        <w:jc w:val="both"/>
        <w:rPr>
          <w:rFonts w:eastAsia="Times New Roman" w:cs="Times New Roman"/>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870E40" w:rsidRPr="00943D46" w14:paraId="00699B86" w14:textId="77777777" w:rsidTr="00A61C2D">
        <w:tc>
          <w:tcPr>
            <w:tcW w:w="4672" w:type="dxa"/>
          </w:tcPr>
          <w:p w14:paraId="0C2808E4" w14:textId="77777777" w:rsidR="00870E40" w:rsidRPr="00943D46" w:rsidRDefault="00870E40" w:rsidP="00870E40">
            <w:pPr>
              <w:spacing w:line="260" w:lineRule="exact"/>
              <w:rPr>
                <w:kern w:val="0"/>
                <w14:ligatures w14:val="none"/>
              </w:rPr>
            </w:pPr>
            <w:r w:rsidRPr="00943D46">
              <w:rPr>
                <w:kern w:val="0"/>
                <w14:ligatures w14:val="none"/>
              </w:rPr>
              <w:t>(</w:t>
            </w:r>
            <w:proofErr w:type="spellStart"/>
            <w:r w:rsidRPr="00943D46">
              <w:rPr>
                <w:kern w:val="0"/>
                <w14:ligatures w14:val="none"/>
              </w:rPr>
              <w:t>allkirjastatud</w:t>
            </w:r>
            <w:proofErr w:type="spellEnd"/>
            <w:r w:rsidRPr="00943D46">
              <w:rPr>
                <w:kern w:val="0"/>
                <w14:ligatures w14:val="none"/>
              </w:rPr>
              <w:t xml:space="preserve"> </w:t>
            </w:r>
            <w:proofErr w:type="spellStart"/>
            <w:r w:rsidRPr="00943D46">
              <w:rPr>
                <w:kern w:val="0"/>
                <w14:ligatures w14:val="none"/>
              </w:rPr>
              <w:t>digitaalselt</w:t>
            </w:r>
            <w:proofErr w:type="spellEnd"/>
            <w:r w:rsidRPr="00943D46">
              <w:rPr>
                <w:kern w:val="0"/>
                <w14:ligatures w14:val="none"/>
              </w:rPr>
              <w:t>)</w:t>
            </w:r>
          </w:p>
        </w:tc>
      </w:tr>
      <w:tr w:rsidR="00870E40" w:rsidRPr="00943D46" w14:paraId="25142ED1" w14:textId="77777777" w:rsidTr="00A61C2D">
        <w:tc>
          <w:tcPr>
            <w:tcW w:w="4672" w:type="dxa"/>
          </w:tcPr>
          <w:p w14:paraId="6E8005EB" w14:textId="366632B8" w:rsidR="00870E40" w:rsidRPr="00943D46" w:rsidRDefault="00870E40" w:rsidP="00870E40">
            <w:pPr>
              <w:spacing w:line="260" w:lineRule="exact"/>
              <w:rPr>
                <w:kern w:val="0"/>
                <w14:ligatures w14:val="none"/>
              </w:rPr>
            </w:pPr>
            <w:r w:rsidRPr="00943D46">
              <w:rPr>
                <w:kern w:val="0"/>
                <w14:ligatures w14:val="none"/>
              </w:rPr>
              <w:t>Madis Viise</w:t>
            </w:r>
          </w:p>
        </w:tc>
      </w:tr>
      <w:tr w:rsidR="00870E40" w:rsidRPr="00943D46" w14:paraId="0D7ECF7D" w14:textId="77777777" w:rsidTr="00A61C2D">
        <w:tc>
          <w:tcPr>
            <w:tcW w:w="4672" w:type="dxa"/>
          </w:tcPr>
          <w:p w14:paraId="1254C7EB" w14:textId="4385C2FB" w:rsidR="00870E40" w:rsidRPr="00943D46" w:rsidRDefault="00870E40" w:rsidP="00870E40">
            <w:pPr>
              <w:spacing w:line="260" w:lineRule="exact"/>
              <w:rPr>
                <w:kern w:val="0"/>
                <w14:ligatures w14:val="none"/>
              </w:rPr>
            </w:pPr>
            <w:r w:rsidRPr="00943D46">
              <w:rPr>
                <w:kern w:val="0"/>
                <w14:ligatures w14:val="none"/>
              </w:rPr>
              <w:t xml:space="preserve">vallavolikogu </w:t>
            </w:r>
            <w:proofErr w:type="spellStart"/>
            <w:r w:rsidRPr="00943D46">
              <w:rPr>
                <w:kern w:val="0"/>
                <w14:ligatures w14:val="none"/>
              </w:rPr>
              <w:t>esimees</w:t>
            </w:r>
            <w:proofErr w:type="spellEnd"/>
          </w:p>
        </w:tc>
      </w:tr>
      <w:tr w:rsidR="00870E40" w:rsidRPr="00943D46" w14:paraId="5124BCBC" w14:textId="77777777" w:rsidTr="00A61C2D">
        <w:tc>
          <w:tcPr>
            <w:tcW w:w="4672" w:type="dxa"/>
          </w:tcPr>
          <w:p w14:paraId="54EAAE79" w14:textId="77777777" w:rsidR="00870E40" w:rsidRPr="00943D46" w:rsidRDefault="00870E40" w:rsidP="00870E40">
            <w:pPr>
              <w:spacing w:line="260" w:lineRule="exact"/>
              <w:rPr>
                <w:kern w:val="0"/>
                <w14:ligatures w14:val="none"/>
              </w:rPr>
            </w:pPr>
          </w:p>
        </w:tc>
      </w:tr>
    </w:tbl>
    <w:p w14:paraId="09695F1A" w14:textId="77777777" w:rsidR="00FB5A34" w:rsidRPr="00943D46" w:rsidRDefault="00FB5A34" w:rsidP="00870E40">
      <w:pPr>
        <w:spacing w:line="260" w:lineRule="exact"/>
        <w:rPr>
          <w:kern w:val="0"/>
          <w14:ligatures w14:val="none"/>
        </w:rPr>
      </w:pPr>
    </w:p>
    <w:sectPr w:rsidR="00FB5A34" w:rsidRPr="00943D4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C246" w14:textId="77777777" w:rsidR="008A534B" w:rsidRDefault="008A534B" w:rsidP="0015174F">
      <w:r>
        <w:separator/>
      </w:r>
    </w:p>
  </w:endnote>
  <w:endnote w:type="continuationSeparator" w:id="0">
    <w:p w14:paraId="7F2816D3" w14:textId="77777777" w:rsidR="008A534B" w:rsidRDefault="008A534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7070" w14:textId="77777777" w:rsidR="008A534B" w:rsidRDefault="008A534B" w:rsidP="0015174F">
      <w:r>
        <w:separator/>
      </w:r>
    </w:p>
  </w:footnote>
  <w:footnote w:type="continuationSeparator" w:id="0">
    <w:p w14:paraId="47EDFD2F" w14:textId="77777777" w:rsidR="008A534B" w:rsidRDefault="008A534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56356"/>
    <w:rsid w:val="00064C55"/>
    <w:rsid w:val="000C6D6E"/>
    <w:rsid w:val="000D06CE"/>
    <w:rsid w:val="00101BD6"/>
    <w:rsid w:val="00117AED"/>
    <w:rsid w:val="0015174F"/>
    <w:rsid w:val="001714FB"/>
    <w:rsid w:val="00174C07"/>
    <w:rsid w:val="001D5C2C"/>
    <w:rsid w:val="0025775B"/>
    <w:rsid w:val="002731B4"/>
    <w:rsid w:val="002773D1"/>
    <w:rsid w:val="00282D58"/>
    <w:rsid w:val="002B7D1A"/>
    <w:rsid w:val="002D7E42"/>
    <w:rsid w:val="00307C22"/>
    <w:rsid w:val="00366A0F"/>
    <w:rsid w:val="0038712E"/>
    <w:rsid w:val="0042265D"/>
    <w:rsid w:val="00467CD3"/>
    <w:rsid w:val="00476DAE"/>
    <w:rsid w:val="004A0A59"/>
    <w:rsid w:val="004B676C"/>
    <w:rsid w:val="00522999"/>
    <w:rsid w:val="0059236C"/>
    <w:rsid w:val="005D0565"/>
    <w:rsid w:val="005D057A"/>
    <w:rsid w:val="005E4A93"/>
    <w:rsid w:val="0065216A"/>
    <w:rsid w:val="006A07DD"/>
    <w:rsid w:val="006A33AB"/>
    <w:rsid w:val="006A4B06"/>
    <w:rsid w:val="006B1638"/>
    <w:rsid w:val="006F0CB0"/>
    <w:rsid w:val="00713097"/>
    <w:rsid w:val="00742542"/>
    <w:rsid w:val="0078521E"/>
    <w:rsid w:val="007B2902"/>
    <w:rsid w:val="008353B4"/>
    <w:rsid w:val="00870E40"/>
    <w:rsid w:val="008715FD"/>
    <w:rsid w:val="008A534B"/>
    <w:rsid w:val="008D5378"/>
    <w:rsid w:val="008E1971"/>
    <w:rsid w:val="008F4700"/>
    <w:rsid w:val="009052B6"/>
    <w:rsid w:val="00920823"/>
    <w:rsid w:val="00943D46"/>
    <w:rsid w:val="00964D3E"/>
    <w:rsid w:val="00980DE4"/>
    <w:rsid w:val="009C4663"/>
    <w:rsid w:val="00A3640E"/>
    <w:rsid w:val="00A37B4A"/>
    <w:rsid w:val="00A61C2D"/>
    <w:rsid w:val="00AC0666"/>
    <w:rsid w:val="00AD3648"/>
    <w:rsid w:val="00B33426"/>
    <w:rsid w:val="00B53E05"/>
    <w:rsid w:val="00B577DF"/>
    <w:rsid w:val="00B642DF"/>
    <w:rsid w:val="00BE4267"/>
    <w:rsid w:val="00C073FE"/>
    <w:rsid w:val="00C10B99"/>
    <w:rsid w:val="00C20F44"/>
    <w:rsid w:val="00C2732F"/>
    <w:rsid w:val="00CF7A9E"/>
    <w:rsid w:val="00D47721"/>
    <w:rsid w:val="00D91147"/>
    <w:rsid w:val="00DC3EF8"/>
    <w:rsid w:val="00DD20D7"/>
    <w:rsid w:val="00DD525F"/>
    <w:rsid w:val="00EC0CEF"/>
    <w:rsid w:val="00EF0A99"/>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volikogu_OTSUS.dotx</Template>
  <TotalTime>1</TotalTime>
  <Pages>1</Pages>
  <Words>246</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2024-04-19T07:32:00Z</dcterms:created>
  <dcterms:modified xsi:type="dcterms:W3CDTF">2024-04-19T07:32:00Z</dcterms:modified>
</cp:coreProperties>
</file>