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807E8E" w14:paraId="2269ED44" w14:textId="77777777" w:rsidTr="006B1638">
        <w:trPr>
          <w:gridAfter w:val="1"/>
          <w:wAfter w:w="288" w:type="dxa"/>
          <w:trHeight w:val="449"/>
        </w:trPr>
        <w:tc>
          <w:tcPr>
            <w:tcW w:w="6200" w:type="dxa"/>
            <w:gridSpan w:val="4"/>
          </w:tcPr>
          <w:p w14:paraId="219FD0FF" w14:textId="77777777" w:rsidR="00EF0A99" w:rsidRPr="00807E8E" w:rsidRDefault="00413011" w:rsidP="00A151CC">
            <w:pPr>
              <w:pStyle w:val="Vahedeta"/>
            </w:pPr>
            <w:r w:rsidRPr="00807E8E">
              <w:t>MÄÄRUS</w:t>
            </w:r>
          </w:p>
        </w:tc>
        <w:tc>
          <w:tcPr>
            <w:tcW w:w="3402" w:type="dxa"/>
            <w:gridSpan w:val="2"/>
          </w:tcPr>
          <w:p w14:paraId="0B219551" w14:textId="77777777" w:rsidR="00EF0A99" w:rsidRPr="00807E8E" w:rsidRDefault="00B510E3" w:rsidP="00A151CC">
            <w:pPr>
              <w:pStyle w:val="Vahedeta"/>
            </w:pPr>
            <w:r w:rsidRPr="00807E8E">
              <w:t>EELNÕU</w:t>
            </w:r>
          </w:p>
        </w:tc>
      </w:tr>
      <w:tr w:rsidR="006B1638" w:rsidRPr="00807E8E" w14:paraId="1EFC0E52" w14:textId="77777777" w:rsidTr="006B1638">
        <w:trPr>
          <w:gridAfter w:val="2"/>
          <w:wAfter w:w="397" w:type="dxa"/>
        </w:trPr>
        <w:tc>
          <w:tcPr>
            <w:tcW w:w="5103" w:type="dxa"/>
            <w:gridSpan w:val="2"/>
          </w:tcPr>
          <w:p w14:paraId="54BFFCF4" w14:textId="77777777" w:rsidR="006B1638" w:rsidRPr="00807E8E" w:rsidRDefault="006B1638" w:rsidP="00A151CC">
            <w:pPr>
              <w:pStyle w:val="Vahedeta"/>
            </w:pPr>
            <w:r w:rsidRPr="00807E8E">
              <w:t>Kadrina</w:t>
            </w:r>
          </w:p>
        </w:tc>
        <w:tc>
          <w:tcPr>
            <w:tcW w:w="4390" w:type="dxa"/>
            <w:gridSpan w:val="3"/>
          </w:tcPr>
          <w:p w14:paraId="6457FFC5" w14:textId="20C789B2" w:rsidR="006B1638" w:rsidRPr="00807E8E" w:rsidRDefault="006B1638" w:rsidP="00A151CC">
            <w:pPr>
              <w:pStyle w:val="Vahedeta"/>
            </w:pPr>
            <w:r w:rsidRPr="00807E8E">
              <w:rPr>
                <w:rFonts w:cs="TimesNewRoman"/>
              </w:rPr>
              <w:t xml:space="preserve">. </w:t>
            </w:r>
            <w:r w:rsidR="00B92D79">
              <w:rPr>
                <w:rFonts w:cs="TimesNewRoman"/>
              </w:rPr>
              <w:t>mai</w:t>
            </w:r>
            <w:r w:rsidR="001B4872">
              <w:rPr>
                <w:rFonts w:cs="TimesNewRoman"/>
              </w:rPr>
              <w:t xml:space="preserve"> 2024</w:t>
            </w:r>
            <w:r w:rsidRPr="00807E8E">
              <w:rPr>
                <w:rFonts w:cs="TimesNewRoman"/>
              </w:rPr>
              <w:t xml:space="preserve"> nr </w:t>
            </w:r>
          </w:p>
        </w:tc>
      </w:tr>
      <w:tr w:rsidR="006B1638" w:rsidRPr="00807E8E" w14:paraId="3B1857DF" w14:textId="77777777" w:rsidTr="006B1638">
        <w:trPr>
          <w:gridBefore w:val="1"/>
          <w:wBefore w:w="392" w:type="dxa"/>
        </w:trPr>
        <w:tc>
          <w:tcPr>
            <w:tcW w:w="5104" w:type="dxa"/>
            <w:gridSpan w:val="2"/>
          </w:tcPr>
          <w:p w14:paraId="46BE2CE4" w14:textId="77777777" w:rsidR="006B1638" w:rsidRPr="00807E8E" w:rsidRDefault="006B1638" w:rsidP="00A151CC">
            <w:pPr>
              <w:pStyle w:val="Vahedeta"/>
            </w:pPr>
          </w:p>
        </w:tc>
        <w:tc>
          <w:tcPr>
            <w:tcW w:w="4394" w:type="dxa"/>
            <w:gridSpan w:val="4"/>
          </w:tcPr>
          <w:p w14:paraId="08CCFD26" w14:textId="77777777" w:rsidR="006B1638" w:rsidRPr="00807E8E" w:rsidRDefault="006B1638" w:rsidP="00A151CC">
            <w:pPr>
              <w:pStyle w:val="Vahedeta"/>
            </w:pPr>
          </w:p>
        </w:tc>
      </w:tr>
    </w:tbl>
    <w:p w14:paraId="2FEFE147" w14:textId="77777777" w:rsidR="006B1638" w:rsidRPr="00807E8E" w:rsidRDefault="006B1638" w:rsidP="00A151CC">
      <w:pPr>
        <w:pStyle w:val="Vahedeta"/>
      </w:pPr>
    </w:p>
    <w:p w14:paraId="38E9A349" w14:textId="31E8819A" w:rsidR="00A72DFF" w:rsidRPr="00A72DFF" w:rsidRDefault="00A72DFF" w:rsidP="00A151CC">
      <w:pPr>
        <w:pStyle w:val="Vahedeta"/>
      </w:pPr>
      <w:r w:rsidRPr="00A72DFF">
        <w:rPr>
          <w:b/>
          <w:bCs/>
        </w:rPr>
        <w:t xml:space="preserve">                                                                                                                  </w:t>
      </w:r>
    </w:p>
    <w:p w14:paraId="762A03C1" w14:textId="7CF07048" w:rsidR="00A72DFF" w:rsidRPr="00A72DFF" w:rsidRDefault="00A72DFF" w:rsidP="00A151CC">
      <w:pPr>
        <w:pStyle w:val="Vahedeta"/>
        <w:rPr>
          <w:b/>
          <w:bCs/>
        </w:rPr>
      </w:pPr>
      <w:r w:rsidRPr="00A72DFF">
        <w:rPr>
          <w:b/>
          <w:bCs/>
        </w:rPr>
        <w:t xml:space="preserve">Kadrina valla koolide hoolekogu moodustamise kord ja töökord </w:t>
      </w:r>
    </w:p>
    <w:p w14:paraId="44DEF3F5" w14:textId="77777777" w:rsidR="00A72DFF" w:rsidRPr="00A72DFF" w:rsidRDefault="00A72DFF" w:rsidP="00A151CC">
      <w:pPr>
        <w:pStyle w:val="Vahedeta"/>
      </w:pPr>
    </w:p>
    <w:p w14:paraId="3841C6C3" w14:textId="77777777" w:rsidR="00A72DFF" w:rsidRDefault="00A72DFF" w:rsidP="00A151CC">
      <w:pPr>
        <w:pStyle w:val="Vahedeta"/>
      </w:pPr>
      <w:r w:rsidRPr="00A72DFF">
        <w:t>Määrus kehtestatakse kohaliku omavalitsuse korralduse seaduse § 22 lõike 1 punkti 37, põhikooli- ja gümnaasiumiseaduse § 73 lõike 1 ning koolieelse lasteasutuse seaduse § 24 alusel</w:t>
      </w:r>
    </w:p>
    <w:p w14:paraId="5A45090D" w14:textId="77777777" w:rsidR="001D15C1" w:rsidRPr="00A72DFF" w:rsidRDefault="001D15C1" w:rsidP="00A151CC">
      <w:pPr>
        <w:pStyle w:val="Vahedeta"/>
      </w:pPr>
    </w:p>
    <w:p w14:paraId="4E72E8A0" w14:textId="77777777" w:rsidR="00A72DFF" w:rsidRPr="00A72DFF" w:rsidRDefault="00A72DFF" w:rsidP="00A151CC">
      <w:pPr>
        <w:pStyle w:val="Vahedeta"/>
        <w:rPr>
          <w:b/>
          <w:bCs/>
        </w:rPr>
      </w:pPr>
      <w:r w:rsidRPr="00A72DFF">
        <w:rPr>
          <w:b/>
          <w:bCs/>
        </w:rPr>
        <w:t>1. peatükk Üldsätted</w:t>
      </w:r>
    </w:p>
    <w:p w14:paraId="29532E66" w14:textId="77777777" w:rsidR="00A72DFF" w:rsidRPr="00A72DFF" w:rsidRDefault="00A72DFF" w:rsidP="00A151CC">
      <w:pPr>
        <w:pStyle w:val="Vahedeta"/>
        <w:rPr>
          <w:b/>
          <w:bCs/>
        </w:rPr>
      </w:pPr>
      <w:r w:rsidRPr="00A72DFF">
        <w:rPr>
          <w:b/>
          <w:bCs/>
        </w:rPr>
        <w:t>§ 1. Reguleerimisala</w:t>
      </w:r>
    </w:p>
    <w:p w14:paraId="7727C496" w14:textId="5155533E" w:rsidR="00A72DFF" w:rsidRDefault="00A72DFF" w:rsidP="00A151CC">
      <w:pPr>
        <w:pStyle w:val="Vahedeta"/>
      </w:pPr>
      <w:r w:rsidRPr="00A72DFF">
        <w:t xml:space="preserve"> Hoolekogu moodustamise kord ja töökord (edaspidi kord) reguleerib Kadrina valla munitsipaalkoolide (edaspidi eraldi </w:t>
      </w:r>
      <w:proofErr w:type="spellStart"/>
      <w:r w:rsidR="004B6367">
        <w:t>Vohnja</w:t>
      </w:r>
      <w:proofErr w:type="spellEnd"/>
      <w:r w:rsidR="004B6367">
        <w:t xml:space="preserve"> Lasteaed-Algkool</w:t>
      </w:r>
      <w:r w:rsidRPr="00A72DFF">
        <w:t xml:space="preserve">, </w:t>
      </w:r>
      <w:r w:rsidR="004B6367">
        <w:t>Kadrina Keskkool</w:t>
      </w:r>
      <w:r w:rsidR="003A5E66">
        <w:t xml:space="preserve"> </w:t>
      </w:r>
      <w:r w:rsidRPr="00A72DFF">
        <w:t xml:space="preserve">või </w:t>
      </w:r>
      <w:r w:rsidR="0019468F">
        <w:t>koos nimetatuna</w:t>
      </w:r>
      <w:r w:rsidRPr="00A72DFF">
        <w:t xml:space="preserve"> kool) hoolekogusse liikmete valimist, nende volitusi, hoolekogu koosseisude kinnitamist ja hoolekogu töökorda. </w:t>
      </w:r>
    </w:p>
    <w:p w14:paraId="08D17A9E" w14:textId="77777777" w:rsidR="00D1384B" w:rsidRPr="00A72DFF" w:rsidRDefault="00D1384B" w:rsidP="00A151CC">
      <w:pPr>
        <w:pStyle w:val="Vahedeta"/>
      </w:pPr>
    </w:p>
    <w:p w14:paraId="4BAD9DE9" w14:textId="77777777" w:rsidR="00A72DFF" w:rsidRPr="00A72DFF" w:rsidRDefault="00A72DFF" w:rsidP="00A151CC">
      <w:pPr>
        <w:pStyle w:val="Vahedeta"/>
        <w:rPr>
          <w:b/>
          <w:bCs/>
        </w:rPr>
      </w:pPr>
      <w:r w:rsidRPr="00A72DFF">
        <w:rPr>
          <w:b/>
          <w:bCs/>
        </w:rPr>
        <w:t>§ 2. Hoolekogu ülesanne</w:t>
      </w:r>
    </w:p>
    <w:p w14:paraId="471CACB8" w14:textId="321836F9" w:rsidR="00DC14A8" w:rsidRPr="00A72DFF" w:rsidRDefault="00A72DFF" w:rsidP="00A151CC">
      <w:pPr>
        <w:pStyle w:val="Vahedeta"/>
      </w:pPr>
      <w:r w:rsidRPr="00A72DFF">
        <w:t>(1) Kooli hoolekogu on alaliselt tegutsev organ, kelle ülesanne on kooli  õpilaste, õpetajate, kooli pidaja, vanemate, vilistlaste ja kooli toetavate organisatsioonide ühistegevus õppe ja kasvatuse suunamisel, planeerimisel ja jälgimisel ning õppeks ja kasvatuseks paremate tingimuste loomine.</w:t>
      </w:r>
    </w:p>
    <w:p w14:paraId="4E6058FE" w14:textId="32AFB856" w:rsidR="00A72DFF" w:rsidRDefault="00A72DFF" w:rsidP="00A151CC">
      <w:pPr>
        <w:pStyle w:val="Vahedeta"/>
      </w:pPr>
      <w:r w:rsidRPr="00C60945">
        <w:t>(2) Kooli hoolekogu täidab talle seaduste</w:t>
      </w:r>
      <w:r w:rsidR="002475CC" w:rsidRPr="00C60945">
        <w:t>s</w:t>
      </w:r>
      <w:r w:rsidRPr="00C60945">
        <w:t xml:space="preserve"> ja nende alusel </w:t>
      </w:r>
      <w:r w:rsidR="00EB735F" w:rsidRPr="00C60945">
        <w:t xml:space="preserve">antud õigusaktides </w:t>
      </w:r>
      <w:r w:rsidRPr="00C60945">
        <w:t>pandud ülesandeid</w:t>
      </w:r>
      <w:r w:rsidR="00EB735F" w:rsidRPr="00C60945">
        <w:t>.</w:t>
      </w:r>
    </w:p>
    <w:p w14:paraId="43169B38" w14:textId="77777777" w:rsidR="00300752" w:rsidRDefault="00300752" w:rsidP="00A151CC">
      <w:pPr>
        <w:pStyle w:val="Vahedeta"/>
      </w:pPr>
    </w:p>
    <w:p w14:paraId="3C073AFF" w14:textId="0EEB984F" w:rsidR="001D05F9" w:rsidRPr="00C60945" w:rsidRDefault="00300752" w:rsidP="00A151CC">
      <w:pPr>
        <w:pStyle w:val="Vahedeta"/>
        <w:rPr>
          <w:b/>
          <w:bCs/>
        </w:rPr>
      </w:pPr>
      <w:r w:rsidRPr="00C60945">
        <w:rPr>
          <w:b/>
          <w:bCs/>
        </w:rPr>
        <w:t xml:space="preserve">§ 3. </w:t>
      </w:r>
      <w:r w:rsidR="005B6D9B" w:rsidRPr="00C60945">
        <w:rPr>
          <w:b/>
          <w:bCs/>
        </w:rPr>
        <w:t>Hoolekogu koosseis</w:t>
      </w:r>
    </w:p>
    <w:p w14:paraId="4D1A848C" w14:textId="77777777" w:rsidR="001D05F9" w:rsidRPr="00C60945" w:rsidRDefault="001D05F9" w:rsidP="00A151CC">
      <w:pPr>
        <w:pStyle w:val="Vahedeta"/>
      </w:pPr>
    </w:p>
    <w:p w14:paraId="45003292" w14:textId="77777777" w:rsidR="005B0264" w:rsidRPr="00C60945" w:rsidRDefault="005B0264" w:rsidP="00A151CC">
      <w:pPr>
        <w:pStyle w:val="Vahedeta"/>
        <w:rPr>
          <w:b/>
          <w:bCs/>
        </w:rPr>
      </w:pPr>
      <w:r w:rsidRPr="00C60945">
        <w:rPr>
          <w:b/>
          <w:bCs/>
        </w:rPr>
        <w:t>Hoolekogu koosseis ja volituste kestus</w:t>
      </w:r>
    </w:p>
    <w:p w14:paraId="33A0E9AD" w14:textId="5E842E22" w:rsidR="005B0264" w:rsidRPr="00C60945" w:rsidRDefault="005B0264" w:rsidP="00A151CC">
      <w:pPr>
        <w:pStyle w:val="Vahedeta"/>
      </w:pPr>
      <w:r w:rsidRPr="00C60945">
        <w:t>(</w:t>
      </w:r>
      <w:bookmarkStart w:id="0" w:name="_Hlk166134408"/>
      <w:r w:rsidRPr="00C60945">
        <w:t xml:space="preserve">1) </w:t>
      </w:r>
      <w:proofErr w:type="spellStart"/>
      <w:r w:rsidR="008C40CF" w:rsidRPr="00C60945">
        <w:t>Vohnja</w:t>
      </w:r>
      <w:proofErr w:type="spellEnd"/>
      <w:r w:rsidR="008C40CF" w:rsidRPr="00C60945">
        <w:t xml:space="preserve"> Lasteaed-Algkooli</w:t>
      </w:r>
      <w:r w:rsidRPr="00C60945">
        <w:t xml:space="preserve"> hoolekogusse kuuluvad volikogu esindaja; kaks õppenõukogu esindajat, kellest üks esindab kooli, teine lasteaia õpetajaid; neli lastevanemate esindajat. Hoolekogu koosseisu kuulub üks vilistlaste ja üks kooli toetavate organisatsioonide esindaja</w:t>
      </w:r>
      <w:bookmarkEnd w:id="0"/>
      <w:r w:rsidRPr="00C60945">
        <w:t>.</w:t>
      </w:r>
    </w:p>
    <w:p w14:paraId="36695BD1" w14:textId="77777777" w:rsidR="00695CE8" w:rsidRPr="00C60945" w:rsidRDefault="005B0264" w:rsidP="00A151CC">
      <w:pPr>
        <w:pStyle w:val="Vahedeta"/>
      </w:pPr>
      <w:r w:rsidRPr="00C60945">
        <w:t xml:space="preserve">(2) </w:t>
      </w:r>
      <w:r w:rsidR="009B47C8" w:rsidRPr="00C60945">
        <w:t xml:space="preserve">Kadrina Keskkooli </w:t>
      </w:r>
      <w:r w:rsidRPr="00C60945">
        <w:t xml:space="preserve">hoolekogusse kuuluvad volikogu esindaja; õpilaste esindaja; </w:t>
      </w:r>
      <w:bookmarkStart w:id="1" w:name="_Hlk166133950"/>
      <w:r w:rsidRPr="00C60945">
        <w:t>kaks õppenõukogu esindajat, kellest üks esindab põhikooli ja teine gümnaasiumi osa õpetajaid</w:t>
      </w:r>
      <w:bookmarkEnd w:id="1"/>
      <w:r w:rsidRPr="00C60945">
        <w:t xml:space="preserve">; </w:t>
      </w:r>
      <w:r w:rsidR="00E43CBF" w:rsidRPr="00C60945">
        <w:t>põhikooli</w:t>
      </w:r>
      <w:r w:rsidR="00C866DA" w:rsidRPr="00C60945">
        <w:t xml:space="preserve"> iga kooliastme kohta üks vanemate esindaja ning gümnaasiumi</w:t>
      </w:r>
      <w:r w:rsidR="00124F9A" w:rsidRPr="00C60945">
        <w:t xml:space="preserve"> </w:t>
      </w:r>
      <w:r w:rsidR="00E8158E" w:rsidRPr="00C60945">
        <w:t xml:space="preserve">astme kohta </w:t>
      </w:r>
      <w:r w:rsidR="00927910" w:rsidRPr="00C60945">
        <w:t xml:space="preserve">üks </w:t>
      </w:r>
      <w:r w:rsidRPr="00C60945">
        <w:t>vanemate esindaja</w:t>
      </w:r>
      <w:r w:rsidR="00927910" w:rsidRPr="00C60945">
        <w:t>.</w:t>
      </w:r>
      <w:r w:rsidRPr="00C60945">
        <w:t xml:space="preserve"> Hoolekogu koosseisu kuulub </w:t>
      </w:r>
      <w:r w:rsidR="00F16950" w:rsidRPr="00C60945">
        <w:t xml:space="preserve">kaks </w:t>
      </w:r>
      <w:r w:rsidRPr="00C60945">
        <w:t>vilistlaste ja üks kooli toetavate organisatsioonide esindaja.</w:t>
      </w:r>
      <w:r w:rsidR="00C04A4B" w:rsidRPr="00C60945">
        <w:t xml:space="preserve"> </w:t>
      </w:r>
    </w:p>
    <w:p w14:paraId="3F315522" w14:textId="62CE3AC8" w:rsidR="005B0264" w:rsidRDefault="00695CE8" w:rsidP="00A151CC">
      <w:pPr>
        <w:pStyle w:val="Vahedeta"/>
      </w:pPr>
      <w:r w:rsidRPr="00C60945">
        <w:t xml:space="preserve">(3) </w:t>
      </w:r>
      <w:r w:rsidR="003023D8" w:rsidRPr="00C60945">
        <w:t>Vanemate, vilistlaste ja kooli toetavate organisatsioonide ning volikogu esindajaks ei tohi olla sama kooli töötaja.</w:t>
      </w:r>
    </w:p>
    <w:p w14:paraId="281A69F5" w14:textId="77777777" w:rsidR="00220ABE" w:rsidRPr="005B0264" w:rsidRDefault="00220ABE" w:rsidP="00A151CC">
      <w:pPr>
        <w:pStyle w:val="Vahedeta"/>
      </w:pPr>
    </w:p>
    <w:p w14:paraId="79B71910" w14:textId="77777777" w:rsidR="00323B2E" w:rsidRPr="00A72DFF" w:rsidRDefault="00323B2E" w:rsidP="00A151CC">
      <w:pPr>
        <w:pStyle w:val="Vahedeta"/>
      </w:pPr>
    </w:p>
    <w:p w14:paraId="6142F18C" w14:textId="77777777" w:rsidR="00A72DFF" w:rsidRDefault="00A72DFF" w:rsidP="00A151CC">
      <w:pPr>
        <w:pStyle w:val="Vahedeta"/>
        <w:rPr>
          <w:b/>
          <w:bCs/>
        </w:rPr>
      </w:pPr>
      <w:r w:rsidRPr="00A72DFF">
        <w:rPr>
          <w:b/>
          <w:bCs/>
        </w:rPr>
        <w:t>2. peatükk Hoolekogu liikmete valimine</w:t>
      </w:r>
    </w:p>
    <w:p w14:paraId="357916DD" w14:textId="77777777" w:rsidR="00DF19BA" w:rsidRPr="00A72DFF" w:rsidRDefault="00DF19BA" w:rsidP="00A151CC">
      <w:pPr>
        <w:pStyle w:val="Vahedeta"/>
        <w:rPr>
          <w:b/>
          <w:bCs/>
        </w:rPr>
      </w:pPr>
    </w:p>
    <w:p w14:paraId="60396990" w14:textId="044C3C25" w:rsidR="00A72DFF" w:rsidRPr="00C60945" w:rsidRDefault="00A72DFF" w:rsidP="00A151CC">
      <w:pPr>
        <w:pStyle w:val="Vahedeta"/>
        <w:rPr>
          <w:b/>
          <w:bCs/>
        </w:rPr>
      </w:pPr>
      <w:r w:rsidRPr="00C60945">
        <w:rPr>
          <w:b/>
          <w:bCs/>
        </w:rPr>
        <w:t xml:space="preserve">§ </w:t>
      </w:r>
      <w:r w:rsidR="005D297F" w:rsidRPr="00C60945">
        <w:rPr>
          <w:b/>
          <w:bCs/>
        </w:rPr>
        <w:t>4</w:t>
      </w:r>
      <w:r w:rsidRPr="00C60945">
        <w:rPr>
          <w:b/>
          <w:bCs/>
        </w:rPr>
        <w:t xml:space="preserve">. </w:t>
      </w:r>
      <w:r w:rsidR="00F600B6" w:rsidRPr="00C60945">
        <w:rPr>
          <w:b/>
          <w:bCs/>
        </w:rPr>
        <w:t>Esindaja</w:t>
      </w:r>
      <w:r w:rsidR="004D3732" w:rsidRPr="00C60945">
        <w:rPr>
          <w:b/>
          <w:bCs/>
        </w:rPr>
        <w:t>te valimise üldpõhimõtted</w:t>
      </w:r>
    </w:p>
    <w:p w14:paraId="37163A8C" w14:textId="77777777" w:rsidR="00F21AD5" w:rsidRPr="00C60945" w:rsidRDefault="00F21AD5" w:rsidP="00A151CC">
      <w:pPr>
        <w:pStyle w:val="Vahedeta"/>
        <w:rPr>
          <w:b/>
          <w:bCs/>
        </w:rPr>
      </w:pPr>
    </w:p>
    <w:p w14:paraId="7BA4F6E8" w14:textId="1EC0E1FA" w:rsidR="004D3732" w:rsidRPr="00C60945" w:rsidRDefault="004D3732" w:rsidP="00A151CC">
      <w:pPr>
        <w:pStyle w:val="Vahedeta"/>
      </w:pPr>
      <w:r w:rsidRPr="00C60945">
        <w:t xml:space="preserve">(1) </w:t>
      </w:r>
      <w:r w:rsidR="0092448C" w:rsidRPr="00C60945">
        <w:t>Esindaja valimisel saab kandidaadiks olla iga esindajat valiva kog</w:t>
      </w:r>
      <w:r w:rsidR="00DB4F19" w:rsidRPr="00C60945">
        <w:t>ukonna liige.</w:t>
      </w:r>
    </w:p>
    <w:p w14:paraId="5B5A066A" w14:textId="4E932722" w:rsidR="00DB4F19" w:rsidRPr="00C60945" w:rsidRDefault="00DB4F19" w:rsidP="00A151CC">
      <w:pPr>
        <w:pStyle w:val="Vahedeta"/>
      </w:pPr>
      <w:r w:rsidRPr="00C60945">
        <w:t xml:space="preserve">(2) </w:t>
      </w:r>
      <w:r w:rsidR="00040693" w:rsidRPr="00C60945">
        <w:t xml:space="preserve">Esindaja valimine </w:t>
      </w:r>
      <w:r w:rsidR="00FE1A06" w:rsidRPr="00C60945">
        <w:t xml:space="preserve">otsustatakse </w:t>
      </w:r>
      <w:r w:rsidR="00DA380B" w:rsidRPr="00C60945">
        <w:t xml:space="preserve">hääletamise teel </w:t>
      </w:r>
      <w:r w:rsidR="00FE1A06" w:rsidRPr="00C60945">
        <w:t>lihthäälteenamusega</w:t>
      </w:r>
      <w:r w:rsidR="00D045C0" w:rsidRPr="00C60945">
        <w:t>.</w:t>
      </w:r>
    </w:p>
    <w:p w14:paraId="5B4C05A9" w14:textId="76FD5D1A" w:rsidR="00D045C0" w:rsidRPr="00C60945" w:rsidRDefault="00D045C0" w:rsidP="00A151CC">
      <w:pPr>
        <w:pStyle w:val="Vahedeta"/>
      </w:pPr>
      <w:r w:rsidRPr="00C60945">
        <w:t xml:space="preserve">(3) </w:t>
      </w:r>
      <w:r w:rsidR="00A40BB5" w:rsidRPr="00C60945">
        <w:t>Esindaja valimisel otsustatakse esindajaks olemise aja kestus</w:t>
      </w:r>
      <w:r w:rsidR="005B0264" w:rsidRPr="00C60945">
        <w:t>.</w:t>
      </w:r>
    </w:p>
    <w:p w14:paraId="006EAB9E" w14:textId="6EBF991E" w:rsidR="00E30794" w:rsidRPr="00C60945" w:rsidRDefault="005B0264" w:rsidP="00A151CC">
      <w:pPr>
        <w:pStyle w:val="Vahedeta"/>
      </w:pPr>
      <w:r w:rsidRPr="00C60945">
        <w:t xml:space="preserve">(4) Esindaja </w:t>
      </w:r>
      <w:r w:rsidR="002B78B0" w:rsidRPr="00C60945">
        <w:t>valimine protokollitakse</w:t>
      </w:r>
      <w:r w:rsidR="00166DE0" w:rsidRPr="00C60945">
        <w:t xml:space="preserve">. Kooli toetava organisatsiooni </w:t>
      </w:r>
      <w:r w:rsidR="00B5020E" w:rsidRPr="00C60945">
        <w:t xml:space="preserve">esindaja </w:t>
      </w:r>
      <w:r w:rsidR="00166DE0" w:rsidRPr="00C60945">
        <w:t>ja vilistlaste</w:t>
      </w:r>
    </w:p>
    <w:p w14:paraId="5B276EA0" w14:textId="17566242" w:rsidR="005E277B" w:rsidRDefault="00166DE0" w:rsidP="00A151CC">
      <w:pPr>
        <w:pStyle w:val="Vahedeta"/>
      </w:pPr>
      <w:r w:rsidRPr="00C60945">
        <w:t xml:space="preserve"> esindaja </w:t>
      </w:r>
      <w:r w:rsidR="00E37FE5" w:rsidRPr="00C60945">
        <w:t>nimetamist</w:t>
      </w:r>
      <w:r w:rsidRPr="00C60945">
        <w:t xml:space="preserve"> ei pea protokollim</w:t>
      </w:r>
      <w:bookmarkStart w:id="2" w:name="para3lg1"/>
      <w:bookmarkEnd w:id="2"/>
      <w:r w:rsidR="009E781F" w:rsidRPr="00C60945">
        <w:t>a</w:t>
      </w:r>
      <w:r w:rsidR="00E30794" w:rsidRPr="00C60945">
        <w:t>.</w:t>
      </w:r>
    </w:p>
    <w:p w14:paraId="6C865D56" w14:textId="77777777" w:rsidR="00E70ACE" w:rsidRPr="00500766" w:rsidRDefault="00E70ACE" w:rsidP="00A151CC">
      <w:pPr>
        <w:pStyle w:val="Vahedeta"/>
      </w:pPr>
    </w:p>
    <w:p w14:paraId="1250D2F2" w14:textId="11EF4DC3" w:rsidR="00A72DFF" w:rsidRPr="00A72DFF" w:rsidRDefault="00A72DFF" w:rsidP="00A151CC">
      <w:pPr>
        <w:pStyle w:val="Vahedeta"/>
        <w:rPr>
          <w:b/>
          <w:bCs/>
        </w:rPr>
      </w:pPr>
      <w:r w:rsidRPr="00A72DFF">
        <w:rPr>
          <w:b/>
          <w:bCs/>
        </w:rPr>
        <w:t xml:space="preserve">§ </w:t>
      </w:r>
      <w:r w:rsidR="005D297F">
        <w:rPr>
          <w:b/>
          <w:bCs/>
        </w:rPr>
        <w:t>5</w:t>
      </w:r>
      <w:r w:rsidRPr="00A72DFF">
        <w:rPr>
          <w:b/>
          <w:bCs/>
        </w:rPr>
        <w:t>. Vanemate esindaja</w:t>
      </w:r>
    </w:p>
    <w:p w14:paraId="41B95B04" w14:textId="7CD6B462" w:rsidR="00A72DFF" w:rsidRPr="00A72DFF" w:rsidRDefault="00A72DFF" w:rsidP="00A151CC">
      <w:pPr>
        <w:pStyle w:val="Vahedeta"/>
      </w:pPr>
      <w:r w:rsidRPr="00C60945">
        <w:t>(1) Kooli õpilaste ja lasteaia  vanemad valivad hoolekogusse oma esindajad</w:t>
      </w:r>
      <w:r w:rsidR="00291B1E" w:rsidRPr="00C60945">
        <w:t xml:space="preserve"> </w:t>
      </w:r>
      <w:r w:rsidRPr="00C60945">
        <w:t>lastevanemate koosolekul</w:t>
      </w:r>
      <w:r w:rsidR="00362FAE" w:rsidRPr="00C60945">
        <w:t xml:space="preserve"> või elektroonilise hääletamise teel. </w:t>
      </w:r>
      <w:r w:rsidR="001642F6" w:rsidRPr="00C60945">
        <w:t xml:space="preserve">Kui hoolekogu otsustab korraldada </w:t>
      </w:r>
      <w:r w:rsidR="00431E49" w:rsidRPr="00C60945">
        <w:t>vanemate esindajate valimise elektroonilise hääletamise teel, kinnitab ta</w:t>
      </w:r>
      <w:r w:rsidR="0008288C" w:rsidRPr="00C60945">
        <w:t xml:space="preserve"> tulemuste väljaselgitamise põhimõtted.</w:t>
      </w:r>
    </w:p>
    <w:p w14:paraId="158AACBC" w14:textId="585F94B8" w:rsidR="00E70ACE" w:rsidRDefault="00A72DFF" w:rsidP="00A151CC">
      <w:pPr>
        <w:pStyle w:val="Vahedeta"/>
      </w:pPr>
      <w:r w:rsidRPr="00A72DFF">
        <w:t xml:space="preserve"> </w:t>
      </w:r>
    </w:p>
    <w:p w14:paraId="57E87E59" w14:textId="77777777" w:rsidR="00E23553" w:rsidRPr="00A72DFF" w:rsidRDefault="00E23553" w:rsidP="00A151CC">
      <w:pPr>
        <w:pStyle w:val="Vahedeta"/>
      </w:pPr>
    </w:p>
    <w:p w14:paraId="6B448567" w14:textId="678255CD" w:rsidR="00A72DFF" w:rsidRDefault="00A72DFF" w:rsidP="00A151CC">
      <w:pPr>
        <w:pStyle w:val="Vahedeta"/>
        <w:rPr>
          <w:b/>
          <w:bCs/>
        </w:rPr>
      </w:pPr>
      <w:r w:rsidRPr="00A72DFF">
        <w:rPr>
          <w:b/>
          <w:bCs/>
        </w:rPr>
        <w:t xml:space="preserve">§ </w:t>
      </w:r>
      <w:r w:rsidR="005D297F">
        <w:rPr>
          <w:b/>
          <w:bCs/>
        </w:rPr>
        <w:t>6</w:t>
      </w:r>
      <w:r w:rsidRPr="00A72DFF">
        <w:rPr>
          <w:b/>
          <w:bCs/>
        </w:rPr>
        <w:t>. Vilistlaste esindaja</w:t>
      </w:r>
    </w:p>
    <w:p w14:paraId="083D4314" w14:textId="77777777" w:rsidR="00F11D17" w:rsidRDefault="00F11D17" w:rsidP="00A151CC">
      <w:pPr>
        <w:pStyle w:val="Vahedeta"/>
        <w:rPr>
          <w:b/>
          <w:bCs/>
        </w:rPr>
      </w:pPr>
      <w:bookmarkStart w:id="3" w:name="_Hlk166133226"/>
    </w:p>
    <w:p w14:paraId="5B651CA1" w14:textId="7C13C58E" w:rsidR="00D473BB" w:rsidRDefault="00F11D17" w:rsidP="00A151CC">
      <w:pPr>
        <w:pStyle w:val="Vahedeta"/>
        <w:rPr>
          <w:highlight w:val="yellow"/>
        </w:rPr>
      </w:pPr>
      <w:r w:rsidRPr="008C764B">
        <w:t>(</w:t>
      </w:r>
      <w:r w:rsidRPr="004116AD">
        <w:rPr>
          <w:highlight w:val="yellow"/>
        </w:rPr>
        <w:t xml:space="preserve">1) </w:t>
      </w:r>
      <w:r w:rsidR="00FA6A15" w:rsidRPr="004116AD">
        <w:rPr>
          <w:highlight w:val="yellow"/>
        </w:rPr>
        <w:t xml:space="preserve">Kooli direktor teeb ettepaneku </w:t>
      </w:r>
      <w:r w:rsidR="00701763">
        <w:rPr>
          <w:highlight w:val="yellow"/>
        </w:rPr>
        <w:t xml:space="preserve">kooli vilistlastele või organiseerunud </w:t>
      </w:r>
      <w:r w:rsidR="00E50670">
        <w:rPr>
          <w:highlight w:val="yellow"/>
        </w:rPr>
        <w:t>vilistlas</w:t>
      </w:r>
      <w:r w:rsidR="00701763">
        <w:rPr>
          <w:highlight w:val="yellow"/>
        </w:rPr>
        <w:t xml:space="preserve">te </w:t>
      </w:r>
      <w:r w:rsidR="0012265F">
        <w:rPr>
          <w:highlight w:val="yellow"/>
        </w:rPr>
        <w:t>organisatsioonile</w:t>
      </w:r>
      <w:r w:rsidR="00701763">
        <w:rPr>
          <w:highlight w:val="yellow"/>
        </w:rPr>
        <w:t xml:space="preserve">    </w:t>
      </w:r>
      <w:r w:rsidR="00561A35" w:rsidRPr="004116AD">
        <w:rPr>
          <w:highlight w:val="yellow"/>
        </w:rPr>
        <w:t xml:space="preserve"> esindaja nimetamiseks hoolekogusse.</w:t>
      </w:r>
    </w:p>
    <w:p w14:paraId="08641838" w14:textId="1B550FDD" w:rsidR="00DD693E" w:rsidRPr="004116AD" w:rsidRDefault="00DD693E" w:rsidP="00A151CC">
      <w:pPr>
        <w:pStyle w:val="Vahedeta"/>
        <w:rPr>
          <w:highlight w:val="yellow"/>
        </w:rPr>
      </w:pPr>
      <w:r>
        <w:rPr>
          <w:highlight w:val="yellow"/>
        </w:rPr>
        <w:t xml:space="preserve">(2) </w:t>
      </w:r>
      <w:r w:rsidR="00841144">
        <w:rPr>
          <w:highlight w:val="yellow"/>
        </w:rPr>
        <w:t>Kooli vilistlas</w:t>
      </w:r>
      <w:r w:rsidR="0012265F">
        <w:rPr>
          <w:highlight w:val="yellow"/>
        </w:rPr>
        <w:t>te</w:t>
      </w:r>
      <w:r w:rsidR="00CD42CC">
        <w:rPr>
          <w:highlight w:val="yellow"/>
        </w:rPr>
        <w:t xml:space="preserve"> </w:t>
      </w:r>
      <w:r w:rsidR="00841144">
        <w:rPr>
          <w:highlight w:val="yellow"/>
        </w:rPr>
        <w:t xml:space="preserve">esindaja </w:t>
      </w:r>
      <w:r w:rsidR="004D43BE">
        <w:rPr>
          <w:highlight w:val="yellow"/>
        </w:rPr>
        <w:t>esitab kooli direktorile esindajaks valitud isiku andmed.</w:t>
      </w:r>
    </w:p>
    <w:bookmarkEnd w:id="3"/>
    <w:p w14:paraId="0EB5AF7E" w14:textId="77777777" w:rsidR="009F65C7" w:rsidRDefault="009F65C7" w:rsidP="00A151CC">
      <w:pPr>
        <w:pStyle w:val="Vahedeta"/>
        <w:rPr>
          <w:b/>
          <w:bCs/>
        </w:rPr>
      </w:pPr>
    </w:p>
    <w:p w14:paraId="3604B01D" w14:textId="36C06A2A" w:rsidR="00A72DFF" w:rsidRPr="00C60945" w:rsidRDefault="00A72DFF" w:rsidP="00A151CC">
      <w:pPr>
        <w:pStyle w:val="Vahedeta"/>
        <w:rPr>
          <w:b/>
          <w:bCs/>
        </w:rPr>
      </w:pPr>
      <w:r w:rsidRPr="00C60945">
        <w:rPr>
          <w:b/>
          <w:bCs/>
        </w:rPr>
        <w:t>§ 7. Kooli toetavate organisatsioonide esindaja</w:t>
      </w:r>
    </w:p>
    <w:p w14:paraId="6DB26054" w14:textId="77777777" w:rsidR="00267169" w:rsidRPr="00C60945" w:rsidRDefault="00267169" w:rsidP="00A151CC">
      <w:pPr>
        <w:pStyle w:val="Vahedeta"/>
        <w:rPr>
          <w:b/>
          <w:bCs/>
        </w:rPr>
      </w:pPr>
    </w:p>
    <w:p w14:paraId="0187467F" w14:textId="77777777" w:rsidR="008E5D82" w:rsidRPr="00C60945" w:rsidRDefault="00267169" w:rsidP="00A151CC">
      <w:pPr>
        <w:pStyle w:val="Vahedeta"/>
      </w:pPr>
      <w:r w:rsidRPr="00C60945">
        <w:t xml:space="preserve">(1) Kooli direktor </w:t>
      </w:r>
      <w:r w:rsidR="007A7B45" w:rsidRPr="00C60945">
        <w:t xml:space="preserve">teeb ettepaneku kooli </w:t>
      </w:r>
      <w:r w:rsidR="001271A4" w:rsidRPr="00C60945">
        <w:t>toetava organisatsiooni esindaja nimetamiseks hoolekogusse.</w:t>
      </w:r>
    </w:p>
    <w:p w14:paraId="0D425764" w14:textId="554EFD55" w:rsidR="0001615F" w:rsidRPr="00C60945" w:rsidRDefault="00551174" w:rsidP="00A151CC">
      <w:pPr>
        <w:pStyle w:val="Vahedeta"/>
      </w:pPr>
      <w:r w:rsidRPr="00C60945">
        <w:t>(2) Kooli toetav organisatsioon</w:t>
      </w:r>
      <w:r w:rsidR="00BF38F7" w:rsidRPr="00C60945">
        <w:t xml:space="preserve"> </w:t>
      </w:r>
      <w:r w:rsidR="002A4B59" w:rsidRPr="00C60945">
        <w:t xml:space="preserve">nimetab </w:t>
      </w:r>
      <w:r w:rsidR="00BF38F7" w:rsidRPr="00C60945">
        <w:t xml:space="preserve">enda esindaja kooli hoolekogusse ja esitab </w:t>
      </w:r>
      <w:r w:rsidR="00E71418" w:rsidRPr="00C60945">
        <w:t xml:space="preserve">direktorile </w:t>
      </w:r>
      <w:r w:rsidR="00AA661E" w:rsidRPr="00C60945">
        <w:t>esinda</w:t>
      </w:r>
      <w:r w:rsidR="0001615F" w:rsidRPr="00C60945">
        <w:t>jaks</w:t>
      </w:r>
    </w:p>
    <w:p w14:paraId="6CE5218C" w14:textId="571580EE" w:rsidR="00A72DFF" w:rsidRPr="00C60945" w:rsidRDefault="0001615F" w:rsidP="00A151CC">
      <w:pPr>
        <w:pStyle w:val="Vahedeta"/>
      </w:pPr>
      <w:r w:rsidRPr="00C60945">
        <w:t xml:space="preserve"> määratud </w:t>
      </w:r>
      <w:r w:rsidR="00A72DFF" w:rsidRPr="00C60945">
        <w:t>isiku andmed.</w:t>
      </w:r>
    </w:p>
    <w:p w14:paraId="32E4230A" w14:textId="77777777" w:rsidR="00E70ACE" w:rsidRPr="00C60945" w:rsidRDefault="00E70ACE" w:rsidP="00A151CC">
      <w:pPr>
        <w:pStyle w:val="Vahedeta"/>
      </w:pPr>
    </w:p>
    <w:p w14:paraId="06712995" w14:textId="71F01AEC" w:rsidR="00086ED2" w:rsidRPr="00A72DFF" w:rsidRDefault="00A72DFF" w:rsidP="00A151CC">
      <w:pPr>
        <w:pStyle w:val="Vahedeta"/>
        <w:rPr>
          <w:b/>
          <w:bCs/>
        </w:rPr>
      </w:pPr>
      <w:r w:rsidRPr="00C60945">
        <w:rPr>
          <w:b/>
          <w:bCs/>
        </w:rPr>
        <w:t>§ 8. Kooli õpilaste esindaja</w:t>
      </w:r>
      <w:r w:rsidRPr="00A72DFF">
        <w:rPr>
          <w:b/>
          <w:bCs/>
        </w:rPr>
        <w:t xml:space="preserve"> </w:t>
      </w:r>
    </w:p>
    <w:p w14:paraId="48B6DD87" w14:textId="745C68FA" w:rsidR="00A72DFF" w:rsidRPr="00A72DFF" w:rsidRDefault="00A72DFF" w:rsidP="00A151CC">
      <w:pPr>
        <w:pStyle w:val="Vahedeta"/>
      </w:pPr>
      <w:bookmarkStart w:id="4" w:name="para8lg1"/>
      <w:bookmarkEnd w:id="4"/>
      <w:r w:rsidRPr="00A72DFF">
        <w:t xml:space="preserve">1) </w:t>
      </w:r>
      <w:r w:rsidR="00011051">
        <w:t>Kadrina Keskkooli</w:t>
      </w:r>
      <w:r w:rsidRPr="00A72DFF">
        <w:t xml:space="preserve"> hoolekogusse valib õpilaste esindaja kooli õpilasesindus.</w:t>
      </w:r>
    </w:p>
    <w:p w14:paraId="16E2B81D" w14:textId="20671ECA" w:rsidR="00A72DFF" w:rsidRDefault="00A72DFF" w:rsidP="00A151CC">
      <w:pPr>
        <w:pStyle w:val="Vahedeta"/>
      </w:pPr>
      <w:r w:rsidRPr="00A72DFF">
        <w:t xml:space="preserve">(2) Õpilasesinduse juht esitab kooli direktorile esindajaks valitud õpilase andmed. </w:t>
      </w:r>
    </w:p>
    <w:p w14:paraId="102B8783" w14:textId="77777777" w:rsidR="00E70ACE" w:rsidRPr="00A72DFF" w:rsidRDefault="00E70ACE" w:rsidP="00A151CC">
      <w:pPr>
        <w:pStyle w:val="Vahedeta"/>
      </w:pPr>
    </w:p>
    <w:p w14:paraId="12BDF94B" w14:textId="77777777" w:rsidR="00A72DFF" w:rsidRPr="00A72DFF" w:rsidRDefault="00A72DFF" w:rsidP="00A151CC">
      <w:pPr>
        <w:pStyle w:val="Vahedeta"/>
        <w:rPr>
          <w:b/>
          <w:bCs/>
        </w:rPr>
      </w:pPr>
      <w:r w:rsidRPr="00A72DFF">
        <w:rPr>
          <w:b/>
          <w:bCs/>
        </w:rPr>
        <w:t xml:space="preserve">§ 9. Kooli õppenõukogu esindaja </w:t>
      </w:r>
    </w:p>
    <w:p w14:paraId="1D117409" w14:textId="77777777" w:rsidR="00A72DFF" w:rsidRPr="00A72DFF" w:rsidRDefault="00A72DFF" w:rsidP="00A151CC">
      <w:pPr>
        <w:pStyle w:val="Vahedeta"/>
      </w:pPr>
      <w:r w:rsidRPr="00A72DFF">
        <w:t xml:space="preserve">(1) Kooli õppenõukogu valib oma esindaja hoolekogusse õppenõukogu koosolekul. </w:t>
      </w:r>
    </w:p>
    <w:p w14:paraId="419D432E" w14:textId="79E8CCDD" w:rsidR="00A72DFF" w:rsidRDefault="00A72DFF" w:rsidP="00A151CC">
      <w:pPr>
        <w:pStyle w:val="Vahedeta"/>
      </w:pPr>
      <w:r w:rsidRPr="00A72DFF">
        <w:t xml:space="preserve">(2) Kooli õppenõukogu esindajaks võib olla kooli õppenõukogu iga liige, välja arvatud õpetaja, kes oma ametikoha järgselt kuulub kooli juhtkonda või asendab direktorit tema eemalviibimise ajal. </w:t>
      </w:r>
    </w:p>
    <w:p w14:paraId="517AAFE1" w14:textId="77777777" w:rsidR="00E70ACE" w:rsidRPr="00A72DFF" w:rsidRDefault="00E70ACE" w:rsidP="00A151CC">
      <w:pPr>
        <w:pStyle w:val="Vahedeta"/>
      </w:pPr>
    </w:p>
    <w:p w14:paraId="4927013F" w14:textId="77777777" w:rsidR="00A72DFF" w:rsidRPr="00A72DFF" w:rsidRDefault="00A72DFF" w:rsidP="00A151CC">
      <w:pPr>
        <w:pStyle w:val="Vahedeta"/>
        <w:rPr>
          <w:b/>
          <w:bCs/>
        </w:rPr>
      </w:pPr>
      <w:r w:rsidRPr="00A72DFF">
        <w:rPr>
          <w:b/>
          <w:bCs/>
        </w:rPr>
        <w:t xml:space="preserve">§ 10. Volikogu esindaja </w:t>
      </w:r>
    </w:p>
    <w:p w14:paraId="786796F0" w14:textId="77777777" w:rsidR="00A72DFF" w:rsidRDefault="00A72DFF" w:rsidP="00A151CC">
      <w:pPr>
        <w:pStyle w:val="Vahedeta"/>
      </w:pPr>
      <w:r w:rsidRPr="00A72DFF">
        <w:t xml:space="preserve"> Volikogu nimetab oma esindaja kooli hoolekogusse volikogu uue koosseisu volituste alguses kuni volikogu volituste lõppemiseni. Kui esindaja volitused lõpevad enne volikogu volituste lõppemist, nimetab volikogu uue esindaja. </w:t>
      </w:r>
    </w:p>
    <w:p w14:paraId="6EE9B80F" w14:textId="77777777" w:rsidR="00DD654D" w:rsidRPr="00A72DFF" w:rsidRDefault="00DD654D" w:rsidP="00A151CC">
      <w:pPr>
        <w:pStyle w:val="Vahedeta"/>
      </w:pPr>
    </w:p>
    <w:p w14:paraId="39167936" w14:textId="33C0157E" w:rsidR="00A72DFF" w:rsidRDefault="00A72DFF" w:rsidP="00A151CC">
      <w:pPr>
        <w:pStyle w:val="Vahedeta"/>
        <w:rPr>
          <w:b/>
          <w:bCs/>
        </w:rPr>
      </w:pPr>
      <w:r w:rsidRPr="00A72DFF">
        <w:rPr>
          <w:b/>
          <w:bCs/>
        </w:rPr>
        <w:t xml:space="preserve">3. peatükk Hoolekogu </w:t>
      </w:r>
      <w:r w:rsidR="002667BB">
        <w:rPr>
          <w:b/>
          <w:bCs/>
        </w:rPr>
        <w:t>moodustamine</w:t>
      </w:r>
    </w:p>
    <w:p w14:paraId="6563785D" w14:textId="77777777" w:rsidR="007D15E3" w:rsidRPr="00A72DFF" w:rsidRDefault="007D15E3" w:rsidP="00A151CC">
      <w:pPr>
        <w:pStyle w:val="Vahedeta"/>
        <w:rPr>
          <w:b/>
          <w:bCs/>
        </w:rPr>
      </w:pPr>
    </w:p>
    <w:p w14:paraId="2E34E88E" w14:textId="77777777" w:rsidR="00A72DFF" w:rsidRPr="00C60945" w:rsidRDefault="00A72DFF" w:rsidP="00A151CC">
      <w:pPr>
        <w:pStyle w:val="Vahedeta"/>
        <w:rPr>
          <w:b/>
          <w:bCs/>
        </w:rPr>
      </w:pPr>
      <w:r w:rsidRPr="00C60945">
        <w:rPr>
          <w:b/>
          <w:bCs/>
        </w:rPr>
        <w:t>§ 11. Esindajate andmete esitamine</w:t>
      </w:r>
    </w:p>
    <w:p w14:paraId="3ECA648E" w14:textId="65183616" w:rsidR="00A72DFF" w:rsidRPr="00C60945" w:rsidRDefault="00A72DFF" w:rsidP="00A151CC">
      <w:pPr>
        <w:pStyle w:val="Vahedeta"/>
      </w:pPr>
      <w:r w:rsidRPr="00C60945">
        <w:t xml:space="preserve">(1) </w:t>
      </w:r>
      <w:r w:rsidR="00F049AC" w:rsidRPr="00C60945">
        <w:t xml:space="preserve">Kooli direktor </w:t>
      </w:r>
      <w:r w:rsidRPr="00C60945">
        <w:t xml:space="preserve">esitab õppeaasta alguses </w:t>
      </w:r>
      <w:r w:rsidR="005A3AF7" w:rsidRPr="00C60945">
        <w:t xml:space="preserve">hiljemalt 15. oktoobriks </w:t>
      </w:r>
      <w:r w:rsidRPr="00C60945">
        <w:t xml:space="preserve">Kadrina Vallavalitsusele (edaspidi </w:t>
      </w:r>
      <w:r w:rsidR="00CA4EFF" w:rsidRPr="00C60945">
        <w:t>ametiasutus</w:t>
      </w:r>
      <w:r w:rsidRPr="00C60945">
        <w:t xml:space="preserve">) hoolekogusse valitud esindajate andmed. </w:t>
      </w:r>
    </w:p>
    <w:p w14:paraId="758074AC" w14:textId="591B3AD5" w:rsidR="00A72DFF" w:rsidRPr="00C60945" w:rsidRDefault="00A72DFF" w:rsidP="00A151CC">
      <w:pPr>
        <w:pStyle w:val="Vahedeta"/>
      </w:pPr>
      <w:r w:rsidRPr="00C60945">
        <w:t>(2)  Taotluse hoolekogu koosseisu muutmiseks võib direktor esitada igal ajal, kui hoolekogu liikme volitused lõpevad.</w:t>
      </w:r>
    </w:p>
    <w:p w14:paraId="0458F994" w14:textId="77777777" w:rsidR="00E70ACE" w:rsidRPr="00C60945" w:rsidRDefault="00E70ACE" w:rsidP="00A151CC">
      <w:pPr>
        <w:pStyle w:val="Vahedeta"/>
      </w:pPr>
    </w:p>
    <w:p w14:paraId="5C08E990" w14:textId="77777777" w:rsidR="00A72DFF" w:rsidRPr="00C60945" w:rsidRDefault="00A72DFF" w:rsidP="00A151CC">
      <w:pPr>
        <w:pStyle w:val="Vahedeta"/>
        <w:rPr>
          <w:b/>
          <w:bCs/>
        </w:rPr>
      </w:pPr>
      <w:r w:rsidRPr="00C60945">
        <w:rPr>
          <w:b/>
          <w:bCs/>
        </w:rPr>
        <w:t xml:space="preserve">§ 12. Hoolekogu koosseisu kinnitamine ja muutmine </w:t>
      </w:r>
    </w:p>
    <w:p w14:paraId="5CF5158C" w14:textId="14C846FE" w:rsidR="00A72DFF" w:rsidRPr="00C60945" w:rsidRDefault="00A72DFF" w:rsidP="00A151CC">
      <w:pPr>
        <w:pStyle w:val="Vahedeta"/>
      </w:pPr>
      <w:r w:rsidRPr="00C60945">
        <w:t>(1) Hoolekogu moodustab ja selle koosseisu kinnitab vallavalitsus kooli direktori ettepanekul.</w:t>
      </w:r>
    </w:p>
    <w:p w14:paraId="41488CB4" w14:textId="77777777" w:rsidR="00A72DFF" w:rsidRPr="00C60945" w:rsidRDefault="00A72DFF" w:rsidP="00A151CC">
      <w:pPr>
        <w:pStyle w:val="Vahedeta"/>
      </w:pPr>
      <w:r w:rsidRPr="00C60945">
        <w:t>(2) Hoolekogu volitused kehtivad hoolekogu koosseisu kinnitamise päevast kuni uue hoolekogu koosseisu kinnitamiseni.</w:t>
      </w:r>
    </w:p>
    <w:p w14:paraId="640DCAF0" w14:textId="77777777" w:rsidR="00271F1D" w:rsidRPr="00C60945" w:rsidRDefault="00A72DFF" w:rsidP="00A151CC">
      <w:pPr>
        <w:pStyle w:val="Vahedeta"/>
      </w:pPr>
      <w:r w:rsidRPr="00C60945">
        <w:t>(3)</w:t>
      </w:r>
      <w:r w:rsidR="003F6626" w:rsidRPr="00C60945">
        <w:t xml:space="preserve"> </w:t>
      </w:r>
      <w:r w:rsidRPr="00C60945">
        <w:t xml:space="preserve">Hoolekogu liikme volitused lõpevad ennetähtaegselt: </w:t>
      </w:r>
      <w:r w:rsidRPr="00C60945">
        <w:br/>
        <w:t>1) esindajaks valitud lapsevanema lapse väljaarvamisel kooli õpilaste või lasteaia laste nimekirjast;</w:t>
      </w:r>
      <w:r w:rsidRPr="00C60945">
        <w:br/>
        <w:t>2) esindatavate otsusel uue esindaja valimisel;</w:t>
      </w:r>
      <w:r w:rsidRPr="00C60945">
        <w:br/>
        <w:t>3) õppenõukogu esindajaks valitud õpetaja töösuhte lõppemisel;</w:t>
      </w:r>
      <w:r w:rsidRPr="00C60945">
        <w:br/>
        <w:t>4) esindajaks valitud õpilase väljaarvamisel kooli õpilaste nimekirjast;</w:t>
      </w:r>
    </w:p>
    <w:p w14:paraId="174A9E00" w14:textId="41DBC6AA" w:rsidR="00A72DFF" w:rsidRDefault="00F10D5C" w:rsidP="00A151CC">
      <w:pPr>
        <w:pStyle w:val="Vahedeta"/>
      </w:pPr>
      <w:r w:rsidRPr="00C60945">
        <w:t xml:space="preserve">5) </w:t>
      </w:r>
      <w:r w:rsidR="0078200B" w:rsidRPr="00C60945">
        <w:t xml:space="preserve">esindajaks, v.a õpetajate esindajaks valitud </w:t>
      </w:r>
      <w:r w:rsidR="00665185" w:rsidRPr="00C60945">
        <w:t>isiku tööle</w:t>
      </w:r>
      <w:r w:rsidR="007A7F23" w:rsidRPr="00C60945">
        <w:t xml:space="preserve"> </w:t>
      </w:r>
      <w:r w:rsidR="00665185" w:rsidRPr="00C60945">
        <w:t>asumisel koolis, mille hoolekogu liige ta on;</w:t>
      </w:r>
      <w:r w:rsidR="00A72DFF" w:rsidRPr="00C60945">
        <w:br/>
      </w:r>
      <w:r w:rsidR="00665185" w:rsidRPr="00C60945">
        <w:t>6</w:t>
      </w:r>
      <w:r w:rsidR="00A72DFF" w:rsidRPr="00C60945">
        <w:t>) esindaja kirjaliku avalduse alusel.</w:t>
      </w:r>
      <w:r w:rsidR="00A72DFF" w:rsidRPr="00A72DFF">
        <w:t xml:space="preserve"> </w:t>
      </w:r>
    </w:p>
    <w:p w14:paraId="5B9B836D" w14:textId="77777777" w:rsidR="001B187A" w:rsidRPr="00A72DFF" w:rsidRDefault="001B187A" w:rsidP="00A151CC">
      <w:pPr>
        <w:pStyle w:val="Vahedeta"/>
      </w:pPr>
    </w:p>
    <w:p w14:paraId="249C19DA" w14:textId="77777777" w:rsidR="00A72DFF" w:rsidRPr="000E318F" w:rsidRDefault="00A72DFF" w:rsidP="00A151CC">
      <w:pPr>
        <w:pStyle w:val="Vahedeta"/>
      </w:pPr>
      <w:r w:rsidRPr="00A72DFF">
        <w:rPr>
          <w:b/>
          <w:bCs/>
        </w:rPr>
        <w:t>4. peatükk Hoolekogu töökord</w:t>
      </w:r>
    </w:p>
    <w:p w14:paraId="13988E59" w14:textId="77777777" w:rsidR="00A72DFF" w:rsidRPr="00A72DFF" w:rsidRDefault="00A72DFF" w:rsidP="00A151CC">
      <w:pPr>
        <w:pStyle w:val="Vahedeta"/>
        <w:rPr>
          <w:b/>
          <w:bCs/>
        </w:rPr>
      </w:pPr>
      <w:r w:rsidRPr="00A72DFF">
        <w:rPr>
          <w:b/>
          <w:bCs/>
        </w:rPr>
        <w:t xml:space="preserve">§ 13. Hoolekogu juhtimine </w:t>
      </w:r>
    </w:p>
    <w:p w14:paraId="5E99B11D" w14:textId="77777777" w:rsidR="00A72DFF" w:rsidRPr="00A72DFF" w:rsidRDefault="00A72DFF" w:rsidP="00A151CC">
      <w:pPr>
        <w:pStyle w:val="Vahedeta"/>
      </w:pPr>
      <w:r w:rsidRPr="00A72DFF">
        <w:t>(1) Hoolekogu tegevust juhib hoolekogu esimees, keda asendab tema äraolekul kõigis küsimustes aseesimees.</w:t>
      </w:r>
    </w:p>
    <w:p w14:paraId="492C9BFF" w14:textId="5CC339E0" w:rsidR="00A72DFF" w:rsidRPr="00A72DFF" w:rsidRDefault="00A72DFF" w:rsidP="00A151CC">
      <w:pPr>
        <w:pStyle w:val="Vahedeta"/>
      </w:pPr>
      <w:r w:rsidRPr="00A72DFF">
        <w:t>(2) Hoolekogu esimehe ja aseesimehe valimine toimub oma liikmete hulgast hoolekogu koosolekul osalejate poolthäälteenamusega avaliku</w:t>
      </w:r>
      <w:r w:rsidR="000823DD">
        <w:t>l</w:t>
      </w:r>
      <w:r w:rsidRPr="00A72DFF">
        <w:t xml:space="preserve"> hääletamise</w:t>
      </w:r>
      <w:r w:rsidR="000823DD">
        <w:t>l</w:t>
      </w:r>
      <w:r w:rsidRPr="00A72DFF">
        <w:t xml:space="preserve">. </w:t>
      </w:r>
    </w:p>
    <w:p w14:paraId="4F696625" w14:textId="5BF533B2" w:rsidR="00A72DFF" w:rsidRDefault="00A72DFF" w:rsidP="00A151CC">
      <w:pPr>
        <w:pStyle w:val="Vahedeta"/>
      </w:pPr>
      <w:r w:rsidRPr="00A72DFF">
        <w:t xml:space="preserve">(3) Hoolekogu esimehe volitused lõpevad ennetähtaegselt, kui üle poole hoolekogu liikmetest esitavad hoolekogu koosoleku päevakorda kirjalikult sellekohase avalduse. </w:t>
      </w:r>
    </w:p>
    <w:p w14:paraId="2382DFF7" w14:textId="77777777" w:rsidR="00835C9A" w:rsidRPr="00A72DFF" w:rsidRDefault="00835C9A" w:rsidP="00A151CC">
      <w:pPr>
        <w:pStyle w:val="Vahedeta"/>
      </w:pPr>
    </w:p>
    <w:p w14:paraId="1980717C" w14:textId="77777777" w:rsidR="00A72DFF" w:rsidRPr="00A72DFF" w:rsidRDefault="00A72DFF" w:rsidP="00A151CC">
      <w:pPr>
        <w:pStyle w:val="Vahedeta"/>
        <w:rPr>
          <w:b/>
          <w:bCs/>
        </w:rPr>
      </w:pPr>
      <w:r w:rsidRPr="00A72DFF">
        <w:rPr>
          <w:b/>
          <w:bCs/>
        </w:rPr>
        <w:t>§ 14.  Hoolekogu töövorm ja tegevuse planeerimine</w:t>
      </w:r>
    </w:p>
    <w:p w14:paraId="6F8E65EE" w14:textId="77777777" w:rsidR="00A72DFF" w:rsidRPr="00A72DFF" w:rsidRDefault="00A72DFF" w:rsidP="00A151CC">
      <w:pPr>
        <w:pStyle w:val="Vahedeta"/>
      </w:pPr>
      <w:r w:rsidRPr="00A72DFF">
        <w:lastRenderedPageBreak/>
        <w:t>(1) Hoolekogu töövorm on koosolek.</w:t>
      </w:r>
    </w:p>
    <w:p w14:paraId="4C983B89" w14:textId="34DF1BD5" w:rsidR="00EE4443" w:rsidRPr="00C60945" w:rsidRDefault="00A72DFF" w:rsidP="00A151CC">
      <w:pPr>
        <w:pStyle w:val="Vahedeta"/>
      </w:pPr>
      <w:r w:rsidRPr="00C60945">
        <w:t>(2) Hoolekogu koostab igaks õppeaastaks tööplaani, milles</w:t>
      </w:r>
      <w:r w:rsidR="00471D96" w:rsidRPr="00C60945">
        <w:t xml:space="preserve"> määratakse tegevuse eesmärgid, töökava ja tähtajad</w:t>
      </w:r>
      <w:r w:rsidR="00286D51" w:rsidRPr="00C60945">
        <w:t>.</w:t>
      </w:r>
    </w:p>
    <w:p w14:paraId="1B1B4AF5" w14:textId="0286CFED" w:rsidR="007B0831" w:rsidRPr="00C60945" w:rsidRDefault="00CD59B0" w:rsidP="00A151CC">
      <w:pPr>
        <w:pStyle w:val="Vahedeta"/>
      </w:pPr>
      <w:r w:rsidRPr="00C60945">
        <w:t xml:space="preserve">(3) </w:t>
      </w:r>
      <w:r w:rsidR="007B0831" w:rsidRPr="00C60945">
        <w:t xml:space="preserve">Kooli hoolekogu annab direktori esitatud </w:t>
      </w:r>
      <w:r w:rsidR="00741FD4" w:rsidRPr="00C60945">
        <w:t xml:space="preserve">järgmise aasta eelarveprojekti kohta arvamuse või soovituse </w:t>
      </w:r>
      <w:r w:rsidR="00A03DD4" w:rsidRPr="00C60945">
        <w:t>hiljemalt</w:t>
      </w:r>
      <w:r w:rsidR="008444BD" w:rsidRPr="00C60945">
        <w:t xml:space="preserve"> </w:t>
      </w:r>
      <w:r w:rsidR="00DC5FC0" w:rsidRPr="00C60945">
        <w:t xml:space="preserve">jooksva aasta </w:t>
      </w:r>
      <w:r w:rsidR="009B5E32" w:rsidRPr="00C60945">
        <w:t>1</w:t>
      </w:r>
      <w:r w:rsidR="00D6796C" w:rsidRPr="00C60945">
        <w:t>5</w:t>
      </w:r>
      <w:r w:rsidR="009B5E32" w:rsidRPr="00C60945">
        <w:t>. novembriks</w:t>
      </w:r>
      <w:r w:rsidR="008444BD" w:rsidRPr="00C60945">
        <w:t>.</w:t>
      </w:r>
    </w:p>
    <w:p w14:paraId="44F03737" w14:textId="23C130E3" w:rsidR="00A72DFF" w:rsidRDefault="00A72DFF" w:rsidP="00A151CC">
      <w:pPr>
        <w:pStyle w:val="Vahedeta"/>
      </w:pPr>
      <w:r w:rsidRPr="00C60945">
        <w:t>(</w:t>
      </w:r>
      <w:r w:rsidR="00632766" w:rsidRPr="00C60945">
        <w:t>4</w:t>
      </w:r>
      <w:r w:rsidRPr="00C60945">
        <w:t xml:space="preserve">) Hoolekogu </w:t>
      </w:r>
      <w:r w:rsidR="00F66003" w:rsidRPr="00C60945">
        <w:t xml:space="preserve">protokollid </w:t>
      </w:r>
      <w:r w:rsidRPr="00C60945">
        <w:t>on kättesaadav</w:t>
      </w:r>
      <w:r w:rsidR="00791CAD" w:rsidRPr="00C60945">
        <w:t>ad</w:t>
      </w:r>
      <w:r w:rsidRPr="00C60945">
        <w:t xml:space="preserve"> kooli koduleheküljel.</w:t>
      </w:r>
    </w:p>
    <w:p w14:paraId="785D01D3" w14:textId="77777777" w:rsidR="00F01D7C" w:rsidRPr="00A72DFF" w:rsidRDefault="00F01D7C" w:rsidP="00A151CC">
      <w:pPr>
        <w:pStyle w:val="Vahedeta"/>
      </w:pPr>
    </w:p>
    <w:p w14:paraId="4E83137E" w14:textId="77777777" w:rsidR="00A72DFF" w:rsidRDefault="00A72DFF" w:rsidP="00A151CC">
      <w:pPr>
        <w:pStyle w:val="Vahedeta"/>
        <w:rPr>
          <w:b/>
          <w:bCs/>
        </w:rPr>
      </w:pPr>
      <w:r w:rsidRPr="00A72DFF">
        <w:rPr>
          <w:b/>
          <w:bCs/>
        </w:rPr>
        <w:t>§ 15. Hoolekogu koosoleku läbiviimine</w:t>
      </w:r>
    </w:p>
    <w:p w14:paraId="73F40144" w14:textId="77777777" w:rsidR="00B835C2" w:rsidRPr="00A72DFF" w:rsidRDefault="00B835C2" w:rsidP="00A151CC">
      <w:pPr>
        <w:pStyle w:val="Vahedeta"/>
        <w:rPr>
          <w:b/>
          <w:bCs/>
        </w:rPr>
      </w:pPr>
    </w:p>
    <w:p w14:paraId="158FB2CD" w14:textId="30ADBE14" w:rsidR="00A72DFF" w:rsidRPr="00A72DFF" w:rsidRDefault="00A72DFF" w:rsidP="00A151CC">
      <w:pPr>
        <w:pStyle w:val="Vahedeta"/>
      </w:pPr>
      <w:r w:rsidRPr="00A72DFF">
        <w:t>(1) Hoolekogu korralised koosolekud toimuvad vähemalt üks kord  õppeaasta kestel</w:t>
      </w:r>
      <w:r w:rsidR="001B2E53">
        <w:t>.</w:t>
      </w:r>
      <w:r w:rsidRPr="00A72DFF">
        <w:t xml:space="preserve"> </w:t>
      </w:r>
    </w:p>
    <w:p w14:paraId="44CB16C6" w14:textId="77777777" w:rsidR="00A72DFF" w:rsidRPr="00177F2B" w:rsidRDefault="00A72DFF" w:rsidP="00A151CC">
      <w:pPr>
        <w:pStyle w:val="Vahedeta"/>
      </w:pPr>
      <w:r w:rsidRPr="00A72DFF">
        <w:t xml:space="preserve">(2) Hoolekogu korralise koosoleku </w:t>
      </w:r>
      <w:r w:rsidRPr="00177F2B">
        <w:t>kutsub kokku hoolekogu esimees. Hoolekogu uue koosseisu esimese koosoleku kutsub kokku kooli direktor.</w:t>
      </w:r>
    </w:p>
    <w:p w14:paraId="3E357B87" w14:textId="40B265C0" w:rsidR="00A72DFF" w:rsidRPr="00A72DFF" w:rsidRDefault="00A72DFF" w:rsidP="00A151CC">
      <w:pPr>
        <w:pStyle w:val="Vahedeta"/>
      </w:pPr>
      <w:r w:rsidRPr="00177F2B">
        <w:t>(3) Koosoleku toimumise aeg ja koht ning kavandatud päevakord tehakse hoolekogu liikmetele ja koosolekule kutsutud isikutele teatavaks</w:t>
      </w:r>
      <w:r w:rsidR="00327E59" w:rsidRPr="00177F2B">
        <w:t xml:space="preserve"> kirjalikku taases</w:t>
      </w:r>
      <w:r w:rsidR="00697151" w:rsidRPr="00177F2B">
        <w:t>itamist võimaldavas vormis</w:t>
      </w:r>
      <w:r w:rsidRPr="00177F2B">
        <w:t xml:space="preserve"> vähemalt seitse </w:t>
      </w:r>
      <w:r w:rsidR="00DF1054" w:rsidRPr="00177F2B">
        <w:t>tööpäeva</w:t>
      </w:r>
      <w:r w:rsidRPr="00177F2B">
        <w:t xml:space="preserve"> enne koosoleku toimumist. Koosoleku dokumendid saadetakse hoolekogu  liikmetele üldjuhul koos koosoleku teatega, kuid mitte hiljem kui viis tööpäeva enne koosoleku toimumist</w:t>
      </w:r>
      <w:r w:rsidRPr="00A72DFF">
        <w:t>.</w:t>
      </w:r>
    </w:p>
    <w:p w14:paraId="24D0BC77" w14:textId="5648F70E" w:rsidR="00A72DFF" w:rsidRPr="00A72DFF" w:rsidRDefault="00A72DFF" w:rsidP="00A151CC">
      <w:pPr>
        <w:pStyle w:val="Vahedeta"/>
      </w:pPr>
      <w:r w:rsidRPr="00A72DFF">
        <w:t xml:space="preserve">(4) Hoolekogu erakorralise koosoleku kutsub kokku hoolekogu esimees vähemalt kolme hoolekogu liikme, </w:t>
      </w:r>
      <w:r w:rsidR="006B3FC2">
        <w:t xml:space="preserve">kooli </w:t>
      </w:r>
      <w:r w:rsidRPr="00A72DFF">
        <w:t>direktori või vallavalitsuse ettepanekul, kui see on vajalik kiire ja edasilükkamatu küsimuse lahendamiseks.</w:t>
      </w:r>
    </w:p>
    <w:p w14:paraId="76DAF393" w14:textId="77777777" w:rsidR="00A72DFF" w:rsidRPr="00A72DFF" w:rsidRDefault="00A72DFF" w:rsidP="00A151CC">
      <w:pPr>
        <w:pStyle w:val="Vahedeta"/>
      </w:pPr>
      <w:r w:rsidRPr="00A72DFF">
        <w:t>(5) Erakorralise koosoleku toimumise aeg, koht ja kavandatud päevakord tehakse hoolekogu liikmetele ja koosolekule kutsutud isikutele teatavaks hiljemalt kolm tööpäeva enne koosoleku toimumist.</w:t>
      </w:r>
    </w:p>
    <w:p w14:paraId="48BF4025" w14:textId="77777777" w:rsidR="00A72DFF" w:rsidRPr="00A72DFF" w:rsidRDefault="00A72DFF" w:rsidP="00A151CC">
      <w:pPr>
        <w:pStyle w:val="Vahedeta"/>
      </w:pPr>
      <w:r w:rsidRPr="00A72DFF">
        <w:t>(6) Hoolekogu koosolekut juhatab hoolekogu esimees.</w:t>
      </w:r>
    </w:p>
    <w:p w14:paraId="6C0C9B16" w14:textId="77777777" w:rsidR="00A72DFF" w:rsidRPr="00A72DFF" w:rsidRDefault="00A72DFF" w:rsidP="00A151CC">
      <w:pPr>
        <w:pStyle w:val="Vahedeta"/>
      </w:pPr>
      <w:r w:rsidRPr="00A72DFF">
        <w:t xml:space="preserve">(7) Hoolekogu esimees korraldab koosolekul arutamisele tulevate küsimuste ettevalmistamise ning asjakohaste materjalide eelneva tutvustamise hoolekogu liikmetele. </w:t>
      </w:r>
    </w:p>
    <w:p w14:paraId="3AA69E6B" w14:textId="77777777" w:rsidR="00A72DFF" w:rsidRPr="00A72DFF" w:rsidRDefault="00A72DFF" w:rsidP="00A151CC">
      <w:pPr>
        <w:pStyle w:val="Vahedeta"/>
      </w:pPr>
      <w:r w:rsidRPr="00A72DFF">
        <w:t>(8) Hoolekogu koosolekutest võtab sõnaõigusega osa kooli direktor.</w:t>
      </w:r>
    </w:p>
    <w:p w14:paraId="2518396D" w14:textId="77777777" w:rsidR="00A72DFF" w:rsidRPr="00C60945" w:rsidRDefault="00A72DFF" w:rsidP="00A151CC">
      <w:pPr>
        <w:pStyle w:val="Vahedeta"/>
      </w:pPr>
      <w:r w:rsidRPr="00A72DFF">
        <w:t xml:space="preserve">(9) Hoolekogu koosolekust võivad osa võtta kooli õppe- ja kasvatustegevuse üle järelevalvet teostavad ametiisikud. Teised isikud </w:t>
      </w:r>
      <w:r w:rsidRPr="00C60945">
        <w:t xml:space="preserve">võivad hoolekogu koosolekust osa võtta hoolekogu esimehe kutsel või loal. </w:t>
      </w:r>
    </w:p>
    <w:p w14:paraId="2D5FDA2C" w14:textId="2B08AB7E" w:rsidR="00A72DFF" w:rsidRPr="00C60945" w:rsidRDefault="00A72DFF" w:rsidP="00A151CC">
      <w:pPr>
        <w:pStyle w:val="Vahedeta"/>
      </w:pPr>
      <w:r w:rsidRPr="00C60945">
        <w:t>(10) Hoolekogu on otsustusvõimeline, kui koosolekust võtab osa vähemalt</w:t>
      </w:r>
      <w:r w:rsidR="00FE2BF6" w:rsidRPr="00C60945">
        <w:t xml:space="preserve"> 51% </w:t>
      </w:r>
      <w:r w:rsidR="009234F2" w:rsidRPr="00C60945">
        <w:t>hoolekogu liikmetest</w:t>
      </w:r>
      <w:r w:rsidRPr="00C60945">
        <w:t xml:space="preserve"> sealhulgas hoolekogu esimees või aseesimees.</w:t>
      </w:r>
    </w:p>
    <w:p w14:paraId="70C7E805" w14:textId="19E2B35C" w:rsidR="003E7A0C" w:rsidRPr="00C60945" w:rsidRDefault="00E90F43" w:rsidP="00A151CC">
      <w:pPr>
        <w:pStyle w:val="Vahedeta"/>
      </w:pPr>
      <w:r w:rsidRPr="00C60945">
        <w:t xml:space="preserve">(11) Nõutud kvoorumi puudumisel </w:t>
      </w:r>
      <w:r w:rsidR="00581270" w:rsidRPr="00C60945">
        <w:t>kutsub hoolekogu esimees uue koosoleku kokku hiljemalt viie tööpäeva jooksul.</w:t>
      </w:r>
    </w:p>
    <w:p w14:paraId="225933AB" w14:textId="77777777" w:rsidR="00C7329B" w:rsidRPr="00C60945" w:rsidRDefault="00C7329B" w:rsidP="00A151CC">
      <w:pPr>
        <w:pStyle w:val="Vahedeta"/>
      </w:pPr>
    </w:p>
    <w:p w14:paraId="1C582ED9" w14:textId="03388516" w:rsidR="00A61645" w:rsidRDefault="00A61645" w:rsidP="00A151CC">
      <w:pPr>
        <w:pStyle w:val="Vahedeta"/>
        <w:rPr>
          <w:b/>
          <w:bCs/>
        </w:rPr>
      </w:pPr>
      <w:r w:rsidRPr="00C60945">
        <w:rPr>
          <w:b/>
          <w:bCs/>
        </w:rPr>
        <w:t>§</w:t>
      </w:r>
      <w:r w:rsidR="00C7329B" w:rsidRPr="00C60945">
        <w:rPr>
          <w:b/>
          <w:bCs/>
        </w:rPr>
        <w:t xml:space="preserve"> 16. Koosoleku protokoll</w:t>
      </w:r>
      <w:r w:rsidR="00CF5DC8">
        <w:rPr>
          <w:b/>
          <w:bCs/>
        </w:rPr>
        <w:t xml:space="preserve">  </w:t>
      </w:r>
    </w:p>
    <w:p w14:paraId="4A5516D7" w14:textId="77777777" w:rsidR="00475AA1" w:rsidRPr="00C7329B" w:rsidRDefault="00475AA1" w:rsidP="00A151CC">
      <w:pPr>
        <w:pStyle w:val="Vahedeta"/>
        <w:rPr>
          <w:b/>
          <w:bCs/>
        </w:rPr>
      </w:pPr>
    </w:p>
    <w:p w14:paraId="5141A014" w14:textId="77777777" w:rsidR="00A72DFF" w:rsidRPr="00A72DFF" w:rsidRDefault="00A72DFF" w:rsidP="00A151CC">
      <w:pPr>
        <w:pStyle w:val="Vahedeta"/>
      </w:pPr>
      <w:r w:rsidRPr="00A72DFF">
        <w:t>(11) Hoolekogu koosolek protokollitakse. Protokollile kirjutavad alla koosoleku juhataja ja protokollija.</w:t>
      </w:r>
    </w:p>
    <w:p w14:paraId="6C9B6CB5" w14:textId="77777777" w:rsidR="00C51587" w:rsidRPr="00C60945" w:rsidRDefault="00A72DFF" w:rsidP="00A151CC">
      <w:pPr>
        <w:pStyle w:val="Vahedeta"/>
      </w:pPr>
      <w:r w:rsidRPr="00A72DFF">
        <w:t>(12) Koosoleku protokolli märgitakse:</w:t>
      </w:r>
      <w:r w:rsidRPr="00A72DFF">
        <w:br/>
        <w:t>1) koosoleku toimumise aeg ja koht;</w:t>
      </w:r>
      <w:r w:rsidRPr="00A72DFF">
        <w:br/>
        <w:t>2) koosoleku algus- ja lõpuaeg;</w:t>
      </w:r>
      <w:r w:rsidRPr="00A72DFF">
        <w:br/>
        <w:t>3) koosoleku juhataja ja protokollija ees- ja perekonnanimi;</w:t>
      </w:r>
      <w:r w:rsidRPr="00A72DFF">
        <w:br/>
        <w:t>4) koosolekust osa võtnud ja koosolekult puudunud hoolekogu liikmete ees- ja perekonnanimed;</w:t>
      </w:r>
      <w:r w:rsidRPr="00A72DFF">
        <w:br/>
      </w:r>
      <w:r w:rsidRPr="00C60945">
        <w:t>5) koosolekule kutsutud isikute nimed ja ettepanekud;</w:t>
      </w:r>
    </w:p>
    <w:p w14:paraId="7DD0EC03" w14:textId="604A27A9" w:rsidR="00E265C1" w:rsidRPr="00C60945" w:rsidRDefault="00C51587" w:rsidP="00A151CC">
      <w:pPr>
        <w:pStyle w:val="Vahedeta"/>
      </w:pPr>
      <w:r w:rsidRPr="00C60945">
        <w:t>6) kinnitatud päevakord;</w:t>
      </w:r>
    </w:p>
    <w:p w14:paraId="5DA6EDCA" w14:textId="67E5242B" w:rsidR="00A72DFF" w:rsidRPr="00C60945" w:rsidRDefault="00732A66" w:rsidP="00A151CC">
      <w:pPr>
        <w:pStyle w:val="Vahedeta"/>
      </w:pPr>
      <w:r w:rsidRPr="00C60945">
        <w:t>7) koosolekul sõnavõtnud isikute nimed ja ettepanekud;</w:t>
      </w:r>
      <w:r w:rsidR="00A72DFF" w:rsidRPr="00C60945">
        <w:br/>
      </w:r>
      <w:r w:rsidRPr="00C60945">
        <w:t>8</w:t>
      </w:r>
      <w:r w:rsidR="00A72DFF" w:rsidRPr="00C60945">
        <w:t>) vastuvõetud otsused.</w:t>
      </w:r>
    </w:p>
    <w:p w14:paraId="67FD4602" w14:textId="65A006F0" w:rsidR="00A72DFF" w:rsidRPr="00C60945" w:rsidRDefault="00A72DFF" w:rsidP="00A151CC">
      <w:pPr>
        <w:pStyle w:val="Vahedeta"/>
      </w:pPr>
      <w:r w:rsidRPr="00C60945">
        <w:t xml:space="preserve">(13) </w:t>
      </w:r>
      <w:r w:rsidR="00FD3A6F" w:rsidRPr="00C60945">
        <w:t>Protokoll saadetakse hiljemalt seitsmendal tööpäeval pärast hoolekogu koosoleku toimumist hoolekogu liikmetele</w:t>
      </w:r>
      <w:r w:rsidR="002523EE" w:rsidRPr="00C60945">
        <w:t>.</w:t>
      </w:r>
    </w:p>
    <w:p w14:paraId="7FFD65B5" w14:textId="1D44DFD2" w:rsidR="00402F51" w:rsidRPr="00C60945" w:rsidRDefault="00392FB7" w:rsidP="00A151CC">
      <w:pPr>
        <w:pStyle w:val="Vahedeta"/>
      </w:pPr>
      <w:r w:rsidRPr="00C60945">
        <w:t xml:space="preserve">(14) </w:t>
      </w:r>
      <w:r w:rsidR="004C1BDE" w:rsidRPr="00C60945">
        <w:t>Hoolekogu koosoleku protokollimise korraldab kooli direktor.</w:t>
      </w:r>
      <w:r w:rsidR="0077593C" w:rsidRPr="00C60945">
        <w:t xml:space="preserve"> </w:t>
      </w:r>
      <w:r w:rsidR="00C454AB" w:rsidRPr="00C60945">
        <w:t xml:space="preserve">Kooli asjaajamise eest vastutav töötaja sisestab seitsme tööpäeva jooksul hoolekogu koosoleku toimumisest hoolekogu protokolli dokumendiregistrisse. </w:t>
      </w:r>
    </w:p>
    <w:p w14:paraId="4721E6C9" w14:textId="156CCEC9" w:rsidR="00CD65C6" w:rsidRDefault="00402F51" w:rsidP="00A151CC">
      <w:pPr>
        <w:pStyle w:val="Vahedeta"/>
      </w:pPr>
      <w:r w:rsidRPr="00C60945">
        <w:t>(15)</w:t>
      </w:r>
      <w:r w:rsidR="00FD3A6F" w:rsidRPr="00C60945">
        <w:t xml:space="preserve"> Hoolekogu protokollid säilitatakse vastavalt kooli asjaajamise korrale</w:t>
      </w:r>
      <w:r w:rsidR="00C454AB" w:rsidRPr="00C60945">
        <w:t>.</w:t>
      </w:r>
      <w:bookmarkStart w:id="5" w:name="_Hlk162428061"/>
      <w:r w:rsidR="00217B6C">
        <w:t xml:space="preserve"> </w:t>
      </w:r>
    </w:p>
    <w:bookmarkEnd w:id="5"/>
    <w:p w14:paraId="43D6D9B2" w14:textId="77777777" w:rsidR="00835C9A" w:rsidRPr="00A72DFF" w:rsidRDefault="00835C9A" w:rsidP="00A151CC">
      <w:pPr>
        <w:pStyle w:val="Vahedeta"/>
      </w:pPr>
    </w:p>
    <w:p w14:paraId="7A739C94" w14:textId="0870CCFD" w:rsidR="00A72DFF" w:rsidRPr="00A72DFF" w:rsidRDefault="00A72DFF" w:rsidP="00A151CC">
      <w:pPr>
        <w:pStyle w:val="Vahedeta"/>
        <w:rPr>
          <w:b/>
          <w:bCs/>
        </w:rPr>
      </w:pPr>
      <w:r w:rsidRPr="00A72DFF">
        <w:rPr>
          <w:b/>
          <w:bCs/>
        </w:rPr>
        <w:t>§ 1</w:t>
      </w:r>
      <w:r w:rsidR="00C7329B">
        <w:rPr>
          <w:b/>
          <w:bCs/>
        </w:rPr>
        <w:t>7</w:t>
      </w:r>
      <w:r w:rsidRPr="00A72DFF">
        <w:rPr>
          <w:b/>
          <w:bCs/>
        </w:rPr>
        <w:t>. Hoolekogu liikme õigused</w:t>
      </w:r>
    </w:p>
    <w:p w14:paraId="404AE283" w14:textId="77777777" w:rsidR="00A72DFF" w:rsidRDefault="00A72DFF" w:rsidP="00A151CC">
      <w:pPr>
        <w:pStyle w:val="Vahedeta"/>
      </w:pPr>
      <w:r w:rsidRPr="00A72DFF">
        <w:t>Igal hoolekogu liikmel on õigus:</w:t>
      </w:r>
      <w:r w:rsidRPr="00A72DFF">
        <w:br/>
        <w:t>1) teha ettepanekuid koosoleku päevakorra täiendamiseks ja muutmiseks;</w:t>
      </w:r>
      <w:bookmarkStart w:id="6" w:name="para20lg1p2"/>
      <w:bookmarkEnd w:id="6"/>
      <w:r w:rsidRPr="00A72DFF">
        <w:br/>
        <w:t>2) avaldada koosolekul arvamust;</w:t>
      </w:r>
      <w:r w:rsidRPr="00A72DFF">
        <w:br/>
        <w:t>3) esineda arutatavates küsimustes selgitustega;</w:t>
      </w:r>
      <w:r w:rsidRPr="00A72DFF">
        <w:br/>
      </w:r>
      <w:r w:rsidRPr="00A72DFF">
        <w:lastRenderedPageBreak/>
        <w:t>4) teha otsuse suhtes ettepanekuid;</w:t>
      </w:r>
      <w:r w:rsidRPr="00A72DFF">
        <w:br/>
        <w:t>5) jääda eriarvamusele, mis protokollitakse.</w:t>
      </w:r>
    </w:p>
    <w:p w14:paraId="1E0EC381" w14:textId="77777777" w:rsidR="00835C9A" w:rsidRPr="00A72DFF" w:rsidRDefault="00835C9A" w:rsidP="00A151CC">
      <w:pPr>
        <w:pStyle w:val="Vahedeta"/>
      </w:pPr>
    </w:p>
    <w:p w14:paraId="13E0821A" w14:textId="0F7DF5CE" w:rsidR="00A72DFF" w:rsidRPr="00C60945" w:rsidRDefault="00A72DFF" w:rsidP="00A151CC">
      <w:pPr>
        <w:pStyle w:val="Vahedeta"/>
        <w:rPr>
          <w:b/>
          <w:bCs/>
        </w:rPr>
      </w:pPr>
      <w:r w:rsidRPr="00C60945">
        <w:rPr>
          <w:b/>
          <w:bCs/>
        </w:rPr>
        <w:t>§ 1</w:t>
      </w:r>
      <w:r w:rsidR="00AF2979" w:rsidRPr="00C60945">
        <w:rPr>
          <w:b/>
          <w:bCs/>
        </w:rPr>
        <w:t>8</w:t>
      </w:r>
      <w:r w:rsidRPr="00C60945">
        <w:rPr>
          <w:b/>
          <w:bCs/>
        </w:rPr>
        <w:t>. Hoolekogu otsused ja nende täitmine</w:t>
      </w:r>
    </w:p>
    <w:p w14:paraId="26EBD000" w14:textId="3D0843EE" w:rsidR="00A72DFF" w:rsidRPr="00C60945" w:rsidRDefault="00A72DFF" w:rsidP="00A151CC">
      <w:pPr>
        <w:pStyle w:val="Vahedeta"/>
      </w:pPr>
      <w:r w:rsidRPr="00C60945">
        <w:t xml:space="preserve">(1) Hoolekogu otsused võetakse vastu </w:t>
      </w:r>
      <w:r w:rsidR="009413F5" w:rsidRPr="00C60945">
        <w:t>kohalolijate lihthäälteenamusega</w:t>
      </w:r>
      <w:r w:rsidR="00EF4868" w:rsidRPr="00C60945">
        <w:t>. Hääletamine on avalik kui hoolekogu ei ole otsustanud teisti.</w:t>
      </w:r>
      <w:r w:rsidR="00FD67EE" w:rsidRPr="00C60945">
        <w:t xml:space="preserve"> </w:t>
      </w:r>
      <w:r w:rsidRPr="00C60945">
        <w:t>Poolt- ja vastuhäälte võrdse arvu korral on otsustavaks hoolekogu esimehe, tema äraolekul aseesimehe hääl.</w:t>
      </w:r>
    </w:p>
    <w:p w14:paraId="3F975E73" w14:textId="6B7B606A" w:rsidR="00A72DFF" w:rsidRPr="00C60945" w:rsidRDefault="00A72DFF" w:rsidP="00A151CC">
      <w:pPr>
        <w:pStyle w:val="Vahedeta"/>
      </w:pPr>
      <w:r w:rsidRPr="00C60945">
        <w:t>(2) Hoolekogu otsused jõustuvad vastuvõtmisel</w:t>
      </w:r>
      <w:r w:rsidR="002D3242" w:rsidRPr="00C60945">
        <w:t>.</w:t>
      </w:r>
      <w:r w:rsidRPr="00C60945">
        <w:t xml:space="preserve"> </w:t>
      </w:r>
    </w:p>
    <w:p w14:paraId="2D0F4270" w14:textId="77777777" w:rsidR="00A72DFF" w:rsidRPr="00C60945" w:rsidRDefault="00A72DFF" w:rsidP="00A151CC">
      <w:pPr>
        <w:pStyle w:val="Vahedeta"/>
      </w:pPr>
      <w:r w:rsidRPr="00C60945">
        <w:t xml:space="preserve">(3) Hoolekogu ettepanekutega arvestamist korraldab ja kontrollib hoolekogu esimees ning teavitab sellest järgmistel koosolekutel hoolekogu liikmeid. </w:t>
      </w:r>
    </w:p>
    <w:p w14:paraId="1B6B92B1" w14:textId="28B405D1" w:rsidR="003940E8" w:rsidRPr="00C60945" w:rsidRDefault="00A72DFF" w:rsidP="00A151CC">
      <w:pPr>
        <w:pStyle w:val="Vahedeta"/>
      </w:pPr>
      <w:r w:rsidRPr="00C60945">
        <w:t xml:space="preserve">(4) Hoolekogu otsused </w:t>
      </w:r>
      <w:r w:rsidR="008D19D2" w:rsidRPr="00C60945">
        <w:t>tehakse adressaatidele teatavaks</w:t>
      </w:r>
      <w:r w:rsidR="00FA6BF3" w:rsidRPr="00C60945">
        <w:t>.</w:t>
      </w:r>
    </w:p>
    <w:p w14:paraId="36DEF739" w14:textId="1DB094BC" w:rsidR="00835C9A" w:rsidRPr="00C60945" w:rsidRDefault="00A72DFF" w:rsidP="00A151CC">
      <w:pPr>
        <w:pStyle w:val="Vahedeta"/>
      </w:pPr>
      <w:r w:rsidRPr="00C60945">
        <w:t xml:space="preserve"> </w:t>
      </w:r>
    </w:p>
    <w:p w14:paraId="39B7A5FB" w14:textId="6744D45E" w:rsidR="00A72DFF" w:rsidRPr="00C60945" w:rsidRDefault="00A72DFF" w:rsidP="00A151CC">
      <w:pPr>
        <w:pStyle w:val="Vahedeta"/>
        <w:rPr>
          <w:b/>
          <w:bCs/>
        </w:rPr>
      </w:pPr>
      <w:r w:rsidRPr="00C60945">
        <w:rPr>
          <w:b/>
          <w:bCs/>
        </w:rPr>
        <w:t>§ 1</w:t>
      </w:r>
      <w:r w:rsidR="00AF2979" w:rsidRPr="00C60945">
        <w:rPr>
          <w:b/>
          <w:bCs/>
        </w:rPr>
        <w:t>9</w:t>
      </w:r>
      <w:r w:rsidRPr="00C60945">
        <w:rPr>
          <w:b/>
          <w:bCs/>
        </w:rPr>
        <w:t>.</w:t>
      </w:r>
      <w:bookmarkStart w:id="7" w:name="para23"/>
      <w:bookmarkEnd w:id="7"/>
      <w:r w:rsidRPr="00C60945">
        <w:rPr>
          <w:b/>
          <w:bCs/>
        </w:rPr>
        <w:t xml:space="preserve"> Otsuste vastuvõtmine side- või infotehnoloogiliste vahendite kaudu</w:t>
      </w:r>
    </w:p>
    <w:p w14:paraId="55675823" w14:textId="77777777" w:rsidR="00A72DFF" w:rsidRPr="00C60945" w:rsidRDefault="00A72DFF" w:rsidP="00A151CC">
      <w:pPr>
        <w:pStyle w:val="Vahedeta"/>
      </w:pPr>
      <w:r w:rsidRPr="00C60945">
        <w:t>(1) Kiiret otsustamist vajavates küsimustes võib hoolekogu otsuse vastu võtta ka side- või infotehnoloogiliste vahendite kaudu koosolekut kokku kutsumata.</w:t>
      </w:r>
    </w:p>
    <w:p w14:paraId="78AD1B44" w14:textId="5DF511DE" w:rsidR="00A72DFF" w:rsidRPr="00C60945" w:rsidRDefault="00A72DFF" w:rsidP="00A151CC">
      <w:pPr>
        <w:pStyle w:val="Vahedeta"/>
      </w:pPr>
      <w:r w:rsidRPr="00C60945">
        <w:t xml:space="preserve">(2) Otsuse vastuvõtmiseks koosolekut kokku kutsumata saadab hoolekogu esimees </w:t>
      </w:r>
      <w:r w:rsidR="00156AB2" w:rsidRPr="00C60945">
        <w:t xml:space="preserve">kirjalikku taasesitamist võimaldavas vormis </w:t>
      </w:r>
      <w:r w:rsidRPr="00C60945">
        <w:t>hoolekogu liikmetele otsuse eelnõu, selgitused ja otsuse tegemiseks vajalikud materjalid ning määrab vastamise tähtaja, mis ei või olla lühem kui kolm tööpäeva.</w:t>
      </w:r>
    </w:p>
    <w:p w14:paraId="23FBF6C4" w14:textId="4E4742BC" w:rsidR="00A72DFF" w:rsidRPr="00C60945" w:rsidRDefault="00A72DFF" w:rsidP="00A151CC">
      <w:pPr>
        <w:pStyle w:val="Vahedeta"/>
      </w:pPr>
      <w:r w:rsidRPr="00C60945">
        <w:t>(3) Hoolekogu liige teavitab kirjalikku taasesitamist võimaldavas vormis hoolekogu esimeest oma seisukohast. Otsus loetakse vastuvõetuks, kui otsuse poolt on üle poole hoolekogu liikmetest</w:t>
      </w:r>
      <w:r w:rsidR="00B06573" w:rsidRPr="00C60945">
        <w:t>.</w:t>
      </w:r>
      <w:r w:rsidRPr="00C60945">
        <w:t xml:space="preserve"> Poolt- ja vastuhäälte võrdse arvu korral on otsustavaks hoolekogu esimehe hääl.</w:t>
      </w:r>
    </w:p>
    <w:p w14:paraId="143688CF" w14:textId="704DE404" w:rsidR="00A72DFF" w:rsidRDefault="00A72DFF" w:rsidP="00A151CC">
      <w:pPr>
        <w:pStyle w:val="Vahedeta"/>
      </w:pPr>
      <w:r w:rsidRPr="00C60945">
        <w:t>(4) Hääletustulemused protokolli</w:t>
      </w:r>
      <w:r w:rsidR="003053D3" w:rsidRPr="00C60945">
        <w:t>b hoolekogu esimees.</w:t>
      </w:r>
      <w:r w:rsidR="00BF66EF" w:rsidRPr="00C60945">
        <w:t xml:space="preserve"> </w:t>
      </w:r>
      <w:r w:rsidRPr="00C60945">
        <w:t>Protokolli märgitakse hoolekogu liikmetele antud vastamise tähtaeg, hoolekogu liikme vastuse tähtaeg ja vastuse sisu.</w:t>
      </w:r>
    </w:p>
    <w:p w14:paraId="7FD9BD7F" w14:textId="77777777" w:rsidR="00F01D7C" w:rsidRPr="00A72DFF" w:rsidRDefault="00F01D7C" w:rsidP="00A151CC">
      <w:pPr>
        <w:pStyle w:val="Vahedeta"/>
      </w:pPr>
    </w:p>
    <w:p w14:paraId="0B2B2B3E" w14:textId="60F183ED" w:rsidR="00A72DFF" w:rsidRPr="00A72DFF" w:rsidRDefault="00A72DFF" w:rsidP="00A151CC">
      <w:pPr>
        <w:pStyle w:val="Vahedeta"/>
        <w:rPr>
          <w:b/>
          <w:bCs/>
        </w:rPr>
      </w:pPr>
      <w:r w:rsidRPr="00A72DFF">
        <w:rPr>
          <w:b/>
          <w:bCs/>
        </w:rPr>
        <w:t xml:space="preserve">§ </w:t>
      </w:r>
      <w:r w:rsidR="00AF2979">
        <w:rPr>
          <w:b/>
          <w:bCs/>
        </w:rPr>
        <w:t>20</w:t>
      </w:r>
      <w:r w:rsidRPr="00A72DFF">
        <w:rPr>
          <w:b/>
          <w:bCs/>
        </w:rPr>
        <w:t>. Hoolekogu otsusega mittenõustumine</w:t>
      </w:r>
    </w:p>
    <w:p w14:paraId="1226AC4A" w14:textId="77777777" w:rsidR="00A72DFF" w:rsidRDefault="00A72DFF" w:rsidP="00A151CC">
      <w:pPr>
        <w:pStyle w:val="Vahedeta"/>
      </w:pPr>
      <w:bookmarkStart w:id="8" w:name="para24lg1"/>
      <w:bookmarkEnd w:id="8"/>
      <w:r w:rsidRPr="00A72DFF">
        <w:t>Hoolekogu otsusega mittenõustumisel on huvitatud isikul õigus pöörduda 30 kalendripäeva jooksul arvates päevast, millal isik vaidlustatavast otsusest teada sai või oleks pidanud teada saama, kooli üle järelevalvet teostava asutuse poole otsuse õiguspärasuse kontrollimiseks.</w:t>
      </w:r>
    </w:p>
    <w:p w14:paraId="411CB828" w14:textId="77777777" w:rsidR="0012146F" w:rsidRPr="00A72DFF" w:rsidRDefault="0012146F" w:rsidP="00A151CC">
      <w:pPr>
        <w:pStyle w:val="Vahedeta"/>
      </w:pPr>
    </w:p>
    <w:p w14:paraId="70AC4049" w14:textId="313825B2" w:rsidR="00A72DFF" w:rsidRDefault="00A72DFF" w:rsidP="00A151CC">
      <w:pPr>
        <w:pStyle w:val="Vahedeta"/>
        <w:rPr>
          <w:b/>
          <w:bCs/>
        </w:rPr>
      </w:pPr>
      <w:r w:rsidRPr="00A72DFF">
        <w:rPr>
          <w:b/>
          <w:bCs/>
        </w:rPr>
        <w:t xml:space="preserve">5. peatükk </w:t>
      </w:r>
      <w:r w:rsidR="009315E2">
        <w:rPr>
          <w:b/>
          <w:bCs/>
        </w:rPr>
        <w:t>Rakendussätted</w:t>
      </w:r>
    </w:p>
    <w:p w14:paraId="4145CD2C" w14:textId="77777777" w:rsidR="00D96F2F" w:rsidRPr="00A72DFF" w:rsidRDefault="00D96F2F" w:rsidP="00A151CC">
      <w:pPr>
        <w:pStyle w:val="Vahedeta"/>
        <w:rPr>
          <w:b/>
          <w:bCs/>
        </w:rPr>
      </w:pPr>
    </w:p>
    <w:p w14:paraId="7DEE4F6A" w14:textId="6F94AE83" w:rsidR="00B12D3C" w:rsidRPr="009315E2" w:rsidRDefault="00A72DFF" w:rsidP="00A151CC">
      <w:pPr>
        <w:pStyle w:val="Vahedeta"/>
        <w:rPr>
          <w:b/>
          <w:bCs/>
        </w:rPr>
      </w:pPr>
      <w:r w:rsidRPr="009315E2">
        <w:rPr>
          <w:b/>
          <w:bCs/>
        </w:rPr>
        <w:t>§ 2</w:t>
      </w:r>
      <w:r w:rsidR="00AF2979" w:rsidRPr="009315E2">
        <w:rPr>
          <w:b/>
          <w:bCs/>
        </w:rPr>
        <w:t>1</w:t>
      </w:r>
      <w:r w:rsidRPr="009315E2">
        <w:rPr>
          <w:b/>
          <w:bCs/>
        </w:rPr>
        <w:t>.  Määruse</w:t>
      </w:r>
      <w:r w:rsidR="00E605AE" w:rsidRPr="009315E2">
        <w:rPr>
          <w:b/>
          <w:bCs/>
        </w:rPr>
        <w:t xml:space="preserve"> kehtetuks tunnistamine ja määruste muutmine</w:t>
      </w:r>
    </w:p>
    <w:p w14:paraId="2AB92EBC" w14:textId="203C7D30" w:rsidR="00B12D3C" w:rsidRPr="00E605AE" w:rsidRDefault="00257183" w:rsidP="00A151CC">
      <w:pPr>
        <w:pStyle w:val="Vahedeta"/>
      </w:pPr>
      <w:r w:rsidRPr="00E605AE">
        <w:t xml:space="preserve">(1) </w:t>
      </w:r>
      <w:r w:rsidR="00BC7656" w:rsidRPr="00E605AE">
        <w:t>T</w:t>
      </w:r>
      <w:r w:rsidRPr="00E605AE">
        <w:t>unnistatakse kehtetuk</w:t>
      </w:r>
      <w:r w:rsidR="00BC7656" w:rsidRPr="00E605AE">
        <w:t xml:space="preserve">s </w:t>
      </w:r>
      <w:r w:rsidR="00E605AE">
        <w:t>K</w:t>
      </w:r>
      <w:r w:rsidR="00BC7656" w:rsidRPr="00E605AE">
        <w:t xml:space="preserve">adrina Vallavolikogu 30.04.2024 määrus nr 7 „ Kadrina valla </w:t>
      </w:r>
    </w:p>
    <w:p w14:paraId="3C084441" w14:textId="14A33313" w:rsidR="00257183" w:rsidRPr="00E605AE" w:rsidRDefault="00F73995" w:rsidP="00A151CC">
      <w:pPr>
        <w:pStyle w:val="Vahedeta"/>
      </w:pPr>
      <w:r w:rsidRPr="00E605AE">
        <w:t>munitsipaalkoolide hoolekogu moodustamise kord ja töökord</w:t>
      </w:r>
      <w:r w:rsidR="00B12D3C" w:rsidRPr="00E605AE">
        <w:t>“;</w:t>
      </w:r>
      <w:r w:rsidR="00BC7656" w:rsidRPr="00E605AE">
        <w:t xml:space="preserve"> </w:t>
      </w:r>
    </w:p>
    <w:p w14:paraId="79FDCCF4" w14:textId="5DC54827" w:rsidR="00A72DFF" w:rsidRPr="00A72DFF" w:rsidRDefault="00A72DFF" w:rsidP="00A151CC">
      <w:pPr>
        <w:pStyle w:val="Vahedeta"/>
      </w:pPr>
      <w:r w:rsidRPr="00E605AE">
        <w:t>(</w:t>
      </w:r>
      <w:r w:rsidR="00E605AE">
        <w:t>2</w:t>
      </w:r>
      <w:r w:rsidRPr="00E605AE">
        <w:t xml:space="preserve">) Muudetakse Kadrina  Vallavolikogu järgmisi määruseid: </w:t>
      </w:r>
      <w:r w:rsidRPr="00E605AE">
        <w:br/>
      </w:r>
      <w:r w:rsidRPr="00A72DFF">
        <w:t>1) Kadrina Vallavolikogu 17.detsembri 2010. aasta määruse nr 22 „Kadrina Keskkooli põhimäärus“ § 15 lõikeid 2</w:t>
      </w:r>
      <w:r w:rsidR="007F15F4">
        <w:t xml:space="preserve"> ja </w:t>
      </w:r>
      <w:r w:rsidR="00394F82">
        <w:t>3</w:t>
      </w:r>
      <w:r w:rsidR="00FB6E54">
        <w:t>;</w:t>
      </w:r>
      <w:r w:rsidRPr="00A72DFF">
        <w:br/>
        <w:t xml:space="preserve">2) Kadrina Vallavolikogu 17. detsembri 2010. a määruse nr 24 „ </w:t>
      </w:r>
      <w:proofErr w:type="spellStart"/>
      <w:r w:rsidRPr="00A72DFF">
        <w:t>Vohnja</w:t>
      </w:r>
      <w:proofErr w:type="spellEnd"/>
      <w:r w:rsidRPr="00A72DFF">
        <w:t xml:space="preserve"> Lasteaed-Algkooli põhimäärus  § 18 lõikeid 2</w:t>
      </w:r>
      <w:r w:rsidR="006C7D3D">
        <w:t xml:space="preserve"> ja 3</w:t>
      </w:r>
      <w:r w:rsidRPr="00A72DFF">
        <w:t>.</w:t>
      </w:r>
      <w:r w:rsidRPr="00A72DFF">
        <w:br/>
      </w:r>
    </w:p>
    <w:p w14:paraId="18ACB217" w14:textId="0C24351E" w:rsidR="00A72DFF" w:rsidRPr="00A72DFF" w:rsidRDefault="00A72DFF" w:rsidP="00A151CC">
      <w:pPr>
        <w:pStyle w:val="Vahedeta"/>
        <w:rPr>
          <w:b/>
          <w:bCs/>
        </w:rPr>
      </w:pPr>
      <w:r w:rsidRPr="00A72DFF">
        <w:rPr>
          <w:b/>
          <w:bCs/>
        </w:rPr>
        <w:t>§ 2</w:t>
      </w:r>
      <w:r w:rsidR="00D96F2F">
        <w:rPr>
          <w:b/>
          <w:bCs/>
        </w:rPr>
        <w:t>2</w:t>
      </w:r>
      <w:r w:rsidRPr="00A72DFF">
        <w:rPr>
          <w:b/>
          <w:bCs/>
        </w:rPr>
        <w:t>. Määruse jõustumine</w:t>
      </w:r>
    </w:p>
    <w:p w14:paraId="3438E32A" w14:textId="77777777" w:rsidR="00A72DFF" w:rsidRPr="00A72DFF" w:rsidRDefault="00A72DFF" w:rsidP="00A151CC">
      <w:pPr>
        <w:pStyle w:val="Vahedeta"/>
      </w:pPr>
      <w:r w:rsidRPr="00A72DFF">
        <w:t xml:space="preserve"> Määrus jõustub kolmandal päeval pärast Riigi Teatajas avaldamist.</w:t>
      </w:r>
    </w:p>
    <w:p w14:paraId="056F8EB0" w14:textId="77777777" w:rsidR="00A72DFF" w:rsidRPr="00A72DFF" w:rsidRDefault="00A72DFF" w:rsidP="00A151CC">
      <w:pPr>
        <w:pStyle w:val="Vahedeta"/>
      </w:pPr>
    </w:p>
    <w:p w14:paraId="23C1B3E8" w14:textId="77777777" w:rsidR="00A72DFF" w:rsidRPr="00A72DFF" w:rsidRDefault="00A72DFF" w:rsidP="00A151CC">
      <w:pPr>
        <w:pStyle w:val="Vahedeta"/>
      </w:pPr>
    </w:p>
    <w:p w14:paraId="591F8713" w14:textId="77777777" w:rsidR="00A72DFF" w:rsidRPr="00A72DFF" w:rsidRDefault="00A72DFF" w:rsidP="00A151CC">
      <w:pPr>
        <w:pStyle w:val="Vahedeta"/>
      </w:pPr>
    </w:p>
    <w:p w14:paraId="298DBBCC" w14:textId="7A5C045C" w:rsidR="00A72DFF" w:rsidRPr="00A72DFF" w:rsidRDefault="00626B5E" w:rsidP="00A151CC">
      <w:pPr>
        <w:pStyle w:val="Vahedeta"/>
      </w:pPr>
      <w:r>
        <w:t>Madis</w:t>
      </w:r>
      <w:r w:rsidR="008B3425">
        <w:t xml:space="preserve"> Viise</w:t>
      </w:r>
      <w:r w:rsidR="00A72DFF" w:rsidRPr="00A72DFF">
        <w:br/>
      </w:r>
      <w:r>
        <w:t>v</w:t>
      </w:r>
      <w:r w:rsidR="00A72DFF" w:rsidRPr="00A72DFF">
        <w:t>allavolikogu esimees</w:t>
      </w:r>
    </w:p>
    <w:p w14:paraId="3D6A370F" w14:textId="77777777" w:rsidR="00A72DFF" w:rsidRPr="00A72DFF" w:rsidRDefault="00A72DFF" w:rsidP="00A151CC">
      <w:pPr>
        <w:pStyle w:val="Vahedeta"/>
      </w:pPr>
    </w:p>
    <w:p w14:paraId="2ECF0BE6" w14:textId="05E547C3" w:rsidR="00A72DFF" w:rsidRDefault="00010DEE" w:rsidP="00A151CC">
      <w:pPr>
        <w:pStyle w:val="Vahedeta"/>
        <w:rPr>
          <w:b/>
          <w:bCs/>
        </w:rPr>
      </w:pPr>
      <w:r>
        <w:rPr>
          <w:b/>
          <w:bCs/>
        </w:rPr>
        <w:t>Täpsustatud s</w:t>
      </w:r>
      <w:r w:rsidR="00A72DFF" w:rsidRPr="0072121F">
        <w:rPr>
          <w:b/>
          <w:bCs/>
        </w:rPr>
        <w:t xml:space="preserve">eletuskiri määruse eelnõu Kadrina valla </w:t>
      </w:r>
      <w:r w:rsidR="007A3F4F" w:rsidRPr="0072121F">
        <w:rPr>
          <w:b/>
          <w:bCs/>
        </w:rPr>
        <w:t>koolide</w:t>
      </w:r>
      <w:r w:rsidR="00A72DFF" w:rsidRPr="0072121F">
        <w:rPr>
          <w:b/>
          <w:bCs/>
        </w:rPr>
        <w:t xml:space="preserve"> hoolekogu moodustamise kord ja töökord  juurde</w:t>
      </w:r>
    </w:p>
    <w:p w14:paraId="067B2B0B" w14:textId="100E32B2" w:rsidR="00E429B0" w:rsidRPr="00E429B0" w:rsidRDefault="00E728BF" w:rsidP="00A151CC">
      <w:pPr>
        <w:pStyle w:val="Vahedeta"/>
      </w:pPr>
      <w:r w:rsidRPr="001F2FE6">
        <w:rPr>
          <w:b/>
          <w:bCs/>
        </w:rPr>
        <w:t>Teisele lugemisele</w:t>
      </w:r>
      <w:r w:rsidRPr="00E429B0">
        <w:t xml:space="preserve"> esitatud hoolekogu moodustamise ja töökorras on </w:t>
      </w:r>
      <w:r w:rsidR="00E429B0" w:rsidRPr="00E429B0">
        <w:t xml:space="preserve">täpsustatud §-i 6 </w:t>
      </w:r>
      <w:r w:rsidR="00C14A31">
        <w:t xml:space="preserve">Vilistlaste esindaja </w:t>
      </w:r>
      <w:r w:rsidR="00E429B0" w:rsidRPr="00E429B0">
        <w:t>sõnastust</w:t>
      </w:r>
      <w:r w:rsidR="005007F9">
        <w:t xml:space="preserve"> </w:t>
      </w:r>
      <w:r w:rsidR="00E429B0">
        <w:t>ja lisatud väljavõte põhikooli-ja gümnaasiumiseadusest hoolekogu</w:t>
      </w:r>
      <w:r w:rsidR="00701BDB">
        <w:t xml:space="preserve"> </w:t>
      </w:r>
      <w:r w:rsidR="00D45537">
        <w:t>pädevuse</w:t>
      </w:r>
      <w:r w:rsidR="005007F9">
        <w:t xml:space="preserve"> kohta</w:t>
      </w:r>
      <w:r w:rsidR="00701BDB">
        <w:t>.</w:t>
      </w:r>
    </w:p>
    <w:p w14:paraId="5455F561" w14:textId="3D96477B" w:rsidR="00E429B0" w:rsidRPr="00C2513F" w:rsidRDefault="00701BDB" w:rsidP="00E429B0">
      <w:pPr>
        <w:pStyle w:val="Vahedeta"/>
        <w:rPr>
          <w:b/>
          <w:bCs/>
        </w:rPr>
      </w:pPr>
      <w:r w:rsidRPr="00C2513F">
        <w:rPr>
          <w:b/>
          <w:bCs/>
        </w:rPr>
        <w:t xml:space="preserve">Paragrahvi 6 uus </w:t>
      </w:r>
      <w:r w:rsidR="00E429B0" w:rsidRPr="00C2513F">
        <w:rPr>
          <w:b/>
          <w:bCs/>
        </w:rPr>
        <w:t>sõnastus:</w:t>
      </w:r>
      <w:r w:rsidR="00E728BF" w:rsidRPr="00C2513F">
        <w:rPr>
          <w:b/>
          <w:bCs/>
        </w:rPr>
        <w:t xml:space="preserve"> </w:t>
      </w:r>
    </w:p>
    <w:p w14:paraId="7530D2EA" w14:textId="0B600D56" w:rsidR="004F4F92" w:rsidRPr="004F4F92" w:rsidRDefault="004F4F92" w:rsidP="004F4F92">
      <w:pPr>
        <w:pStyle w:val="Vahedeta"/>
      </w:pPr>
      <w:r w:rsidRPr="004F4F92">
        <w:t>(1) Kooli direktor teeb ettepaneku kooli vilistlastele või organiseerunud vilistlaste organisatsioonile     esindaja nimetamiseks hoolekogusse.</w:t>
      </w:r>
    </w:p>
    <w:p w14:paraId="62951F2B" w14:textId="5F316B72" w:rsidR="00715F53" w:rsidRDefault="004F4F92" w:rsidP="00A151CC">
      <w:pPr>
        <w:pStyle w:val="Vahedeta"/>
      </w:pPr>
      <w:r w:rsidRPr="004F4F92">
        <w:t>(2) Kooli vilistlaste esindaja esitab kooli direktorile esindajaks valitud isiku andmed.</w:t>
      </w:r>
      <w:r w:rsidR="003C746D" w:rsidRPr="003C746D">
        <w:t xml:space="preserve"> </w:t>
      </w:r>
    </w:p>
    <w:p w14:paraId="7B4F2ABF" w14:textId="77777777" w:rsidR="00FA7223" w:rsidRDefault="00FA7223" w:rsidP="00A151CC">
      <w:pPr>
        <w:pStyle w:val="Vahedeta"/>
      </w:pPr>
    </w:p>
    <w:p w14:paraId="4051CDE4" w14:textId="6F476ED7" w:rsidR="007F6B64" w:rsidRDefault="00C261C3" w:rsidP="00A151CC">
      <w:pPr>
        <w:pStyle w:val="Vahedeta"/>
      </w:pPr>
      <w:r w:rsidRPr="00FD65B6">
        <w:lastRenderedPageBreak/>
        <w:t xml:space="preserve"> </w:t>
      </w:r>
      <w:r w:rsidR="00701BDB" w:rsidRPr="00C2513F">
        <w:rPr>
          <w:b/>
          <w:bCs/>
        </w:rPr>
        <w:t>V</w:t>
      </w:r>
      <w:r w:rsidRPr="00C2513F">
        <w:rPr>
          <w:b/>
          <w:bCs/>
        </w:rPr>
        <w:t>äljavõte põhikooli-ja gümnaasiumiseadusest</w:t>
      </w:r>
      <w:r w:rsidR="005007F9">
        <w:t>.</w:t>
      </w:r>
    </w:p>
    <w:p w14:paraId="3536EACE" w14:textId="77777777" w:rsidR="006C434F" w:rsidRPr="00FD65B6" w:rsidRDefault="006C434F" w:rsidP="00A151CC">
      <w:pPr>
        <w:pStyle w:val="Vahedeta"/>
      </w:pPr>
    </w:p>
    <w:p w14:paraId="1D548324" w14:textId="77777777" w:rsidR="007F6B64" w:rsidRPr="007F6B64" w:rsidRDefault="007F6B64" w:rsidP="00A151CC">
      <w:pPr>
        <w:pStyle w:val="Vahedeta"/>
      </w:pPr>
      <w:bookmarkStart w:id="9" w:name="para73lg1"/>
      <w:r w:rsidRPr="007F6B64">
        <w:t>  </w:t>
      </w:r>
      <w:bookmarkEnd w:id="9"/>
      <w:r w:rsidRPr="007F6B64">
        <w:t>(1) Hoolekogu on alaliselt tegutsev organ, kelle ülesanne on kooli õpilaste, õpetajate, kooli pidaja, õpilaste vanemate, vilistlaste ja kooli toetavate organisatsioonide ühistegevus õppe ja kasvatuse suunamisel, planeerimisel ja jälgimisel ning õppeks ja kasvatuseks paremate tingimuste loomine. Hoolekogu moodustatakse ja selle töökord kehtestatakse </w:t>
      </w:r>
      <w:hyperlink r:id="rId10" w:history="1">
        <w:r w:rsidRPr="007F6B64">
          <w:rPr>
            <w:rStyle w:val="Hperlink"/>
            <w:kern w:val="0"/>
            <w14:ligatures w14:val="none"/>
          </w:rPr>
          <w:t>kooli pidaja</w:t>
        </w:r>
      </w:hyperlink>
      <w:r w:rsidRPr="007F6B64">
        <w:t> kehtestatud korras.</w:t>
      </w:r>
      <w:r w:rsidRPr="007F6B64">
        <w:br/>
        <w:t>[</w:t>
      </w:r>
      <w:hyperlink r:id="rId11" w:history="1">
        <w:r w:rsidRPr="007F6B64">
          <w:rPr>
            <w:rStyle w:val="Hperlink"/>
            <w:kern w:val="0"/>
            <w14:ligatures w14:val="none"/>
          </w:rPr>
          <w:t>RT I, 11.07.2013, 1</w:t>
        </w:r>
      </w:hyperlink>
      <w:r w:rsidRPr="007F6B64">
        <w:t> - jõust. 01.09.2013]</w:t>
      </w:r>
    </w:p>
    <w:p w14:paraId="4E37B15A" w14:textId="77777777" w:rsidR="007F6B64" w:rsidRDefault="007F6B64" w:rsidP="00A151CC">
      <w:pPr>
        <w:pStyle w:val="Vahedeta"/>
      </w:pPr>
      <w:bookmarkStart w:id="10" w:name="para73lg1b1"/>
      <w:r w:rsidRPr="007F6B64">
        <w:t>  </w:t>
      </w:r>
      <w:bookmarkEnd w:id="10"/>
      <w:r w:rsidRPr="007F6B64">
        <w:t>(1</w:t>
      </w:r>
      <w:r w:rsidRPr="007F6B64">
        <w:rPr>
          <w:vertAlign w:val="superscript"/>
        </w:rPr>
        <w:t>1</w:t>
      </w:r>
      <w:r w:rsidRPr="007F6B64">
        <w:t>) Hoolekogu:</w:t>
      </w:r>
      <w:r w:rsidRPr="007F6B64">
        <w:br/>
      </w:r>
      <w:bookmarkStart w:id="11" w:name="para73lg1b1p1"/>
      <w:r w:rsidRPr="007F6B64">
        <w:t>  </w:t>
      </w:r>
      <w:bookmarkEnd w:id="11"/>
      <w:r w:rsidRPr="007F6B64">
        <w:t>1) osaleb kooli arengukava ettevalmistamisel ning annab selle kohta enne kinnitamist oma arvamuse;</w:t>
      </w:r>
      <w:r w:rsidRPr="007F6B64">
        <w:br/>
      </w:r>
      <w:bookmarkStart w:id="12" w:name="para73lg1b1p2"/>
      <w:r w:rsidRPr="007F6B64">
        <w:t>  </w:t>
      </w:r>
      <w:bookmarkEnd w:id="12"/>
      <w:r w:rsidRPr="007F6B64">
        <w:t>2) annab arvamuse kooli põhimääruse kehtestamiseks ja muutmiseks;</w:t>
      </w:r>
      <w:r w:rsidRPr="007F6B64">
        <w:br/>
      </w:r>
      <w:bookmarkStart w:id="13" w:name="para73lg1b1p3"/>
      <w:r w:rsidRPr="007F6B64">
        <w:t>  </w:t>
      </w:r>
      <w:bookmarkEnd w:id="13"/>
      <w:r w:rsidRPr="007F6B64">
        <w:t>3) annab arvamuse kooli õppekava kehtestamiseks ja muutmiseks, sealhulgas nõusoleku muuta käesoleva seaduse §-s 15 sätestatud korras õppeainete nimistut;</w:t>
      </w:r>
      <w:r w:rsidRPr="007F6B64">
        <w:br/>
      </w:r>
      <w:bookmarkStart w:id="14" w:name="para73lg1b1p4"/>
      <w:r w:rsidRPr="007F6B64">
        <w:t>  </w:t>
      </w:r>
      <w:bookmarkEnd w:id="14"/>
      <w:r w:rsidRPr="007F6B64">
        <w:t>4) annab nõusoleku suurendada erandjuhul põhikooli õpilaste arvu klassis;</w:t>
      </w:r>
      <w:r w:rsidRPr="007F6B64">
        <w:br/>
      </w:r>
      <w:bookmarkStart w:id="15" w:name="para73lg1b1p5"/>
      <w:r w:rsidRPr="007F6B64">
        <w:t>  </w:t>
      </w:r>
      <w:bookmarkEnd w:id="15"/>
      <w:r w:rsidRPr="007F6B64">
        <w:t>5) annab arvamuse kooli vastuvõtu tingimuste ja korra eelnõule;</w:t>
      </w:r>
      <w:r w:rsidRPr="007F6B64">
        <w:br/>
      </w:r>
      <w:bookmarkStart w:id="16" w:name="para73lg1b1p6"/>
      <w:r w:rsidRPr="007F6B64">
        <w:t>  </w:t>
      </w:r>
      <w:bookmarkEnd w:id="16"/>
      <w:r w:rsidRPr="007F6B64">
        <w:t>6) annab nõusoleku valdkonna eest vastutava ministri kehtestatud koolivaheaegade muutmiseks;</w:t>
      </w:r>
      <w:r w:rsidRPr="007F6B64">
        <w:br/>
      </w:r>
      <w:bookmarkStart w:id="17" w:name="para73lg1b1p7"/>
      <w:r w:rsidRPr="007F6B64">
        <w:t>  </w:t>
      </w:r>
      <w:bookmarkEnd w:id="17"/>
      <w:r w:rsidRPr="007F6B64">
        <w:t>7) annab arvamuse kooli kodukorra kehtestamiseks ja muutmiseks;</w:t>
      </w:r>
      <w:r w:rsidRPr="007F6B64">
        <w:br/>
      </w:r>
      <w:bookmarkStart w:id="18" w:name="para73lg1b1p8"/>
      <w:r w:rsidRPr="007F6B64">
        <w:t>  </w:t>
      </w:r>
      <w:bookmarkEnd w:id="18"/>
      <w:r w:rsidRPr="007F6B64">
        <w:t>8) kehtestab kooli õppealajuhataja, õpetajate, tugispetsialistide ning teiste õppe- ja kasvatusalal töötavate isikute ametikohtade täitmiseks korraldatava konkursi läbiviimise korra;</w:t>
      </w:r>
      <w:r w:rsidRPr="007F6B64">
        <w:br/>
      </w:r>
      <w:bookmarkStart w:id="19" w:name="para73lg1b1p9"/>
      <w:r w:rsidRPr="007F6B64">
        <w:t>  </w:t>
      </w:r>
      <w:bookmarkEnd w:id="19"/>
      <w:r w:rsidRPr="007F6B64">
        <w:t>9) annab arvamuse direktori vaba ametikoha täitmiseks korraldatava konkursi läbiviimise korra kohta;</w:t>
      </w:r>
      <w:r w:rsidRPr="007F6B64">
        <w:br/>
      </w:r>
      <w:bookmarkStart w:id="20" w:name="para73lg1b1p10"/>
      <w:r w:rsidRPr="007F6B64">
        <w:t>  </w:t>
      </w:r>
      <w:bookmarkEnd w:id="20"/>
      <w:r w:rsidRPr="007F6B64">
        <w:t>10) annab arvamuse munitsipaalkooli eelarve projekti kohta;</w:t>
      </w:r>
      <w:r w:rsidRPr="007F6B64">
        <w:br/>
      </w:r>
      <w:bookmarkStart w:id="21" w:name="para73lg1b1p11"/>
      <w:r w:rsidRPr="007F6B64">
        <w:t>  </w:t>
      </w:r>
      <w:bookmarkEnd w:id="21"/>
      <w:r w:rsidRPr="007F6B64">
        <w:t>11) annab arvamuse arenguvestluse korraldamise tingimuste ja korra eelnõu kohta;</w:t>
      </w:r>
      <w:r w:rsidRPr="007F6B64">
        <w:br/>
      </w:r>
      <w:bookmarkStart w:id="22" w:name="para73lg1b1p12"/>
      <w:r w:rsidRPr="007F6B64">
        <w:t>  </w:t>
      </w:r>
      <w:bookmarkEnd w:id="22"/>
      <w:r w:rsidRPr="007F6B64">
        <w:t>12) annab arvamuse kooli sisehindamise korra kohta;</w:t>
      </w:r>
      <w:r w:rsidRPr="007F6B64">
        <w:br/>
      </w:r>
      <w:bookmarkStart w:id="23" w:name="para73lg1b1p13"/>
      <w:r w:rsidRPr="007F6B64">
        <w:t>  </w:t>
      </w:r>
      <w:bookmarkEnd w:id="23"/>
      <w:r w:rsidRPr="007F6B64">
        <w:t>13) annab arvamuse kooli palgakorralduse põhimõtete kohta;</w:t>
      </w:r>
      <w:r w:rsidRPr="007F6B64">
        <w:br/>
      </w:r>
      <w:bookmarkStart w:id="24" w:name="para73lg1b1p14"/>
      <w:r w:rsidRPr="007F6B64">
        <w:t>  </w:t>
      </w:r>
      <w:bookmarkEnd w:id="24"/>
      <w:r w:rsidRPr="007F6B64">
        <w:t>14) annab arvamuse õpilaskodu kodukorra kohta;</w:t>
      </w:r>
      <w:r w:rsidRPr="007F6B64">
        <w:br/>
      </w:r>
      <w:bookmarkStart w:id="25" w:name="para73lg1b1p15"/>
      <w:r w:rsidRPr="007F6B64">
        <w:t>  </w:t>
      </w:r>
      <w:bookmarkEnd w:id="25"/>
      <w:r w:rsidRPr="007F6B64">
        <w:t>15) annab hinnangu huvitegevuse, pikapäevarühma ja õpilaskodu vajaduse ja töökorralduse kohta;</w:t>
      </w:r>
      <w:r w:rsidRPr="007F6B64">
        <w:br/>
      </w:r>
      <w:bookmarkStart w:id="26" w:name="para73lg1b1p16"/>
      <w:r w:rsidRPr="007F6B64">
        <w:t>  </w:t>
      </w:r>
      <w:bookmarkEnd w:id="26"/>
      <w:r w:rsidRPr="007F6B64">
        <w:t>16) annab arvamuse kooli ümberkorraldamise ja tegevuse lõpetamise kohta;</w:t>
      </w:r>
      <w:r w:rsidRPr="007F6B64">
        <w:br/>
      </w:r>
      <w:bookmarkStart w:id="27" w:name="para73lg1b1p17"/>
      <w:r w:rsidRPr="007F6B64">
        <w:t>  </w:t>
      </w:r>
      <w:bookmarkEnd w:id="27"/>
      <w:r w:rsidRPr="007F6B64">
        <w:t>17) täidab teisi seadusega või seaduse alusel antud õigusaktidega talle pandud ülesandeid ning teeb kooli pidajale ettepanekuid kooliga seotud küsimuste paremaks lahendamiseks.</w:t>
      </w:r>
    </w:p>
    <w:p w14:paraId="5B87B305" w14:textId="77777777" w:rsidR="002655AF" w:rsidRDefault="002655AF" w:rsidP="00A151CC">
      <w:pPr>
        <w:pStyle w:val="Vahedeta"/>
      </w:pPr>
    </w:p>
    <w:p w14:paraId="4088C33B" w14:textId="77777777" w:rsidR="002655AF" w:rsidRPr="002655AF" w:rsidRDefault="002655AF" w:rsidP="002655AF">
      <w:pPr>
        <w:pStyle w:val="Vahedeta"/>
      </w:pPr>
    </w:p>
    <w:p w14:paraId="59B67FA8" w14:textId="7AA01FBE" w:rsidR="002655AF" w:rsidRDefault="00937345" w:rsidP="002655AF">
      <w:pPr>
        <w:pStyle w:val="Vahedeta"/>
        <w:rPr>
          <w:b/>
          <w:bCs/>
        </w:rPr>
      </w:pPr>
      <w:r>
        <w:rPr>
          <w:b/>
          <w:bCs/>
        </w:rPr>
        <w:t>Kooli h</w:t>
      </w:r>
      <w:r w:rsidR="002655AF" w:rsidRPr="002655AF">
        <w:rPr>
          <w:b/>
          <w:bCs/>
        </w:rPr>
        <w:t>oolekogusse esindajate valimine ja nimetamine:</w:t>
      </w:r>
    </w:p>
    <w:p w14:paraId="6D4BDB7B" w14:textId="77777777" w:rsidR="005723BE" w:rsidRDefault="005723BE" w:rsidP="002655AF">
      <w:pPr>
        <w:pStyle w:val="Vahedeta"/>
        <w:rPr>
          <w:b/>
          <w:bCs/>
        </w:rPr>
      </w:pPr>
    </w:p>
    <w:p w14:paraId="494C25F9" w14:textId="122FF9FE" w:rsidR="002655AF" w:rsidRPr="002655AF" w:rsidRDefault="005723BE" w:rsidP="002655AF">
      <w:pPr>
        <w:pStyle w:val="Vahedeta"/>
        <w:rPr>
          <w:b/>
          <w:bCs/>
        </w:rPr>
      </w:pPr>
      <w:r>
        <w:rPr>
          <w:b/>
          <w:bCs/>
        </w:rPr>
        <w:t>Kadrina Keskkool</w:t>
      </w:r>
    </w:p>
    <w:p w14:paraId="0959A86A" w14:textId="665506EB" w:rsidR="002655AF" w:rsidRPr="00937345" w:rsidRDefault="00B54AA6" w:rsidP="002655AF">
      <w:pPr>
        <w:pStyle w:val="Vahedeta"/>
        <w:rPr>
          <w:b/>
          <w:bCs/>
        </w:rPr>
      </w:pPr>
      <w:r w:rsidRPr="00937345">
        <w:rPr>
          <w:b/>
          <w:bCs/>
        </w:rPr>
        <w:t xml:space="preserve">1) </w:t>
      </w:r>
      <w:r w:rsidR="002655AF" w:rsidRPr="00937345">
        <w:rPr>
          <w:b/>
          <w:bCs/>
        </w:rPr>
        <w:t xml:space="preserve">lapsevanemad </w:t>
      </w:r>
      <w:r w:rsidRPr="00937345">
        <w:rPr>
          <w:b/>
          <w:bCs/>
        </w:rPr>
        <w:t xml:space="preserve">valivad </w:t>
      </w:r>
      <w:r w:rsidR="002655AF" w:rsidRPr="00937345">
        <w:rPr>
          <w:b/>
          <w:bCs/>
        </w:rPr>
        <w:t>lastevanemate koosolekul</w:t>
      </w:r>
      <w:r w:rsidRPr="00937345">
        <w:rPr>
          <w:b/>
          <w:bCs/>
        </w:rPr>
        <w:t xml:space="preserve"> põhikooli iga kooliastme kohta 3 esindajat ja gümnaasiumiastme kohta 1 esindaja</w:t>
      </w:r>
      <w:r w:rsidR="006A0080" w:rsidRPr="00937345">
        <w:rPr>
          <w:b/>
          <w:bCs/>
        </w:rPr>
        <w:t>,</w:t>
      </w:r>
    </w:p>
    <w:p w14:paraId="4F9E8DA6" w14:textId="26061586" w:rsidR="002655AF" w:rsidRPr="00937345" w:rsidRDefault="006A0080" w:rsidP="002655AF">
      <w:pPr>
        <w:pStyle w:val="Vahedeta"/>
        <w:rPr>
          <w:b/>
          <w:bCs/>
        </w:rPr>
      </w:pPr>
      <w:r w:rsidRPr="00937345">
        <w:rPr>
          <w:b/>
          <w:bCs/>
        </w:rPr>
        <w:t xml:space="preserve">2) </w:t>
      </w:r>
      <w:r w:rsidR="00CE245D" w:rsidRPr="00937345">
        <w:rPr>
          <w:b/>
          <w:bCs/>
        </w:rPr>
        <w:t>õ</w:t>
      </w:r>
      <w:r w:rsidR="002655AF" w:rsidRPr="00937345">
        <w:rPr>
          <w:b/>
          <w:bCs/>
        </w:rPr>
        <w:t>ppenõukogu</w:t>
      </w:r>
      <w:r w:rsidRPr="00937345">
        <w:rPr>
          <w:b/>
          <w:bCs/>
        </w:rPr>
        <w:t xml:space="preserve"> valib </w:t>
      </w:r>
      <w:r w:rsidR="002655AF" w:rsidRPr="00937345">
        <w:rPr>
          <w:b/>
          <w:bCs/>
        </w:rPr>
        <w:t>õppenõukogu koosolekul</w:t>
      </w:r>
      <w:r w:rsidRPr="00937345">
        <w:rPr>
          <w:b/>
          <w:bCs/>
        </w:rPr>
        <w:t xml:space="preserve"> 2 esindajat, kellest üks esindab põhikooli ja teine gümnaasiumi osa õpetajaid,</w:t>
      </w:r>
    </w:p>
    <w:p w14:paraId="10ACFA6A" w14:textId="6343B19F" w:rsidR="002655AF" w:rsidRPr="00937345" w:rsidRDefault="006A0080" w:rsidP="002655AF">
      <w:pPr>
        <w:pStyle w:val="Vahedeta"/>
        <w:rPr>
          <w:b/>
          <w:bCs/>
        </w:rPr>
      </w:pPr>
      <w:r w:rsidRPr="00937345">
        <w:rPr>
          <w:b/>
          <w:bCs/>
        </w:rPr>
        <w:t xml:space="preserve">3) </w:t>
      </w:r>
      <w:r w:rsidR="00CE245D" w:rsidRPr="00937345">
        <w:rPr>
          <w:b/>
          <w:bCs/>
        </w:rPr>
        <w:t>v</w:t>
      </w:r>
      <w:r w:rsidR="002655AF" w:rsidRPr="00937345">
        <w:rPr>
          <w:b/>
          <w:bCs/>
        </w:rPr>
        <w:t xml:space="preserve">olikogu </w:t>
      </w:r>
      <w:r w:rsidRPr="00937345">
        <w:rPr>
          <w:b/>
          <w:bCs/>
        </w:rPr>
        <w:t>nimetab 1 esindaja,</w:t>
      </w:r>
      <w:r w:rsidR="002655AF" w:rsidRPr="00937345">
        <w:rPr>
          <w:b/>
          <w:bCs/>
        </w:rPr>
        <w:t xml:space="preserve"> </w:t>
      </w:r>
    </w:p>
    <w:p w14:paraId="570F7791" w14:textId="4FC3A663" w:rsidR="002655AF" w:rsidRPr="00937345" w:rsidRDefault="006A0080" w:rsidP="002655AF">
      <w:pPr>
        <w:pStyle w:val="Vahedeta"/>
        <w:rPr>
          <w:b/>
          <w:bCs/>
        </w:rPr>
      </w:pPr>
      <w:r w:rsidRPr="00937345">
        <w:rPr>
          <w:b/>
          <w:bCs/>
        </w:rPr>
        <w:t xml:space="preserve">4) </w:t>
      </w:r>
      <w:r w:rsidR="002655AF" w:rsidRPr="00937345">
        <w:rPr>
          <w:b/>
          <w:bCs/>
        </w:rPr>
        <w:t>õpilasesindus</w:t>
      </w:r>
      <w:r w:rsidRPr="00937345">
        <w:rPr>
          <w:b/>
          <w:bCs/>
        </w:rPr>
        <w:t xml:space="preserve"> valib oma koosolekul 1 esindaja,</w:t>
      </w:r>
    </w:p>
    <w:p w14:paraId="076AE553" w14:textId="07E51DEE" w:rsidR="002655AF" w:rsidRPr="00937345" w:rsidRDefault="006A0080" w:rsidP="002655AF">
      <w:pPr>
        <w:pStyle w:val="Vahedeta"/>
        <w:rPr>
          <w:b/>
          <w:bCs/>
        </w:rPr>
      </w:pPr>
      <w:r w:rsidRPr="00937345">
        <w:rPr>
          <w:b/>
          <w:bCs/>
        </w:rPr>
        <w:t xml:space="preserve">5) </w:t>
      </w:r>
      <w:r w:rsidR="00FD2B17" w:rsidRPr="00FD2B17">
        <w:rPr>
          <w:b/>
          <w:bCs/>
        </w:rPr>
        <w:t>organiseerunud vilistlaste organisatsioon</w:t>
      </w:r>
      <w:r w:rsidR="00FD2B17">
        <w:rPr>
          <w:b/>
          <w:bCs/>
        </w:rPr>
        <w:t xml:space="preserve"> ( kooli</w:t>
      </w:r>
      <w:r w:rsidR="002655AF" w:rsidRPr="00937345">
        <w:rPr>
          <w:b/>
          <w:bCs/>
        </w:rPr>
        <w:t xml:space="preserve"> vilistlas</w:t>
      </w:r>
      <w:r w:rsidRPr="00937345">
        <w:rPr>
          <w:b/>
          <w:bCs/>
        </w:rPr>
        <w:t>kogu</w:t>
      </w:r>
      <w:r w:rsidR="00FD2B17">
        <w:rPr>
          <w:b/>
          <w:bCs/>
        </w:rPr>
        <w:t xml:space="preserve">) </w:t>
      </w:r>
      <w:r w:rsidRPr="00937345">
        <w:rPr>
          <w:b/>
          <w:bCs/>
        </w:rPr>
        <w:t>nimetab 2 esindajat,</w:t>
      </w:r>
    </w:p>
    <w:p w14:paraId="2AEC46FE" w14:textId="7EB946F6" w:rsidR="002655AF" w:rsidRPr="00937345" w:rsidRDefault="006A0080" w:rsidP="002655AF">
      <w:pPr>
        <w:pStyle w:val="Vahedeta"/>
        <w:rPr>
          <w:b/>
          <w:bCs/>
        </w:rPr>
      </w:pPr>
      <w:r w:rsidRPr="00937345">
        <w:rPr>
          <w:b/>
          <w:bCs/>
        </w:rPr>
        <w:t xml:space="preserve">6) </w:t>
      </w:r>
      <w:r w:rsidR="00CE245D" w:rsidRPr="00937345">
        <w:rPr>
          <w:b/>
          <w:bCs/>
        </w:rPr>
        <w:t>k</w:t>
      </w:r>
      <w:r w:rsidR="002655AF" w:rsidRPr="00937345">
        <w:rPr>
          <w:b/>
          <w:bCs/>
        </w:rPr>
        <w:t xml:space="preserve">ooli toetav organisatsioon nimetab </w:t>
      </w:r>
      <w:r w:rsidRPr="00937345">
        <w:rPr>
          <w:b/>
          <w:bCs/>
        </w:rPr>
        <w:t>1 esindaja.</w:t>
      </w:r>
    </w:p>
    <w:p w14:paraId="3143989E" w14:textId="77777777" w:rsidR="005723BE" w:rsidRPr="00937345" w:rsidRDefault="005723BE" w:rsidP="002655AF">
      <w:pPr>
        <w:pStyle w:val="Vahedeta"/>
        <w:rPr>
          <w:b/>
          <w:bCs/>
        </w:rPr>
      </w:pPr>
    </w:p>
    <w:p w14:paraId="3D3738D8" w14:textId="6BEEA765" w:rsidR="002C5876" w:rsidRDefault="005723BE" w:rsidP="002655AF">
      <w:pPr>
        <w:pStyle w:val="Vahedeta"/>
        <w:rPr>
          <w:b/>
          <w:bCs/>
        </w:rPr>
      </w:pPr>
      <w:proofErr w:type="spellStart"/>
      <w:r w:rsidRPr="005723BE">
        <w:rPr>
          <w:b/>
          <w:bCs/>
        </w:rPr>
        <w:t>Vohnja</w:t>
      </w:r>
      <w:proofErr w:type="spellEnd"/>
      <w:r w:rsidRPr="005723BE">
        <w:rPr>
          <w:b/>
          <w:bCs/>
        </w:rPr>
        <w:t xml:space="preserve"> Lasteaed-Algkool</w:t>
      </w:r>
    </w:p>
    <w:p w14:paraId="288FF608" w14:textId="77777777" w:rsidR="00937345" w:rsidRDefault="002C5876" w:rsidP="002655AF">
      <w:pPr>
        <w:pStyle w:val="Vahedeta"/>
        <w:rPr>
          <w:b/>
          <w:bCs/>
        </w:rPr>
      </w:pPr>
      <w:r>
        <w:rPr>
          <w:b/>
          <w:bCs/>
        </w:rPr>
        <w:t xml:space="preserve">1) </w:t>
      </w:r>
      <w:r w:rsidR="00937345">
        <w:rPr>
          <w:b/>
          <w:bCs/>
        </w:rPr>
        <w:t>lapsevanemad valivad lastevanemate koosolekul 4 esindajat,</w:t>
      </w:r>
    </w:p>
    <w:p w14:paraId="4EB9AAA9" w14:textId="07F8CD4D" w:rsidR="002C5876" w:rsidRDefault="00937345" w:rsidP="002655AF">
      <w:pPr>
        <w:pStyle w:val="Vahedeta"/>
        <w:rPr>
          <w:b/>
          <w:bCs/>
        </w:rPr>
      </w:pPr>
      <w:r>
        <w:rPr>
          <w:b/>
          <w:bCs/>
        </w:rPr>
        <w:t>2</w:t>
      </w:r>
      <w:r w:rsidR="002C5876" w:rsidRPr="002C5876">
        <w:rPr>
          <w:b/>
          <w:bCs/>
        </w:rPr>
        <w:t xml:space="preserve">) </w:t>
      </w:r>
      <w:r>
        <w:rPr>
          <w:b/>
          <w:bCs/>
        </w:rPr>
        <w:t>õppenõukogu valib oma koosolekul 2 esindajat</w:t>
      </w:r>
      <w:r w:rsidR="002C5876" w:rsidRPr="002C5876">
        <w:rPr>
          <w:b/>
          <w:bCs/>
        </w:rPr>
        <w:t xml:space="preserve">, kellest üks esindab kooli, teine lasteaia õpetajaid; </w:t>
      </w:r>
      <w:r>
        <w:rPr>
          <w:b/>
          <w:bCs/>
        </w:rPr>
        <w:t xml:space="preserve">3) </w:t>
      </w:r>
      <w:r w:rsidR="002C5876" w:rsidRPr="002C5876">
        <w:rPr>
          <w:b/>
          <w:bCs/>
        </w:rPr>
        <w:t>kooli toetav organisatsioon</w:t>
      </w:r>
      <w:r>
        <w:rPr>
          <w:b/>
          <w:bCs/>
        </w:rPr>
        <w:t xml:space="preserve"> nimetab 1 </w:t>
      </w:r>
      <w:r w:rsidR="002C5876" w:rsidRPr="002C5876">
        <w:rPr>
          <w:b/>
          <w:bCs/>
        </w:rPr>
        <w:t>esindaja</w:t>
      </w:r>
    </w:p>
    <w:p w14:paraId="6EC9412C" w14:textId="6B8A399C" w:rsidR="00937345" w:rsidRPr="005723BE" w:rsidRDefault="00937345" w:rsidP="002655AF">
      <w:pPr>
        <w:pStyle w:val="Vahedeta"/>
        <w:rPr>
          <w:b/>
          <w:bCs/>
        </w:rPr>
      </w:pPr>
      <w:r>
        <w:rPr>
          <w:b/>
          <w:bCs/>
        </w:rPr>
        <w:t>4) vilistlased nimetavad 1 esindaja</w:t>
      </w:r>
    </w:p>
    <w:p w14:paraId="4ACDD09B" w14:textId="499BA927" w:rsidR="00847406" w:rsidRPr="003C746D" w:rsidRDefault="00847406" w:rsidP="00A151CC">
      <w:pPr>
        <w:pStyle w:val="Vahedeta"/>
      </w:pPr>
      <w:r>
        <w:t xml:space="preserve"> </w:t>
      </w:r>
    </w:p>
    <w:p w14:paraId="13B73FF3" w14:textId="77777777" w:rsidR="008274A4" w:rsidRPr="008274A4" w:rsidRDefault="008274A4" w:rsidP="008274A4">
      <w:pPr>
        <w:pStyle w:val="Vahedeta"/>
      </w:pPr>
      <w:r w:rsidRPr="008274A4">
        <w:t xml:space="preserve">Põhikooli-ja gümnaasiumiseaduse §73 sätestab kooli hoolekogu moodustamise ja hoolekogu ülesanded. Hoolekogu moodustatakse kooli pidaja kehtestatud korras. Kooli pidaja eelnimetatud seaduse tähenduses on volikogu. </w:t>
      </w:r>
    </w:p>
    <w:p w14:paraId="58083B0A" w14:textId="3E9DFE6E" w:rsidR="00A72DFF" w:rsidRPr="00A72DFF" w:rsidRDefault="00A72DFF" w:rsidP="00A151CC">
      <w:pPr>
        <w:pStyle w:val="Vahedeta"/>
      </w:pPr>
    </w:p>
    <w:p w14:paraId="7AED081D" w14:textId="77777777" w:rsidR="00C54B96" w:rsidRDefault="004C4DE6" w:rsidP="00A151CC">
      <w:pPr>
        <w:pStyle w:val="Vahedeta"/>
      </w:pPr>
      <w:r>
        <w:t>K</w:t>
      </w:r>
      <w:r w:rsidR="0070777E">
        <w:t xml:space="preserve">ehtiva korra rakendamisel tõusetunud </w:t>
      </w:r>
      <w:r w:rsidR="00B8589B">
        <w:t xml:space="preserve">ja korra kaasajastamise vajadusest </w:t>
      </w:r>
      <w:r>
        <w:t xml:space="preserve">tulenevalt </w:t>
      </w:r>
      <w:r w:rsidR="00B8589B">
        <w:t>teeb v</w:t>
      </w:r>
      <w:r w:rsidR="00A72DFF" w:rsidRPr="00A72DFF">
        <w:t>allavalitsus</w:t>
      </w:r>
      <w:r w:rsidR="001F6E67">
        <w:t xml:space="preserve"> </w:t>
      </w:r>
      <w:r w:rsidR="00A72DFF" w:rsidRPr="00A72DFF">
        <w:t xml:space="preserve">volikogule </w:t>
      </w:r>
      <w:r w:rsidR="001F6E67">
        <w:t xml:space="preserve">ettepaneku </w:t>
      </w:r>
      <w:r w:rsidR="00A72DFF" w:rsidRPr="00A72DFF">
        <w:t>hoolekogu moodustamise ja selle töökorra kehtestamiseks</w:t>
      </w:r>
      <w:r w:rsidR="00486CB9">
        <w:t xml:space="preserve"> uues redaktsioonis</w:t>
      </w:r>
      <w:r w:rsidR="00AB4224">
        <w:t>.</w:t>
      </w:r>
      <w:r w:rsidR="00891DE7">
        <w:t xml:space="preserve"> </w:t>
      </w:r>
      <w:bookmarkStart w:id="28" w:name="_Hlk162852930"/>
    </w:p>
    <w:p w14:paraId="2E9E340B" w14:textId="3DBBD9F6" w:rsidR="000F7EA9" w:rsidRDefault="00977940" w:rsidP="00A151CC">
      <w:pPr>
        <w:pStyle w:val="Vahedeta"/>
      </w:pPr>
      <w:r>
        <w:t xml:space="preserve">Kehtivat korda on </w:t>
      </w:r>
      <w:r w:rsidR="00BC16E2">
        <w:t xml:space="preserve">muudetud </w:t>
      </w:r>
      <w:r w:rsidR="000F7EA9" w:rsidRPr="000F7EA9">
        <w:t>konkreetsemaks ja täpsustatud sõnastust.</w:t>
      </w:r>
    </w:p>
    <w:p w14:paraId="4ECDC938" w14:textId="0A4457E8" w:rsidR="00A72DFF" w:rsidRPr="00A72DFF" w:rsidRDefault="00A72DFF" w:rsidP="00A151CC">
      <w:pPr>
        <w:pStyle w:val="Vahedeta"/>
      </w:pPr>
      <w:r w:rsidRPr="00A72DFF">
        <w:t xml:space="preserve"> </w:t>
      </w:r>
    </w:p>
    <w:bookmarkEnd w:id="28"/>
    <w:p w14:paraId="47AD5A56" w14:textId="64C68610" w:rsidR="00A72DFF" w:rsidRDefault="00A72DFF" w:rsidP="00A151CC">
      <w:pPr>
        <w:pStyle w:val="Vahedeta"/>
      </w:pPr>
      <w:r w:rsidRPr="00A72DFF">
        <w:lastRenderedPageBreak/>
        <w:t>Põhikooli-ja gümnaasiumi seadus ja koolieelse lasteasutuse seadus (edaspidi seadus</w:t>
      </w:r>
      <w:r w:rsidRPr="00A72DFF">
        <w:rPr>
          <w:i/>
          <w:iCs/>
        </w:rPr>
        <w:t>)</w:t>
      </w:r>
      <w:r w:rsidRPr="00A72DFF">
        <w:t xml:space="preserve"> toovad välja üksikasjaliselt  hoolekogu ülesanded, mistõttu käesolevas määruses </w:t>
      </w:r>
      <w:r w:rsidR="008A1B56">
        <w:t xml:space="preserve">analoogselt kehtiva korraga </w:t>
      </w:r>
      <w:r w:rsidRPr="00A72DFF">
        <w:t>hoolekogu ülesandeid otstarbekuse motiivil uuesti ei kirjeldata, vaid tuuakse välja hoolekogu üldine ülesanne.</w:t>
      </w:r>
      <w:r w:rsidR="00D20ABB">
        <w:t xml:space="preserve"> </w:t>
      </w:r>
      <w:r w:rsidRPr="00A72DFF">
        <w:t xml:space="preserve">Seadus sätestab samuti isikud, kes peavad kuuluma hoolekogusse ja kes moodustavad enamuse hoolekogust. </w:t>
      </w:r>
      <w:r w:rsidR="00711C72">
        <w:t xml:space="preserve">Hoolekogu </w:t>
      </w:r>
      <w:r w:rsidR="00542E44">
        <w:t xml:space="preserve">liikmete valimise ja töökorra </w:t>
      </w:r>
      <w:r w:rsidR="00B327F9">
        <w:t xml:space="preserve">reeglid </w:t>
      </w:r>
      <w:r w:rsidR="00137327">
        <w:t>otsustab kooli pidaja</w:t>
      </w:r>
      <w:r w:rsidR="00015AB5">
        <w:t xml:space="preserve"> </w:t>
      </w:r>
      <w:r w:rsidR="00733978">
        <w:t>käesolevas korras.</w:t>
      </w:r>
    </w:p>
    <w:p w14:paraId="4D8071A3" w14:textId="4B80DD47" w:rsidR="00326F7D" w:rsidRDefault="00BD6698" w:rsidP="00A151CC">
      <w:pPr>
        <w:pStyle w:val="Vahedeta"/>
      </w:pPr>
      <w:r>
        <w:t xml:space="preserve">Kehtivas korras </w:t>
      </w:r>
      <w:r w:rsidR="006C3853">
        <w:t xml:space="preserve"> üldiselt sõnastatud </w:t>
      </w:r>
      <w:r w:rsidR="00B5663B">
        <w:t xml:space="preserve"> </w:t>
      </w:r>
      <w:r w:rsidR="001E28C6">
        <w:t>ühe asutusena tegutseva põhikooli</w:t>
      </w:r>
      <w:r w:rsidR="006C3853">
        <w:t xml:space="preserve">-ja gümnaasiumi asemel </w:t>
      </w:r>
      <w:r w:rsidR="004F31AE">
        <w:t xml:space="preserve">on korda sisse kirjutatud </w:t>
      </w:r>
      <w:r w:rsidR="006C3853">
        <w:t>„</w:t>
      </w:r>
      <w:r w:rsidR="00E42CFA">
        <w:t>K</w:t>
      </w:r>
      <w:r w:rsidR="006C3853">
        <w:t>adrina Keskkool</w:t>
      </w:r>
      <w:r w:rsidR="00E42CFA">
        <w:t xml:space="preserve">“ ja lasteaed-algkooli asemel „ </w:t>
      </w:r>
      <w:proofErr w:type="spellStart"/>
      <w:r w:rsidR="00E42CFA">
        <w:t>Vohnja</w:t>
      </w:r>
      <w:proofErr w:type="spellEnd"/>
      <w:r w:rsidR="00E42CFA">
        <w:t xml:space="preserve"> Lasteaed-Algkool“</w:t>
      </w:r>
      <w:r w:rsidR="00B27BCE">
        <w:t xml:space="preserve">. </w:t>
      </w:r>
    </w:p>
    <w:p w14:paraId="40638610" w14:textId="77777777" w:rsidR="004F31AE" w:rsidRDefault="004F31AE" w:rsidP="00A151CC">
      <w:pPr>
        <w:pStyle w:val="Vahedeta"/>
      </w:pPr>
    </w:p>
    <w:p w14:paraId="2D86CFFE" w14:textId="5430EA86" w:rsidR="00A72DFF" w:rsidRDefault="00326F7D" w:rsidP="00A151CC">
      <w:pPr>
        <w:pStyle w:val="Vahedeta"/>
      </w:pPr>
      <w:r>
        <w:t>Põhikooli-ja gümnaasiumiseadus</w:t>
      </w:r>
      <w:r w:rsidR="00585122">
        <w:t xml:space="preserve">e § 73 ütleb ette, kes peavad kuuluma </w:t>
      </w:r>
      <w:r w:rsidR="00456E03">
        <w:t xml:space="preserve">nii </w:t>
      </w:r>
      <w:r w:rsidR="0079512B">
        <w:t xml:space="preserve">ühe asutusena tegutseva </w:t>
      </w:r>
      <w:r w:rsidR="008C20BB">
        <w:t>põhikooli-ja gümnaasiumi s.o Kadrina</w:t>
      </w:r>
      <w:r w:rsidR="008C0FE8">
        <w:t xml:space="preserve">s Kadrina Keskkooli ja lasteaed-algkooli s.o </w:t>
      </w:r>
      <w:proofErr w:type="spellStart"/>
      <w:r w:rsidR="00896F38">
        <w:t>Vohnja</w:t>
      </w:r>
      <w:proofErr w:type="spellEnd"/>
      <w:r w:rsidR="00896F38">
        <w:t xml:space="preserve"> Lasteaed-Algkooli hoolekogu koosseisu</w:t>
      </w:r>
      <w:r w:rsidR="00C41494">
        <w:t xml:space="preserve">. </w:t>
      </w:r>
      <w:r w:rsidR="0062213A">
        <w:t xml:space="preserve">Seadus </w:t>
      </w:r>
      <w:r w:rsidR="005C5774">
        <w:t>jätab kooli pidaja otsustada vanemat</w:t>
      </w:r>
      <w:r w:rsidR="0030339D">
        <w:t>e</w:t>
      </w:r>
      <w:r w:rsidR="003539F5">
        <w:t>, kooli pidaja, vilistlaste ja kooli toetavate organisatsioonide esindajate arvu</w:t>
      </w:r>
      <w:r w:rsidR="008156DD">
        <w:t>lise koosseisu</w:t>
      </w:r>
      <w:r w:rsidR="003539F5">
        <w:t>.</w:t>
      </w:r>
      <w:r w:rsidR="009A1EFF">
        <w:t xml:space="preserve"> Võrreldes kehtiva korraga suurendatakse Kadrina Keskkooli hoolekogus </w:t>
      </w:r>
      <w:r w:rsidR="00A64569">
        <w:t xml:space="preserve">põhikooli vanemate esindatust </w:t>
      </w:r>
      <w:r w:rsidR="007E0565">
        <w:t>selliselt, et</w:t>
      </w:r>
      <w:r w:rsidR="00D97503" w:rsidRPr="00D97503">
        <w:t xml:space="preserve"> põhikooli iga kooliastme kohta </w:t>
      </w:r>
      <w:r w:rsidR="00D97503">
        <w:t xml:space="preserve">kuulub keskkooli hoolekogusse </w:t>
      </w:r>
      <w:r w:rsidR="00D97503" w:rsidRPr="00D97503">
        <w:t>üks vanemate esindaja</w:t>
      </w:r>
      <w:r w:rsidR="00D97503">
        <w:t>.</w:t>
      </w:r>
    </w:p>
    <w:p w14:paraId="54DFECD2" w14:textId="77777777" w:rsidR="003F64E9" w:rsidRDefault="003F64E9" w:rsidP="00A151CC">
      <w:pPr>
        <w:pStyle w:val="Vahedeta"/>
      </w:pPr>
    </w:p>
    <w:p w14:paraId="64A01A66" w14:textId="0DF28B53" w:rsidR="00030180" w:rsidRDefault="007F67A2" w:rsidP="00A151CC">
      <w:pPr>
        <w:pStyle w:val="Vahedeta"/>
      </w:pPr>
      <w:r>
        <w:t xml:space="preserve">Käesoleva määrusega </w:t>
      </w:r>
      <w:r w:rsidR="00477DEB">
        <w:t xml:space="preserve">ei kehtestata </w:t>
      </w:r>
      <w:r>
        <w:t xml:space="preserve">hoolekogu </w:t>
      </w:r>
      <w:r w:rsidR="002630E3">
        <w:t>tegutsemise konkreetset tähtaega</w:t>
      </w:r>
      <w:r w:rsidR="00477DEB">
        <w:t xml:space="preserve"> ja </w:t>
      </w:r>
      <w:r w:rsidR="001564D1">
        <w:t xml:space="preserve">jäetakse välja </w:t>
      </w:r>
      <w:r w:rsidR="00865A53">
        <w:t>hoolekogu</w:t>
      </w:r>
      <w:r w:rsidR="00E77D39">
        <w:t xml:space="preserve"> </w:t>
      </w:r>
      <w:r w:rsidR="001725FB">
        <w:t xml:space="preserve">moodustamise </w:t>
      </w:r>
      <w:r w:rsidR="00865A53">
        <w:t>nelja-aastane tähtaeg</w:t>
      </w:r>
      <w:r w:rsidR="00E77D39">
        <w:t>. H</w:t>
      </w:r>
      <w:r w:rsidR="00A14B15">
        <w:t xml:space="preserve">oolekogusse kuuluvad erinevate organisatsioonide esindajad ja nende volituste ajaline kestus on </w:t>
      </w:r>
      <w:r w:rsidR="00121770">
        <w:t>erinev</w:t>
      </w:r>
      <w:r w:rsidR="001725FB">
        <w:t xml:space="preserve">, mistõttu </w:t>
      </w:r>
      <w:r w:rsidR="00BE265C" w:rsidRPr="00BE265C">
        <w:t>ei peeta otstarbekaks kehtestada hoolekogu tegutsemise konkreetset tähtaega</w:t>
      </w:r>
      <w:r w:rsidR="00124E07">
        <w:t>.</w:t>
      </w:r>
      <w:r w:rsidR="006861E2">
        <w:t xml:space="preserve"> </w:t>
      </w:r>
      <w:r w:rsidR="00E53BDC" w:rsidRPr="00E53BDC">
        <w:t>Hoolekogu volitused kehtivad hoolekogu koosseisu kinnitamise päevast kuni uue hoolekogu koosseisu kinnitamiseni</w:t>
      </w:r>
      <w:r w:rsidR="00C31CB2">
        <w:t>.</w:t>
      </w:r>
    </w:p>
    <w:p w14:paraId="40C1D8A2" w14:textId="77777777" w:rsidR="00E73524" w:rsidRDefault="00E73524" w:rsidP="00A151CC">
      <w:pPr>
        <w:pStyle w:val="Vahedeta"/>
      </w:pPr>
    </w:p>
    <w:p w14:paraId="4EB89A63" w14:textId="77777777" w:rsidR="00DF3AB6" w:rsidRDefault="00DA214A" w:rsidP="00A151CC">
      <w:pPr>
        <w:pStyle w:val="Vahedeta"/>
      </w:pPr>
      <w:r>
        <w:t>Täpsustat</w:t>
      </w:r>
      <w:r w:rsidR="00F62459">
        <w:t xml:space="preserve">ud </w:t>
      </w:r>
      <w:r w:rsidR="002012F5">
        <w:t xml:space="preserve">on </w:t>
      </w:r>
      <w:proofErr w:type="spellStart"/>
      <w:r w:rsidR="001F2E61">
        <w:t>kuupäevaliselt</w:t>
      </w:r>
      <w:proofErr w:type="spellEnd"/>
      <w:r w:rsidR="002012F5">
        <w:t xml:space="preserve"> kooli direktori poolt </w:t>
      </w:r>
      <w:r w:rsidR="00F62459">
        <w:t>hoolekogusse esindajate andmete esitamis</w:t>
      </w:r>
      <w:r w:rsidR="003F64E9">
        <w:t xml:space="preserve">e tähtaega. </w:t>
      </w:r>
      <w:r w:rsidR="00F62459">
        <w:t xml:space="preserve"> </w:t>
      </w:r>
      <w:r w:rsidR="00E73524">
        <w:t xml:space="preserve">Kooli direktor esitab õppeaasta alguses </w:t>
      </w:r>
      <w:r w:rsidR="00814FC4">
        <w:t>hiljemalt 15. oktoobriks</w:t>
      </w:r>
      <w:r w:rsidR="00327571">
        <w:t xml:space="preserve"> </w:t>
      </w:r>
      <w:r w:rsidR="008478C1">
        <w:t>Kadrina Vallavalitsusele hoolekogusse valitud esindajate andmed.</w:t>
      </w:r>
      <w:r w:rsidR="00814FC4">
        <w:t xml:space="preserve"> </w:t>
      </w:r>
    </w:p>
    <w:p w14:paraId="58760292" w14:textId="6AB6284D" w:rsidR="00C2210E" w:rsidRDefault="00C2210E" w:rsidP="00A151CC">
      <w:pPr>
        <w:pStyle w:val="Vahedeta"/>
      </w:pPr>
      <w:r>
        <w:t xml:space="preserve">Käesolevas määruses </w:t>
      </w:r>
      <w:r w:rsidR="000D5FA5">
        <w:t xml:space="preserve">ei peeta otstarbekaks </w:t>
      </w:r>
      <w:r w:rsidR="007C2B27">
        <w:t xml:space="preserve">ja </w:t>
      </w:r>
      <w:r>
        <w:t>on välja jäetud aruandlus</w:t>
      </w:r>
      <w:r w:rsidR="00073494">
        <w:t>t reguleerivad sätted.</w:t>
      </w:r>
    </w:p>
    <w:p w14:paraId="28C4162A" w14:textId="220902AE" w:rsidR="00E80F4C" w:rsidRPr="00A72DFF" w:rsidRDefault="002630E3" w:rsidP="00A151CC">
      <w:pPr>
        <w:pStyle w:val="Vahedeta"/>
      </w:pPr>
      <w:r>
        <w:t xml:space="preserve"> </w:t>
      </w:r>
    </w:p>
    <w:p w14:paraId="27E6122D" w14:textId="2E676AFB" w:rsidR="00A72DFF" w:rsidRPr="00A72DFF" w:rsidRDefault="00A72DFF" w:rsidP="00A151CC">
      <w:pPr>
        <w:pStyle w:val="Vahedeta"/>
      </w:pPr>
      <w:r w:rsidRPr="00A72DFF">
        <w:t xml:space="preserve">Määruse vastuvõtmine toob kaasa muudatused Kadrina Keskkooli ja </w:t>
      </w:r>
      <w:proofErr w:type="spellStart"/>
      <w:r w:rsidRPr="00A72DFF">
        <w:t>Vohnja</w:t>
      </w:r>
      <w:proofErr w:type="spellEnd"/>
      <w:r w:rsidRPr="00A72DFF">
        <w:t xml:space="preserve"> Lasteaed-Algkooli põhimäärustes hoolekogu </w:t>
      </w:r>
      <w:r w:rsidR="003B654F">
        <w:t xml:space="preserve">koosseisu </w:t>
      </w:r>
      <w:r w:rsidR="00D612D4">
        <w:t xml:space="preserve">ja </w:t>
      </w:r>
      <w:r w:rsidRPr="00A72DFF">
        <w:t xml:space="preserve">moodustamise </w:t>
      </w:r>
      <w:r w:rsidR="005C5B85">
        <w:t>tähtaja osas</w:t>
      </w:r>
      <w:r w:rsidR="00E907C9">
        <w:t>.</w:t>
      </w:r>
      <w:r w:rsidRPr="00A72DFF">
        <w:t xml:space="preserve"> Muus osas eeldab vallavalitsus </w:t>
      </w:r>
      <w:r w:rsidR="00DB346F">
        <w:t xml:space="preserve">jätkuvat </w:t>
      </w:r>
      <w:r w:rsidRPr="00A72DFF">
        <w:t xml:space="preserve">positiivset mõju ühistegevusele õppe- ja kasvatustöös, </w:t>
      </w:r>
      <w:r w:rsidR="00D612D4">
        <w:t>sätestades</w:t>
      </w:r>
      <w:r w:rsidRPr="00A72DFF">
        <w:t xml:space="preserve"> konkreetsed reeglid hoolekogu töö korraldamisel. </w:t>
      </w:r>
    </w:p>
    <w:p w14:paraId="40540617" w14:textId="3BC6F432" w:rsidR="00A72DFF" w:rsidRDefault="00A72DFF" w:rsidP="00A151CC">
      <w:pPr>
        <w:pStyle w:val="Vahedeta"/>
      </w:pPr>
      <w:r w:rsidRPr="00A72DFF">
        <w:t xml:space="preserve">Määruse koostamisel on </w:t>
      </w:r>
      <w:r w:rsidR="00546CF8">
        <w:t xml:space="preserve">aluseks võetud </w:t>
      </w:r>
      <w:r w:rsidRPr="00A72DFF">
        <w:t xml:space="preserve">põhikooli-ja gümnaasiumi </w:t>
      </w:r>
      <w:r w:rsidR="00546CF8">
        <w:t>ja</w:t>
      </w:r>
      <w:r w:rsidRPr="00A72DFF">
        <w:t xml:space="preserve"> koolieelse lasteasutuse seadus</w:t>
      </w:r>
      <w:r w:rsidR="0067131D">
        <w:t>.</w:t>
      </w:r>
    </w:p>
    <w:p w14:paraId="2D0774C6" w14:textId="77777777" w:rsidR="00236908" w:rsidRDefault="00236908" w:rsidP="00A151CC">
      <w:pPr>
        <w:pStyle w:val="Vahedeta"/>
      </w:pPr>
    </w:p>
    <w:p w14:paraId="727A6D9B" w14:textId="77777777" w:rsidR="00A72DFF" w:rsidRPr="00A72DFF" w:rsidRDefault="00A72DFF" w:rsidP="00A151CC">
      <w:pPr>
        <w:pStyle w:val="Vahedeta"/>
      </w:pPr>
    </w:p>
    <w:p w14:paraId="5DCBB790" w14:textId="77777777" w:rsidR="00A72DFF" w:rsidRPr="00A72DFF" w:rsidRDefault="00A72DFF" w:rsidP="00A151CC">
      <w:pPr>
        <w:pStyle w:val="Vahedeta"/>
      </w:pPr>
      <w:r w:rsidRPr="00A72DFF">
        <w:t>Koostas: Marika Mardõkainen</w:t>
      </w:r>
    </w:p>
    <w:p w14:paraId="6B4DEAA6" w14:textId="77777777" w:rsidR="00A72DFF" w:rsidRPr="00A72DFF" w:rsidRDefault="00A72DFF" w:rsidP="00A151CC">
      <w:pPr>
        <w:pStyle w:val="Vahedeta"/>
      </w:pPr>
      <w:r w:rsidRPr="00A72DFF">
        <w:t xml:space="preserve">               vallasekretär</w:t>
      </w:r>
    </w:p>
    <w:p w14:paraId="7D1E4818" w14:textId="77777777" w:rsidR="00FB5A34" w:rsidRPr="00807E8E" w:rsidRDefault="00FB5A34" w:rsidP="00A151CC">
      <w:pPr>
        <w:pStyle w:val="Vahedeta"/>
      </w:pPr>
    </w:p>
    <w:sectPr w:rsidR="00FB5A34" w:rsidRPr="00807E8E" w:rsidSect="00277FA9">
      <w:footerReference w:type="default" r:id="rId12"/>
      <w:headerReference w:type="first" r:id="rId13"/>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1B97E" w14:textId="77777777" w:rsidR="00277FA9" w:rsidRDefault="00277FA9" w:rsidP="0015174F">
      <w:r>
        <w:separator/>
      </w:r>
    </w:p>
  </w:endnote>
  <w:endnote w:type="continuationSeparator" w:id="0">
    <w:p w14:paraId="6EC3771E" w14:textId="77777777" w:rsidR="00277FA9" w:rsidRDefault="00277FA9"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sdtContent>
      <w:p w14:paraId="0F21A62A"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18F05F9E"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F4042" w14:textId="77777777" w:rsidR="00277FA9" w:rsidRDefault="00277FA9" w:rsidP="0015174F">
      <w:r>
        <w:separator/>
      </w:r>
    </w:p>
  </w:footnote>
  <w:footnote w:type="continuationSeparator" w:id="0">
    <w:p w14:paraId="35918C15" w14:textId="77777777" w:rsidR="00277FA9" w:rsidRDefault="00277FA9"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FBC6D88" w14:textId="77777777" w:rsidTr="0038712E">
      <w:trPr>
        <w:trHeight w:val="1692"/>
      </w:trPr>
      <w:tc>
        <w:tcPr>
          <w:tcW w:w="885" w:type="dxa"/>
        </w:tcPr>
        <w:p w14:paraId="4CBBD4EE" w14:textId="77777777" w:rsidR="0015174F" w:rsidRDefault="0015174F" w:rsidP="00EC0CEF">
          <w:pPr>
            <w:pStyle w:val="Pis"/>
            <w:spacing w:line="440" w:lineRule="exact"/>
            <w:ind w:left="-1134" w:right="177"/>
          </w:pPr>
        </w:p>
        <w:p w14:paraId="5CE48E5E" w14:textId="77777777" w:rsidR="00EC0CEF" w:rsidRPr="00EC0CEF" w:rsidRDefault="00EC0CEF" w:rsidP="00EC0CEF"/>
      </w:tc>
      <w:tc>
        <w:tcPr>
          <w:tcW w:w="6096" w:type="dxa"/>
          <w:vAlign w:val="center"/>
        </w:tcPr>
        <w:p w14:paraId="4736992B"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49EEB7A" w14:textId="77777777" w:rsidR="0015174F" w:rsidRPr="00FD491D" w:rsidRDefault="0015174F" w:rsidP="0038712E">
          <w:pPr>
            <w:pStyle w:val="Pis"/>
            <w:spacing w:line="220" w:lineRule="exact"/>
            <w:ind w:left="-104" w:right="-248"/>
            <w:rPr>
              <w:sz w:val="16"/>
              <w:szCs w:val="16"/>
            </w:rPr>
          </w:pPr>
        </w:p>
      </w:tc>
    </w:tr>
  </w:tbl>
  <w:p w14:paraId="6AC2B573" w14:textId="77777777" w:rsidR="0015174F" w:rsidRDefault="00476DAE" w:rsidP="00D47721">
    <w:pPr>
      <w:pStyle w:val="Pis"/>
    </w:pPr>
    <w:r>
      <w:rPr>
        <w:noProof/>
      </w:rPr>
      <w:drawing>
        <wp:anchor distT="0" distB="0" distL="114300" distR="114300" simplePos="0" relativeHeight="251658240" behindDoc="1" locked="0" layoutInCell="1" allowOverlap="1" wp14:anchorId="3A34D57F" wp14:editId="17EF2A7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3F568F"/>
    <w:multiLevelType w:val="hybridMultilevel"/>
    <w:tmpl w:val="444A3EF8"/>
    <w:lvl w:ilvl="0" w:tplc="567C4D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310A97"/>
    <w:multiLevelType w:val="hybridMultilevel"/>
    <w:tmpl w:val="BF6C45E6"/>
    <w:lvl w:ilvl="0" w:tplc="B664AC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5F36F8"/>
    <w:multiLevelType w:val="hybridMultilevel"/>
    <w:tmpl w:val="2F2AAD30"/>
    <w:lvl w:ilvl="0" w:tplc="54EA1C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FD5450"/>
    <w:multiLevelType w:val="hybridMultilevel"/>
    <w:tmpl w:val="C93CC0B6"/>
    <w:lvl w:ilvl="0" w:tplc="D39ECC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CFA4E44"/>
    <w:multiLevelType w:val="hybridMultilevel"/>
    <w:tmpl w:val="371C93B8"/>
    <w:lvl w:ilvl="0" w:tplc="DD7435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FD87624"/>
    <w:multiLevelType w:val="hybridMultilevel"/>
    <w:tmpl w:val="105E6B88"/>
    <w:lvl w:ilvl="0" w:tplc="7E701A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B166104"/>
    <w:multiLevelType w:val="hybridMultilevel"/>
    <w:tmpl w:val="A8FAEF72"/>
    <w:lvl w:ilvl="0" w:tplc="612EB1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23B64CD"/>
    <w:multiLevelType w:val="hybridMultilevel"/>
    <w:tmpl w:val="AC92E8AC"/>
    <w:lvl w:ilvl="0" w:tplc="99E2FC0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7617705">
    <w:abstractNumId w:val="0"/>
  </w:num>
  <w:num w:numId="2" w16cid:durableId="1326786176">
    <w:abstractNumId w:val="3"/>
  </w:num>
  <w:num w:numId="3" w16cid:durableId="1388214747">
    <w:abstractNumId w:val="1"/>
  </w:num>
  <w:num w:numId="4" w16cid:durableId="2143421274">
    <w:abstractNumId w:val="8"/>
  </w:num>
  <w:num w:numId="5" w16cid:durableId="253440141">
    <w:abstractNumId w:val="2"/>
  </w:num>
  <w:num w:numId="6" w16cid:durableId="1060858381">
    <w:abstractNumId w:val="6"/>
  </w:num>
  <w:num w:numId="7" w16cid:durableId="1765229197">
    <w:abstractNumId w:val="4"/>
  </w:num>
  <w:num w:numId="8" w16cid:durableId="1312902243">
    <w:abstractNumId w:val="7"/>
  </w:num>
  <w:num w:numId="9" w16cid:durableId="916474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9D"/>
    <w:rsid w:val="00001708"/>
    <w:rsid w:val="00003C69"/>
    <w:rsid w:val="000060A7"/>
    <w:rsid w:val="00006563"/>
    <w:rsid w:val="00006BE7"/>
    <w:rsid w:val="00010A47"/>
    <w:rsid w:val="00010C68"/>
    <w:rsid w:val="00010DEE"/>
    <w:rsid w:val="00011051"/>
    <w:rsid w:val="00015AB5"/>
    <w:rsid w:val="0001615F"/>
    <w:rsid w:val="00017A2A"/>
    <w:rsid w:val="00021950"/>
    <w:rsid w:val="00030180"/>
    <w:rsid w:val="0003397A"/>
    <w:rsid w:val="00040693"/>
    <w:rsid w:val="000427E4"/>
    <w:rsid w:val="00042BFD"/>
    <w:rsid w:val="00046380"/>
    <w:rsid w:val="00056356"/>
    <w:rsid w:val="00062A06"/>
    <w:rsid w:val="00073494"/>
    <w:rsid w:val="00077928"/>
    <w:rsid w:val="00082356"/>
    <w:rsid w:val="000823DD"/>
    <w:rsid w:val="0008288C"/>
    <w:rsid w:val="00086ED2"/>
    <w:rsid w:val="000960B8"/>
    <w:rsid w:val="000B6414"/>
    <w:rsid w:val="000C2966"/>
    <w:rsid w:val="000C4F4D"/>
    <w:rsid w:val="000C54B1"/>
    <w:rsid w:val="000C6D6E"/>
    <w:rsid w:val="000D06CE"/>
    <w:rsid w:val="000D1CD8"/>
    <w:rsid w:val="000D5FA5"/>
    <w:rsid w:val="000E318F"/>
    <w:rsid w:val="000F7EA9"/>
    <w:rsid w:val="00101BD6"/>
    <w:rsid w:val="00110117"/>
    <w:rsid w:val="00117AED"/>
    <w:rsid w:val="0012146F"/>
    <w:rsid w:val="00121770"/>
    <w:rsid w:val="0012265F"/>
    <w:rsid w:val="00124247"/>
    <w:rsid w:val="00124E07"/>
    <w:rsid w:val="00124F9A"/>
    <w:rsid w:val="001271A4"/>
    <w:rsid w:val="00134634"/>
    <w:rsid w:val="00136C81"/>
    <w:rsid w:val="00137327"/>
    <w:rsid w:val="001379C1"/>
    <w:rsid w:val="00142A8F"/>
    <w:rsid w:val="0015174F"/>
    <w:rsid w:val="00152C29"/>
    <w:rsid w:val="001564D1"/>
    <w:rsid w:val="00156AB2"/>
    <w:rsid w:val="001642F6"/>
    <w:rsid w:val="00166DE0"/>
    <w:rsid w:val="00167F59"/>
    <w:rsid w:val="001714FB"/>
    <w:rsid w:val="00171D18"/>
    <w:rsid w:val="001725FB"/>
    <w:rsid w:val="00174C07"/>
    <w:rsid w:val="00177F2B"/>
    <w:rsid w:val="00180C68"/>
    <w:rsid w:val="00182F40"/>
    <w:rsid w:val="0019468F"/>
    <w:rsid w:val="001A25DD"/>
    <w:rsid w:val="001A3528"/>
    <w:rsid w:val="001B187A"/>
    <w:rsid w:val="001B2145"/>
    <w:rsid w:val="001B2E53"/>
    <w:rsid w:val="001B4872"/>
    <w:rsid w:val="001B61C1"/>
    <w:rsid w:val="001D05F9"/>
    <w:rsid w:val="001D15C1"/>
    <w:rsid w:val="001D5C2C"/>
    <w:rsid w:val="001E28C6"/>
    <w:rsid w:val="001F2E61"/>
    <w:rsid w:val="001F2FE6"/>
    <w:rsid w:val="001F6E67"/>
    <w:rsid w:val="002012F5"/>
    <w:rsid w:val="00204EB1"/>
    <w:rsid w:val="002121AF"/>
    <w:rsid w:val="00216036"/>
    <w:rsid w:val="00217B6C"/>
    <w:rsid w:val="00220ABE"/>
    <w:rsid w:val="00223495"/>
    <w:rsid w:val="00224024"/>
    <w:rsid w:val="00226AF1"/>
    <w:rsid w:val="00236908"/>
    <w:rsid w:val="002414D6"/>
    <w:rsid w:val="00242D09"/>
    <w:rsid w:val="002475CC"/>
    <w:rsid w:val="002523EE"/>
    <w:rsid w:val="00257183"/>
    <w:rsid w:val="0025775B"/>
    <w:rsid w:val="0026081D"/>
    <w:rsid w:val="00262EA0"/>
    <w:rsid w:val="002630E3"/>
    <w:rsid w:val="002655AF"/>
    <w:rsid w:val="002667BB"/>
    <w:rsid w:val="00267169"/>
    <w:rsid w:val="00271B06"/>
    <w:rsid w:val="00271F1D"/>
    <w:rsid w:val="002731B4"/>
    <w:rsid w:val="002773D1"/>
    <w:rsid w:val="002776C0"/>
    <w:rsid w:val="00277BE5"/>
    <w:rsid w:val="00277FA9"/>
    <w:rsid w:val="00282D58"/>
    <w:rsid w:val="00286D51"/>
    <w:rsid w:val="00291B1E"/>
    <w:rsid w:val="002A4B59"/>
    <w:rsid w:val="002A662A"/>
    <w:rsid w:val="002B78B0"/>
    <w:rsid w:val="002B7D1A"/>
    <w:rsid w:val="002C17D7"/>
    <w:rsid w:val="002C5876"/>
    <w:rsid w:val="002D3242"/>
    <w:rsid w:val="002D3CAC"/>
    <w:rsid w:val="002D6A94"/>
    <w:rsid w:val="002E060F"/>
    <w:rsid w:val="002E092D"/>
    <w:rsid w:val="002F183D"/>
    <w:rsid w:val="002F34C5"/>
    <w:rsid w:val="002F7C21"/>
    <w:rsid w:val="00300752"/>
    <w:rsid w:val="003023D8"/>
    <w:rsid w:val="0030339D"/>
    <w:rsid w:val="003048FC"/>
    <w:rsid w:val="003053D3"/>
    <w:rsid w:val="00307919"/>
    <w:rsid w:val="00307C22"/>
    <w:rsid w:val="00314B7E"/>
    <w:rsid w:val="003170F2"/>
    <w:rsid w:val="00320E8E"/>
    <w:rsid w:val="00321992"/>
    <w:rsid w:val="00323B2E"/>
    <w:rsid w:val="00323CA5"/>
    <w:rsid w:val="00326F7D"/>
    <w:rsid w:val="00327571"/>
    <w:rsid w:val="00327E59"/>
    <w:rsid w:val="00336215"/>
    <w:rsid w:val="00337AC5"/>
    <w:rsid w:val="00344460"/>
    <w:rsid w:val="003539F5"/>
    <w:rsid w:val="00353B16"/>
    <w:rsid w:val="00357734"/>
    <w:rsid w:val="00362FAE"/>
    <w:rsid w:val="00366A0F"/>
    <w:rsid w:val="0037344E"/>
    <w:rsid w:val="00373F19"/>
    <w:rsid w:val="00376813"/>
    <w:rsid w:val="00383942"/>
    <w:rsid w:val="00384D20"/>
    <w:rsid w:val="0038712E"/>
    <w:rsid w:val="00392FB7"/>
    <w:rsid w:val="003940E8"/>
    <w:rsid w:val="00394F82"/>
    <w:rsid w:val="003A5E66"/>
    <w:rsid w:val="003A635E"/>
    <w:rsid w:val="003B654F"/>
    <w:rsid w:val="003C011A"/>
    <w:rsid w:val="003C746D"/>
    <w:rsid w:val="003D47AB"/>
    <w:rsid w:val="003E7A0C"/>
    <w:rsid w:val="003F03A4"/>
    <w:rsid w:val="003F64E9"/>
    <w:rsid w:val="003F6626"/>
    <w:rsid w:val="00402F51"/>
    <w:rsid w:val="004046F6"/>
    <w:rsid w:val="004116AD"/>
    <w:rsid w:val="00413011"/>
    <w:rsid w:val="0042265D"/>
    <w:rsid w:val="00431E49"/>
    <w:rsid w:val="00444033"/>
    <w:rsid w:val="00450040"/>
    <w:rsid w:val="00455560"/>
    <w:rsid w:val="00456E03"/>
    <w:rsid w:val="00457391"/>
    <w:rsid w:val="00464AC5"/>
    <w:rsid w:val="00467CD3"/>
    <w:rsid w:val="00471D96"/>
    <w:rsid w:val="0047443D"/>
    <w:rsid w:val="00475608"/>
    <w:rsid w:val="00475AA1"/>
    <w:rsid w:val="00476DAE"/>
    <w:rsid w:val="004772A2"/>
    <w:rsid w:val="00477DEB"/>
    <w:rsid w:val="00486CB9"/>
    <w:rsid w:val="0049384E"/>
    <w:rsid w:val="004958F5"/>
    <w:rsid w:val="00497401"/>
    <w:rsid w:val="004A0A59"/>
    <w:rsid w:val="004A45D1"/>
    <w:rsid w:val="004B4E4C"/>
    <w:rsid w:val="004B6367"/>
    <w:rsid w:val="004B676C"/>
    <w:rsid w:val="004C1BDE"/>
    <w:rsid w:val="004C41F0"/>
    <w:rsid w:val="004C4DE6"/>
    <w:rsid w:val="004D2446"/>
    <w:rsid w:val="004D3732"/>
    <w:rsid w:val="004D3B41"/>
    <w:rsid w:val="004D43BE"/>
    <w:rsid w:val="004D522D"/>
    <w:rsid w:val="004E1B59"/>
    <w:rsid w:val="004E5C0F"/>
    <w:rsid w:val="004E7DA8"/>
    <w:rsid w:val="004F002F"/>
    <w:rsid w:val="004F31AE"/>
    <w:rsid w:val="004F4F92"/>
    <w:rsid w:val="00500766"/>
    <w:rsid w:val="005007F9"/>
    <w:rsid w:val="00500ACA"/>
    <w:rsid w:val="0050522B"/>
    <w:rsid w:val="005108F6"/>
    <w:rsid w:val="00511108"/>
    <w:rsid w:val="00515276"/>
    <w:rsid w:val="00520C02"/>
    <w:rsid w:val="00520CD8"/>
    <w:rsid w:val="00522999"/>
    <w:rsid w:val="00536C44"/>
    <w:rsid w:val="00542E44"/>
    <w:rsid w:val="00546CF8"/>
    <w:rsid w:val="00551174"/>
    <w:rsid w:val="00554211"/>
    <w:rsid w:val="0055451A"/>
    <w:rsid w:val="00561618"/>
    <w:rsid w:val="00561A35"/>
    <w:rsid w:val="0056343C"/>
    <w:rsid w:val="00565167"/>
    <w:rsid w:val="00567150"/>
    <w:rsid w:val="005723BE"/>
    <w:rsid w:val="00581270"/>
    <w:rsid w:val="00585122"/>
    <w:rsid w:val="0059236C"/>
    <w:rsid w:val="005926A4"/>
    <w:rsid w:val="00596768"/>
    <w:rsid w:val="005973AB"/>
    <w:rsid w:val="005A11A8"/>
    <w:rsid w:val="005A3AF7"/>
    <w:rsid w:val="005A5D9D"/>
    <w:rsid w:val="005B0264"/>
    <w:rsid w:val="005B6D9B"/>
    <w:rsid w:val="005C5774"/>
    <w:rsid w:val="005C5B85"/>
    <w:rsid w:val="005D0565"/>
    <w:rsid w:val="005D057A"/>
    <w:rsid w:val="005D297F"/>
    <w:rsid w:val="005D6838"/>
    <w:rsid w:val="005E265A"/>
    <w:rsid w:val="005E277B"/>
    <w:rsid w:val="005E4A93"/>
    <w:rsid w:val="005E7148"/>
    <w:rsid w:val="005F072A"/>
    <w:rsid w:val="005F3AAA"/>
    <w:rsid w:val="006161B9"/>
    <w:rsid w:val="0062213A"/>
    <w:rsid w:val="00626B5E"/>
    <w:rsid w:val="00627553"/>
    <w:rsid w:val="00632766"/>
    <w:rsid w:val="00632C83"/>
    <w:rsid w:val="006375F3"/>
    <w:rsid w:val="0064180E"/>
    <w:rsid w:val="0064245B"/>
    <w:rsid w:val="006456B1"/>
    <w:rsid w:val="00650773"/>
    <w:rsid w:val="00651EAC"/>
    <w:rsid w:val="0065216A"/>
    <w:rsid w:val="00655B55"/>
    <w:rsid w:val="00665185"/>
    <w:rsid w:val="006679CA"/>
    <w:rsid w:val="00667A01"/>
    <w:rsid w:val="0067131D"/>
    <w:rsid w:val="00671F89"/>
    <w:rsid w:val="0067402B"/>
    <w:rsid w:val="006772A6"/>
    <w:rsid w:val="00681192"/>
    <w:rsid w:val="00685466"/>
    <w:rsid w:val="006861E2"/>
    <w:rsid w:val="0069374F"/>
    <w:rsid w:val="00695CE8"/>
    <w:rsid w:val="00697151"/>
    <w:rsid w:val="006A0080"/>
    <w:rsid w:val="006A07DD"/>
    <w:rsid w:val="006A0BC5"/>
    <w:rsid w:val="006A33AB"/>
    <w:rsid w:val="006A4B06"/>
    <w:rsid w:val="006B1638"/>
    <w:rsid w:val="006B3FC2"/>
    <w:rsid w:val="006B7ABE"/>
    <w:rsid w:val="006C3853"/>
    <w:rsid w:val="006C434F"/>
    <w:rsid w:val="006C4988"/>
    <w:rsid w:val="006C7D3D"/>
    <w:rsid w:val="006D071B"/>
    <w:rsid w:val="006E5EDB"/>
    <w:rsid w:val="006F0CB0"/>
    <w:rsid w:val="006F3F32"/>
    <w:rsid w:val="00701763"/>
    <w:rsid w:val="00701BDB"/>
    <w:rsid w:val="0070777E"/>
    <w:rsid w:val="00707B12"/>
    <w:rsid w:val="00711C72"/>
    <w:rsid w:val="00712212"/>
    <w:rsid w:val="00713097"/>
    <w:rsid w:val="00715F53"/>
    <w:rsid w:val="0072121F"/>
    <w:rsid w:val="00732A66"/>
    <w:rsid w:val="00733978"/>
    <w:rsid w:val="00741FD4"/>
    <w:rsid w:val="007456B5"/>
    <w:rsid w:val="007609D7"/>
    <w:rsid w:val="007629CA"/>
    <w:rsid w:val="0077593C"/>
    <w:rsid w:val="007766B6"/>
    <w:rsid w:val="0078200B"/>
    <w:rsid w:val="0078521E"/>
    <w:rsid w:val="00790455"/>
    <w:rsid w:val="00791CAD"/>
    <w:rsid w:val="00793B1F"/>
    <w:rsid w:val="0079512B"/>
    <w:rsid w:val="007A3F4F"/>
    <w:rsid w:val="007A7B45"/>
    <w:rsid w:val="007A7F23"/>
    <w:rsid w:val="007B0831"/>
    <w:rsid w:val="007B2902"/>
    <w:rsid w:val="007B6893"/>
    <w:rsid w:val="007C2B27"/>
    <w:rsid w:val="007C3B3B"/>
    <w:rsid w:val="007D15E3"/>
    <w:rsid w:val="007D7594"/>
    <w:rsid w:val="007E0565"/>
    <w:rsid w:val="007E33F1"/>
    <w:rsid w:val="007E373C"/>
    <w:rsid w:val="007E3808"/>
    <w:rsid w:val="007F08C7"/>
    <w:rsid w:val="007F0DBF"/>
    <w:rsid w:val="007F15F4"/>
    <w:rsid w:val="007F67A2"/>
    <w:rsid w:val="007F6B64"/>
    <w:rsid w:val="007F6EE3"/>
    <w:rsid w:val="00807E8E"/>
    <w:rsid w:val="0081142E"/>
    <w:rsid w:val="00814FC4"/>
    <w:rsid w:val="008156DD"/>
    <w:rsid w:val="00817BA9"/>
    <w:rsid w:val="0082263B"/>
    <w:rsid w:val="00826447"/>
    <w:rsid w:val="008274A4"/>
    <w:rsid w:val="00831A68"/>
    <w:rsid w:val="008353B4"/>
    <w:rsid w:val="00835C9A"/>
    <w:rsid w:val="008367A3"/>
    <w:rsid w:val="00840325"/>
    <w:rsid w:val="00841144"/>
    <w:rsid w:val="008444BD"/>
    <w:rsid w:val="00847406"/>
    <w:rsid w:val="008478C1"/>
    <w:rsid w:val="00865A53"/>
    <w:rsid w:val="008715FD"/>
    <w:rsid w:val="0087496F"/>
    <w:rsid w:val="00876929"/>
    <w:rsid w:val="00891DE7"/>
    <w:rsid w:val="0089415A"/>
    <w:rsid w:val="00894A8F"/>
    <w:rsid w:val="008959A9"/>
    <w:rsid w:val="00896F38"/>
    <w:rsid w:val="00897CB4"/>
    <w:rsid w:val="008A06F4"/>
    <w:rsid w:val="008A1B56"/>
    <w:rsid w:val="008A26BB"/>
    <w:rsid w:val="008B3425"/>
    <w:rsid w:val="008B6C21"/>
    <w:rsid w:val="008C0FE8"/>
    <w:rsid w:val="008C20BB"/>
    <w:rsid w:val="008C40CF"/>
    <w:rsid w:val="008C764B"/>
    <w:rsid w:val="008D19D2"/>
    <w:rsid w:val="008D3A2A"/>
    <w:rsid w:val="008D3C9D"/>
    <w:rsid w:val="008D5378"/>
    <w:rsid w:val="008E1971"/>
    <w:rsid w:val="008E2F32"/>
    <w:rsid w:val="008E5D82"/>
    <w:rsid w:val="009024DE"/>
    <w:rsid w:val="009052B6"/>
    <w:rsid w:val="009118EF"/>
    <w:rsid w:val="00917213"/>
    <w:rsid w:val="009234F2"/>
    <w:rsid w:val="0092448C"/>
    <w:rsid w:val="00926FD2"/>
    <w:rsid w:val="00927910"/>
    <w:rsid w:val="009315E2"/>
    <w:rsid w:val="00937345"/>
    <w:rsid w:val="009413F5"/>
    <w:rsid w:val="00952A0D"/>
    <w:rsid w:val="00961C5F"/>
    <w:rsid w:val="00964D3E"/>
    <w:rsid w:val="00977940"/>
    <w:rsid w:val="00981ACD"/>
    <w:rsid w:val="00981B8F"/>
    <w:rsid w:val="00984DC5"/>
    <w:rsid w:val="00991F3E"/>
    <w:rsid w:val="0099309D"/>
    <w:rsid w:val="009A1EFF"/>
    <w:rsid w:val="009A7360"/>
    <w:rsid w:val="009B47C8"/>
    <w:rsid w:val="009B5E32"/>
    <w:rsid w:val="009C4663"/>
    <w:rsid w:val="009E290C"/>
    <w:rsid w:val="009E781F"/>
    <w:rsid w:val="009F6525"/>
    <w:rsid w:val="009F65C7"/>
    <w:rsid w:val="00A03DD4"/>
    <w:rsid w:val="00A14B15"/>
    <w:rsid w:val="00A151CC"/>
    <w:rsid w:val="00A1721A"/>
    <w:rsid w:val="00A3196B"/>
    <w:rsid w:val="00A3640E"/>
    <w:rsid w:val="00A36D9C"/>
    <w:rsid w:val="00A37B4A"/>
    <w:rsid w:val="00A40BB5"/>
    <w:rsid w:val="00A5197E"/>
    <w:rsid w:val="00A61645"/>
    <w:rsid w:val="00A61C2D"/>
    <w:rsid w:val="00A623C8"/>
    <w:rsid w:val="00A64569"/>
    <w:rsid w:val="00A71DB1"/>
    <w:rsid w:val="00A72DFF"/>
    <w:rsid w:val="00A73809"/>
    <w:rsid w:val="00A777B9"/>
    <w:rsid w:val="00A77DD5"/>
    <w:rsid w:val="00A977A7"/>
    <w:rsid w:val="00AA661E"/>
    <w:rsid w:val="00AB4224"/>
    <w:rsid w:val="00AB578C"/>
    <w:rsid w:val="00AC053A"/>
    <w:rsid w:val="00AC0666"/>
    <w:rsid w:val="00AD3648"/>
    <w:rsid w:val="00AD3B95"/>
    <w:rsid w:val="00AE0E05"/>
    <w:rsid w:val="00AE6091"/>
    <w:rsid w:val="00AE677C"/>
    <w:rsid w:val="00AE78C6"/>
    <w:rsid w:val="00AE7E66"/>
    <w:rsid w:val="00AF23E3"/>
    <w:rsid w:val="00AF2979"/>
    <w:rsid w:val="00AF7F29"/>
    <w:rsid w:val="00B06573"/>
    <w:rsid w:val="00B12D3C"/>
    <w:rsid w:val="00B1523F"/>
    <w:rsid w:val="00B20ACB"/>
    <w:rsid w:val="00B220D3"/>
    <w:rsid w:val="00B27BCE"/>
    <w:rsid w:val="00B3141E"/>
    <w:rsid w:val="00B327F9"/>
    <w:rsid w:val="00B33426"/>
    <w:rsid w:val="00B3370C"/>
    <w:rsid w:val="00B45E25"/>
    <w:rsid w:val="00B469E9"/>
    <w:rsid w:val="00B5020E"/>
    <w:rsid w:val="00B510E3"/>
    <w:rsid w:val="00B531D7"/>
    <w:rsid w:val="00B53E05"/>
    <w:rsid w:val="00B54AA6"/>
    <w:rsid w:val="00B5663B"/>
    <w:rsid w:val="00B60A23"/>
    <w:rsid w:val="00B642DF"/>
    <w:rsid w:val="00B721F5"/>
    <w:rsid w:val="00B813B9"/>
    <w:rsid w:val="00B835C2"/>
    <w:rsid w:val="00B8589B"/>
    <w:rsid w:val="00B92D79"/>
    <w:rsid w:val="00B971E5"/>
    <w:rsid w:val="00BA35D7"/>
    <w:rsid w:val="00BC16E2"/>
    <w:rsid w:val="00BC4243"/>
    <w:rsid w:val="00BC7656"/>
    <w:rsid w:val="00BD6698"/>
    <w:rsid w:val="00BE0B6B"/>
    <w:rsid w:val="00BE265C"/>
    <w:rsid w:val="00BE4267"/>
    <w:rsid w:val="00BF3786"/>
    <w:rsid w:val="00BF38F7"/>
    <w:rsid w:val="00BF66EF"/>
    <w:rsid w:val="00C03E73"/>
    <w:rsid w:val="00C04A4B"/>
    <w:rsid w:val="00C0660A"/>
    <w:rsid w:val="00C073FE"/>
    <w:rsid w:val="00C10B99"/>
    <w:rsid w:val="00C14A31"/>
    <w:rsid w:val="00C20F44"/>
    <w:rsid w:val="00C2210E"/>
    <w:rsid w:val="00C2513F"/>
    <w:rsid w:val="00C261C3"/>
    <w:rsid w:val="00C2732F"/>
    <w:rsid w:val="00C27B27"/>
    <w:rsid w:val="00C31CB2"/>
    <w:rsid w:val="00C41494"/>
    <w:rsid w:val="00C42ED2"/>
    <w:rsid w:val="00C454AB"/>
    <w:rsid w:val="00C51587"/>
    <w:rsid w:val="00C521D0"/>
    <w:rsid w:val="00C54B96"/>
    <w:rsid w:val="00C60945"/>
    <w:rsid w:val="00C63915"/>
    <w:rsid w:val="00C63B63"/>
    <w:rsid w:val="00C66DD3"/>
    <w:rsid w:val="00C6709B"/>
    <w:rsid w:val="00C6794F"/>
    <w:rsid w:val="00C7329B"/>
    <w:rsid w:val="00C866DA"/>
    <w:rsid w:val="00C87125"/>
    <w:rsid w:val="00C947A4"/>
    <w:rsid w:val="00CA122F"/>
    <w:rsid w:val="00CA1403"/>
    <w:rsid w:val="00CA4EFF"/>
    <w:rsid w:val="00CA7583"/>
    <w:rsid w:val="00CD42CC"/>
    <w:rsid w:val="00CD59B0"/>
    <w:rsid w:val="00CD65C6"/>
    <w:rsid w:val="00CE1524"/>
    <w:rsid w:val="00CE245D"/>
    <w:rsid w:val="00CF5DC8"/>
    <w:rsid w:val="00CF5E9C"/>
    <w:rsid w:val="00CF7A9E"/>
    <w:rsid w:val="00D045C0"/>
    <w:rsid w:val="00D1384B"/>
    <w:rsid w:val="00D15E31"/>
    <w:rsid w:val="00D20ABB"/>
    <w:rsid w:val="00D45537"/>
    <w:rsid w:val="00D473BB"/>
    <w:rsid w:val="00D47721"/>
    <w:rsid w:val="00D52E32"/>
    <w:rsid w:val="00D53B80"/>
    <w:rsid w:val="00D612D4"/>
    <w:rsid w:val="00D6796C"/>
    <w:rsid w:val="00D83B12"/>
    <w:rsid w:val="00D91147"/>
    <w:rsid w:val="00D96F2F"/>
    <w:rsid w:val="00D96F8E"/>
    <w:rsid w:val="00D97503"/>
    <w:rsid w:val="00D97506"/>
    <w:rsid w:val="00DA214A"/>
    <w:rsid w:val="00DA2BBB"/>
    <w:rsid w:val="00DA380B"/>
    <w:rsid w:val="00DB346F"/>
    <w:rsid w:val="00DB4F19"/>
    <w:rsid w:val="00DB5328"/>
    <w:rsid w:val="00DB5AA4"/>
    <w:rsid w:val="00DC14A8"/>
    <w:rsid w:val="00DC3EF8"/>
    <w:rsid w:val="00DC5FC0"/>
    <w:rsid w:val="00DD20D7"/>
    <w:rsid w:val="00DD525F"/>
    <w:rsid w:val="00DD654D"/>
    <w:rsid w:val="00DD693E"/>
    <w:rsid w:val="00DD7A2B"/>
    <w:rsid w:val="00DF1054"/>
    <w:rsid w:val="00DF19BA"/>
    <w:rsid w:val="00DF25FA"/>
    <w:rsid w:val="00DF3022"/>
    <w:rsid w:val="00DF3AB6"/>
    <w:rsid w:val="00E00DC8"/>
    <w:rsid w:val="00E17622"/>
    <w:rsid w:val="00E2011F"/>
    <w:rsid w:val="00E23553"/>
    <w:rsid w:val="00E2507F"/>
    <w:rsid w:val="00E25D9E"/>
    <w:rsid w:val="00E265C1"/>
    <w:rsid w:val="00E30794"/>
    <w:rsid w:val="00E320B8"/>
    <w:rsid w:val="00E37FE5"/>
    <w:rsid w:val="00E40E47"/>
    <w:rsid w:val="00E429B0"/>
    <w:rsid w:val="00E42CFA"/>
    <w:rsid w:val="00E43CBF"/>
    <w:rsid w:val="00E50670"/>
    <w:rsid w:val="00E51F5B"/>
    <w:rsid w:val="00E53BDC"/>
    <w:rsid w:val="00E5484F"/>
    <w:rsid w:val="00E55FD3"/>
    <w:rsid w:val="00E605AE"/>
    <w:rsid w:val="00E60983"/>
    <w:rsid w:val="00E664A7"/>
    <w:rsid w:val="00E70ACE"/>
    <w:rsid w:val="00E71418"/>
    <w:rsid w:val="00E728BF"/>
    <w:rsid w:val="00E73524"/>
    <w:rsid w:val="00E76CB7"/>
    <w:rsid w:val="00E77D39"/>
    <w:rsid w:val="00E80F4C"/>
    <w:rsid w:val="00E8158E"/>
    <w:rsid w:val="00E86FAD"/>
    <w:rsid w:val="00E907C9"/>
    <w:rsid w:val="00E90F43"/>
    <w:rsid w:val="00EA6918"/>
    <w:rsid w:val="00EA6A6A"/>
    <w:rsid w:val="00EB735F"/>
    <w:rsid w:val="00EC0CEF"/>
    <w:rsid w:val="00ED3F83"/>
    <w:rsid w:val="00ED55A0"/>
    <w:rsid w:val="00EE3FFE"/>
    <w:rsid w:val="00EE4443"/>
    <w:rsid w:val="00EE67D6"/>
    <w:rsid w:val="00EF0A99"/>
    <w:rsid w:val="00EF4868"/>
    <w:rsid w:val="00EF6A8C"/>
    <w:rsid w:val="00F01D7C"/>
    <w:rsid w:val="00F02CD4"/>
    <w:rsid w:val="00F04724"/>
    <w:rsid w:val="00F049AC"/>
    <w:rsid w:val="00F10D5C"/>
    <w:rsid w:val="00F11D17"/>
    <w:rsid w:val="00F15151"/>
    <w:rsid w:val="00F16950"/>
    <w:rsid w:val="00F21AD5"/>
    <w:rsid w:val="00F26B36"/>
    <w:rsid w:val="00F337AB"/>
    <w:rsid w:val="00F41B4D"/>
    <w:rsid w:val="00F44937"/>
    <w:rsid w:val="00F4787D"/>
    <w:rsid w:val="00F52F94"/>
    <w:rsid w:val="00F600B6"/>
    <w:rsid w:val="00F62459"/>
    <w:rsid w:val="00F65FA0"/>
    <w:rsid w:val="00F66003"/>
    <w:rsid w:val="00F73995"/>
    <w:rsid w:val="00F8603E"/>
    <w:rsid w:val="00F90E5C"/>
    <w:rsid w:val="00FA6A15"/>
    <w:rsid w:val="00FA6BF3"/>
    <w:rsid w:val="00FA7223"/>
    <w:rsid w:val="00FB5A34"/>
    <w:rsid w:val="00FB6E54"/>
    <w:rsid w:val="00FB7300"/>
    <w:rsid w:val="00FC50F2"/>
    <w:rsid w:val="00FC7C0F"/>
    <w:rsid w:val="00FD2B17"/>
    <w:rsid w:val="00FD2BF0"/>
    <w:rsid w:val="00FD3A6F"/>
    <w:rsid w:val="00FD47E0"/>
    <w:rsid w:val="00FD491D"/>
    <w:rsid w:val="00FD49EF"/>
    <w:rsid w:val="00FD65B6"/>
    <w:rsid w:val="00FD67EE"/>
    <w:rsid w:val="00FE1A06"/>
    <w:rsid w:val="00FE2BF6"/>
    <w:rsid w:val="00FE4EE1"/>
    <w:rsid w:val="00FF1F5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72EB"/>
  <w15:chartTrackingRefBased/>
  <w15:docId w15:val="{941FA84C-D00F-42C3-9AB6-B6CDA1F5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paragraph" w:styleId="Pealkiri3">
    <w:name w:val="heading 3"/>
    <w:basedOn w:val="Normaallaad"/>
    <w:next w:val="Normaallaad"/>
    <w:link w:val="Pealkiri3Mrk"/>
    <w:uiPriority w:val="9"/>
    <w:semiHidden/>
    <w:unhideWhenUsed/>
    <w:qFormat/>
    <w:rsid w:val="007F6B64"/>
    <w:pPr>
      <w:keepNext/>
      <w:keepLines/>
      <w:spacing w:before="40"/>
      <w:outlineLvl w:val="2"/>
    </w:pPr>
    <w:rPr>
      <w:rFonts w:asciiTheme="majorHAnsi" w:eastAsiaTheme="majorEastAsia" w:hAnsiTheme="majorHAnsi" w:cstheme="majorBidi"/>
      <w:color w:val="285316"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DC14A8"/>
    <w:pPr>
      <w:ind w:left="720"/>
      <w:contextualSpacing/>
    </w:pPr>
  </w:style>
  <w:style w:type="character" w:customStyle="1" w:styleId="Pealkiri3Mrk">
    <w:name w:val="Pealkiri 3 Märk"/>
    <w:basedOn w:val="Liguvaikefont"/>
    <w:link w:val="Pealkiri3"/>
    <w:uiPriority w:val="9"/>
    <w:semiHidden/>
    <w:rsid w:val="007F6B64"/>
    <w:rPr>
      <w:rFonts w:asciiTheme="majorHAnsi" w:eastAsiaTheme="majorEastAsia" w:hAnsiTheme="majorHAnsi" w:cstheme="majorBidi"/>
      <w:color w:val="285316" w:themeColor="accent1" w:themeShade="7F"/>
      <w:sz w:val="24"/>
      <w:szCs w:val="24"/>
      <w:lang w:val="et-EE"/>
    </w:rPr>
  </w:style>
  <w:style w:type="character" w:styleId="Hperlink">
    <w:name w:val="Hyperlink"/>
    <w:basedOn w:val="Liguvaikefont"/>
    <w:uiPriority w:val="99"/>
    <w:unhideWhenUsed/>
    <w:rsid w:val="007F6B64"/>
    <w:rPr>
      <w:color w:val="2755A4" w:themeColor="hyperlink"/>
      <w:u w:val="single"/>
    </w:rPr>
  </w:style>
  <w:style w:type="character" w:styleId="Lahendamatamainimine">
    <w:name w:val="Unresolved Mention"/>
    <w:basedOn w:val="Liguvaikefont"/>
    <w:uiPriority w:val="99"/>
    <w:semiHidden/>
    <w:unhideWhenUsed/>
    <w:rsid w:val="007F6B64"/>
    <w:rPr>
      <w:color w:val="605E5C"/>
      <w:shd w:val="clear" w:color="auto" w:fill="E1DFDD"/>
    </w:rPr>
  </w:style>
  <w:style w:type="paragraph" w:styleId="Vahedeta">
    <w:name w:val="No Spacing"/>
    <w:uiPriority w:val="1"/>
    <w:qFormat/>
    <w:rsid w:val="00A151CC"/>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igiteataja.ee/akt/11107201300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iigiteataja.ee/akt/dyn=126042024009&amp;id=1131220100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2.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0</TotalTime>
  <Pages>6</Pages>
  <Words>2667</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cp:lastPrinted>2024-04-01T07:00:00Z</cp:lastPrinted>
  <dcterms:created xsi:type="dcterms:W3CDTF">2024-05-10T07:13:00Z</dcterms:created>
  <dcterms:modified xsi:type="dcterms:W3CDTF">2024-05-10T07:13:00Z</dcterms:modified>
</cp:coreProperties>
</file>