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D00103" w14:paraId="482ACC50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7F1F715D" w14:textId="3D37BCFE" w:rsidR="00EF0A99" w:rsidRPr="00D00103" w:rsidRDefault="0053561A" w:rsidP="00D00103">
            <w:pPr>
              <w:spacing w:line="260" w:lineRule="exact"/>
              <w:ind w:left="-360" w:firstLine="397"/>
              <w:jc w:val="both"/>
            </w:pPr>
            <w:r w:rsidRPr="00D00103">
              <w:rPr>
                <w:color w:val="000000" w:themeColor="text1"/>
                <w:kern w:val="0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744CFA4A" w14:textId="77777777" w:rsidR="00EF0A99" w:rsidRPr="00D00103" w:rsidRDefault="00B510E3" w:rsidP="00D00103">
            <w:pPr>
              <w:spacing w:line="260" w:lineRule="exact"/>
              <w:jc w:val="both"/>
            </w:pPr>
            <w:r w:rsidRPr="00D00103">
              <w:t>EELNÕU</w:t>
            </w:r>
          </w:p>
        </w:tc>
      </w:tr>
      <w:tr w:rsidR="006B1638" w:rsidRPr="00D00103" w14:paraId="660D150E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2CECF467" w14:textId="716DFB6C" w:rsidR="006B1638" w:rsidRPr="00D00103" w:rsidRDefault="000C4416" w:rsidP="00D00103">
            <w:pPr>
              <w:spacing w:line="260" w:lineRule="exact"/>
              <w:ind w:left="-360" w:firstLine="397"/>
              <w:jc w:val="both"/>
            </w:pPr>
            <w:proofErr w:type="spellStart"/>
            <w:r>
              <w:rPr>
                <w:color w:val="000000" w:themeColor="text1"/>
                <w:kern w:val="0"/>
                <w14:ligatures w14:val="none"/>
              </w:rPr>
              <w:t>Vohnja</w:t>
            </w:r>
            <w:proofErr w:type="spellEnd"/>
          </w:p>
        </w:tc>
        <w:tc>
          <w:tcPr>
            <w:tcW w:w="4390" w:type="dxa"/>
            <w:gridSpan w:val="3"/>
          </w:tcPr>
          <w:p w14:paraId="1968D702" w14:textId="171D5E61" w:rsidR="006B1638" w:rsidRPr="00D00103" w:rsidRDefault="009A3E90" w:rsidP="00D00103">
            <w:pPr>
              <w:spacing w:line="260" w:lineRule="exact"/>
              <w:ind w:left="-106" w:firstLine="424"/>
              <w:jc w:val="both"/>
            </w:pPr>
            <w:r w:rsidRPr="00D00103">
              <w:rPr>
                <w:rFonts w:cs="TimesNewRoman"/>
                <w:kern w:val="0"/>
              </w:rPr>
              <w:t>19</w:t>
            </w:r>
            <w:r w:rsidR="006B1638" w:rsidRPr="00D00103">
              <w:rPr>
                <w:rFonts w:cs="TimesNewRoman"/>
                <w:kern w:val="0"/>
              </w:rPr>
              <w:t xml:space="preserve">. </w:t>
            </w:r>
            <w:r w:rsidR="00FC5970" w:rsidRPr="00D00103">
              <w:rPr>
                <w:rFonts w:cs="TimesNewRoman"/>
                <w:kern w:val="0"/>
              </w:rPr>
              <w:t>juuni</w:t>
            </w:r>
            <w:r w:rsidR="006B1638" w:rsidRPr="00D00103">
              <w:rPr>
                <w:rFonts w:cs="TimesNewRoman"/>
                <w:kern w:val="0"/>
              </w:rPr>
              <w:t xml:space="preserve"> </w:t>
            </w:r>
            <w:r w:rsidRPr="00D00103">
              <w:rPr>
                <w:rFonts w:cs="TimesNewRoman"/>
                <w:kern w:val="0"/>
              </w:rPr>
              <w:t>2024</w:t>
            </w:r>
            <w:r w:rsidR="006B1638" w:rsidRPr="00D00103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D00103" w14:paraId="5F19B2FD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1EEDB62B" w14:textId="77777777" w:rsidR="006B1638" w:rsidRPr="00D00103" w:rsidRDefault="006B1638" w:rsidP="00D00103">
            <w:pPr>
              <w:spacing w:line="260" w:lineRule="exact"/>
              <w:jc w:val="both"/>
            </w:pPr>
          </w:p>
        </w:tc>
        <w:tc>
          <w:tcPr>
            <w:tcW w:w="4394" w:type="dxa"/>
            <w:gridSpan w:val="4"/>
          </w:tcPr>
          <w:p w14:paraId="207261AB" w14:textId="77777777" w:rsidR="006B1638" w:rsidRPr="00D00103" w:rsidRDefault="006B1638" w:rsidP="00D00103">
            <w:pPr>
              <w:spacing w:line="260" w:lineRule="exact"/>
              <w:ind w:hanging="74"/>
              <w:jc w:val="both"/>
            </w:pPr>
          </w:p>
        </w:tc>
      </w:tr>
    </w:tbl>
    <w:p w14:paraId="77F473E4" w14:textId="77777777" w:rsidR="006B1638" w:rsidRPr="00D00103" w:rsidRDefault="006B1638" w:rsidP="00D00103">
      <w:pPr>
        <w:spacing w:line="260" w:lineRule="exact"/>
        <w:rPr>
          <w:kern w:val="0"/>
          <w14:ligatures w14:val="none"/>
        </w:rPr>
      </w:pPr>
    </w:p>
    <w:p w14:paraId="7FA84342" w14:textId="77777777" w:rsidR="00D00103" w:rsidRPr="00D00103" w:rsidRDefault="00D00103" w:rsidP="00D00103">
      <w:pPr>
        <w:spacing w:line="260" w:lineRule="exact"/>
        <w:rPr>
          <w:rFonts w:cs="Times New Roman"/>
          <w:bCs/>
        </w:rPr>
      </w:pPr>
    </w:p>
    <w:p w14:paraId="40381B09" w14:textId="1374B74A" w:rsidR="00F05279" w:rsidRPr="00D00103" w:rsidRDefault="00F05279" w:rsidP="00D00103">
      <w:pPr>
        <w:spacing w:line="260" w:lineRule="exact"/>
        <w:rPr>
          <w:rFonts w:cs="Times New Roman"/>
          <w:bCs/>
        </w:rPr>
      </w:pPr>
      <w:r w:rsidRPr="00D00103">
        <w:rPr>
          <w:rFonts w:cs="Times New Roman"/>
          <w:bCs/>
        </w:rPr>
        <w:t>Kadrina Vallavalitsuse ja tema valitseva mõju</w:t>
      </w:r>
    </w:p>
    <w:p w14:paraId="4371F213" w14:textId="2A3FD9B6" w:rsidR="00F05279" w:rsidRPr="00D00103" w:rsidRDefault="00F05279" w:rsidP="00D00103">
      <w:pPr>
        <w:spacing w:line="260" w:lineRule="exact"/>
        <w:rPr>
          <w:rFonts w:cs="Times New Roman"/>
          <w:bCs/>
        </w:rPr>
      </w:pPr>
      <w:r w:rsidRPr="00D00103">
        <w:rPr>
          <w:rFonts w:cs="Times New Roman"/>
          <w:bCs/>
        </w:rPr>
        <w:t>all olevate üksuste 2023. aasta konsolideeritud</w:t>
      </w:r>
    </w:p>
    <w:p w14:paraId="780EE5D0" w14:textId="48185952" w:rsidR="006B1638" w:rsidRPr="00D00103" w:rsidRDefault="00F05279" w:rsidP="00D00103">
      <w:pPr>
        <w:tabs>
          <w:tab w:val="left" w:pos="709"/>
        </w:tabs>
        <w:spacing w:line="260" w:lineRule="exact"/>
        <w:rPr>
          <w:kern w:val="0"/>
          <w14:ligatures w14:val="none"/>
        </w:rPr>
      </w:pPr>
      <w:r w:rsidRPr="00D00103">
        <w:rPr>
          <w:rFonts w:cs="Times New Roman"/>
          <w:bCs/>
        </w:rPr>
        <w:t>majandusaasta aruande kinnitamine</w:t>
      </w:r>
    </w:p>
    <w:p w14:paraId="6E9363A8" w14:textId="77777777" w:rsidR="006B1638" w:rsidRPr="00C56FA9" w:rsidRDefault="006B1638" w:rsidP="00D00103">
      <w:pPr>
        <w:pStyle w:val="Default"/>
        <w:spacing w:line="260" w:lineRule="exact"/>
        <w:rPr>
          <w:rFonts w:asciiTheme="minorHAnsi" w:hAnsiTheme="minorHAnsi"/>
          <w:sz w:val="22"/>
          <w:szCs w:val="22"/>
          <w:lang w:val="sv-SE"/>
        </w:rPr>
      </w:pPr>
    </w:p>
    <w:p w14:paraId="2763110E" w14:textId="77777777" w:rsidR="005D0565" w:rsidRPr="00C56FA9" w:rsidRDefault="005D0565" w:rsidP="00D00103">
      <w:pPr>
        <w:pStyle w:val="Default"/>
        <w:spacing w:line="260" w:lineRule="exact"/>
        <w:rPr>
          <w:rFonts w:asciiTheme="minorHAnsi" w:hAnsiTheme="minorHAnsi"/>
          <w:sz w:val="22"/>
          <w:szCs w:val="22"/>
          <w:lang w:val="sv-SE"/>
        </w:rPr>
      </w:pPr>
    </w:p>
    <w:p w14:paraId="3C6CBC9B" w14:textId="0A2D60CA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  <w:r w:rsidRPr="00D00103">
        <w:rPr>
          <w:rFonts w:cs="Times New Roman"/>
        </w:rPr>
        <w:t>Aluseks võttes kohaliku omavalitsuse korralduse seaduse § 22 lõike 1 punkti 1 ja kohaliku omavalitsuse üksuse finantsjuhtimise seaduse § 29 lõike</w:t>
      </w:r>
      <w:r w:rsidR="007C5838">
        <w:rPr>
          <w:rFonts w:cs="Times New Roman"/>
        </w:rPr>
        <w:t>d 2 ja</w:t>
      </w:r>
      <w:r w:rsidRPr="00D00103">
        <w:rPr>
          <w:rFonts w:cs="Times New Roman"/>
        </w:rPr>
        <w:t xml:space="preserve"> 11, Kadrina valla finantsjuhtimise korra § 25 lõike 4 ning lähtudes Kadrina Vallavolikogu revisjonikomisjoni aruandest Kadrina Vallavolikogu </w:t>
      </w:r>
    </w:p>
    <w:p w14:paraId="328C47A6" w14:textId="77777777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</w:p>
    <w:p w14:paraId="4AA56DC4" w14:textId="77777777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  <w:r w:rsidRPr="00D00103">
        <w:rPr>
          <w:rFonts w:cs="Times New Roman"/>
        </w:rPr>
        <w:t>o t s u s t a b:</w:t>
      </w:r>
    </w:p>
    <w:p w14:paraId="4770D676" w14:textId="77777777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</w:p>
    <w:p w14:paraId="4EE05A0A" w14:textId="569450BF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  <w:r w:rsidRPr="00D00103">
        <w:rPr>
          <w:rFonts w:cs="Times New Roman"/>
        </w:rPr>
        <w:t>1. Kinnitada Kadrina Vallavalitsuse ja tema valitseva mõju all olevate üksuste 202</w:t>
      </w:r>
      <w:r w:rsidR="00BD19C7" w:rsidRPr="00D00103">
        <w:rPr>
          <w:rFonts w:cs="Times New Roman"/>
        </w:rPr>
        <w:t>3</w:t>
      </w:r>
      <w:r w:rsidRPr="00D00103">
        <w:rPr>
          <w:rFonts w:cs="Times New Roman"/>
        </w:rPr>
        <w:t>. aasta konsolideeritud majandusaasta aruanne vastavalt</w:t>
      </w:r>
      <w:r w:rsidR="00C56FA9">
        <w:rPr>
          <w:rFonts w:cs="Times New Roman"/>
        </w:rPr>
        <w:t xml:space="preserve"> käesoleva otsuse </w:t>
      </w:r>
      <w:r w:rsidRPr="00D00103">
        <w:rPr>
          <w:rFonts w:cs="Times New Roman"/>
        </w:rPr>
        <w:t>lisale.</w:t>
      </w:r>
    </w:p>
    <w:p w14:paraId="0FEAFE10" w14:textId="77777777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</w:p>
    <w:p w14:paraId="452169C7" w14:textId="77777777" w:rsidR="00667D07" w:rsidRPr="00D00103" w:rsidRDefault="00667D07" w:rsidP="00D00103">
      <w:pPr>
        <w:spacing w:line="260" w:lineRule="exact"/>
        <w:jc w:val="both"/>
        <w:rPr>
          <w:rFonts w:cs="Times New Roman"/>
        </w:rPr>
      </w:pPr>
      <w:r w:rsidRPr="00D00103">
        <w:rPr>
          <w:rFonts w:cs="Times New Roman"/>
        </w:rPr>
        <w:t>2. Otsus jõustub teatavakstegemisest.</w:t>
      </w:r>
    </w:p>
    <w:p w14:paraId="24FD0ED7" w14:textId="77777777" w:rsidR="00713097" w:rsidRPr="00D00103" w:rsidRDefault="00713097" w:rsidP="00D00103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D00103" w14:paraId="77D4E659" w14:textId="77777777" w:rsidTr="00A61C2D">
        <w:tc>
          <w:tcPr>
            <w:tcW w:w="9344" w:type="dxa"/>
            <w:gridSpan w:val="2"/>
          </w:tcPr>
          <w:p w14:paraId="1B2F1211" w14:textId="77777777" w:rsidR="008353B4" w:rsidRPr="00D00103" w:rsidRDefault="008353B4" w:rsidP="00D00103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D00103" w14:paraId="62B38164" w14:textId="77777777" w:rsidTr="00A61C2D">
        <w:tc>
          <w:tcPr>
            <w:tcW w:w="4672" w:type="dxa"/>
          </w:tcPr>
          <w:p w14:paraId="3D95CBCF" w14:textId="77777777" w:rsidR="008353B4" w:rsidRPr="00D00103" w:rsidRDefault="008353B4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>(allkirjastatud digitaalselt)</w:t>
            </w:r>
          </w:p>
        </w:tc>
        <w:tc>
          <w:tcPr>
            <w:tcW w:w="4672" w:type="dxa"/>
          </w:tcPr>
          <w:p w14:paraId="36B89832" w14:textId="77777777" w:rsidR="008353B4" w:rsidRPr="00D00103" w:rsidRDefault="008353B4" w:rsidP="00D00103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8353B4" w:rsidRPr="00D00103" w14:paraId="45E1BC15" w14:textId="77777777" w:rsidTr="00A61C2D">
        <w:tc>
          <w:tcPr>
            <w:tcW w:w="4672" w:type="dxa"/>
          </w:tcPr>
          <w:p w14:paraId="1B77C142" w14:textId="2ACBB84E" w:rsidR="008353B4" w:rsidRPr="00D00103" w:rsidRDefault="0005297B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>Madis Viise</w:t>
            </w:r>
          </w:p>
        </w:tc>
        <w:tc>
          <w:tcPr>
            <w:tcW w:w="4672" w:type="dxa"/>
          </w:tcPr>
          <w:p w14:paraId="5C3DB1FA" w14:textId="77777777" w:rsidR="008353B4" w:rsidRPr="00D00103" w:rsidRDefault="00413011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D00103" w14:paraId="10138A4D" w14:textId="77777777" w:rsidTr="00A61C2D">
        <w:tc>
          <w:tcPr>
            <w:tcW w:w="4672" w:type="dxa"/>
          </w:tcPr>
          <w:p w14:paraId="7FF9398E" w14:textId="6B30A4E3" w:rsidR="008353B4" w:rsidRPr="00D00103" w:rsidRDefault="0005297B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>volikogu esimees</w:t>
            </w:r>
          </w:p>
        </w:tc>
        <w:tc>
          <w:tcPr>
            <w:tcW w:w="4672" w:type="dxa"/>
          </w:tcPr>
          <w:p w14:paraId="17220B2D" w14:textId="77777777" w:rsidR="008353B4" w:rsidRPr="00D00103" w:rsidRDefault="00413011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 xml:space="preserve"> </w:t>
            </w:r>
          </w:p>
        </w:tc>
      </w:tr>
      <w:tr w:rsidR="008353B4" w:rsidRPr="00D00103" w14:paraId="19F6CCAA" w14:textId="77777777" w:rsidTr="00A61C2D">
        <w:tc>
          <w:tcPr>
            <w:tcW w:w="4672" w:type="dxa"/>
          </w:tcPr>
          <w:p w14:paraId="58AD745A" w14:textId="77777777" w:rsidR="008353B4" w:rsidRPr="00D00103" w:rsidRDefault="008353B4" w:rsidP="00D00103">
            <w:pPr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11558C5F" w14:textId="77777777" w:rsidR="008353B4" w:rsidRPr="00D00103" w:rsidRDefault="00413011" w:rsidP="00D00103">
            <w:pPr>
              <w:spacing w:line="260" w:lineRule="exact"/>
              <w:rPr>
                <w:kern w:val="0"/>
                <w14:ligatures w14:val="none"/>
              </w:rPr>
            </w:pPr>
            <w:r w:rsidRPr="00D00103">
              <w:rPr>
                <w:kern w:val="0"/>
                <w14:ligatures w14:val="none"/>
              </w:rPr>
              <w:t xml:space="preserve"> </w:t>
            </w:r>
          </w:p>
        </w:tc>
      </w:tr>
    </w:tbl>
    <w:p w14:paraId="2C16596B" w14:textId="77777777" w:rsidR="00FB5A34" w:rsidRPr="00D00103" w:rsidRDefault="00FB5A34" w:rsidP="00D00103">
      <w:pPr>
        <w:spacing w:line="260" w:lineRule="exact"/>
        <w:rPr>
          <w:kern w:val="0"/>
          <w14:ligatures w14:val="none"/>
        </w:rPr>
      </w:pPr>
    </w:p>
    <w:sectPr w:rsidR="00FB5A34" w:rsidRPr="00D00103" w:rsidSect="007629CA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6F56" w14:textId="77777777" w:rsidR="00C901BB" w:rsidRDefault="00C901BB" w:rsidP="0015174F">
      <w:r>
        <w:separator/>
      </w:r>
    </w:p>
  </w:endnote>
  <w:endnote w:type="continuationSeparator" w:id="0">
    <w:p w14:paraId="2DA3B5B7" w14:textId="77777777" w:rsidR="00C901BB" w:rsidRDefault="00C901BB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574E0EB2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68969F59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F042" w14:textId="77777777" w:rsidR="00C901BB" w:rsidRDefault="00C901BB" w:rsidP="0015174F">
      <w:r>
        <w:separator/>
      </w:r>
    </w:p>
  </w:footnote>
  <w:footnote w:type="continuationSeparator" w:id="0">
    <w:p w14:paraId="06139F2E" w14:textId="77777777" w:rsidR="00C901BB" w:rsidRDefault="00C901BB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2516F6EB" w14:textId="77777777" w:rsidTr="0038712E">
      <w:trPr>
        <w:trHeight w:val="1692"/>
      </w:trPr>
      <w:tc>
        <w:tcPr>
          <w:tcW w:w="885" w:type="dxa"/>
        </w:tcPr>
        <w:p w14:paraId="4D536301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309F9E7" w14:textId="77777777" w:rsidR="00EC0CEF" w:rsidRPr="00EC0CEF" w:rsidRDefault="00EC0CEF" w:rsidP="00EC0CEF"/>
      </w:tc>
      <w:tc>
        <w:tcPr>
          <w:tcW w:w="6096" w:type="dxa"/>
          <w:vAlign w:val="center"/>
        </w:tcPr>
        <w:p w14:paraId="00C4D2E9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19DBECC5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D0B60EF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8258F7" wp14:editId="2A9BC51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6"/>
    <w:rsid w:val="0005297B"/>
    <w:rsid w:val="00056356"/>
    <w:rsid w:val="000B3744"/>
    <w:rsid w:val="000C4416"/>
    <w:rsid w:val="000C6D6E"/>
    <w:rsid w:val="000D06CE"/>
    <w:rsid w:val="00101BD6"/>
    <w:rsid w:val="00117AED"/>
    <w:rsid w:val="0015174F"/>
    <w:rsid w:val="001714FB"/>
    <w:rsid w:val="00174C07"/>
    <w:rsid w:val="001C4C36"/>
    <w:rsid w:val="001D5C2C"/>
    <w:rsid w:val="001F32E8"/>
    <w:rsid w:val="0025775B"/>
    <w:rsid w:val="002731B4"/>
    <w:rsid w:val="002773D1"/>
    <w:rsid w:val="00282D58"/>
    <w:rsid w:val="002B7D1A"/>
    <w:rsid w:val="002E060F"/>
    <w:rsid w:val="00307C22"/>
    <w:rsid w:val="00366A0F"/>
    <w:rsid w:val="0038712E"/>
    <w:rsid w:val="003B6CA8"/>
    <w:rsid w:val="00413011"/>
    <w:rsid w:val="0042265D"/>
    <w:rsid w:val="00467CD3"/>
    <w:rsid w:val="00475608"/>
    <w:rsid w:val="00476DAE"/>
    <w:rsid w:val="004926F6"/>
    <w:rsid w:val="004A0A59"/>
    <w:rsid w:val="004B676C"/>
    <w:rsid w:val="00522999"/>
    <w:rsid w:val="0053561A"/>
    <w:rsid w:val="00552A15"/>
    <w:rsid w:val="0059236C"/>
    <w:rsid w:val="005B2A61"/>
    <w:rsid w:val="005D0565"/>
    <w:rsid w:val="005D057A"/>
    <w:rsid w:val="005D6EAE"/>
    <w:rsid w:val="005E4A93"/>
    <w:rsid w:val="006400A2"/>
    <w:rsid w:val="0065216A"/>
    <w:rsid w:val="00667D07"/>
    <w:rsid w:val="006A07DD"/>
    <w:rsid w:val="006A33AB"/>
    <w:rsid w:val="006A448F"/>
    <w:rsid w:val="006A4B06"/>
    <w:rsid w:val="006B1638"/>
    <w:rsid w:val="006F0CB0"/>
    <w:rsid w:val="00713097"/>
    <w:rsid w:val="007629CA"/>
    <w:rsid w:val="0078521E"/>
    <w:rsid w:val="007B2902"/>
    <w:rsid w:val="007C5838"/>
    <w:rsid w:val="008353B4"/>
    <w:rsid w:val="008715FD"/>
    <w:rsid w:val="008D5378"/>
    <w:rsid w:val="008E1971"/>
    <w:rsid w:val="0090372D"/>
    <w:rsid w:val="009052B6"/>
    <w:rsid w:val="00964D3E"/>
    <w:rsid w:val="009740D3"/>
    <w:rsid w:val="009A3E90"/>
    <w:rsid w:val="009C4663"/>
    <w:rsid w:val="00A3640E"/>
    <w:rsid w:val="00A37B4A"/>
    <w:rsid w:val="00A61C2D"/>
    <w:rsid w:val="00AC0666"/>
    <w:rsid w:val="00AD3648"/>
    <w:rsid w:val="00AD384B"/>
    <w:rsid w:val="00B33426"/>
    <w:rsid w:val="00B510E3"/>
    <w:rsid w:val="00B53E05"/>
    <w:rsid w:val="00B642DF"/>
    <w:rsid w:val="00BD19C7"/>
    <w:rsid w:val="00BE4267"/>
    <w:rsid w:val="00BF3786"/>
    <w:rsid w:val="00C073FE"/>
    <w:rsid w:val="00C10B99"/>
    <w:rsid w:val="00C20F44"/>
    <w:rsid w:val="00C2732F"/>
    <w:rsid w:val="00C56FA9"/>
    <w:rsid w:val="00C901BB"/>
    <w:rsid w:val="00CF7A9E"/>
    <w:rsid w:val="00D00103"/>
    <w:rsid w:val="00D47721"/>
    <w:rsid w:val="00D91147"/>
    <w:rsid w:val="00DC3EF8"/>
    <w:rsid w:val="00DD10AE"/>
    <w:rsid w:val="00DD20D7"/>
    <w:rsid w:val="00DD525F"/>
    <w:rsid w:val="00E44713"/>
    <w:rsid w:val="00EC0CEF"/>
    <w:rsid w:val="00ED3F83"/>
    <w:rsid w:val="00EE67D6"/>
    <w:rsid w:val="00EF0A99"/>
    <w:rsid w:val="00EF6A8C"/>
    <w:rsid w:val="00F05279"/>
    <w:rsid w:val="00F44937"/>
    <w:rsid w:val="00FB5A34"/>
    <w:rsid w:val="00FC5970"/>
    <w:rsid w:val="00FD1BD2"/>
    <w:rsid w:val="00FD47E0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0690"/>
  <w15:chartTrackingRefBased/>
  <w15:docId w15:val="{2B59DE9B-2DF9-4712-B2F1-A61E581F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ukk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1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dcterms:created xsi:type="dcterms:W3CDTF">2024-06-13T07:37:00Z</dcterms:created>
  <dcterms:modified xsi:type="dcterms:W3CDTF">2024-06-13T07:37:00Z</dcterms:modified>
</cp:coreProperties>
</file>