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807E8E" w14:paraId="2269ED44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219FD0FF" w14:textId="77777777" w:rsidR="00EF0A99" w:rsidRPr="00807E8E" w:rsidRDefault="00413011" w:rsidP="00A151CC">
            <w:pPr>
              <w:pStyle w:val="Vahedeta"/>
            </w:pPr>
            <w:r w:rsidRPr="00807E8E">
              <w:t>MÄÄRUS</w:t>
            </w:r>
          </w:p>
        </w:tc>
        <w:tc>
          <w:tcPr>
            <w:tcW w:w="3402" w:type="dxa"/>
            <w:gridSpan w:val="2"/>
          </w:tcPr>
          <w:p w14:paraId="0B219551" w14:textId="77777777" w:rsidR="00EF0A99" w:rsidRPr="00807E8E" w:rsidRDefault="00B510E3" w:rsidP="00A151CC">
            <w:pPr>
              <w:pStyle w:val="Vahedeta"/>
            </w:pPr>
            <w:r w:rsidRPr="00807E8E">
              <w:t>EELNÕU</w:t>
            </w:r>
          </w:p>
        </w:tc>
      </w:tr>
      <w:tr w:rsidR="006B1638" w:rsidRPr="00807E8E" w14:paraId="1EFC0E52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54BFFCF4" w14:textId="18BF7DEC" w:rsidR="006B1638" w:rsidRPr="00807E8E" w:rsidRDefault="00653276" w:rsidP="00A151CC">
            <w:pPr>
              <w:pStyle w:val="Vahedeta"/>
            </w:pPr>
            <w:proofErr w:type="spellStart"/>
            <w:r>
              <w:t>Vohnja</w:t>
            </w:r>
            <w:proofErr w:type="spellEnd"/>
          </w:p>
        </w:tc>
        <w:tc>
          <w:tcPr>
            <w:tcW w:w="4390" w:type="dxa"/>
            <w:gridSpan w:val="3"/>
          </w:tcPr>
          <w:p w14:paraId="6457FFC5" w14:textId="78823D2E" w:rsidR="006B1638" w:rsidRPr="00807E8E" w:rsidRDefault="00C97912" w:rsidP="00A151CC">
            <w:pPr>
              <w:pStyle w:val="Vahedeta"/>
            </w:pPr>
            <w:r>
              <w:rPr>
                <w:rFonts w:cs="TimesNewRoman"/>
              </w:rPr>
              <w:t>19.</w:t>
            </w:r>
            <w:r w:rsidR="006B1638" w:rsidRPr="00807E8E">
              <w:rPr>
                <w:rFonts w:cs="TimesNewRoman"/>
              </w:rPr>
              <w:t xml:space="preserve"> </w:t>
            </w:r>
            <w:r w:rsidR="00E961D1">
              <w:rPr>
                <w:rFonts w:cs="TimesNewRoman"/>
              </w:rPr>
              <w:t>juuni</w:t>
            </w:r>
            <w:r w:rsidR="001B4872">
              <w:rPr>
                <w:rFonts w:cs="TimesNewRoman"/>
              </w:rPr>
              <w:t xml:space="preserve"> 2024</w:t>
            </w:r>
            <w:r w:rsidR="006B1638" w:rsidRPr="00807E8E">
              <w:rPr>
                <w:rFonts w:cs="TimesNewRoman"/>
              </w:rPr>
              <w:t xml:space="preserve"> nr </w:t>
            </w:r>
          </w:p>
        </w:tc>
      </w:tr>
      <w:tr w:rsidR="006B1638" w:rsidRPr="00807E8E" w14:paraId="3B1857DF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46BE2CE4" w14:textId="77777777" w:rsidR="006B1638" w:rsidRPr="00807E8E" w:rsidRDefault="006B1638" w:rsidP="00A151CC">
            <w:pPr>
              <w:pStyle w:val="Vahedeta"/>
            </w:pPr>
          </w:p>
        </w:tc>
        <w:tc>
          <w:tcPr>
            <w:tcW w:w="4394" w:type="dxa"/>
            <w:gridSpan w:val="4"/>
          </w:tcPr>
          <w:p w14:paraId="08CCFD26" w14:textId="77777777" w:rsidR="006B1638" w:rsidRPr="00807E8E" w:rsidRDefault="006B1638" w:rsidP="00A151CC">
            <w:pPr>
              <w:pStyle w:val="Vahedeta"/>
            </w:pPr>
          </w:p>
        </w:tc>
      </w:tr>
    </w:tbl>
    <w:p w14:paraId="2FEFE147" w14:textId="77777777" w:rsidR="006B1638" w:rsidRDefault="006B1638" w:rsidP="00A151CC">
      <w:pPr>
        <w:pStyle w:val="Vahedeta"/>
      </w:pPr>
    </w:p>
    <w:p w14:paraId="61E3B063" w14:textId="77777777" w:rsidR="00653276" w:rsidRPr="00807E8E" w:rsidRDefault="00653276" w:rsidP="00A151CC">
      <w:pPr>
        <w:pStyle w:val="Vahedeta"/>
      </w:pPr>
    </w:p>
    <w:p w14:paraId="30820678" w14:textId="25794132" w:rsidR="00653276" w:rsidRPr="00653276" w:rsidRDefault="00954706" w:rsidP="00DC0E11">
      <w:pPr>
        <w:pStyle w:val="Vahedeta"/>
      </w:pPr>
      <w:r w:rsidRPr="00653276">
        <w:t xml:space="preserve">Kadrina Keskkooli põhimääruse </w:t>
      </w:r>
      <w:r w:rsidR="009D313B" w:rsidRPr="00653276">
        <w:t>RT IV 22.06.2012,15)</w:t>
      </w:r>
      <w:r w:rsidR="00DC0E11" w:rsidRPr="00653276">
        <w:t xml:space="preserve"> </w:t>
      </w:r>
    </w:p>
    <w:p w14:paraId="15B03F4E" w14:textId="77777777" w:rsidR="00653276" w:rsidRPr="00653276" w:rsidRDefault="00954706" w:rsidP="00DC0E11">
      <w:pPr>
        <w:pStyle w:val="Vahedeta"/>
      </w:pPr>
      <w:r w:rsidRPr="00653276">
        <w:t xml:space="preserve">ja </w:t>
      </w:r>
      <w:proofErr w:type="spellStart"/>
      <w:r w:rsidR="00B92A35" w:rsidRPr="00653276">
        <w:t>Vohnja</w:t>
      </w:r>
      <w:proofErr w:type="spellEnd"/>
      <w:r w:rsidR="00B92A35" w:rsidRPr="00653276">
        <w:t xml:space="preserve"> Lasteaed-Algkooli põhimääruse“ </w:t>
      </w:r>
    </w:p>
    <w:p w14:paraId="10B24C70" w14:textId="073EF7AC" w:rsidR="00DC0E11" w:rsidRPr="00653276" w:rsidRDefault="00B92A35" w:rsidP="00DC0E11">
      <w:pPr>
        <w:pStyle w:val="Vahedeta"/>
      </w:pPr>
      <w:r w:rsidRPr="00653276">
        <w:t xml:space="preserve">(RT IV, 22.06. 2012,17) </w:t>
      </w:r>
      <w:r w:rsidR="00DC0E11" w:rsidRPr="00653276">
        <w:t>muutmine</w:t>
      </w:r>
    </w:p>
    <w:p w14:paraId="232B30E4" w14:textId="77777777" w:rsidR="00DC0E11" w:rsidRDefault="00DC0E11" w:rsidP="00DC0E11">
      <w:pPr>
        <w:pStyle w:val="Vahedeta"/>
      </w:pPr>
    </w:p>
    <w:p w14:paraId="54B5B5D6" w14:textId="77777777" w:rsidR="00653276" w:rsidRPr="00653276" w:rsidRDefault="00653276" w:rsidP="00DC0E11">
      <w:pPr>
        <w:pStyle w:val="Vahedeta"/>
      </w:pPr>
    </w:p>
    <w:p w14:paraId="33DC50B5" w14:textId="3C0045FC" w:rsidR="00167AA4" w:rsidRPr="00167AA4" w:rsidRDefault="00B45A77" w:rsidP="00653276">
      <w:pPr>
        <w:pStyle w:val="Vahedeta"/>
        <w:jc w:val="both"/>
      </w:pPr>
      <w:r>
        <w:t xml:space="preserve">Määrus kehtestatakse </w:t>
      </w:r>
      <w:r w:rsidR="00417D25" w:rsidRPr="00417D25">
        <w:t>Kadrina Vallavolikogu 17. detsembri 2010. a määruse nr 22</w:t>
      </w:r>
      <w:r w:rsidR="00653276">
        <w:t xml:space="preserve"> </w:t>
      </w:r>
      <w:r w:rsidR="00417D25" w:rsidRPr="00417D25">
        <w:t>„Kadrina Keskkooli põhimäärus“ § 21 lõike 1</w:t>
      </w:r>
      <w:r w:rsidR="00664744">
        <w:t xml:space="preserve">, </w:t>
      </w:r>
      <w:r w:rsidR="00167AA4" w:rsidRPr="00167AA4">
        <w:t>Kadrina Vallavolikogu 17. detsembri 2010. a määruse nr 24 „</w:t>
      </w:r>
      <w:proofErr w:type="spellStart"/>
      <w:r w:rsidR="00167AA4" w:rsidRPr="00167AA4">
        <w:t>Vohnja</w:t>
      </w:r>
      <w:proofErr w:type="spellEnd"/>
      <w:r w:rsidR="00167AA4" w:rsidRPr="00167AA4">
        <w:t xml:space="preserve"> Lasteaed-Algkooli põhimäärus“ § 24, Kadrina Vallavolikogu 15. mai 2024 määrusega nr 29 kehtestatud „Kadrina valla munitsipaalkoolide hoolekogu moodustamise korra ja töökorra“</w:t>
      </w:r>
      <w:r w:rsidR="00653276">
        <w:t xml:space="preserve"> </w:t>
      </w:r>
      <w:r w:rsidR="00167AA4" w:rsidRPr="00167AA4">
        <w:t>§ 3 lõike 1, § 11, § 12 lõigete 1 ja 2 ning haldusmenetluse seaduse paragrahvi 64 lõike 1 alusel</w:t>
      </w:r>
    </w:p>
    <w:p w14:paraId="2E81E853" w14:textId="77777777" w:rsidR="00D358AD" w:rsidRPr="00417D25" w:rsidRDefault="00D358AD" w:rsidP="00653276">
      <w:pPr>
        <w:pStyle w:val="Vahedeta"/>
        <w:jc w:val="both"/>
      </w:pPr>
    </w:p>
    <w:p w14:paraId="61E34745" w14:textId="47A956B8" w:rsidR="002E707D" w:rsidRDefault="00A72DFF" w:rsidP="00653276">
      <w:pPr>
        <w:pStyle w:val="Vahedeta"/>
        <w:jc w:val="both"/>
        <w:rPr>
          <w:b/>
          <w:bCs/>
        </w:rPr>
      </w:pPr>
      <w:r w:rsidRPr="00A72DFF">
        <w:rPr>
          <w:b/>
          <w:bCs/>
        </w:rPr>
        <w:t>§ 1.</w:t>
      </w:r>
      <w:r w:rsidR="001F4580">
        <w:rPr>
          <w:b/>
          <w:bCs/>
        </w:rPr>
        <w:t xml:space="preserve"> </w:t>
      </w:r>
      <w:r w:rsidR="00D601A4" w:rsidRPr="00D601A4">
        <w:rPr>
          <w:b/>
          <w:bCs/>
        </w:rPr>
        <w:t>Kadrina Vallavolikogu 17. detsembri 2010.</w:t>
      </w:r>
      <w:r w:rsidR="00653276">
        <w:rPr>
          <w:b/>
          <w:bCs/>
        </w:rPr>
        <w:t xml:space="preserve"> aasta</w:t>
      </w:r>
      <w:r w:rsidR="00D601A4" w:rsidRPr="00D601A4">
        <w:rPr>
          <w:b/>
          <w:bCs/>
        </w:rPr>
        <w:t xml:space="preserve"> määruse nr 22 „ Kadrina Keskkooli põhimäärus“ </w:t>
      </w:r>
      <w:r w:rsidR="00E60480">
        <w:rPr>
          <w:b/>
          <w:bCs/>
        </w:rPr>
        <w:t>muutmine</w:t>
      </w:r>
    </w:p>
    <w:p w14:paraId="7A33562D" w14:textId="45150C35" w:rsidR="00733283" w:rsidRPr="00733283" w:rsidRDefault="00733283" w:rsidP="00653276">
      <w:pPr>
        <w:pStyle w:val="Vahedeta"/>
        <w:jc w:val="both"/>
      </w:pPr>
      <w:r w:rsidRPr="00733283">
        <w:t>Kadrina Vallavolikogu 17. detsembri 2010. a</w:t>
      </w:r>
      <w:r w:rsidR="00653276">
        <w:t>asta</w:t>
      </w:r>
      <w:r w:rsidRPr="00733283">
        <w:t xml:space="preserve"> määruses nr 22 „Kadrina Keskkooli põhimäärus“ </w:t>
      </w:r>
    </w:p>
    <w:p w14:paraId="1E7DE660" w14:textId="77777777" w:rsidR="00733283" w:rsidRPr="00733283" w:rsidRDefault="00733283" w:rsidP="00653276">
      <w:pPr>
        <w:pStyle w:val="Vahedeta"/>
        <w:jc w:val="both"/>
      </w:pPr>
      <w:r w:rsidRPr="00733283">
        <w:t>tehakse järgmised muudatused:</w:t>
      </w:r>
    </w:p>
    <w:p w14:paraId="5EFBA540" w14:textId="77777777" w:rsidR="00733283" w:rsidRPr="00733283" w:rsidRDefault="00733283" w:rsidP="00653276">
      <w:pPr>
        <w:pStyle w:val="Vahedeta"/>
        <w:jc w:val="both"/>
      </w:pPr>
      <w:r w:rsidRPr="00733283">
        <w:t>1) paragrahvi 15 lõige 2 muudetakse järgmises sõnastuses:</w:t>
      </w:r>
    </w:p>
    <w:p w14:paraId="76FF60D0" w14:textId="53822405" w:rsidR="00733283" w:rsidRPr="00733283" w:rsidRDefault="00733283" w:rsidP="00653276">
      <w:pPr>
        <w:pStyle w:val="Vahedeta"/>
        <w:jc w:val="both"/>
      </w:pPr>
      <w:r w:rsidRPr="00733283">
        <w:t xml:space="preserve">„§ 15 (2) Kadrina Keskkooli hoolekogusse kuuluvad volikogu esindaja, õpilaste esindaja, </w:t>
      </w:r>
      <w:bookmarkStart w:id="0" w:name="_Hlk166133950"/>
      <w:r w:rsidRPr="00733283">
        <w:t>kaks õppenõukogu esindajat, kellest üks esindab põhikooli ja teine gümnaasiumi osa õpetajaid</w:t>
      </w:r>
      <w:bookmarkEnd w:id="0"/>
      <w:r w:rsidRPr="00733283">
        <w:t>, põhikooli iga kooliastme kohta üks vanemate esindaja ning gümnaasiumi astme kohta üks vanemate esindaja. Hoolekogu koosseisu kuulub kaks vilistlaste ja üks kooli toetavate organisatsioonide esindaja“;</w:t>
      </w:r>
    </w:p>
    <w:p w14:paraId="3E32003A" w14:textId="77777777" w:rsidR="00733283" w:rsidRPr="00733283" w:rsidRDefault="00733283" w:rsidP="00653276">
      <w:pPr>
        <w:pStyle w:val="Vahedeta"/>
        <w:jc w:val="both"/>
      </w:pPr>
      <w:r w:rsidRPr="00733283">
        <w:t>2) paragrahvi 15 lõike 3 esimene lause tunnistatakse kehtetuks;</w:t>
      </w:r>
    </w:p>
    <w:p w14:paraId="6AA73AFD" w14:textId="79738D4E" w:rsidR="006535CB" w:rsidRDefault="00733283" w:rsidP="00653276">
      <w:pPr>
        <w:pStyle w:val="Vahedeta"/>
        <w:jc w:val="both"/>
      </w:pPr>
      <w:r w:rsidRPr="00733283">
        <w:t>3) paragrahvi 15 lõige 6 tunnistatakse kehtetuks</w:t>
      </w:r>
      <w:r w:rsidR="006535CB">
        <w:t>.</w:t>
      </w:r>
    </w:p>
    <w:p w14:paraId="0E19807E" w14:textId="77777777" w:rsidR="00724F1C" w:rsidRDefault="00724F1C" w:rsidP="00653276">
      <w:pPr>
        <w:pStyle w:val="Vahedeta"/>
        <w:jc w:val="both"/>
      </w:pPr>
    </w:p>
    <w:p w14:paraId="3AE37FC5" w14:textId="4A8E633D" w:rsidR="00EE3738" w:rsidRDefault="00EE3738" w:rsidP="00653276">
      <w:pPr>
        <w:pStyle w:val="Vahedeta"/>
        <w:jc w:val="both"/>
        <w:rPr>
          <w:b/>
          <w:bCs/>
        </w:rPr>
      </w:pPr>
      <w:r w:rsidRPr="00EE3738">
        <w:rPr>
          <w:b/>
          <w:bCs/>
        </w:rPr>
        <w:t xml:space="preserve">§ </w:t>
      </w:r>
      <w:r>
        <w:rPr>
          <w:b/>
          <w:bCs/>
        </w:rPr>
        <w:t>2</w:t>
      </w:r>
      <w:r w:rsidRPr="00EE3738">
        <w:rPr>
          <w:b/>
          <w:bCs/>
        </w:rPr>
        <w:t>. Kadrina Vallavolikogu 17. detsembri 2010. a määruse nr 24 „</w:t>
      </w:r>
      <w:proofErr w:type="spellStart"/>
      <w:r w:rsidRPr="00EE3738">
        <w:rPr>
          <w:b/>
          <w:bCs/>
        </w:rPr>
        <w:t>Vohnja</w:t>
      </w:r>
      <w:proofErr w:type="spellEnd"/>
      <w:r w:rsidRPr="00EE3738">
        <w:rPr>
          <w:b/>
          <w:bCs/>
        </w:rPr>
        <w:t xml:space="preserve"> Lasteaed-Algkooli põhimäärus“ muutmine</w:t>
      </w:r>
    </w:p>
    <w:p w14:paraId="6CF5E903" w14:textId="774BCF7B" w:rsidR="006934F1" w:rsidRPr="006934F1" w:rsidRDefault="006934F1" w:rsidP="00653276">
      <w:pPr>
        <w:pStyle w:val="Vahedeta"/>
        <w:jc w:val="both"/>
      </w:pPr>
      <w:r w:rsidRPr="006934F1">
        <w:t>Kadrina Vallavolikogu 17. detsembri 2010. a määruse</w:t>
      </w:r>
      <w:r w:rsidR="00436B8C">
        <w:t>s</w:t>
      </w:r>
      <w:r w:rsidRPr="006934F1">
        <w:t xml:space="preserve"> nr 24 „</w:t>
      </w:r>
      <w:proofErr w:type="spellStart"/>
      <w:r w:rsidRPr="006934F1">
        <w:t>Vohnja</w:t>
      </w:r>
      <w:proofErr w:type="spellEnd"/>
      <w:r w:rsidRPr="006934F1">
        <w:t xml:space="preserve"> Lasteaed-Algkooli põhimäärus“ tehakse järgmised muudatused:</w:t>
      </w:r>
    </w:p>
    <w:p w14:paraId="30F90017" w14:textId="7B4790D1" w:rsidR="006934F1" w:rsidRPr="006934F1" w:rsidRDefault="006934F1" w:rsidP="00653276">
      <w:pPr>
        <w:pStyle w:val="Vahedeta"/>
        <w:jc w:val="both"/>
      </w:pPr>
      <w:r w:rsidRPr="006934F1">
        <w:t>1)</w:t>
      </w:r>
      <w:r w:rsidR="00A76EB3">
        <w:t xml:space="preserve"> paragrahvi 18</w:t>
      </w:r>
      <w:r w:rsidRPr="006934F1">
        <w:t xml:space="preserve"> lõikes 3 tunnistatakse kehtetuks esimene lause sõnastuses “Hoolekogu moodustab ja selle koosseisu kinnitab vallavalitsus iga nelja aasta tagant kooli direktori ettepanekul“;</w:t>
      </w:r>
    </w:p>
    <w:p w14:paraId="5B8550B0" w14:textId="12412C0B" w:rsidR="006934F1" w:rsidRDefault="006934F1" w:rsidP="00653276">
      <w:pPr>
        <w:pStyle w:val="Vahedeta"/>
        <w:jc w:val="both"/>
      </w:pPr>
      <w:r w:rsidRPr="006934F1">
        <w:t xml:space="preserve">2) </w:t>
      </w:r>
      <w:r w:rsidR="00A76EB3">
        <w:t xml:space="preserve">paragrahvi 18 </w:t>
      </w:r>
      <w:r w:rsidRPr="006934F1">
        <w:t>lõige 6 tunnistatakse kehtetuks.</w:t>
      </w:r>
    </w:p>
    <w:p w14:paraId="5EA671D5" w14:textId="77777777" w:rsidR="00B2445F" w:rsidRPr="006934F1" w:rsidRDefault="00B2445F" w:rsidP="00653276">
      <w:pPr>
        <w:pStyle w:val="Vahedeta"/>
        <w:jc w:val="both"/>
      </w:pPr>
    </w:p>
    <w:p w14:paraId="18ACB217" w14:textId="3FEE0B90" w:rsidR="00A72DFF" w:rsidRPr="00A72DFF" w:rsidRDefault="00C2642A" w:rsidP="00653276">
      <w:pPr>
        <w:pStyle w:val="Vahedeta"/>
        <w:jc w:val="both"/>
        <w:rPr>
          <w:b/>
          <w:bCs/>
        </w:rPr>
      </w:pPr>
      <w:r w:rsidRPr="00AA3280">
        <w:rPr>
          <w:b/>
          <w:bCs/>
        </w:rPr>
        <w:t xml:space="preserve">§ </w:t>
      </w:r>
      <w:r w:rsidR="002B05A8">
        <w:rPr>
          <w:b/>
          <w:bCs/>
        </w:rPr>
        <w:t>3</w:t>
      </w:r>
      <w:r w:rsidRPr="00AA3280">
        <w:rPr>
          <w:b/>
          <w:bCs/>
        </w:rPr>
        <w:t xml:space="preserve">. </w:t>
      </w:r>
      <w:r w:rsidR="00A72DFF" w:rsidRPr="00A72DFF">
        <w:rPr>
          <w:b/>
          <w:bCs/>
        </w:rPr>
        <w:t>Määruse jõustumine</w:t>
      </w:r>
    </w:p>
    <w:p w14:paraId="3438E32A" w14:textId="5381EF01" w:rsidR="00A72DFF" w:rsidRPr="00A72DFF" w:rsidRDefault="00A72DFF" w:rsidP="00653276">
      <w:pPr>
        <w:pStyle w:val="Vahedeta"/>
        <w:jc w:val="both"/>
      </w:pPr>
      <w:r w:rsidRPr="00A72DFF">
        <w:t>Määrus jõustub kolmandal päeval pärast Riigi Teatajas avaldamist.</w:t>
      </w:r>
    </w:p>
    <w:p w14:paraId="056F8EB0" w14:textId="77777777" w:rsidR="00A72DFF" w:rsidRPr="00A72DFF" w:rsidRDefault="00A72DFF" w:rsidP="00653276">
      <w:pPr>
        <w:pStyle w:val="Vahedeta"/>
        <w:jc w:val="both"/>
      </w:pPr>
    </w:p>
    <w:p w14:paraId="23C1B3E8" w14:textId="77777777" w:rsidR="00A72DFF" w:rsidRPr="00A72DFF" w:rsidRDefault="00A72DFF" w:rsidP="00653276">
      <w:pPr>
        <w:pStyle w:val="Vahedeta"/>
        <w:jc w:val="both"/>
      </w:pPr>
    </w:p>
    <w:p w14:paraId="591F8713" w14:textId="665EACB8" w:rsidR="00A72DFF" w:rsidRPr="00A72DFF" w:rsidRDefault="00653276" w:rsidP="00653276">
      <w:pPr>
        <w:pStyle w:val="Vahedeta"/>
        <w:jc w:val="both"/>
      </w:pPr>
      <w:r>
        <w:t>(allkirjastatud digitaalselt)</w:t>
      </w:r>
    </w:p>
    <w:p w14:paraId="6645F460" w14:textId="77777777" w:rsidR="00653276" w:rsidRDefault="00626B5E" w:rsidP="00653276">
      <w:pPr>
        <w:pStyle w:val="Vahedeta"/>
        <w:jc w:val="both"/>
      </w:pPr>
      <w:r>
        <w:t>Madis</w:t>
      </w:r>
      <w:r w:rsidR="008B3425">
        <w:t xml:space="preserve"> Viise</w:t>
      </w:r>
    </w:p>
    <w:p w14:paraId="298DBBCC" w14:textId="2DBDD29F" w:rsidR="00A72DFF" w:rsidRPr="00A72DFF" w:rsidRDefault="00626B5E" w:rsidP="00653276">
      <w:pPr>
        <w:pStyle w:val="Vahedeta"/>
        <w:jc w:val="both"/>
      </w:pPr>
      <w:r>
        <w:t>v</w:t>
      </w:r>
      <w:r w:rsidR="00A72DFF" w:rsidRPr="00A72DFF">
        <w:t>allavolikogu esimees</w:t>
      </w:r>
    </w:p>
    <w:p w14:paraId="3D6A370F" w14:textId="77777777" w:rsidR="00A72DFF" w:rsidRPr="00A72DFF" w:rsidRDefault="00A72DFF" w:rsidP="00A151CC">
      <w:pPr>
        <w:pStyle w:val="Vahedeta"/>
      </w:pPr>
    </w:p>
    <w:p w14:paraId="25BDE2CB" w14:textId="77777777" w:rsidR="004046F6" w:rsidRPr="00A72DFF" w:rsidRDefault="004046F6" w:rsidP="00A151CC">
      <w:pPr>
        <w:pStyle w:val="Vahedeta"/>
      </w:pPr>
    </w:p>
    <w:p w14:paraId="528CFB8F" w14:textId="174578AA" w:rsidR="003444B6" w:rsidRPr="00070F25" w:rsidRDefault="008B151D" w:rsidP="003444B6">
      <w:pPr>
        <w:pStyle w:val="Vahedeta"/>
        <w:rPr>
          <w:b/>
          <w:bCs/>
        </w:rPr>
      </w:pPr>
      <w:proofErr w:type="spellStart"/>
      <w:r w:rsidRPr="008B151D">
        <w:rPr>
          <w:lang w:val="fi-FI"/>
        </w:rPr>
        <w:t>Seletuskiri</w:t>
      </w:r>
      <w:proofErr w:type="spellEnd"/>
      <w:r w:rsidRPr="008B151D">
        <w:rPr>
          <w:lang w:val="fi-FI"/>
        </w:rPr>
        <w:t xml:space="preserve"> </w:t>
      </w:r>
      <w:proofErr w:type="spellStart"/>
      <w:r w:rsidRPr="008B151D">
        <w:rPr>
          <w:lang w:val="fi-FI"/>
        </w:rPr>
        <w:t>määruse</w:t>
      </w:r>
      <w:proofErr w:type="spellEnd"/>
      <w:r w:rsidRPr="008B151D">
        <w:rPr>
          <w:lang w:val="fi-FI"/>
        </w:rPr>
        <w:t xml:space="preserve"> </w:t>
      </w:r>
      <w:proofErr w:type="spellStart"/>
      <w:r w:rsidRPr="008B151D">
        <w:rPr>
          <w:lang w:val="fi-FI"/>
        </w:rPr>
        <w:t>eelnõu</w:t>
      </w:r>
      <w:r w:rsidR="00C721E9">
        <w:rPr>
          <w:lang w:val="fi-FI"/>
        </w:rPr>
        <w:t>l</w:t>
      </w:r>
      <w:r w:rsidRPr="008B151D">
        <w:rPr>
          <w:lang w:val="fi-FI"/>
        </w:rPr>
        <w:t>e</w:t>
      </w:r>
      <w:proofErr w:type="spellEnd"/>
      <w:r w:rsidR="00653276">
        <w:rPr>
          <w:lang w:val="fi-FI"/>
        </w:rPr>
        <w:t xml:space="preserve"> </w:t>
      </w:r>
    </w:p>
    <w:p w14:paraId="4E1AA0E1" w14:textId="77777777" w:rsidR="004E29D8" w:rsidRPr="004E29D8" w:rsidRDefault="004E29D8" w:rsidP="004E29D8">
      <w:pPr>
        <w:pStyle w:val="Vahedeta"/>
        <w:rPr>
          <w:b/>
          <w:bCs/>
        </w:rPr>
      </w:pPr>
      <w:r w:rsidRPr="004E29D8">
        <w:rPr>
          <w:b/>
          <w:bCs/>
        </w:rPr>
        <w:t xml:space="preserve">Kadrina Keskkooli põhimääruse  RT IV 22.06.2012,15) ja </w:t>
      </w:r>
      <w:proofErr w:type="spellStart"/>
      <w:r w:rsidRPr="004E29D8">
        <w:rPr>
          <w:b/>
          <w:bCs/>
        </w:rPr>
        <w:t>Vohnja</w:t>
      </w:r>
      <w:proofErr w:type="spellEnd"/>
      <w:r w:rsidRPr="004E29D8">
        <w:rPr>
          <w:b/>
          <w:bCs/>
        </w:rPr>
        <w:t xml:space="preserve"> Lasteaed-Algkooli põhimääruse“ (RT IV, 22.06. 2012,17) muutmine</w:t>
      </w:r>
    </w:p>
    <w:p w14:paraId="6E9AC14F" w14:textId="77777777" w:rsidR="004E29D8" w:rsidRPr="004E29D8" w:rsidRDefault="004E29D8" w:rsidP="004E29D8">
      <w:pPr>
        <w:pStyle w:val="Vahedeta"/>
        <w:rPr>
          <w:b/>
          <w:bCs/>
        </w:rPr>
      </w:pPr>
    </w:p>
    <w:p w14:paraId="5F4D0DDE" w14:textId="5F32D1BF" w:rsidR="008B151D" w:rsidRPr="008B151D" w:rsidRDefault="008B151D" w:rsidP="008B151D">
      <w:pPr>
        <w:pStyle w:val="Vahedeta"/>
      </w:pPr>
      <w:r w:rsidRPr="008B151D">
        <w:lastRenderedPageBreak/>
        <w:t xml:space="preserve">Esitatud määruse eelnõuga viiakse Kadrina Keskkooli ja </w:t>
      </w:r>
      <w:proofErr w:type="spellStart"/>
      <w:r w:rsidRPr="008B151D">
        <w:t>Vohnja</w:t>
      </w:r>
      <w:proofErr w:type="spellEnd"/>
      <w:r w:rsidRPr="008B151D">
        <w:t xml:space="preserve"> Lasteaed-Algkooli põhimäärused kooli hoolekogu puudutavas osas vastavusse Kadrina Vallavolikogu poolt 15. mail 20</w:t>
      </w:r>
      <w:r w:rsidR="00D23E72">
        <w:t>2</w:t>
      </w:r>
      <w:r w:rsidRPr="008B151D">
        <w:t xml:space="preserve">4 kehtestatud määrusega nr </w:t>
      </w:r>
      <w:r w:rsidR="00C572C1">
        <w:t>29</w:t>
      </w:r>
      <w:r w:rsidRPr="008B151D">
        <w:t>“ Kadrina valla munitsipaalkoolide hoolekogu moodustamise kord ja töökord“ .</w:t>
      </w:r>
    </w:p>
    <w:p w14:paraId="2A19EDE5" w14:textId="01221BAB" w:rsidR="008B151D" w:rsidRPr="008B151D" w:rsidRDefault="008B151D" w:rsidP="008B151D">
      <w:pPr>
        <w:pStyle w:val="Vahedeta"/>
      </w:pPr>
      <w:r w:rsidRPr="008B151D">
        <w:t xml:space="preserve">Eelnõu koostamisel on järgitud </w:t>
      </w:r>
      <w:r w:rsidR="00AC0CB1">
        <w:t>p</w:t>
      </w:r>
      <w:r w:rsidRPr="008B151D">
        <w:t xml:space="preserve">õhikooli-ja gümnaasiumiseaduses ja </w:t>
      </w:r>
      <w:r w:rsidR="00AC0CB1">
        <w:t>k</w:t>
      </w:r>
      <w:r w:rsidRPr="008B151D">
        <w:t>oolieelse lasteasutuse seaduses kooli põhimäärust reguleerivaid sätteid.</w:t>
      </w:r>
    </w:p>
    <w:p w14:paraId="3FC8216A" w14:textId="77777777" w:rsidR="008B151D" w:rsidRPr="008B151D" w:rsidRDefault="008B151D" w:rsidP="008B151D">
      <w:pPr>
        <w:pStyle w:val="Vahedeta"/>
      </w:pPr>
      <w:r w:rsidRPr="008B151D">
        <w:t>Koolide põhimäärustest tulenevalt muudab kooli põhimäärust volikogu.</w:t>
      </w:r>
    </w:p>
    <w:p w14:paraId="7BB6B453" w14:textId="77777777" w:rsidR="008B151D" w:rsidRPr="008B151D" w:rsidRDefault="008B151D" w:rsidP="008B151D">
      <w:pPr>
        <w:pStyle w:val="Vahedeta"/>
      </w:pPr>
    </w:p>
    <w:p w14:paraId="2B30C5AC" w14:textId="77777777" w:rsidR="008B151D" w:rsidRPr="008B151D" w:rsidRDefault="008B151D" w:rsidP="008B151D">
      <w:pPr>
        <w:pStyle w:val="Vahedeta"/>
      </w:pPr>
      <w:r w:rsidRPr="008B151D">
        <w:t>Marika Mardõkainen</w:t>
      </w:r>
    </w:p>
    <w:p w14:paraId="091C1228" w14:textId="77777777" w:rsidR="008B151D" w:rsidRPr="008B151D" w:rsidRDefault="008B151D" w:rsidP="008B151D">
      <w:pPr>
        <w:pStyle w:val="Vahedeta"/>
      </w:pPr>
      <w:r w:rsidRPr="008B151D">
        <w:t>vallasekretär</w:t>
      </w:r>
    </w:p>
    <w:p w14:paraId="727A6D9B" w14:textId="77777777" w:rsidR="00A72DFF" w:rsidRPr="00A72DFF" w:rsidRDefault="00A72DFF" w:rsidP="00A151CC">
      <w:pPr>
        <w:pStyle w:val="Vahedeta"/>
      </w:pPr>
    </w:p>
    <w:sectPr w:rsidR="00A72DFF" w:rsidRPr="00A72DFF" w:rsidSect="00277FA9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876E" w14:textId="77777777" w:rsidR="00254440" w:rsidRDefault="00254440" w:rsidP="0015174F">
      <w:r>
        <w:separator/>
      </w:r>
    </w:p>
  </w:endnote>
  <w:endnote w:type="continuationSeparator" w:id="0">
    <w:p w14:paraId="5FA68E78" w14:textId="77777777" w:rsidR="00254440" w:rsidRDefault="00254440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/>
    <w:sdtContent>
      <w:p w14:paraId="0F21A62A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18F05F9E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61C91" w14:textId="77777777" w:rsidR="00254440" w:rsidRDefault="00254440" w:rsidP="0015174F">
      <w:r>
        <w:separator/>
      </w:r>
    </w:p>
  </w:footnote>
  <w:footnote w:type="continuationSeparator" w:id="0">
    <w:p w14:paraId="12183C8C" w14:textId="77777777" w:rsidR="00254440" w:rsidRDefault="00254440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FBC6D88" w14:textId="77777777" w:rsidTr="0038712E">
      <w:trPr>
        <w:trHeight w:val="1692"/>
      </w:trPr>
      <w:tc>
        <w:tcPr>
          <w:tcW w:w="885" w:type="dxa"/>
        </w:tcPr>
        <w:p w14:paraId="4CBBD4EE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5CE48E5E" w14:textId="77777777" w:rsidR="00EC0CEF" w:rsidRPr="00EC0CEF" w:rsidRDefault="00EC0CEF" w:rsidP="00EC0CEF"/>
      </w:tc>
      <w:tc>
        <w:tcPr>
          <w:tcW w:w="6096" w:type="dxa"/>
          <w:vAlign w:val="center"/>
        </w:tcPr>
        <w:p w14:paraId="4736992B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49EEB7A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6AC2B573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34D57F" wp14:editId="17EF2A7A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3F568F"/>
    <w:multiLevelType w:val="hybridMultilevel"/>
    <w:tmpl w:val="444A3EF8"/>
    <w:lvl w:ilvl="0" w:tplc="567C4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0A97"/>
    <w:multiLevelType w:val="hybridMultilevel"/>
    <w:tmpl w:val="BF6C45E6"/>
    <w:lvl w:ilvl="0" w:tplc="B664A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36F8"/>
    <w:multiLevelType w:val="hybridMultilevel"/>
    <w:tmpl w:val="2F2AAD30"/>
    <w:lvl w:ilvl="0" w:tplc="54EA1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5450"/>
    <w:multiLevelType w:val="hybridMultilevel"/>
    <w:tmpl w:val="C93CC0B6"/>
    <w:lvl w:ilvl="0" w:tplc="D39ECC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4E44"/>
    <w:multiLevelType w:val="hybridMultilevel"/>
    <w:tmpl w:val="371C93B8"/>
    <w:lvl w:ilvl="0" w:tplc="DD743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7624"/>
    <w:multiLevelType w:val="hybridMultilevel"/>
    <w:tmpl w:val="105E6B88"/>
    <w:lvl w:ilvl="0" w:tplc="7E701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66104"/>
    <w:multiLevelType w:val="hybridMultilevel"/>
    <w:tmpl w:val="A8FAEF72"/>
    <w:lvl w:ilvl="0" w:tplc="612EB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64CD"/>
    <w:multiLevelType w:val="hybridMultilevel"/>
    <w:tmpl w:val="AC92E8AC"/>
    <w:lvl w:ilvl="0" w:tplc="99E2F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7705">
    <w:abstractNumId w:val="0"/>
  </w:num>
  <w:num w:numId="2" w16cid:durableId="1326786176">
    <w:abstractNumId w:val="3"/>
  </w:num>
  <w:num w:numId="3" w16cid:durableId="1388214747">
    <w:abstractNumId w:val="1"/>
  </w:num>
  <w:num w:numId="4" w16cid:durableId="2143421274">
    <w:abstractNumId w:val="8"/>
  </w:num>
  <w:num w:numId="5" w16cid:durableId="253440141">
    <w:abstractNumId w:val="2"/>
  </w:num>
  <w:num w:numId="6" w16cid:durableId="1060858381">
    <w:abstractNumId w:val="6"/>
  </w:num>
  <w:num w:numId="7" w16cid:durableId="1765229197">
    <w:abstractNumId w:val="4"/>
  </w:num>
  <w:num w:numId="8" w16cid:durableId="1312902243">
    <w:abstractNumId w:val="7"/>
  </w:num>
  <w:num w:numId="9" w16cid:durableId="916474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D"/>
    <w:rsid w:val="00001708"/>
    <w:rsid w:val="00003C69"/>
    <w:rsid w:val="000060A7"/>
    <w:rsid w:val="00006563"/>
    <w:rsid w:val="00006BE7"/>
    <w:rsid w:val="00010A47"/>
    <w:rsid w:val="00010DEE"/>
    <w:rsid w:val="00011051"/>
    <w:rsid w:val="0001249F"/>
    <w:rsid w:val="00015AB5"/>
    <w:rsid w:val="0001615F"/>
    <w:rsid w:val="00017A2A"/>
    <w:rsid w:val="00030180"/>
    <w:rsid w:val="0003397A"/>
    <w:rsid w:val="00040693"/>
    <w:rsid w:val="000427E4"/>
    <w:rsid w:val="000429DE"/>
    <w:rsid w:val="00042BFD"/>
    <w:rsid w:val="00046380"/>
    <w:rsid w:val="00056356"/>
    <w:rsid w:val="000579AD"/>
    <w:rsid w:val="00062A06"/>
    <w:rsid w:val="00070F25"/>
    <w:rsid w:val="00073494"/>
    <w:rsid w:val="00074A33"/>
    <w:rsid w:val="00077928"/>
    <w:rsid w:val="00082356"/>
    <w:rsid w:val="000823DD"/>
    <w:rsid w:val="0008288C"/>
    <w:rsid w:val="00086ED2"/>
    <w:rsid w:val="000960B8"/>
    <w:rsid w:val="000968CC"/>
    <w:rsid w:val="000A3327"/>
    <w:rsid w:val="000A3C6C"/>
    <w:rsid w:val="000B6414"/>
    <w:rsid w:val="000B6C11"/>
    <w:rsid w:val="000C17D1"/>
    <w:rsid w:val="000C2966"/>
    <w:rsid w:val="000C4F4D"/>
    <w:rsid w:val="000C54B1"/>
    <w:rsid w:val="000C6D6E"/>
    <w:rsid w:val="000D06CE"/>
    <w:rsid w:val="000D1CD8"/>
    <w:rsid w:val="000D5FA5"/>
    <w:rsid w:val="000E242D"/>
    <w:rsid w:val="000F7EA9"/>
    <w:rsid w:val="00101BD6"/>
    <w:rsid w:val="00110117"/>
    <w:rsid w:val="00117AED"/>
    <w:rsid w:val="0012146F"/>
    <w:rsid w:val="00121770"/>
    <w:rsid w:val="00124247"/>
    <w:rsid w:val="00124E07"/>
    <w:rsid w:val="00124F9A"/>
    <w:rsid w:val="001271A4"/>
    <w:rsid w:val="00134634"/>
    <w:rsid w:val="00136C81"/>
    <w:rsid w:val="00137327"/>
    <w:rsid w:val="001379C1"/>
    <w:rsid w:val="00142A8F"/>
    <w:rsid w:val="0015174F"/>
    <w:rsid w:val="00152C29"/>
    <w:rsid w:val="001564D1"/>
    <w:rsid w:val="00156AB2"/>
    <w:rsid w:val="00157E35"/>
    <w:rsid w:val="001642F6"/>
    <w:rsid w:val="00166DE0"/>
    <w:rsid w:val="00167AA4"/>
    <w:rsid w:val="00167F59"/>
    <w:rsid w:val="00170E34"/>
    <w:rsid w:val="001714FB"/>
    <w:rsid w:val="00171D18"/>
    <w:rsid w:val="001725FB"/>
    <w:rsid w:val="00174C07"/>
    <w:rsid w:val="00180C68"/>
    <w:rsid w:val="00182F40"/>
    <w:rsid w:val="001916DF"/>
    <w:rsid w:val="0019468F"/>
    <w:rsid w:val="00196FC1"/>
    <w:rsid w:val="001A25DD"/>
    <w:rsid w:val="001A3528"/>
    <w:rsid w:val="001B187A"/>
    <w:rsid w:val="001B2145"/>
    <w:rsid w:val="001B2E53"/>
    <w:rsid w:val="001B4872"/>
    <w:rsid w:val="001B61C1"/>
    <w:rsid w:val="001C6158"/>
    <w:rsid w:val="001D05F9"/>
    <w:rsid w:val="001D0F70"/>
    <w:rsid w:val="001D15C1"/>
    <w:rsid w:val="001D5C2C"/>
    <w:rsid w:val="001E28C6"/>
    <w:rsid w:val="001F2E61"/>
    <w:rsid w:val="001F4580"/>
    <w:rsid w:val="001F6E67"/>
    <w:rsid w:val="002012F5"/>
    <w:rsid w:val="00204EB1"/>
    <w:rsid w:val="002121AF"/>
    <w:rsid w:val="00216036"/>
    <w:rsid w:val="00217B6C"/>
    <w:rsid w:val="00220ABE"/>
    <w:rsid w:val="00224024"/>
    <w:rsid w:val="00226AF1"/>
    <w:rsid w:val="00236908"/>
    <w:rsid w:val="002414D6"/>
    <w:rsid w:val="00242D09"/>
    <w:rsid w:val="002467A5"/>
    <w:rsid w:val="002475CC"/>
    <w:rsid w:val="0025228E"/>
    <w:rsid w:val="002523EE"/>
    <w:rsid w:val="00254440"/>
    <w:rsid w:val="00257183"/>
    <w:rsid w:val="0025775B"/>
    <w:rsid w:val="0026081D"/>
    <w:rsid w:val="00262EA0"/>
    <w:rsid w:val="002630E3"/>
    <w:rsid w:val="002655AF"/>
    <w:rsid w:val="002667BB"/>
    <w:rsid w:val="00267169"/>
    <w:rsid w:val="00271B06"/>
    <w:rsid w:val="00271F1D"/>
    <w:rsid w:val="002731B4"/>
    <w:rsid w:val="002773D1"/>
    <w:rsid w:val="002776C0"/>
    <w:rsid w:val="00277BE5"/>
    <w:rsid w:val="00277FA9"/>
    <w:rsid w:val="00282D58"/>
    <w:rsid w:val="00286D51"/>
    <w:rsid w:val="00291B1E"/>
    <w:rsid w:val="002A4B59"/>
    <w:rsid w:val="002A662A"/>
    <w:rsid w:val="002B05A8"/>
    <w:rsid w:val="002B78B0"/>
    <w:rsid w:val="002B7D1A"/>
    <w:rsid w:val="002C045E"/>
    <w:rsid w:val="002C17D7"/>
    <w:rsid w:val="002D3242"/>
    <w:rsid w:val="002D3CAC"/>
    <w:rsid w:val="002D6A94"/>
    <w:rsid w:val="002D6DD4"/>
    <w:rsid w:val="002E060F"/>
    <w:rsid w:val="002E092D"/>
    <w:rsid w:val="002E707D"/>
    <w:rsid w:val="002F183D"/>
    <w:rsid w:val="002F34C5"/>
    <w:rsid w:val="002F7C21"/>
    <w:rsid w:val="00300752"/>
    <w:rsid w:val="003023D8"/>
    <w:rsid w:val="0030339D"/>
    <w:rsid w:val="003048FC"/>
    <w:rsid w:val="003053D3"/>
    <w:rsid w:val="00305734"/>
    <w:rsid w:val="00307919"/>
    <w:rsid w:val="00307C22"/>
    <w:rsid w:val="00314B7E"/>
    <w:rsid w:val="003170F2"/>
    <w:rsid w:val="00320E8E"/>
    <w:rsid w:val="00321992"/>
    <w:rsid w:val="00323B2E"/>
    <w:rsid w:val="00323CA5"/>
    <w:rsid w:val="00326F7D"/>
    <w:rsid w:val="00327571"/>
    <w:rsid w:val="00327E59"/>
    <w:rsid w:val="003323C6"/>
    <w:rsid w:val="00333D65"/>
    <w:rsid w:val="00334FC1"/>
    <w:rsid w:val="00336215"/>
    <w:rsid w:val="00337AC5"/>
    <w:rsid w:val="00344460"/>
    <w:rsid w:val="003444B6"/>
    <w:rsid w:val="003539F5"/>
    <w:rsid w:val="00353B16"/>
    <w:rsid w:val="00354DB1"/>
    <w:rsid w:val="00357734"/>
    <w:rsid w:val="00362FAE"/>
    <w:rsid w:val="00366A0F"/>
    <w:rsid w:val="0037344E"/>
    <w:rsid w:val="00373F19"/>
    <w:rsid w:val="00377D33"/>
    <w:rsid w:val="003801C5"/>
    <w:rsid w:val="00383942"/>
    <w:rsid w:val="00384D20"/>
    <w:rsid w:val="0038712E"/>
    <w:rsid w:val="00387864"/>
    <w:rsid w:val="00392FB7"/>
    <w:rsid w:val="003940E8"/>
    <w:rsid w:val="00394F82"/>
    <w:rsid w:val="003A5E66"/>
    <w:rsid w:val="003A635E"/>
    <w:rsid w:val="003B654F"/>
    <w:rsid w:val="003C011A"/>
    <w:rsid w:val="003C42E2"/>
    <w:rsid w:val="003C746D"/>
    <w:rsid w:val="003D47AB"/>
    <w:rsid w:val="003E7A0C"/>
    <w:rsid w:val="003F03A4"/>
    <w:rsid w:val="003F64E9"/>
    <w:rsid w:val="003F6626"/>
    <w:rsid w:val="00402F51"/>
    <w:rsid w:val="004046F6"/>
    <w:rsid w:val="004116AD"/>
    <w:rsid w:val="00413011"/>
    <w:rsid w:val="00417D25"/>
    <w:rsid w:val="00420A5C"/>
    <w:rsid w:val="0042265D"/>
    <w:rsid w:val="00431E49"/>
    <w:rsid w:val="00431F50"/>
    <w:rsid w:val="00435C79"/>
    <w:rsid w:val="00436B8C"/>
    <w:rsid w:val="00444033"/>
    <w:rsid w:val="00450040"/>
    <w:rsid w:val="00455560"/>
    <w:rsid w:val="00456E03"/>
    <w:rsid w:val="00457391"/>
    <w:rsid w:val="00464AC5"/>
    <w:rsid w:val="00466F27"/>
    <w:rsid w:val="00467CD3"/>
    <w:rsid w:val="00471D96"/>
    <w:rsid w:val="0047443D"/>
    <w:rsid w:val="00474DC0"/>
    <w:rsid w:val="00475608"/>
    <w:rsid w:val="00475AA1"/>
    <w:rsid w:val="00476DAE"/>
    <w:rsid w:val="004772A2"/>
    <w:rsid w:val="00477DEB"/>
    <w:rsid w:val="00486CB9"/>
    <w:rsid w:val="004926F6"/>
    <w:rsid w:val="0049384E"/>
    <w:rsid w:val="00493AB6"/>
    <w:rsid w:val="004958F5"/>
    <w:rsid w:val="00497401"/>
    <w:rsid w:val="004A0A59"/>
    <w:rsid w:val="004A2D22"/>
    <w:rsid w:val="004A45D1"/>
    <w:rsid w:val="004B2871"/>
    <w:rsid w:val="004B4E4C"/>
    <w:rsid w:val="004B6367"/>
    <w:rsid w:val="004B676C"/>
    <w:rsid w:val="004C1BDE"/>
    <w:rsid w:val="004C41F0"/>
    <w:rsid w:val="004C4DE6"/>
    <w:rsid w:val="004D10FE"/>
    <w:rsid w:val="004D2446"/>
    <w:rsid w:val="004D3732"/>
    <w:rsid w:val="004D3B41"/>
    <w:rsid w:val="004D43BE"/>
    <w:rsid w:val="004D522D"/>
    <w:rsid w:val="004E1B59"/>
    <w:rsid w:val="004E29D8"/>
    <w:rsid w:val="004E5C0F"/>
    <w:rsid w:val="004E7DA8"/>
    <w:rsid w:val="004F002F"/>
    <w:rsid w:val="004F31AE"/>
    <w:rsid w:val="005003E4"/>
    <w:rsid w:val="00500766"/>
    <w:rsid w:val="00500ACA"/>
    <w:rsid w:val="0050522B"/>
    <w:rsid w:val="005108F6"/>
    <w:rsid w:val="00511108"/>
    <w:rsid w:val="0052089E"/>
    <w:rsid w:val="00520C02"/>
    <w:rsid w:val="00520CD8"/>
    <w:rsid w:val="00522999"/>
    <w:rsid w:val="00530CF6"/>
    <w:rsid w:val="00536C44"/>
    <w:rsid w:val="00542E44"/>
    <w:rsid w:val="00546CF8"/>
    <w:rsid w:val="00551174"/>
    <w:rsid w:val="00554211"/>
    <w:rsid w:val="0055451A"/>
    <w:rsid w:val="00561618"/>
    <w:rsid w:val="00561A35"/>
    <w:rsid w:val="0056343C"/>
    <w:rsid w:val="00564022"/>
    <w:rsid w:val="00565167"/>
    <w:rsid w:val="00567150"/>
    <w:rsid w:val="00581270"/>
    <w:rsid w:val="00585122"/>
    <w:rsid w:val="0059236C"/>
    <w:rsid w:val="005926A4"/>
    <w:rsid w:val="00596768"/>
    <w:rsid w:val="00596B04"/>
    <w:rsid w:val="005973AB"/>
    <w:rsid w:val="005A11A8"/>
    <w:rsid w:val="005A3AF7"/>
    <w:rsid w:val="005A5D9D"/>
    <w:rsid w:val="005A76ED"/>
    <w:rsid w:val="005B0264"/>
    <w:rsid w:val="005B2B6E"/>
    <w:rsid w:val="005B6D9B"/>
    <w:rsid w:val="005C5774"/>
    <w:rsid w:val="005C5B85"/>
    <w:rsid w:val="005D0565"/>
    <w:rsid w:val="005D057A"/>
    <w:rsid w:val="005D08E0"/>
    <w:rsid w:val="005D25CC"/>
    <w:rsid w:val="005D297F"/>
    <w:rsid w:val="005D6838"/>
    <w:rsid w:val="005E265A"/>
    <w:rsid w:val="005E277B"/>
    <w:rsid w:val="005E4A93"/>
    <w:rsid w:val="005E4DE7"/>
    <w:rsid w:val="005E7148"/>
    <w:rsid w:val="005F072A"/>
    <w:rsid w:val="005F28A6"/>
    <w:rsid w:val="005F3AAA"/>
    <w:rsid w:val="006013B3"/>
    <w:rsid w:val="006161B9"/>
    <w:rsid w:val="0062213A"/>
    <w:rsid w:val="00625120"/>
    <w:rsid w:val="00626B5E"/>
    <w:rsid w:val="00627553"/>
    <w:rsid w:val="00632766"/>
    <w:rsid w:val="00632C83"/>
    <w:rsid w:val="006375F3"/>
    <w:rsid w:val="0064159F"/>
    <w:rsid w:val="0064180E"/>
    <w:rsid w:val="0064245B"/>
    <w:rsid w:val="006456B1"/>
    <w:rsid w:val="00646253"/>
    <w:rsid w:val="00650773"/>
    <w:rsid w:val="0065166B"/>
    <w:rsid w:val="00651EAC"/>
    <w:rsid w:val="0065216A"/>
    <w:rsid w:val="00653276"/>
    <w:rsid w:val="006535CB"/>
    <w:rsid w:val="00655B55"/>
    <w:rsid w:val="006605D7"/>
    <w:rsid w:val="00664744"/>
    <w:rsid w:val="00665185"/>
    <w:rsid w:val="00665C99"/>
    <w:rsid w:val="006666B8"/>
    <w:rsid w:val="006679CA"/>
    <w:rsid w:val="00667A01"/>
    <w:rsid w:val="006711B0"/>
    <w:rsid w:val="0067131D"/>
    <w:rsid w:val="00671F89"/>
    <w:rsid w:val="00673B3B"/>
    <w:rsid w:val="0067402B"/>
    <w:rsid w:val="00674E47"/>
    <w:rsid w:val="00675025"/>
    <w:rsid w:val="006772A6"/>
    <w:rsid w:val="00681192"/>
    <w:rsid w:val="00685466"/>
    <w:rsid w:val="006861E2"/>
    <w:rsid w:val="006934F1"/>
    <w:rsid w:val="0069374F"/>
    <w:rsid w:val="00695CE8"/>
    <w:rsid w:val="00697151"/>
    <w:rsid w:val="006A07DD"/>
    <w:rsid w:val="006A0BC5"/>
    <w:rsid w:val="006A33AB"/>
    <w:rsid w:val="006A4B06"/>
    <w:rsid w:val="006B1638"/>
    <w:rsid w:val="006B3FC2"/>
    <w:rsid w:val="006B7ABE"/>
    <w:rsid w:val="006C3853"/>
    <w:rsid w:val="006C4988"/>
    <w:rsid w:val="006C7D3D"/>
    <w:rsid w:val="006D071B"/>
    <w:rsid w:val="006D2B97"/>
    <w:rsid w:val="006E5EDB"/>
    <w:rsid w:val="006F0CB0"/>
    <w:rsid w:val="0070777E"/>
    <w:rsid w:val="00707B12"/>
    <w:rsid w:val="00711C72"/>
    <w:rsid w:val="00712212"/>
    <w:rsid w:val="00713097"/>
    <w:rsid w:val="00715F53"/>
    <w:rsid w:val="0072121F"/>
    <w:rsid w:val="00724F1C"/>
    <w:rsid w:val="00732A66"/>
    <w:rsid w:val="00733283"/>
    <w:rsid w:val="00733978"/>
    <w:rsid w:val="007370A2"/>
    <w:rsid w:val="00741427"/>
    <w:rsid w:val="00741FD4"/>
    <w:rsid w:val="007456B5"/>
    <w:rsid w:val="0075572B"/>
    <w:rsid w:val="007609D7"/>
    <w:rsid w:val="007629CA"/>
    <w:rsid w:val="007730A6"/>
    <w:rsid w:val="0077593C"/>
    <w:rsid w:val="007766B6"/>
    <w:rsid w:val="0078000D"/>
    <w:rsid w:val="0078200B"/>
    <w:rsid w:val="0078521E"/>
    <w:rsid w:val="00790455"/>
    <w:rsid w:val="00791CAD"/>
    <w:rsid w:val="00793B1F"/>
    <w:rsid w:val="0079512B"/>
    <w:rsid w:val="007A1382"/>
    <w:rsid w:val="007A22AB"/>
    <w:rsid w:val="007A3F4F"/>
    <w:rsid w:val="007A7B45"/>
    <w:rsid w:val="007A7F23"/>
    <w:rsid w:val="007B0831"/>
    <w:rsid w:val="007B2902"/>
    <w:rsid w:val="007B6893"/>
    <w:rsid w:val="007C2B27"/>
    <w:rsid w:val="007C3B3B"/>
    <w:rsid w:val="007D15E3"/>
    <w:rsid w:val="007D3469"/>
    <w:rsid w:val="007D7594"/>
    <w:rsid w:val="007E0565"/>
    <w:rsid w:val="007E33F1"/>
    <w:rsid w:val="007E373C"/>
    <w:rsid w:val="007E3808"/>
    <w:rsid w:val="007F08C7"/>
    <w:rsid w:val="007F0DBF"/>
    <w:rsid w:val="007F15F4"/>
    <w:rsid w:val="007F184E"/>
    <w:rsid w:val="007F67A2"/>
    <w:rsid w:val="007F6B64"/>
    <w:rsid w:val="007F6EE3"/>
    <w:rsid w:val="00803768"/>
    <w:rsid w:val="00807E8E"/>
    <w:rsid w:val="0081142E"/>
    <w:rsid w:val="00814FC4"/>
    <w:rsid w:val="008156DD"/>
    <w:rsid w:val="00817BA9"/>
    <w:rsid w:val="0082263B"/>
    <w:rsid w:val="00826447"/>
    <w:rsid w:val="00831A68"/>
    <w:rsid w:val="008353B4"/>
    <w:rsid w:val="00835C9A"/>
    <w:rsid w:val="008367A3"/>
    <w:rsid w:val="00840325"/>
    <w:rsid w:val="00841144"/>
    <w:rsid w:val="008444BD"/>
    <w:rsid w:val="00847406"/>
    <w:rsid w:val="008478C1"/>
    <w:rsid w:val="008607B5"/>
    <w:rsid w:val="00865A53"/>
    <w:rsid w:val="008715FD"/>
    <w:rsid w:val="0087496F"/>
    <w:rsid w:val="00876929"/>
    <w:rsid w:val="00883D3E"/>
    <w:rsid w:val="00891DE7"/>
    <w:rsid w:val="0089415A"/>
    <w:rsid w:val="00894A8F"/>
    <w:rsid w:val="008959A9"/>
    <w:rsid w:val="00896F38"/>
    <w:rsid w:val="00897CB4"/>
    <w:rsid w:val="008A06F4"/>
    <w:rsid w:val="008A1B56"/>
    <w:rsid w:val="008A26BB"/>
    <w:rsid w:val="008B151D"/>
    <w:rsid w:val="008B3425"/>
    <w:rsid w:val="008B6C21"/>
    <w:rsid w:val="008C04A3"/>
    <w:rsid w:val="008C0C21"/>
    <w:rsid w:val="008C0FE8"/>
    <w:rsid w:val="008C20BB"/>
    <w:rsid w:val="008C40CF"/>
    <w:rsid w:val="008C764B"/>
    <w:rsid w:val="008D19D2"/>
    <w:rsid w:val="008D3A2A"/>
    <w:rsid w:val="008D3C9D"/>
    <w:rsid w:val="008D5378"/>
    <w:rsid w:val="008D6DBA"/>
    <w:rsid w:val="008E1971"/>
    <w:rsid w:val="008E2F32"/>
    <w:rsid w:val="008E5D82"/>
    <w:rsid w:val="008E5F53"/>
    <w:rsid w:val="009006A4"/>
    <w:rsid w:val="009024DE"/>
    <w:rsid w:val="009052B6"/>
    <w:rsid w:val="009118EF"/>
    <w:rsid w:val="00917213"/>
    <w:rsid w:val="009177F3"/>
    <w:rsid w:val="009234F2"/>
    <w:rsid w:val="0092448C"/>
    <w:rsid w:val="00926FD2"/>
    <w:rsid w:val="00927910"/>
    <w:rsid w:val="009315E2"/>
    <w:rsid w:val="009413F5"/>
    <w:rsid w:val="009417E1"/>
    <w:rsid w:val="00941AC9"/>
    <w:rsid w:val="0095091B"/>
    <w:rsid w:val="00952A0D"/>
    <w:rsid w:val="00954706"/>
    <w:rsid w:val="00961C5F"/>
    <w:rsid w:val="00962F16"/>
    <w:rsid w:val="00964D3E"/>
    <w:rsid w:val="00973153"/>
    <w:rsid w:val="00977940"/>
    <w:rsid w:val="00981ACD"/>
    <w:rsid w:val="00981B8F"/>
    <w:rsid w:val="00984DC5"/>
    <w:rsid w:val="00991F3E"/>
    <w:rsid w:val="0099309D"/>
    <w:rsid w:val="009A1EFF"/>
    <w:rsid w:val="009A7360"/>
    <w:rsid w:val="009B47C8"/>
    <w:rsid w:val="009B5E32"/>
    <w:rsid w:val="009B7F27"/>
    <w:rsid w:val="009C4663"/>
    <w:rsid w:val="009D313B"/>
    <w:rsid w:val="009E290C"/>
    <w:rsid w:val="009E781F"/>
    <w:rsid w:val="009F08CD"/>
    <w:rsid w:val="009F5A14"/>
    <w:rsid w:val="009F6525"/>
    <w:rsid w:val="009F65C7"/>
    <w:rsid w:val="00A03DD4"/>
    <w:rsid w:val="00A14B15"/>
    <w:rsid w:val="00A151CC"/>
    <w:rsid w:val="00A1721A"/>
    <w:rsid w:val="00A275A9"/>
    <w:rsid w:val="00A3196B"/>
    <w:rsid w:val="00A3640E"/>
    <w:rsid w:val="00A36D9C"/>
    <w:rsid w:val="00A37B4A"/>
    <w:rsid w:val="00A40BB5"/>
    <w:rsid w:val="00A5197E"/>
    <w:rsid w:val="00A51C05"/>
    <w:rsid w:val="00A55791"/>
    <w:rsid w:val="00A61645"/>
    <w:rsid w:val="00A61C2D"/>
    <w:rsid w:val="00A623C8"/>
    <w:rsid w:val="00A64569"/>
    <w:rsid w:val="00A71DB1"/>
    <w:rsid w:val="00A72DFF"/>
    <w:rsid w:val="00A73809"/>
    <w:rsid w:val="00A76EB3"/>
    <w:rsid w:val="00A777B9"/>
    <w:rsid w:val="00A77DD5"/>
    <w:rsid w:val="00A977A7"/>
    <w:rsid w:val="00AA3280"/>
    <w:rsid w:val="00AA661E"/>
    <w:rsid w:val="00AB4224"/>
    <w:rsid w:val="00AB578C"/>
    <w:rsid w:val="00AC053A"/>
    <w:rsid w:val="00AC0666"/>
    <w:rsid w:val="00AC0CB1"/>
    <w:rsid w:val="00AD3648"/>
    <w:rsid w:val="00AD3B95"/>
    <w:rsid w:val="00AE0E05"/>
    <w:rsid w:val="00AE6091"/>
    <w:rsid w:val="00AE677C"/>
    <w:rsid w:val="00AE78C6"/>
    <w:rsid w:val="00AE7E66"/>
    <w:rsid w:val="00AF03DF"/>
    <w:rsid w:val="00AF23E3"/>
    <w:rsid w:val="00AF2979"/>
    <w:rsid w:val="00AF7F29"/>
    <w:rsid w:val="00B06573"/>
    <w:rsid w:val="00B12D3C"/>
    <w:rsid w:val="00B1523F"/>
    <w:rsid w:val="00B207F0"/>
    <w:rsid w:val="00B20ACB"/>
    <w:rsid w:val="00B220D3"/>
    <w:rsid w:val="00B2445F"/>
    <w:rsid w:val="00B27BCE"/>
    <w:rsid w:val="00B3141E"/>
    <w:rsid w:val="00B327F9"/>
    <w:rsid w:val="00B33426"/>
    <w:rsid w:val="00B3370C"/>
    <w:rsid w:val="00B45A77"/>
    <w:rsid w:val="00B45E25"/>
    <w:rsid w:val="00B469E9"/>
    <w:rsid w:val="00B5020E"/>
    <w:rsid w:val="00B510E3"/>
    <w:rsid w:val="00B531D7"/>
    <w:rsid w:val="00B53E05"/>
    <w:rsid w:val="00B5663B"/>
    <w:rsid w:val="00B60523"/>
    <w:rsid w:val="00B60A23"/>
    <w:rsid w:val="00B642DF"/>
    <w:rsid w:val="00B721F5"/>
    <w:rsid w:val="00B72B3C"/>
    <w:rsid w:val="00B813B9"/>
    <w:rsid w:val="00B835C2"/>
    <w:rsid w:val="00B8589B"/>
    <w:rsid w:val="00B92A35"/>
    <w:rsid w:val="00B92D79"/>
    <w:rsid w:val="00B971E5"/>
    <w:rsid w:val="00B977EA"/>
    <w:rsid w:val="00BA2DA5"/>
    <w:rsid w:val="00BA35D7"/>
    <w:rsid w:val="00BC16E2"/>
    <w:rsid w:val="00BC4243"/>
    <w:rsid w:val="00BC6560"/>
    <w:rsid w:val="00BC7656"/>
    <w:rsid w:val="00BD6698"/>
    <w:rsid w:val="00BE0B6B"/>
    <w:rsid w:val="00BE265C"/>
    <w:rsid w:val="00BE4267"/>
    <w:rsid w:val="00BF3786"/>
    <w:rsid w:val="00BF38F7"/>
    <w:rsid w:val="00BF66EF"/>
    <w:rsid w:val="00C02CA4"/>
    <w:rsid w:val="00C03E73"/>
    <w:rsid w:val="00C04A4B"/>
    <w:rsid w:val="00C0660A"/>
    <w:rsid w:val="00C073FE"/>
    <w:rsid w:val="00C10B99"/>
    <w:rsid w:val="00C20F44"/>
    <w:rsid w:val="00C2210E"/>
    <w:rsid w:val="00C23987"/>
    <w:rsid w:val="00C261C3"/>
    <w:rsid w:val="00C2642A"/>
    <w:rsid w:val="00C2732F"/>
    <w:rsid w:val="00C27B27"/>
    <w:rsid w:val="00C31CB2"/>
    <w:rsid w:val="00C41494"/>
    <w:rsid w:val="00C42ED2"/>
    <w:rsid w:val="00C454AB"/>
    <w:rsid w:val="00C51587"/>
    <w:rsid w:val="00C521D0"/>
    <w:rsid w:val="00C54B96"/>
    <w:rsid w:val="00C572C1"/>
    <w:rsid w:val="00C63915"/>
    <w:rsid w:val="00C63B63"/>
    <w:rsid w:val="00C66DD3"/>
    <w:rsid w:val="00C6709B"/>
    <w:rsid w:val="00C6794F"/>
    <w:rsid w:val="00C721E9"/>
    <w:rsid w:val="00C7329B"/>
    <w:rsid w:val="00C866DA"/>
    <w:rsid w:val="00C87125"/>
    <w:rsid w:val="00C947A4"/>
    <w:rsid w:val="00C97912"/>
    <w:rsid w:val="00CA122F"/>
    <w:rsid w:val="00CA1403"/>
    <w:rsid w:val="00CA4EFF"/>
    <w:rsid w:val="00CA62DC"/>
    <w:rsid w:val="00CA7583"/>
    <w:rsid w:val="00CC7E60"/>
    <w:rsid w:val="00CD59B0"/>
    <w:rsid w:val="00CD65C6"/>
    <w:rsid w:val="00CE1524"/>
    <w:rsid w:val="00CE245D"/>
    <w:rsid w:val="00CF5DC8"/>
    <w:rsid w:val="00CF5E9C"/>
    <w:rsid w:val="00CF7A9E"/>
    <w:rsid w:val="00D01277"/>
    <w:rsid w:val="00D045C0"/>
    <w:rsid w:val="00D1384B"/>
    <w:rsid w:val="00D15E31"/>
    <w:rsid w:val="00D20ABB"/>
    <w:rsid w:val="00D23E72"/>
    <w:rsid w:val="00D27345"/>
    <w:rsid w:val="00D358AD"/>
    <w:rsid w:val="00D360B8"/>
    <w:rsid w:val="00D37AFB"/>
    <w:rsid w:val="00D42C67"/>
    <w:rsid w:val="00D473BB"/>
    <w:rsid w:val="00D47721"/>
    <w:rsid w:val="00D52E32"/>
    <w:rsid w:val="00D53B80"/>
    <w:rsid w:val="00D601A4"/>
    <w:rsid w:val="00D612D4"/>
    <w:rsid w:val="00D6796C"/>
    <w:rsid w:val="00D83B12"/>
    <w:rsid w:val="00D91147"/>
    <w:rsid w:val="00D96F2F"/>
    <w:rsid w:val="00D96F8E"/>
    <w:rsid w:val="00D97503"/>
    <w:rsid w:val="00D97506"/>
    <w:rsid w:val="00DA214A"/>
    <w:rsid w:val="00DA2BBB"/>
    <w:rsid w:val="00DA380B"/>
    <w:rsid w:val="00DB346F"/>
    <w:rsid w:val="00DB4F19"/>
    <w:rsid w:val="00DB5328"/>
    <w:rsid w:val="00DB5AA4"/>
    <w:rsid w:val="00DC0E11"/>
    <w:rsid w:val="00DC14A8"/>
    <w:rsid w:val="00DC3EF8"/>
    <w:rsid w:val="00DC5FC0"/>
    <w:rsid w:val="00DD20D7"/>
    <w:rsid w:val="00DD525F"/>
    <w:rsid w:val="00DD654D"/>
    <w:rsid w:val="00DD693E"/>
    <w:rsid w:val="00DD7A2B"/>
    <w:rsid w:val="00DE3F9E"/>
    <w:rsid w:val="00DE5970"/>
    <w:rsid w:val="00DF03BC"/>
    <w:rsid w:val="00DF1054"/>
    <w:rsid w:val="00DF19BA"/>
    <w:rsid w:val="00DF25FA"/>
    <w:rsid w:val="00DF3022"/>
    <w:rsid w:val="00DF3AB6"/>
    <w:rsid w:val="00E00DC8"/>
    <w:rsid w:val="00E17622"/>
    <w:rsid w:val="00E2011F"/>
    <w:rsid w:val="00E23553"/>
    <w:rsid w:val="00E2507F"/>
    <w:rsid w:val="00E25D9E"/>
    <w:rsid w:val="00E265C1"/>
    <w:rsid w:val="00E30794"/>
    <w:rsid w:val="00E320B8"/>
    <w:rsid w:val="00E36502"/>
    <w:rsid w:val="00E37FE5"/>
    <w:rsid w:val="00E40E47"/>
    <w:rsid w:val="00E42CFA"/>
    <w:rsid w:val="00E43CBF"/>
    <w:rsid w:val="00E51F5B"/>
    <w:rsid w:val="00E53BDC"/>
    <w:rsid w:val="00E5484F"/>
    <w:rsid w:val="00E54B84"/>
    <w:rsid w:val="00E55FD3"/>
    <w:rsid w:val="00E60480"/>
    <w:rsid w:val="00E605AE"/>
    <w:rsid w:val="00E60983"/>
    <w:rsid w:val="00E664A7"/>
    <w:rsid w:val="00E679AA"/>
    <w:rsid w:val="00E70ACE"/>
    <w:rsid w:val="00E71418"/>
    <w:rsid w:val="00E73524"/>
    <w:rsid w:val="00E76CB7"/>
    <w:rsid w:val="00E77D39"/>
    <w:rsid w:val="00E80F4C"/>
    <w:rsid w:val="00E8158E"/>
    <w:rsid w:val="00E8424D"/>
    <w:rsid w:val="00E86FAD"/>
    <w:rsid w:val="00E907C9"/>
    <w:rsid w:val="00E90F43"/>
    <w:rsid w:val="00E961D1"/>
    <w:rsid w:val="00EA2B1E"/>
    <w:rsid w:val="00EA6918"/>
    <w:rsid w:val="00EA6A6A"/>
    <w:rsid w:val="00EB39DD"/>
    <w:rsid w:val="00EB735F"/>
    <w:rsid w:val="00EC0CEF"/>
    <w:rsid w:val="00ED3F83"/>
    <w:rsid w:val="00ED465B"/>
    <w:rsid w:val="00ED55A0"/>
    <w:rsid w:val="00EE3738"/>
    <w:rsid w:val="00EE3FFE"/>
    <w:rsid w:val="00EE4443"/>
    <w:rsid w:val="00EE67D6"/>
    <w:rsid w:val="00EF0A99"/>
    <w:rsid w:val="00EF4868"/>
    <w:rsid w:val="00EF6A8C"/>
    <w:rsid w:val="00F01D7C"/>
    <w:rsid w:val="00F02CD4"/>
    <w:rsid w:val="00F04724"/>
    <w:rsid w:val="00F049AC"/>
    <w:rsid w:val="00F10D5C"/>
    <w:rsid w:val="00F11D17"/>
    <w:rsid w:val="00F15151"/>
    <w:rsid w:val="00F16950"/>
    <w:rsid w:val="00F21AD5"/>
    <w:rsid w:val="00F26B36"/>
    <w:rsid w:val="00F337AB"/>
    <w:rsid w:val="00F41B4D"/>
    <w:rsid w:val="00F44937"/>
    <w:rsid w:val="00F46047"/>
    <w:rsid w:val="00F4787D"/>
    <w:rsid w:val="00F52F94"/>
    <w:rsid w:val="00F600B6"/>
    <w:rsid w:val="00F62459"/>
    <w:rsid w:val="00F65BC8"/>
    <w:rsid w:val="00F65FA0"/>
    <w:rsid w:val="00F66003"/>
    <w:rsid w:val="00F73995"/>
    <w:rsid w:val="00F742DD"/>
    <w:rsid w:val="00F90E5C"/>
    <w:rsid w:val="00F913FE"/>
    <w:rsid w:val="00FA6A15"/>
    <w:rsid w:val="00FA6BF3"/>
    <w:rsid w:val="00FB5A34"/>
    <w:rsid w:val="00FB6E54"/>
    <w:rsid w:val="00FB7300"/>
    <w:rsid w:val="00FC50F2"/>
    <w:rsid w:val="00FC7C0F"/>
    <w:rsid w:val="00FD2BF0"/>
    <w:rsid w:val="00FD3A6F"/>
    <w:rsid w:val="00FD47E0"/>
    <w:rsid w:val="00FD491D"/>
    <w:rsid w:val="00FD49EF"/>
    <w:rsid w:val="00FD65B6"/>
    <w:rsid w:val="00FD67EE"/>
    <w:rsid w:val="00FE1A06"/>
    <w:rsid w:val="00FE2BF6"/>
    <w:rsid w:val="00FE4EE1"/>
    <w:rsid w:val="00FE704C"/>
    <w:rsid w:val="00FF0FCC"/>
    <w:rsid w:val="00FF0FDF"/>
    <w:rsid w:val="00FF1F53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772EB"/>
  <w15:chartTrackingRefBased/>
  <w15:docId w15:val="{941FA84C-D00F-42C3-9AB6-B6CDA1F5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F6B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85316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C14A8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7F6B64"/>
    <w:rPr>
      <w:rFonts w:asciiTheme="majorHAnsi" w:eastAsiaTheme="majorEastAsia" w:hAnsiTheme="majorHAnsi" w:cstheme="majorBidi"/>
      <w:color w:val="285316" w:themeColor="accent1" w:themeShade="7F"/>
      <w:sz w:val="24"/>
      <w:szCs w:val="24"/>
      <w:lang w:val="et-EE"/>
    </w:rPr>
  </w:style>
  <w:style w:type="character" w:styleId="Hperlink">
    <w:name w:val="Hyperlink"/>
    <w:basedOn w:val="Liguvaikefont"/>
    <w:uiPriority w:val="99"/>
    <w:unhideWhenUsed/>
    <w:rsid w:val="007F6B64"/>
    <w:rPr>
      <w:color w:val="2755A4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F6B64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A151CC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kumendid\Blanketid\blanketid_alates_2024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1</TotalTime>
  <Pages>2</Pages>
  <Words>404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2</cp:revision>
  <cp:lastPrinted>2024-04-01T07:00:00Z</cp:lastPrinted>
  <dcterms:created xsi:type="dcterms:W3CDTF">2024-06-13T07:39:00Z</dcterms:created>
  <dcterms:modified xsi:type="dcterms:W3CDTF">2024-06-13T07:39:00Z</dcterms:modified>
</cp:coreProperties>
</file>