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F44937" w14:paraId="28422E70" w14:textId="77777777" w:rsidTr="006B1638">
        <w:trPr>
          <w:gridAfter w:val="1"/>
          <w:wAfter w:w="288" w:type="dxa"/>
          <w:trHeight w:val="449"/>
        </w:trPr>
        <w:tc>
          <w:tcPr>
            <w:tcW w:w="6200" w:type="dxa"/>
            <w:gridSpan w:val="4"/>
          </w:tcPr>
          <w:p w14:paraId="38E2D5D5" w14:textId="77777777" w:rsidR="00EF0A99" w:rsidRPr="00F44937" w:rsidRDefault="00064C55" w:rsidP="006A4B06">
            <w:pPr>
              <w:spacing w:line="260" w:lineRule="exact"/>
              <w:ind w:left="-360" w:firstLine="397"/>
              <w:jc w:val="both"/>
              <w:rPr>
                <w:sz w:val="24"/>
                <w:szCs w:val="24"/>
              </w:rPr>
            </w:pPr>
            <w:r>
              <w:rPr>
                <w:rFonts w:asciiTheme="majorHAnsi" w:hAnsiTheme="majorHAnsi"/>
                <w:color w:val="000000" w:themeColor="text1"/>
                <w:kern w:val="0"/>
                <w:sz w:val="24"/>
                <w:szCs w:val="24"/>
                <w14:ligatures w14:val="none"/>
              </w:rPr>
              <w:t>OTSUS</w:t>
            </w:r>
          </w:p>
        </w:tc>
        <w:tc>
          <w:tcPr>
            <w:tcW w:w="3402" w:type="dxa"/>
            <w:gridSpan w:val="2"/>
          </w:tcPr>
          <w:p w14:paraId="71320DA4" w14:textId="77777777" w:rsidR="00EF0A99" w:rsidRPr="00F44937" w:rsidRDefault="00BE36CB" w:rsidP="00EF0A99">
            <w:pPr>
              <w:spacing w:line="260" w:lineRule="exact"/>
              <w:jc w:val="both"/>
              <w:rPr>
                <w:sz w:val="24"/>
                <w:szCs w:val="24"/>
              </w:rPr>
            </w:pPr>
            <w:r>
              <w:rPr>
                <w:sz w:val="24"/>
                <w:szCs w:val="24"/>
              </w:rPr>
              <w:t>EELNÕU</w:t>
            </w:r>
          </w:p>
        </w:tc>
      </w:tr>
      <w:tr w:rsidR="006B1638" w14:paraId="391EED2B" w14:textId="77777777" w:rsidTr="006B1638">
        <w:trPr>
          <w:gridAfter w:val="2"/>
          <w:wAfter w:w="397" w:type="dxa"/>
        </w:trPr>
        <w:tc>
          <w:tcPr>
            <w:tcW w:w="5103" w:type="dxa"/>
            <w:gridSpan w:val="2"/>
          </w:tcPr>
          <w:p w14:paraId="0DFC3ADC" w14:textId="77777777" w:rsidR="006B1638" w:rsidRDefault="006B1638" w:rsidP="00A51C76">
            <w:pPr>
              <w:spacing w:line="260" w:lineRule="exact"/>
              <w:ind w:left="-360" w:firstLine="397"/>
              <w:jc w:val="both"/>
            </w:pPr>
            <w:r w:rsidRPr="00D47721">
              <w:rPr>
                <w:color w:val="000000" w:themeColor="text1"/>
                <w:kern w:val="0"/>
                <w14:ligatures w14:val="none"/>
              </w:rPr>
              <w:t>Kadrina</w:t>
            </w:r>
          </w:p>
        </w:tc>
        <w:tc>
          <w:tcPr>
            <w:tcW w:w="4390" w:type="dxa"/>
            <w:gridSpan w:val="3"/>
          </w:tcPr>
          <w:p w14:paraId="206AB7EE" w14:textId="7A468F0D" w:rsidR="006B1638" w:rsidRPr="008A172F" w:rsidRDefault="000A390C" w:rsidP="00A51C76">
            <w:pPr>
              <w:spacing w:line="260" w:lineRule="exact"/>
              <w:ind w:left="-106" w:firstLine="424"/>
              <w:jc w:val="both"/>
            </w:pPr>
            <w:r>
              <w:rPr>
                <w:rFonts w:cs="TimesNewRoman"/>
                <w:kern w:val="0"/>
              </w:rPr>
              <w:t>28. august 2024</w:t>
            </w:r>
            <w:r w:rsidR="006B1638" w:rsidRPr="0016695F">
              <w:rPr>
                <w:rFonts w:cs="TimesNewRoman"/>
                <w:kern w:val="0"/>
              </w:rPr>
              <w:t xml:space="preserve"> nr</w:t>
            </w:r>
            <w:r w:rsidR="006B1638">
              <w:rPr>
                <w:rFonts w:cs="TimesNewRoman"/>
                <w:kern w:val="0"/>
              </w:rPr>
              <w:t xml:space="preserve"> </w:t>
            </w:r>
          </w:p>
        </w:tc>
      </w:tr>
      <w:tr w:rsidR="006B1638" w14:paraId="158F8F1D" w14:textId="77777777" w:rsidTr="006B1638">
        <w:trPr>
          <w:gridBefore w:val="1"/>
          <w:wBefore w:w="392" w:type="dxa"/>
        </w:trPr>
        <w:tc>
          <w:tcPr>
            <w:tcW w:w="5104" w:type="dxa"/>
            <w:gridSpan w:val="2"/>
          </w:tcPr>
          <w:p w14:paraId="727D5DF0" w14:textId="77777777" w:rsidR="006B1638" w:rsidRDefault="006B1638" w:rsidP="00A51C76">
            <w:pPr>
              <w:spacing w:line="260" w:lineRule="exact"/>
              <w:jc w:val="both"/>
            </w:pPr>
          </w:p>
        </w:tc>
        <w:tc>
          <w:tcPr>
            <w:tcW w:w="4394" w:type="dxa"/>
            <w:gridSpan w:val="4"/>
          </w:tcPr>
          <w:p w14:paraId="4E89BFCA" w14:textId="77777777" w:rsidR="006B1638" w:rsidRDefault="006B1638" w:rsidP="00A51C76">
            <w:pPr>
              <w:spacing w:line="260" w:lineRule="exact"/>
              <w:ind w:hanging="74"/>
              <w:jc w:val="both"/>
            </w:pPr>
          </w:p>
        </w:tc>
      </w:tr>
    </w:tbl>
    <w:p w14:paraId="3F720023" w14:textId="77777777" w:rsidR="006B1638" w:rsidRPr="00D47721" w:rsidRDefault="006B1638" w:rsidP="006B1638">
      <w:pPr>
        <w:spacing w:line="260" w:lineRule="exact"/>
        <w:rPr>
          <w:kern w:val="0"/>
          <w14:ligatures w14:val="none"/>
        </w:rPr>
      </w:pPr>
    </w:p>
    <w:p w14:paraId="279341B4" w14:textId="4A1F5000" w:rsidR="005D0565" w:rsidRDefault="000A390C" w:rsidP="006B1638">
      <w:pPr>
        <w:pStyle w:val="Default"/>
      </w:pPr>
      <w:r w:rsidRPr="000A390C">
        <w:rPr>
          <w:rFonts w:asciiTheme="majorHAnsi" w:hAnsiTheme="majorHAnsi" w:cstheme="minorBidi"/>
          <w:color w:val="auto"/>
          <w:sz w:val="22"/>
          <w:szCs w:val="22"/>
          <w:lang w:val="et-EE"/>
          <w14:ligatures w14:val="none"/>
        </w:rPr>
        <w:t>Kinnisasja omandamiseks loa andmine</w:t>
      </w:r>
    </w:p>
    <w:p w14:paraId="69AD1B49" w14:textId="3892FD7F" w:rsidR="000A390C" w:rsidRPr="000A390C" w:rsidRDefault="000A390C" w:rsidP="000A390C">
      <w:pPr>
        <w:spacing w:line="260" w:lineRule="exact"/>
        <w:rPr>
          <w:kern w:val="0"/>
          <w14:ligatures w14:val="none"/>
        </w:rPr>
      </w:pPr>
    </w:p>
    <w:p w14:paraId="30FCA75F" w14:textId="77777777" w:rsidR="000A390C" w:rsidRPr="000A390C" w:rsidRDefault="000A390C" w:rsidP="000A390C">
      <w:pPr>
        <w:spacing w:line="260" w:lineRule="exact"/>
        <w:rPr>
          <w:kern w:val="0"/>
          <w14:ligatures w14:val="none"/>
        </w:rPr>
      </w:pPr>
    </w:p>
    <w:p w14:paraId="67ADB7E8" w14:textId="77777777" w:rsidR="000A390C" w:rsidRPr="000A390C" w:rsidRDefault="000A390C" w:rsidP="000A390C">
      <w:pPr>
        <w:spacing w:line="260" w:lineRule="exact"/>
        <w:jc w:val="both"/>
        <w:rPr>
          <w:kern w:val="0"/>
          <w14:ligatures w14:val="none"/>
        </w:rPr>
      </w:pPr>
      <w:r w:rsidRPr="000A390C">
        <w:rPr>
          <w:kern w:val="0"/>
          <w14:ligatures w14:val="none"/>
        </w:rPr>
        <w:t xml:space="preserve">Kinnisasja omandamise kitsendamise seaduse (edaspidi KAOKS) § 4 lõikele 3 vastavalt on isikul õigus omandada põllumajandusmaad kümme hektarit või rohkem sisaldav kinnisasi, kui ta on kinnisasja omandamise tehingu tegemise aastale vahetult eelnenud kolm aastat tegelenud Euroopa Liidu toimimise lepingu I lisas loetletud põllumajandustoodete, välja arvatud kalatoodete ja puuvilla (edaspidi põllumajandustoode) tootmisega ning lõikele 6 vastavalt võib isik omandada põllumajandusmaad, metsamaad või põllumajandus- ja metsamaad kokku kümme hektarit või rohkem sisaldava kinnisasja üksnes omandatava kinnisasja asukohajärgse kohaliku omavalitsuse volikogu loal, kui ta ei vasta sama paragrahvi lõigetes 3-5 sätestatud nõuetele. </w:t>
      </w:r>
    </w:p>
    <w:p w14:paraId="0E753BAA" w14:textId="77777777" w:rsidR="000A390C" w:rsidRPr="000A390C" w:rsidRDefault="000A390C" w:rsidP="000A390C">
      <w:pPr>
        <w:spacing w:line="260" w:lineRule="exact"/>
        <w:jc w:val="both"/>
        <w:rPr>
          <w:kern w:val="0"/>
          <w14:ligatures w14:val="none"/>
        </w:rPr>
      </w:pPr>
    </w:p>
    <w:p w14:paraId="427EB051" w14:textId="329916BF" w:rsidR="000A390C" w:rsidRPr="000A390C" w:rsidRDefault="00FD7013" w:rsidP="00CE2905">
      <w:pPr>
        <w:spacing w:line="260" w:lineRule="exact"/>
        <w:jc w:val="both"/>
        <w:rPr>
          <w:kern w:val="0"/>
          <w14:ligatures w14:val="none"/>
        </w:rPr>
      </w:pPr>
      <w:proofErr w:type="spellStart"/>
      <w:r w:rsidRPr="00FD7013">
        <w:rPr>
          <w:kern w:val="0"/>
          <w14:ligatures w14:val="none"/>
        </w:rPr>
        <w:t>Aringa</w:t>
      </w:r>
      <w:proofErr w:type="spellEnd"/>
      <w:r w:rsidRPr="00FD7013">
        <w:rPr>
          <w:kern w:val="0"/>
          <w14:ligatures w14:val="none"/>
        </w:rPr>
        <w:t xml:space="preserve"> OÜ (16014317)</w:t>
      </w:r>
      <w:r w:rsidR="000A390C" w:rsidRPr="000A390C">
        <w:rPr>
          <w:kern w:val="0"/>
          <w14:ligatures w14:val="none"/>
        </w:rPr>
        <w:t xml:space="preserve"> poolt on esitatud kinnisasja omandamise loataotlus, registreeritud Kadrina Vallavalitsuse dokumendiregistris </w:t>
      </w:r>
      <w:r w:rsidR="002D6AE9">
        <w:rPr>
          <w:kern w:val="0"/>
          <w14:ligatures w14:val="none"/>
        </w:rPr>
        <w:t>26.07.2024</w:t>
      </w:r>
      <w:r w:rsidR="000A390C" w:rsidRPr="000A390C">
        <w:rPr>
          <w:kern w:val="0"/>
          <w14:ligatures w14:val="none"/>
        </w:rPr>
        <w:t xml:space="preserve"> nr </w:t>
      </w:r>
      <w:r w:rsidR="002D6AE9" w:rsidRPr="002D6AE9">
        <w:rPr>
          <w:kern w:val="0"/>
          <w14:ligatures w14:val="none"/>
        </w:rPr>
        <w:t xml:space="preserve">1-5/341/2024 </w:t>
      </w:r>
      <w:r w:rsidR="000A390C" w:rsidRPr="000A390C">
        <w:rPr>
          <w:kern w:val="0"/>
          <w14:ligatures w14:val="none"/>
        </w:rPr>
        <w:t xml:space="preserve">all, Kadrina vallas </w:t>
      </w:r>
      <w:r w:rsidR="00FF1CCC">
        <w:rPr>
          <w:kern w:val="0"/>
          <w14:ligatures w14:val="none"/>
        </w:rPr>
        <w:t>Vaiatu</w:t>
      </w:r>
      <w:r w:rsidR="000A390C" w:rsidRPr="000A390C">
        <w:rPr>
          <w:kern w:val="0"/>
          <w14:ligatures w14:val="none"/>
        </w:rPr>
        <w:t xml:space="preserve"> külas kinnistu registriosa nr </w:t>
      </w:r>
      <w:r w:rsidR="004562E2" w:rsidRPr="004562E2">
        <w:rPr>
          <w:kern w:val="0"/>
          <w14:ligatures w14:val="none"/>
        </w:rPr>
        <w:t>24796550</w:t>
      </w:r>
      <w:r w:rsidR="000A390C" w:rsidRPr="000A390C">
        <w:rPr>
          <w:kern w:val="0"/>
          <w14:ligatures w14:val="none"/>
        </w:rPr>
        <w:t xml:space="preserve"> koosseisus oleva maaüksuse </w:t>
      </w:r>
      <w:r w:rsidR="004562E2">
        <w:rPr>
          <w:kern w:val="0"/>
          <w14:ligatures w14:val="none"/>
        </w:rPr>
        <w:t>Mäepõllu</w:t>
      </w:r>
      <w:r w:rsidR="000A390C" w:rsidRPr="000A390C">
        <w:rPr>
          <w:kern w:val="0"/>
          <w14:ligatures w14:val="none"/>
        </w:rPr>
        <w:t xml:space="preserve">, katastritunnus </w:t>
      </w:r>
      <w:r w:rsidR="001674DD" w:rsidRPr="001674DD">
        <w:rPr>
          <w:kern w:val="0"/>
          <w14:ligatures w14:val="none"/>
        </w:rPr>
        <w:t>27202:001:0820</w:t>
      </w:r>
      <w:r w:rsidR="000A390C" w:rsidRPr="000A390C">
        <w:rPr>
          <w:kern w:val="0"/>
          <w14:ligatures w14:val="none"/>
        </w:rPr>
        <w:t xml:space="preserve">, pindala </w:t>
      </w:r>
      <w:r w:rsidR="00AF1E5D" w:rsidRPr="00AF1E5D">
        <w:rPr>
          <w:kern w:val="0"/>
          <w14:ligatures w14:val="none"/>
        </w:rPr>
        <w:t xml:space="preserve">435654 m² </w:t>
      </w:r>
      <w:r w:rsidR="000A390C" w:rsidRPr="000A390C">
        <w:rPr>
          <w:kern w:val="0"/>
          <w14:ligatures w14:val="none"/>
        </w:rPr>
        <w:t xml:space="preserve">(sh </w:t>
      </w:r>
      <w:proofErr w:type="spellStart"/>
      <w:r w:rsidR="000A390C" w:rsidRPr="000A390C">
        <w:rPr>
          <w:kern w:val="0"/>
          <w14:ligatures w14:val="none"/>
        </w:rPr>
        <w:t>metsamaa</w:t>
      </w:r>
      <w:proofErr w:type="spellEnd"/>
      <w:r w:rsidR="000A390C" w:rsidRPr="000A390C">
        <w:rPr>
          <w:kern w:val="0"/>
          <w14:ligatures w14:val="none"/>
        </w:rPr>
        <w:t xml:space="preserve"> </w:t>
      </w:r>
      <w:r w:rsidR="007D5530" w:rsidRPr="007D5530">
        <w:rPr>
          <w:kern w:val="0"/>
          <w14:ligatures w14:val="none"/>
        </w:rPr>
        <w:t xml:space="preserve">2126 m² </w:t>
      </w:r>
      <w:r w:rsidR="000A390C" w:rsidRPr="000A390C">
        <w:rPr>
          <w:kern w:val="0"/>
          <w14:ligatures w14:val="none"/>
        </w:rPr>
        <w:t xml:space="preserve">ja haritav maa </w:t>
      </w:r>
      <w:r w:rsidR="00841C7B" w:rsidRPr="00841C7B">
        <w:rPr>
          <w:kern w:val="0"/>
          <w14:ligatures w14:val="none"/>
        </w:rPr>
        <w:t>433528 m²</w:t>
      </w:r>
      <w:r w:rsidR="000A390C" w:rsidRPr="000A390C">
        <w:rPr>
          <w:kern w:val="0"/>
          <w14:ligatures w14:val="none"/>
        </w:rPr>
        <w:t xml:space="preserve">), sihtotstarve 100% maatulundusmaa omandamiseks. </w:t>
      </w:r>
      <w:proofErr w:type="spellStart"/>
      <w:r w:rsidR="004E5A36" w:rsidRPr="00FD7013">
        <w:rPr>
          <w:kern w:val="0"/>
          <w14:ligatures w14:val="none"/>
        </w:rPr>
        <w:t>Aringa</w:t>
      </w:r>
      <w:proofErr w:type="spellEnd"/>
      <w:r w:rsidR="004E5A36" w:rsidRPr="00FD7013">
        <w:rPr>
          <w:kern w:val="0"/>
          <w14:ligatures w14:val="none"/>
        </w:rPr>
        <w:t xml:space="preserve"> OÜ</w:t>
      </w:r>
      <w:r w:rsidR="00CE2905">
        <w:rPr>
          <w:kern w:val="0"/>
          <w14:ligatures w14:val="none"/>
        </w:rPr>
        <w:t xml:space="preserve"> juhatuse liige </w:t>
      </w:r>
      <w:r w:rsidR="00CE2905" w:rsidRPr="00CE2905">
        <w:rPr>
          <w:kern w:val="0"/>
          <w14:ligatures w14:val="none"/>
        </w:rPr>
        <w:t>Lilia Vahenõmm</w:t>
      </w:r>
      <w:r w:rsidR="00CE2905">
        <w:rPr>
          <w:kern w:val="0"/>
          <w14:ligatures w14:val="none"/>
        </w:rPr>
        <w:t xml:space="preserve"> (isikukood </w:t>
      </w:r>
      <w:r w:rsidR="00CE2905" w:rsidRPr="00CE2905">
        <w:rPr>
          <w:kern w:val="0"/>
          <w14:ligatures w14:val="none"/>
        </w:rPr>
        <w:t>48909285220</w:t>
      </w:r>
      <w:r w:rsidR="00CE2905">
        <w:rPr>
          <w:kern w:val="0"/>
          <w14:ligatures w14:val="none"/>
        </w:rPr>
        <w:t xml:space="preserve">) on kinnisasja omanik füüsilise isikuna </w:t>
      </w:r>
      <w:r w:rsidR="00F975AC">
        <w:rPr>
          <w:kern w:val="0"/>
          <w14:ligatures w14:val="none"/>
        </w:rPr>
        <w:t>ning soovib põllumaaga edasi tegeleda äriühingu kaudu.</w:t>
      </w:r>
    </w:p>
    <w:p w14:paraId="113ED8D0" w14:textId="77777777" w:rsidR="000A390C" w:rsidRPr="000A390C" w:rsidRDefault="000A390C" w:rsidP="000A390C">
      <w:pPr>
        <w:spacing w:line="260" w:lineRule="exact"/>
        <w:jc w:val="both"/>
        <w:rPr>
          <w:kern w:val="0"/>
          <w14:ligatures w14:val="none"/>
        </w:rPr>
      </w:pPr>
    </w:p>
    <w:p w14:paraId="33105EAF" w14:textId="77777777" w:rsidR="000A390C" w:rsidRPr="000A390C" w:rsidRDefault="000A390C" w:rsidP="000A390C">
      <w:pPr>
        <w:spacing w:line="260" w:lineRule="exact"/>
        <w:jc w:val="both"/>
        <w:rPr>
          <w:kern w:val="0"/>
          <w14:ligatures w14:val="none"/>
        </w:rPr>
      </w:pPr>
      <w:r w:rsidRPr="000A390C">
        <w:rPr>
          <w:kern w:val="0"/>
          <w14:ligatures w14:val="none"/>
        </w:rPr>
        <w:t>Kinnisasja omandamise kitsendamise seaduse § 1, § 4 lõigete 3 ja 6 ning § 7, kohaliku omavalitsuse korralduse seaduse § 22 lg 1 p 37  ning esitatud taotluse alusel</w:t>
      </w:r>
    </w:p>
    <w:p w14:paraId="160D1F1E" w14:textId="77777777" w:rsidR="000A390C" w:rsidRPr="000A390C" w:rsidRDefault="000A390C" w:rsidP="000A390C">
      <w:pPr>
        <w:spacing w:line="260" w:lineRule="exact"/>
        <w:rPr>
          <w:kern w:val="0"/>
          <w14:ligatures w14:val="none"/>
        </w:rPr>
      </w:pPr>
    </w:p>
    <w:p w14:paraId="106F7694" w14:textId="77777777" w:rsidR="000A390C" w:rsidRPr="000A390C" w:rsidRDefault="000A390C" w:rsidP="000A390C">
      <w:pPr>
        <w:spacing w:line="260" w:lineRule="exact"/>
        <w:rPr>
          <w:kern w:val="0"/>
          <w14:ligatures w14:val="none"/>
        </w:rPr>
      </w:pPr>
      <w:r w:rsidRPr="000A390C">
        <w:rPr>
          <w:kern w:val="0"/>
          <w14:ligatures w14:val="none"/>
        </w:rPr>
        <w:t>Kadrina Vallavolikogu o t s u s t a b:</w:t>
      </w:r>
    </w:p>
    <w:p w14:paraId="1F24B37B" w14:textId="77777777" w:rsidR="000A390C" w:rsidRPr="000A390C" w:rsidRDefault="000A390C" w:rsidP="000A390C">
      <w:pPr>
        <w:spacing w:line="260" w:lineRule="exact"/>
        <w:rPr>
          <w:kern w:val="0"/>
          <w14:ligatures w14:val="none"/>
        </w:rPr>
      </w:pPr>
    </w:p>
    <w:p w14:paraId="5E06337F" w14:textId="2C87F635" w:rsidR="000A390C" w:rsidRPr="000A390C" w:rsidRDefault="000A390C" w:rsidP="00F975AC">
      <w:pPr>
        <w:spacing w:line="260" w:lineRule="exact"/>
        <w:jc w:val="both"/>
        <w:rPr>
          <w:kern w:val="0"/>
          <w14:ligatures w14:val="none"/>
        </w:rPr>
      </w:pPr>
      <w:r w:rsidRPr="000A390C">
        <w:rPr>
          <w:kern w:val="0"/>
          <w14:ligatures w14:val="none"/>
        </w:rPr>
        <w:t xml:space="preserve">1. Anda luba  </w:t>
      </w:r>
      <w:proofErr w:type="spellStart"/>
      <w:r w:rsidR="00F975AC" w:rsidRPr="00FD7013">
        <w:rPr>
          <w:kern w:val="0"/>
          <w14:ligatures w14:val="none"/>
        </w:rPr>
        <w:t>Aringa</w:t>
      </w:r>
      <w:proofErr w:type="spellEnd"/>
      <w:r w:rsidR="00F975AC" w:rsidRPr="00FD7013">
        <w:rPr>
          <w:kern w:val="0"/>
          <w14:ligatures w14:val="none"/>
        </w:rPr>
        <w:t xml:space="preserve"> OÜ</w:t>
      </w:r>
      <w:r w:rsidR="00A67E03">
        <w:rPr>
          <w:kern w:val="0"/>
          <w14:ligatures w14:val="none"/>
        </w:rPr>
        <w:t>-</w:t>
      </w:r>
      <w:r w:rsidR="00F975AC">
        <w:rPr>
          <w:kern w:val="0"/>
          <w14:ligatures w14:val="none"/>
        </w:rPr>
        <w:t>le</w:t>
      </w:r>
      <w:r w:rsidR="00F975AC" w:rsidRPr="00FD7013">
        <w:rPr>
          <w:kern w:val="0"/>
          <w14:ligatures w14:val="none"/>
        </w:rPr>
        <w:t xml:space="preserve"> (16014317)</w:t>
      </w:r>
      <w:r w:rsidR="00F975AC" w:rsidRPr="000A390C">
        <w:rPr>
          <w:kern w:val="0"/>
          <w14:ligatures w14:val="none"/>
        </w:rPr>
        <w:t xml:space="preserve"> </w:t>
      </w:r>
      <w:r w:rsidRPr="000A390C">
        <w:rPr>
          <w:kern w:val="0"/>
          <w14:ligatures w14:val="none"/>
        </w:rPr>
        <w:t xml:space="preserve">Lääne-Viru maakonnas Kadrina vallas </w:t>
      </w:r>
      <w:r w:rsidR="00F975AC" w:rsidRPr="00F975AC">
        <w:rPr>
          <w:kern w:val="0"/>
          <w14:ligatures w14:val="none"/>
        </w:rPr>
        <w:t xml:space="preserve">Vaiatu külas kinnistu registriosa nr 24796550 koosseisus oleva maaüksuse Mäepõllu, katastritunnus 27202:001:0820, pindala 435654 m² (sh </w:t>
      </w:r>
      <w:proofErr w:type="spellStart"/>
      <w:r w:rsidR="00F975AC" w:rsidRPr="00F975AC">
        <w:rPr>
          <w:kern w:val="0"/>
          <w14:ligatures w14:val="none"/>
        </w:rPr>
        <w:t>metsamaa</w:t>
      </w:r>
      <w:proofErr w:type="spellEnd"/>
      <w:r w:rsidR="00F975AC" w:rsidRPr="00F975AC">
        <w:rPr>
          <w:kern w:val="0"/>
          <w14:ligatures w14:val="none"/>
        </w:rPr>
        <w:t xml:space="preserve"> 2126 m² ja haritav maa 433528 m²), sihtotstarve 100% maatulundusmaa omandamiseks</w:t>
      </w:r>
      <w:r w:rsidRPr="000A390C">
        <w:rPr>
          <w:kern w:val="0"/>
          <w14:ligatures w14:val="none"/>
        </w:rPr>
        <w:t>.</w:t>
      </w:r>
    </w:p>
    <w:p w14:paraId="2EF289B9" w14:textId="77777777" w:rsidR="000A390C" w:rsidRPr="000A390C" w:rsidRDefault="000A390C" w:rsidP="00F975AC">
      <w:pPr>
        <w:spacing w:line="260" w:lineRule="exact"/>
        <w:jc w:val="both"/>
        <w:rPr>
          <w:kern w:val="0"/>
          <w14:ligatures w14:val="none"/>
        </w:rPr>
      </w:pPr>
    </w:p>
    <w:p w14:paraId="299A37FA" w14:textId="77777777" w:rsidR="000A390C" w:rsidRPr="000A390C" w:rsidRDefault="000A390C" w:rsidP="00F975AC">
      <w:pPr>
        <w:spacing w:line="260" w:lineRule="exact"/>
        <w:jc w:val="both"/>
        <w:rPr>
          <w:kern w:val="0"/>
          <w14:ligatures w14:val="none"/>
        </w:rPr>
      </w:pPr>
      <w:r w:rsidRPr="000A390C">
        <w:rPr>
          <w:kern w:val="0"/>
          <w14:ligatures w14:val="none"/>
        </w:rPr>
        <w:t>2. Otsus jõustub adressaadile teatavakstegemisest.</w:t>
      </w:r>
    </w:p>
    <w:p w14:paraId="1C624D63" w14:textId="77777777" w:rsidR="000A390C" w:rsidRPr="000A390C" w:rsidRDefault="000A390C" w:rsidP="00F975AC">
      <w:pPr>
        <w:spacing w:line="260" w:lineRule="exact"/>
        <w:jc w:val="both"/>
        <w:rPr>
          <w:kern w:val="0"/>
          <w14:ligatures w14:val="none"/>
        </w:rPr>
      </w:pPr>
    </w:p>
    <w:p w14:paraId="023F8119" w14:textId="77777777" w:rsidR="000A390C" w:rsidRPr="000A390C" w:rsidRDefault="000A390C" w:rsidP="00F975AC">
      <w:pPr>
        <w:spacing w:line="260" w:lineRule="exact"/>
        <w:jc w:val="both"/>
        <w:rPr>
          <w:kern w:val="0"/>
          <w14:ligatures w14:val="none"/>
        </w:rPr>
      </w:pPr>
      <w:r w:rsidRPr="000A390C">
        <w:rPr>
          <w:kern w:val="0"/>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p w14:paraId="59483D0D" w14:textId="77777777" w:rsidR="000A390C" w:rsidRPr="000A390C" w:rsidRDefault="000A390C" w:rsidP="000A390C">
      <w:pPr>
        <w:spacing w:line="260" w:lineRule="exact"/>
        <w:rPr>
          <w:kern w:val="0"/>
          <w14:ligatures w14:val="none"/>
        </w:rPr>
      </w:pPr>
    </w:p>
    <w:p w14:paraId="435AF291" w14:textId="77777777" w:rsidR="000A390C" w:rsidRPr="000A390C" w:rsidRDefault="000A390C" w:rsidP="000A390C">
      <w:pPr>
        <w:spacing w:line="260" w:lineRule="exact"/>
        <w:rPr>
          <w:kern w:val="0"/>
          <w14:ligatures w14:val="none"/>
        </w:rPr>
      </w:pPr>
    </w:p>
    <w:p w14:paraId="1318832A" w14:textId="77777777" w:rsidR="000A390C" w:rsidRPr="000A390C" w:rsidRDefault="000A390C" w:rsidP="000A390C">
      <w:pPr>
        <w:spacing w:line="260" w:lineRule="exact"/>
        <w:rPr>
          <w:kern w:val="0"/>
          <w14:ligatures w14:val="none"/>
        </w:rPr>
      </w:pPr>
      <w:r w:rsidRPr="000A390C">
        <w:rPr>
          <w:kern w:val="0"/>
          <w14:ligatures w14:val="none"/>
        </w:rPr>
        <w:t>(allkirjastatud digitaalselt)</w:t>
      </w:r>
    </w:p>
    <w:p w14:paraId="2E6C979C" w14:textId="77777777" w:rsidR="000A390C" w:rsidRPr="000A390C" w:rsidRDefault="000A390C" w:rsidP="000A390C">
      <w:pPr>
        <w:spacing w:line="260" w:lineRule="exact"/>
        <w:rPr>
          <w:kern w:val="0"/>
          <w14:ligatures w14:val="none"/>
        </w:rPr>
      </w:pPr>
      <w:r w:rsidRPr="000A390C">
        <w:rPr>
          <w:kern w:val="0"/>
          <w14:ligatures w14:val="none"/>
        </w:rPr>
        <w:t>Madis Viise</w:t>
      </w:r>
    </w:p>
    <w:p w14:paraId="1700FBBD" w14:textId="77777777" w:rsidR="000A390C" w:rsidRPr="000A390C" w:rsidRDefault="000A390C" w:rsidP="000A390C">
      <w:pPr>
        <w:spacing w:line="260" w:lineRule="exact"/>
        <w:rPr>
          <w:kern w:val="0"/>
          <w14:ligatures w14:val="none"/>
        </w:rPr>
      </w:pPr>
      <w:r w:rsidRPr="000A390C">
        <w:rPr>
          <w:kern w:val="0"/>
          <w14:ligatures w14:val="none"/>
        </w:rPr>
        <w:t>vallavolikogu esimees</w:t>
      </w:r>
    </w:p>
    <w:p w14:paraId="126E3969" w14:textId="77777777" w:rsidR="000A390C" w:rsidRPr="000A390C" w:rsidRDefault="000A390C" w:rsidP="000A390C">
      <w:pPr>
        <w:spacing w:line="260" w:lineRule="exact"/>
        <w:rPr>
          <w:kern w:val="0"/>
          <w14:ligatures w14:val="none"/>
        </w:rPr>
      </w:pPr>
    </w:p>
    <w:p w14:paraId="0DC92B78" w14:textId="37DD0DED" w:rsidR="000A390C" w:rsidRPr="000A390C" w:rsidRDefault="000A390C" w:rsidP="000A390C">
      <w:pPr>
        <w:spacing w:line="260" w:lineRule="exact"/>
        <w:rPr>
          <w:kern w:val="0"/>
          <w14:ligatures w14:val="none"/>
        </w:rPr>
      </w:pPr>
      <w:r w:rsidRPr="000A390C">
        <w:rPr>
          <w:kern w:val="0"/>
          <w14:ligatures w14:val="none"/>
        </w:rPr>
        <w:t xml:space="preserve">Eelnõu </w:t>
      </w:r>
      <w:r w:rsidR="00F11957">
        <w:rPr>
          <w:kern w:val="0"/>
          <w14:ligatures w14:val="none"/>
        </w:rPr>
        <w:t>koostas m</w:t>
      </w:r>
      <w:r w:rsidRPr="000A390C">
        <w:rPr>
          <w:kern w:val="0"/>
          <w14:ligatures w14:val="none"/>
        </w:rPr>
        <w:t>aakorraldusspetsialist Siiri Püss</w:t>
      </w:r>
    </w:p>
    <w:p w14:paraId="0521E057" w14:textId="627BC038" w:rsidR="00FB5A34" w:rsidRPr="005E4A93" w:rsidRDefault="000A390C" w:rsidP="008353B4">
      <w:pPr>
        <w:spacing w:line="260" w:lineRule="exact"/>
        <w:rPr>
          <w:kern w:val="0"/>
          <w14:ligatures w14:val="none"/>
        </w:rPr>
      </w:pPr>
      <w:r w:rsidRPr="000A390C">
        <w:rPr>
          <w:kern w:val="0"/>
          <w14:ligatures w14:val="none"/>
        </w:rPr>
        <w:t>Siiri.Pyss@kadrina.ee</w:t>
      </w:r>
    </w:p>
    <w:sectPr w:rsidR="00FB5A34" w:rsidRPr="005E4A93" w:rsidSect="00A04689">
      <w:footerReference w:type="default" r:id="rId9"/>
      <w:headerReference w:type="first" r:id="rId10"/>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D29B5" w14:textId="77777777" w:rsidR="0010205C" w:rsidRDefault="0010205C" w:rsidP="0015174F">
      <w:r>
        <w:separator/>
      </w:r>
    </w:p>
  </w:endnote>
  <w:endnote w:type="continuationSeparator" w:id="0">
    <w:p w14:paraId="66DFB713" w14:textId="77777777" w:rsidR="0010205C" w:rsidRDefault="0010205C"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rbera-Light">
    <w:altName w:val="Calibri"/>
    <w:panose1 w:val="00000000000000000000"/>
    <w:charset w:val="00"/>
    <w:family w:val="modern"/>
    <w:notTrueType/>
    <w:pitch w:val="variable"/>
    <w:sig w:usb0="800002AF" w:usb1="5000206A" w:usb2="00000000" w:usb3="00000000" w:csb0="00000097" w:csb1="00000000"/>
  </w:font>
  <w:font w:name="Times New Roman">
    <w:panose1 w:val="02020603050405020304"/>
    <w:charset w:val="BA"/>
    <w:family w:val="roman"/>
    <w:pitch w:val="variable"/>
    <w:sig w:usb0="E0002EFF" w:usb1="C000785B" w:usb2="00000009" w:usb3="00000000" w:csb0="000001FF" w:csb1="00000000"/>
  </w:font>
  <w:font w:name="Gerbera-Bold">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733402"/>
      <w:docPartObj>
        <w:docPartGallery w:val="Page Numbers (Bottom of Page)"/>
        <w:docPartUnique/>
      </w:docPartObj>
    </w:sdtPr>
    <w:sdtEndPr>
      <w:rPr>
        <w:noProof/>
      </w:rPr>
    </w:sdtEndPr>
    <w:sdtContent>
      <w:p w14:paraId="3D7ABEA7"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28F0DECB"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89921" w14:textId="77777777" w:rsidR="0010205C" w:rsidRDefault="0010205C" w:rsidP="0015174F">
      <w:r>
        <w:separator/>
      </w:r>
    </w:p>
  </w:footnote>
  <w:footnote w:type="continuationSeparator" w:id="0">
    <w:p w14:paraId="2646CDE6" w14:textId="77777777" w:rsidR="0010205C" w:rsidRDefault="0010205C"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91A44ED" w14:textId="77777777" w:rsidTr="0038712E">
      <w:trPr>
        <w:trHeight w:val="1692"/>
      </w:trPr>
      <w:tc>
        <w:tcPr>
          <w:tcW w:w="885" w:type="dxa"/>
        </w:tcPr>
        <w:p w14:paraId="7BD0E834" w14:textId="77777777" w:rsidR="0015174F" w:rsidRDefault="0015174F" w:rsidP="00EC0CEF">
          <w:pPr>
            <w:pStyle w:val="Pis"/>
            <w:spacing w:line="440" w:lineRule="exact"/>
            <w:ind w:left="-1134" w:right="177"/>
          </w:pPr>
        </w:p>
        <w:p w14:paraId="18690742" w14:textId="77777777" w:rsidR="00EC0CEF" w:rsidRPr="00EC0CEF" w:rsidRDefault="00EC0CEF" w:rsidP="00EC0CEF"/>
      </w:tc>
      <w:tc>
        <w:tcPr>
          <w:tcW w:w="6096" w:type="dxa"/>
          <w:vAlign w:val="center"/>
        </w:tcPr>
        <w:p w14:paraId="104825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3AE2C7DD" w14:textId="77777777" w:rsidR="0015174F" w:rsidRPr="00FD491D" w:rsidRDefault="0015174F" w:rsidP="0038712E">
          <w:pPr>
            <w:pStyle w:val="Pis"/>
            <w:spacing w:line="220" w:lineRule="exact"/>
            <w:ind w:left="-104" w:right="-248"/>
            <w:rPr>
              <w:sz w:val="16"/>
              <w:szCs w:val="16"/>
            </w:rPr>
          </w:pPr>
        </w:p>
      </w:tc>
    </w:tr>
  </w:tbl>
  <w:p w14:paraId="6FD2F131" w14:textId="77777777" w:rsidR="0015174F" w:rsidRDefault="00476DAE" w:rsidP="00D47721">
    <w:pPr>
      <w:pStyle w:val="Pis"/>
    </w:pPr>
    <w:r>
      <w:rPr>
        <w:noProof/>
      </w:rPr>
      <w:drawing>
        <wp:anchor distT="0" distB="0" distL="114300" distR="114300" simplePos="0" relativeHeight="251658240" behindDoc="1" locked="0" layoutInCell="1" allowOverlap="1" wp14:anchorId="52DE0C8C" wp14:editId="2B944947">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5C"/>
    <w:rsid w:val="00056356"/>
    <w:rsid w:val="00064C55"/>
    <w:rsid w:val="000A390C"/>
    <w:rsid w:val="000C6D6E"/>
    <w:rsid w:val="000D06CE"/>
    <w:rsid w:val="00101BD6"/>
    <w:rsid w:val="0010205C"/>
    <w:rsid w:val="00117AED"/>
    <w:rsid w:val="0015174F"/>
    <w:rsid w:val="001674DD"/>
    <w:rsid w:val="001714FB"/>
    <w:rsid w:val="00174C07"/>
    <w:rsid w:val="00175DFA"/>
    <w:rsid w:val="001D3A4D"/>
    <w:rsid w:val="001D5C2C"/>
    <w:rsid w:val="0025775B"/>
    <w:rsid w:val="002731B4"/>
    <w:rsid w:val="002773D1"/>
    <w:rsid w:val="00282D58"/>
    <w:rsid w:val="002B7D1A"/>
    <w:rsid w:val="002D6AE9"/>
    <w:rsid w:val="00307C22"/>
    <w:rsid w:val="00366A0F"/>
    <w:rsid w:val="0038712E"/>
    <w:rsid w:val="0042265D"/>
    <w:rsid w:val="004562E2"/>
    <w:rsid w:val="00467CD3"/>
    <w:rsid w:val="00476DAE"/>
    <w:rsid w:val="004A0A59"/>
    <w:rsid w:val="004B676C"/>
    <w:rsid w:val="004E5A36"/>
    <w:rsid w:val="00522999"/>
    <w:rsid w:val="005271F4"/>
    <w:rsid w:val="0059236C"/>
    <w:rsid w:val="005D0565"/>
    <w:rsid w:val="005D057A"/>
    <w:rsid w:val="005E4A93"/>
    <w:rsid w:val="00620FEF"/>
    <w:rsid w:val="0065216A"/>
    <w:rsid w:val="0067501A"/>
    <w:rsid w:val="006A07DD"/>
    <w:rsid w:val="006A33AB"/>
    <w:rsid w:val="006A4B06"/>
    <w:rsid w:val="006B1638"/>
    <w:rsid w:val="006F0CB0"/>
    <w:rsid w:val="00713097"/>
    <w:rsid w:val="0078521E"/>
    <w:rsid w:val="007B2902"/>
    <w:rsid w:val="007D5530"/>
    <w:rsid w:val="00807770"/>
    <w:rsid w:val="008353B4"/>
    <w:rsid w:val="00841C7B"/>
    <w:rsid w:val="008715FD"/>
    <w:rsid w:val="008D0061"/>
    <w:rsid w:val="008D5378"/>
    <w:rsid w:val="008E1971"/>
    <w:rsid w:val="009052B6"/>
    <w:rsid w:val="00964D3E"/>
    <w:rsid w:val="00992CED"/>
    <w:rsid w:val="009C4663"/>
    <w:rsid w:val="00A019B5"/>
    <w:rsid w:val="00A04689"/>
    <w:rsid w:val="00A3640E"/>
    <w:rsid w:val="00A37B4A"/>
    <w:rsid w:val="00A61C2D"/>
    <w:rsid w:val="00A67E03"/>
    <w:rsid w:val="00AC0666"/>
    <w:rsid w:val="00AD3648"/>
    <w:rsid w:val="00AF1E5D"/>
    <w:rsid w:val="00AF489B"/>
    <w:rsid w:val="00B33426"/>
    <w:rsid w:val="00B53E05"/>
    <w:rsid w:val="00B642DF"/>
    <w:rsid w:val="00BE36CB"/>
    <w:rsid w:val="00BE4267"/>
    <w:rsid w:val="00C073FE"/>
    <w:rsid w:val="00C10B99"/>
    <w:rsid w:val="00C20F44"/>
    <w:rsid w:val="00C2732F"/>
    <w:rsid w:val="00CE2905"/>
    <w:rsid w:val="00CF7A9E"/>
    <w:rsid w:val="00D47721"/>
    <w:rsid w:val="00D91147"/>
    <w:rsid w:val="00DC3EF8"/>
    <w:rsid w:val="00DD20D7"/>
    <w:rsid w:val="00DD525F"/>
    <w:rsid w:val="00EC0CEF"/>
    <w:rsid w:val="00EF0A99"/>
    <w:rsid w:val="00F11957"/>
    <w:rsid w:val="00F44937"/>
    <w:rsid w:val="00F975AC"/>
    <w:rsid w:val="00FB5A34"/>
    <w:rsid w:val="00FD491D"/>
    <w:rsid w:val="00FD49EF"/>
    <w:rsid w:val="00FD7013"/>
    <w:rsid w:val="00FF164F"/>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79C8F"/>
  <w15:chartTrackingRefBased/>
  <w15:docId w15:val="{05036748-30E0-4882-8249-AA509828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479080">
      <w:bodyDiv w:val="1"/>
      <w:marLeft w:val="0"/>
      <w:marRight w:val="0"/>
      <w:marTop w:val="0"/>
      <w:marBottom w:val="0"/>
      <w:divBdr>
        <w:top w:val="none" w:sz="0" w:space="0" w:color="auto"/>
        <w:left w:val="none" w:sz="0" w:space="0" w:color="auto"/>
        <w:bottom w:val="none" w:sz="0" w:space="0" w:color="auto"/>
        <w:right w:val="none" w:sz="0" w:space="0" w:color="auto"/>
      </w:divBdr>
      <w:divsChild>
        <w:div w:id="1924685228">
          <w:marLeft w:val="0"/>
          <w:marRight w:val="0"/>
          <w:marTop w:val="0"/>
          <w:marBottom w:val="0"/>
          <w:divBdr>
            <w:top w:val="none" w:sz="0" w:space="0" w:color="auto"/>
            <w:left w:val="none" w:sz="0" w:space="0" w:color="auto"/>
            <w:bottom w:val="none" w:sz="0" w:space="0" w:color="auto"/>
            <w:right w:val="none" w:sz="0" w:space="0" w:color="auto"/>
          </w:divBdr>
          <w:divsChild>
            <w:div w:id="1718695919">
              <w:marLeft w:val="0"/>
              <w:marRight w:val="0"/>
              <w:marTop w:val="0"/>
              <w:marBottom w:val="0"/>
              <w:divBdr>
                <w:top w:val="none" w:sz="0" w:space="0" w:color="auto"/>
                <w:left w:val="none" w:sz="0" w:space="0" w:color="auto"/>
                <w:bottom w:val="none" w:sz="0" w:space="0" w:color="auto"/>
                <w:right w:val="none" w:sz="0" w:space="0" w:color="auto"/>
              </w:divBdr>
              <w:divsChild>
                <w:div w:id="20830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5342">
      <w:bodyDiv w:val="1"/>
      <w:marLeft w:val="0"/>
      <w:marRight w:val="0"/>
      <w:marTop w:val="0"/>
      <w:marBottom w:val="0"/>
      <w:divBdr>
        <w:top w:val="none" w:sz="0" w:space="0" w:color="auto"/>
        <w:left w:val="none" w:sz="0" w:space="0" w:color="auto"/>
        <w:bottom w:val="none" w:sz="0" w:space="0" w:color="auto"/>
        <w:right w:val="none" w:sz="0" w:space="0" w:color="auto"/>
      </w:divBdr>
      <w:divsChild>
        <w:div w:id="826868689">
          <w:marLeft w:val="0"/>
          <w:marRight w:val="0"/>
          <w:marTop w:val="0"/>
          <w:marBottom w:val="0"/>
          <w:divBdr>
            <w:top w:val="none" w:sz="0" w:space="0" w:color="auto"/>
            <w:left w:val="none" w:sz="0" w:space="0" w:color="auto"/>
            <w:bottom w:val="none" w:sz="0" w:space="0" w:color="auto"/>
            <w:right w:val="none" w:sz="0" w:space="0" w:color="auto"/>
          </w:divBdr>
          <w:divsChild>
            <w:div w:id="1657413312">
              <w:marLeft w:val="0"/>
              <w:marRight w:val="0"/>
              <w:marTop w:val="0"/>
              <w:marBottom w:val="0"/>
              <w:divBdr>
                <w:top w:val="none" w:sz="0" w:space="0" w:color="auto"/>
                <w:left w:val="none" w:sz="0" w:space="0" w:color="auto"/>
                <w:bottom w:val="none" w:sz="0" w:space="0" w:color="auto"/>
                <w:right w:val="none" w:sz="0" w:space="0" w:color="auto"/>
              </w:divBdr>
              <w:divsChild>
                <w:div w:id="20735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iriP&#252;ss\Kadrina%20Vallavalitsus\Kantselei%20-%20Dokumendid\Blanketid\blanketid_alates_2024\volikogu_OTSUS_eelnou.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5" ma:contentTypeDescription="Loo uus dokument" ma:contentTypeScope="" ma:versionID="decb7f0cf86f08e3d56158994feb6ba3">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f9680790543a4829df83a58e0665ec08"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DF4FC-7F3F-4CC4-923F-65C8B5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2E986AAE-80A6-4A1A-8921-769F9664C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volikogu_OTSUS_eelnou.dotx</Template>
  <TotalTime>1</TotalTime>
  <Pages>1</Pages>
  <Words>382</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Püss</dc:creator>
  <cp:keywords/>
  <dc:description/>
  <cp:lastModifiedBy>Krista Kirsimäe</cp:lastModifiedBy>
  <cp:revision>2</cp:revision>
  <dcterms:created xsi:type="dcterms:W3CDTF">2024-08-22T07:13:00Z</dcterms:created>
  <dcterms:modified xsi:type="dcterms:W3CDTF">2024-08-22T07:13:00Z</dcterms:modified>
</cp:coreProperties>
</file>