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5B260E" w14:paraId="3E03EFAA" w14:textId="77777777" w:rsidTr="006B1638">
        <w:trPr>
          <w:gridAfter w:val="1"/>
          <w:wAfter w:w="288" w:type="dxa"/>
          <w:trHeight w:val="449"/>
        </w:trPr>
        <w:tc>
          <w:tcPr>
            <w:tcW w:w="6200" w:type="dxa"/>
            <w:gridSpan w:val="4"/>
          </w:tcPr>
          <w:p w14:paraId="089832F5" w14:textId="77777777" w:rsidR="00EF0A99" w:rsidRPr="005B260E" w:rsidRDefault="00064C55" w:rsidP="006A4B06">
            <w:pPr>
              <w:spacing w:line="260" w:lineRule="exact"/>
              <w:ind w:left="-360" w:firstLine="397"/>
              <w:jc w:val="both"/>
            </w:pPr>
            <w:r w:rsidRPr="005B260E">
              <w:rPr>
                <w:color w:val="000000" w:themeColor="text1"/>
                <w:kern w:val="0"/>
                <w14:ligatures w14:val="none"/>
              </w:rPr>
              <w:t>OTSUS</w:t>
            </w:r>
          </w:p>
        </w:tc>
        <w:tc>
          <w:tcPr>
            <w:tcW w:w="3402" w:type="dxa"/>
            <w:gridSpan w:val="2"/>
          </w:tcPr>
          <w:p w14:paraId="51E7A078" w14:textId="18E7985F" w:rsidR="00EF0A99" w:rsidRPr="005B260E" w:rsidRDefault="005B260E" w:rsidP="00EF0A99">
            <w:pPr>
              <w:spacing w:line="260" w:lineRule="exact"/>
              <w:jc w:val="both"/>
            </w:pPr>
            <w:r>
              <w:t>EELNÕU</w:t>
            </w:r>
          </w:p>
        </w:tc>
      </w:tr>
      <w:tr w:rsidR="006B1638" w:rsidRPr="005B260E" w14:paraId="24889F28" w14:textId="77777777" w:rsidTr="006B1638">
        <w:trPr>
          <w:gridAfter w:val="2"/>
          <w:wAfter w:w="397" w:type="dxa"/>
        </w:trPr>
        <w:tc>
          <w:tcPr>
            <w:tcW w:w="5103" w:type="dxa"/>
            <w:gridSpan w:val="2"/>
          </w:tcPr>
          <w:p w14:paraId="380E1EF4" w14:textId="77777777" w:rsidR="006B1638" w:rsidRPr="005B260E" w:rsidRDefault="006B1638" w:rsidP="00A51C76">
            <w:pPr>
              <w:spacing w:line="260" w:lineRule="exact"/>
              <w:ind w:left="-360" w:firstLine="397"/>
              <w:jc w:val="both"/>
            </w:pPr>
            <w:r w:rsidRPr="005B260E">
              <w:rPr>
                <w:color w:val="000000" w:themeColor="text1"/>
                <w:kern w:val="0"/>
                <w14:ligatures w14:val="none"/>
              </w:rPr>
              <w:t>Kadrina</w:t>
            </w:r>
          </w:p>
        </w:tc>
        <w:tc>
          <w:tcPr>
            <w:tcW w:w="4390" w:type="dxa"/>
            <w:gridSpan w:val="3"/>
          </w:tcPr>
          <w:p w14:paraId="10C65A73" w14:textId="48DC4F17" w:rsidR="006B1638" w:rsidRPr="005B260E" w:rsidRDefault="00B577DF" w:rsidP="00A51C76">
            <w:pPr>
              <w:spacing w:line="260" w:lineRule="exact"/>
              <w:ind w:left="-106" w:firstLine="424"/>
              <w:jc w:val="both"/>
            </w:pPr>
            <w:r w:rsidRPr="005B260E">
              <w:rPr>
                <w:rFonts w:cs="TimesNewRoman"/>
                <w:kern w:val="0"/>
              </w:rPr>
              <w:t>2</w:t>
            </w:r>
            <w:r w:rsidR="007B7C33" w:rsidRPr="005B260E">
              <w:rPr>
                <w:rFonts w:cs="TimesNewRoman"/>
                <w:kern w:val="0"/>
              </w:rPr>
              <w:t>5</w:t>
            </w:r>
            <w:r w:rsidRPr="005B260E">
              <w:rPr>
                <w:rFonts w:cs="TimesNewRoman"/>
                <w:kern w:val="0"/>
              </w:rPr>
              <w:t>.</w:t>
            </w:r>
            <w:r w:rsidR="008A534B" w:rsidRPr="005B260E">
              <w:rPr>
                <w:rFonts w:cs="TimesNewRoman"/>
                <w:kern w:val="0"/>
              </w:rPr>
              <w:t xml:space="preserve"> </w:t>
            </w:r>
            <w:proofErr w:type="spellStart"/>
            <w:r w:rsidR="007B7C33" w:rsidRPr="005B260E">
              <w:rPr>
                <w:rFonts w:cs="TimesNewRoman"/>
                <w:kern w:val="0"/>
              </w:rPr>
              <w:t>september</w:t>
            </w:r>
            <w:proofErr w:type="spellEnd"/>
            <w:r w:rsidR="008A534B" w:rsidRPr="005B260E">
              <w:rPr>
                <w:rFonts w:cs="TimesNewRoman"/>
                <w:kern w:val="0"/>
              </w:rPr>
              <w:t xml:space="preserve"> 2024</w:t>
            </w:r>
            <w:r w:rsidR="006B1638" w:rsidRPr="005B260E">
              <w:rPr>
                <w:rFonts w:cs="TimesNewRoman"/>
                <w:kern w:val="0"/>
              </w:rPr>
              <w:t xml:space="preserve"> nr </w:t>
            </w:r>
            <w:r w:rsidR="008A534B" w:rsidRPr="005B260E">
              <w:rPr>
                <w:rFonts w:cs="TimesNewRoman"/>
                <w:kern w:val="0"/>
              </w:rPr>
              <w:t xml:space="preserve"> </w:t>
            </w:r>
          </w:p>
        </w:tc>
      </w:tr>
      <w:tr w:rsidR="006B1638" w:rsidRPr="005B260E" w14:paraId="630D6431" w14:textId="77777777" w:rsidTr="006B1638">
        <w:trPr>
          <w:gridBefore w:val="1"/>
          <w:wBefore w:w="392" w:type="dxa"/>
        </w:trPr>
        <w:tc>
          <w:tcPr>
            <w:tcW w:w="5104" w:type="dxa"/>
            <w:gridSpan w:val="2"/>
          </w:tcPr>
          <w:p w14:paraId="284E8FE8" w14:textId="77777777" w:rsidR="006B1638" w:rsidRPr="005B260E" w:rsidRDefault="006B1638" w:rsidP="00A51C76">
            <w:pPr>
              <w:spacing w:line="260" w:lineRule="exact"/>
              <w:jc w:val="both"/>
            </w:pPr>
          </w:p>
        </w:tc>
        <w:tc>
          <w:tcPr>
            <w:tcW w:w="4394" w:type="dxa"/>
            <w:gridSpan w:val="4"/>
          </w:tcPr>
          <w:p w14:paraId="68F390F8" w14:textId="77777777" w:rsidR="006B1638" w:rsidRPr="005B260E" w:rsidRDefault="006B1638" w:rsidP="00A51C76">
            <w:pPr>
              <w:spacing w:line="260" w:lineRule="exact"/>
              <w:ind w:hanging="74"/>
              <w:jc w:val="both"/>
            </w:pPr>
          </w:p>
        </w:tc>
      </w:tr>
    </w:tbl>
    <w:p w14:paraId="13C98D6F" w14:textId="77777777" w:rsidR="006B1638" w:rsidRDefault="006B1638" w:rsidP="006B1638">
      <w:pPr>
        <w:spacing w:line="260" w:lineRule="exact"/>
        <w:rPr>
          <w:kern w:val="0"/>
          <w14:ligatures w14:val="none"/>
        </w:rPr>
      </w:pPr>
    </w:p>
    <w:p w14:paraId="100F0171" w14:textId="77777777" w:rsidR="005B260E" w:rsidRPr="005B260E" w:rsidRDefault="005B260E" w:rsidP="006B1638">
      <w:pPr>
        <w:spacing w:line="260" w:lineRule="exact"/>
        <w:rPr>
          <w:kern w:val="0"/>
          <w14:ligatures w14:val="none"/>
        </w:rPr>
      </w:pPr>
    </w:p>
    <w:tbl>
      <w:tblPr>
        <w:tblW w:w="5000" w:type="pct"/>
        <w:tblCellMar>
          <w:left w:w="0" w:type="dxa"/>
          <w:right w:w="0" w:type="dxa"/>
        </w:tblCellMar>
        <w:tblLook w:val="0000" w:firstRow="0" w:lastRow="0" w:firstColumn="0" w:lastColumn="0" w:noHBand="0" w:noVBand="0"/>
      </w:tblPr>
      <w:tblGrid>
        <w:gridCol w:w="5388"/>
        <w:gridCol w:w="3966"/>
      </w:tblGrid>
      <w:tr w:rsidR="00980DE4" w:rsidRPr="0071728D" w14:paraId="717189C5" w14:textId="77777777" w:rsidTr="005B260E">
        <w:trPr>
          <w:cantSplit/>
        </w:trPr>
        <w:tc>
          <w:tcPr>
            <w:tcW w:w="2880" w:type="pct"/>
          </w:tcPr>
          <w:p w14:paraId="4482E551" w14:textId="41CC0E0E" w:rsidR="00980DE4" w:rsidRPr="005B260E" w:rsidRDefault="0008015F" w:rsidP="00980DE4">
            <w:pPr>
              <w:rPr>
                <w:rFonts w:eastAsia="Times New Roman" w:cs="Times New Roman"/>
                <w:bCs/>
                <w:kern w:val="0"/>
                <w:lang w:val="et-EE"/>
                <w14:ligatures w14:val="none"/>
              </w:rPr>
            </w:pPr>
            <w:r w:rsidRPr="005B260E">
              <w:rPr>
                <w:rFonts w:eastAsia="Times New Roman" w:cs="Times New Roman"/>
                <w:bCs/>
                <w:kern w:val="0"/>
                <w:lang w:val="et-EE"/>
                <w14:ligatures w14:val="none"/>
              </w:rPr>
              <w:t xml:space="preserve">Kadrina Vallavolikogu 1. detsembri 2021 otsuse nr 6  </w:t>
            </w:r>
            <w:r w:rsidR="002B7063" w:rsidRPr="005B260E">
              <w:rPr>
                <w:rFonts w:eastAsia="Times New Roman" w:cs="Times New Roman"/>
                <w:bCs/>
                <w:kern w:val="0"/>
                <w:lang w:val="et-EE"/>
                <w14:ligatures w14:val="none"/>
              </w:rPr>
              <w:t>„</w:t>
            </w:r>
            <w:r w:rsidRPr="005B260E">
              <w:rPr>
                <w:rFonts w:eastAsia="Times New Roman" w:cs="Times New Roman"/>
                <w:bCs/>
                <w:kern w:val="0"/>
                <w:lang w:val="et-EE"/>
                <w14:ligatures w14:val="none"/>
              </w:rPr>
              <w:t>Volikogu alatiste komisjonide koos</w:t>
            </w:r>
            <w:r w:rsidR="009C67C7" w:rsidRPr="005B260E">
              <w:rPr>
                <w:rFonts w:eastAsia="Times New Roman" w:cs="Times New Roman"/>
                <w:bCs/>
                <w:kern w:val="0"/>
                <w:lang w:val="et-EE"/>
                <w14:ligatures w14:val="none"/>
              </w:rPr>
              <w:t>s</w:t>
            </w:r>
            <w:r w:rsidRPr="005B260E">
              <w:rPr>
                <w:rFonts w:eastAsia="Times New Roman" w:cs="Times New Roman"/>
                <w:bCs/>
                <w:kern w:val="0"/>
                <w:lang w:val="et-EE"/>
                <w14:ligatures w14:val="none"/>
              </w:rPr>
              <w:t xml:space="preserve">eisude kinnitamine” </w:t>
            </w:r>
            <w:r w:rsidR="00573B52" w:rsidRPr="005B260E">
              <w:rPr>
                <w:rFonts w:eastAsia="Times New Roman" w:cs="Times New Roman"/>
                <w:bCs/>
                <w:kern w:val="0"/>
                <w:lang w:val="et-EE"/>
                <w14:ligatures w14:val="none"/>
              </w:rPr>
              <w:t xml:space="preserve">punkti 1.4. </w:t>
            </w:r>
            <w:r w:rsidRPr="005B260E">
              <w:rPr>
                <w:rFonts w:eastAsia="Times New Roman" w:cs="Times New Roman"/>
                <w:bCs/>
                <w:kern w:val="0"/>
                <w:lang w:val="et-EE"/>
                <w14:ligatures w14:val="none"/>
              </w:rPr>
              <w:t>muutmine</w:t>
            </w:r>
          </w:p>
        </w:tc>
        <w:tc>
          <w:tcPr>
            <w:tcW w:w="2120" w:type="pct"/>
          </w:tcPr>
          <w:p w14:paraId="6CA42D7A" w14:textId="77777777" w:rsidR="00980DE4" w:rsidRPr="005B260E" w:rsidRDefault="00980DE4" w:rsidP="00980DE4">
            <w:pPr>
              <w:rPr>
                <w:rFonts w:eastAsia="Times New Roman" w:cs="Times New Roman"/>
                <w:kern w:val="0"/>
                <w:lang w:val="et-EE"/>
                <w14:ligatures w14:val="none"/>
              </w:rPr>
            </w:pPr>
          </w:p>
        </w:tc>
      </w:tr>
      <w:tr w:rsidR="00980DE4" w:rsidRPr="0071728D" w14:paraId="601AED8F" w14:textId="77777777" w:rsidTr="003B2D75">
        <w:trPr>
          <w:cantSplit/>
        </w:trPr>
        <w:tc>
          <w:tcPr>
            <w:tcW w:w="5000" w:type="pct"/>
            <w:gridSpan w:val="2"/>
          </w:tcPr>
          <w:p w14:paraId="2BBF2C80" w14:textId="77777777" w:rsidR="00980DE4" w:rsidRPr="005B260E" w:rsidRDefault="00980DE4" w:rsidP="00980DE4">
            <w:pPr>
              <w:rPr>
                <w:rFonts w:eastAsia="Times New Roman" w:cs="Times New Roman"/>
                <w:kern w:val="0"/>
                <w:lang w:val="et-EE"/>
                <w14:ligatures w14:val="none"/>
              </w:rPr>
            </w:pPr>
          </w:p>
        </w:tc>
      </w:tr>
      <w:tr w:rsidR="00980DE4" w:rsidRPr="0071728D" w14:paraId="398A716C" w14:textId="77777777" w:rsidTr="003B2D75">
        <w:trPr>
          <w:cantSplit/>
        </w:trPr>
        <w:tc>
          <w:tcPr>
            <w:tcW w:w="5000" w:type="pct"/>
            <w:gridSpan w:val="2"/>
          </w:tcPr>
          <w:p w14:paraId="04187699" w14:textId="77777777" w:rsidR="00980DE4" w:rsidRPr="005B260E" w:rsidRDefault="00980DE4" w:rsidP="00980DE4">
            <w:pPr>
              <w:rPr>
                <w:rFonts w:eastAsia="Times New Roman" w:cs="Times New Roman"/>
                <w:kern w:val="0"/>
                <w:lang w:val="et-EE"/>
                <w14:ligatures w14:val="none"/>
              </w:rPr>
            </w:pPr>
          </w:p>
        </w:tc>
      </w:tr>
    </w:tbl>
    <w:p w14:paraId="0F2E0BA9" w14:textId="2AB7188E" w:rsidR="00980DE4" w:rsidRPr="005B260E" w:rsidRDefault="00980DE4" w:rsidP="005B260E">
      <w:pPr>
        <w:jc w:val="both"/>
        <w:rPr>
          <w:rFonts w:eastAsia="Times New Roman" w:cs="Times New Roman"/>
          <w:kern w:val="0"/>
          <w:lang w:val="et-EE"/>
          <w14:ligatures w14:val="none"/>
        </w:rPr>
      </w:pPr>
      <w:r w:rsidRPr="005B260E">
        <w:rPr>
          <w:rFonts w:eastAsia="Times New Roman" w:cs="Times New Roman"/>
          <w:kern w:val="0"/>
          <w:lang w:val="et-EE"/>
          <w14:ligatures w14:val="none"/>
        </w:rPr>
        <w:t>Aluseks võttes kohaliku omavalitsuse korralduse seaduse § 22 lõike 1 punkti 20, Kadrina valla põhimääruse § 6 lõiked 1 ja 4 ning volikogu</w:t>
      </w:r>
      <w:r w:rsidR="00B12575" w:rsidRPr="005B260E">
        <w:rPr>
          <w:rFonts w:eastAsia="Times New Roman" w:cs="Times New Roman"/>
          <w:kern w:val="0"/>
          <w:lang w:val="et-EE"/>
          <w14:ligatures w14:val="none"/>
        </w:rPr>
        <w:t xml:space="preserve"> hariduskomisjoni</w:t>
      </w:r>
      <w:r w:rsidRPr="005B260E">
        <w:rPr>
          <w:rFonts w:eastAsia="Times New Roman" w:cs="Times New Roman"/>
          <w:kern w:val="0"/>
          <w:lang w:val="et-EE"/>
          <w14:ligatures w14:val="none"/>
        </w:rPr>
        <w:t xml:space="preserve"> esimehe ettepanekul Kadrina vallavolikogu </w:t>
      </w:r>
    </w:p>
    <w:p w14:paraId="74821A8C" w14:textId="77777777" w:rsidR="00980DE4" w:rsidRPr="005B260E" w:rsidRDefault="00980DE4" w:rsidP="005B260E">
      <w:pPr>
        <w:jc w:val="both"/>
        <w:rPr>
          <w:rFonts w:eastAsia="Times New Roman" w:cs="Times New Roman"/>
          <w:kern w:val="0"/>
          <w:lang w:val="et-EE"/>
          <w14:ligatures w14:val="none"/>
        </w:rPr>
      </w:pPr>
    </w:p>
    <w:p w14:paraId="3E4169FD" w14:textId="77777777" w:rsidR="00980DE4" w:rsidRPr="005B260E" w:rsidRDefault="00980DE4" w:rsidP="005B260E">
      <w:pPr>
        <w:jc w:val="both"/>
        <w:rPr>
          <w:rFonts w:eastAsia="Times New Roman" w:cs="Times New Roman"/>
          <w:bCs/>
          <w:kern w:val="0"/>
          <w:lang w:val="et-EE"/>
          <w14:ligatures w14:val="none"/>
        </w:rPr>
      </w:pPr>
      <w:r w:rsidRPr="005B260E">
        <w:rPr>
          <w:rFonts w:eastAsia="Times New Roman" w:cs="Times New Roman"/>
          <w:bCs/>
          <w:kern w:val="0"/>
          <w:lang w:val="et-EE"/>
          <w14:ligatures w14:val="none"/>
        </w:rPr>
        <w:t>o t s u s t a b:</w:t>
      </w:r>
    </w:p>
    <w:p w14:paraId="6E8BF5EF" w14:textId="77777777" w:rsidR="00980DE4" w:rsidRPr="005B260E" w:rsidRDefault="00980DE4" w:rsidP="005B260E">
      <w:pPr>
        <w:jc w:val="both"/>
        <w:rPr>
          <w:rFonts w:eastAsia="Times New Roman" w:cs="Times New Roman"/>
          <w:kern w:val="0"/>
          <w:lang w:val="et-EE"/>
          <w14:ligatures w14:val="none"/>
        </w:rPr>
      </w:pPr>
    </w:p>
    <w:p w14:paraId="5D7F7614" w14:textId="4D35C485" w:rsidR="000D16D8" w:rsidRPr="005B260E" w:rsidRDefault="00980DE4" w:rsidP="005B260E">
      <w:pPr>
        <w:tabs>
          <w:tab w:val="left" w:pos="5245"/>
          <w:tab w:val="left" w:pos="6237"/>
        </w:tabs>
        <w:jc w:val="both"/>
        <w:rPr>
          <w:rFonts w:eastAsia="Times New Roman" w:cs="Times New Roman"/>
          <w:bCs/>
          <w:kern w:val="0"/>
          <w:lang w:val="et-EE"/>
          <w14:ligatures w14:val="none"/>
        </w:rPr>
      </w:pPr>
      <w:bookmarkStart w:id="0" w:name="_Hlk124339216"/>
      <w:r w:rsidRPr="005B260E">
        <w:rPr>
          <w:rFonts w:eastAsia="Times New Roman" w:cs="Times New Roman"/>
          <w:kern w:val="0"/>
          <w:lang w:val="et-EE"/>
          <w14:ligatures w14:val="none"/>
        </w:rPr>
        <w:t>1.</w:t>
      </w:r>
      <w:r w:rsidR="000D16D8" w:rsidRPr="005B260E">
        <w:rPr>
          <w:rFonts w:eastAsia="Times New Roman" w:cs="Times New Roman"/>
          <w:kern w:val="0"/>
          <w:lang w:val="et-EE"/>
          <w14:ligatures w14:val="none"/>
        </w:rPr>
        <w:t xml:space="preserve"> Muuta Kadrina Vallavolikogu 01. detsembri 2021 otsuse nr 6 “Volikogu alatiste komisjonide kooseisude kinnitamine” punkti 1.</w:t>
      </w:r>
      <w:r w:rsidR="001859A8" w:rsidRPr="005B260E">
        <w:rPr>
          <w:rFonts w:eastAsia="Times New Roman" w:cs="Times New Roman"/>
          <w:kern w:val="0"/>
          <w:lang w:val="et-EE"/>
          <w14:ligatures w14:val="none"/>
        </w:rPr>
        <w:t>4</w:t>
      </w:r>
      <w:r w:rsidR="000D16D8" w:rsidRPr="005B260E">
        <w:rPr>
          <w:rFonts w:eastAsia="Times New Roman" w:cs="Times New Roman"/>
          <w:kern w:val="0"/>
          <w:lang w:val="et-EE"/>
          <w14:ligatures w14:val="none"/>
        </w:rPr>
        <w:t>. järgmiselt</w:t>
      </w:r>
      <w:r w:rsidR="000D16D8" w:rsidRPr="005B260E">
        <w:rPr>
          <w:rFonts w:eastAsia="Times New Roman" w:cs="Times New Roman"/>
          <w:bCs/>
          <w:kern w:val="0"/>
          <w:lang w:val="et-EE"/>
          <w14:ligatures w14:val="none"/>
        </w:rPr>
        <w:t>:</w:t>
      </w:r>
    </w:p>
    <w:p w14:paraId="7DE1C7CF" w14:textId="5A403EDD" w:rsidR="000D16D8" w:rsidRPr="005B260E" w:rsidRDefault="000D16D8"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1.1.</w:t>
      </w:r>
      <w:r w:rsidR="003A2183" w:rsidRPr="005B260E">
        <w:rPr>
          <w:rFonts w:eastAsia="Times New Roman" w:cs="Times New Roman"/>
          <w:kern w:val="0"/>
          <w:lang w:val="et-EE"/>
          <w14:ligatures w14:val="none"/>
        </w:rPr>
        <w:t xml:space="preserve"> </w:t>
      </w:r>
      <w:r w:rsidRPr="005B260E">
        <w:rPr>
          <w:rFonts w:eastAsia="Times New Roman" w:cs="Times New Roman"/>
          <w:kern w:val="0"/>
          <w:lang w:val="et-EE"/>
          <w14:ligatures w14:val="none"/>
        </w:rPr>
        <w:t xml:space="preserve">välja arvata volikogu </w:t>
      </w:r>
      <w:r w:rsidR="00D44ACE" w:rsidRPr="005B260E">
        <w:rPr>
          <w:rFonts w:eastAsia="Times New Roman" w:cs="Times New Roman"/>
          <w:kern w:val="0"/>
          <w:lang w:val="et-EE"/>
          <w14:ligatures w14:val="none"/>
        </w:rPr>
        <w:t>hariduskomisjoni</w:t>
      </w:r>
      <w:r w:rsidRPr="005B260E">
        <w:rPr>
          <w:rFonts w:eastAsia="Times New Roman" w:cs="Times New Roman"/>
          <w:kern w:val="0"/>
          <w:lang w:val="et-EE"/>
          <w14:ligatures w14:val="none"/>
        </w:rPr>
        <w:t xml:space="preserve"> koosseisust </w:t>
      </w:r>
      <w:r w:rsidR="00EC7252" w:rsidRPr="005B260E">
        <w:rPr>
          <w:rFonts w:eastAsia="Times New Roman" w:cs="Times New Roman"/>
          <w:kern w:val="0"/>
          <w:lang w:val="et-EE"/>
          <w14:ligatures w14:val="none"/>
        </w:rPr>
        <w:t xml:space="preserve">Helene Kristine Viita </w:t>
      </w:r>
      <w:r w:rsidRPr="005B260E">
        <w:rPr>
          <w:rFonts w:eastAsia="Times New Roman" w:cs="Times New Roman"/>
          <w:kern w:val="0"/>
          <w:lang w:val="et-EE"/>
          <w14:ligatures w14:val="none"/>
        </w:rPr>
        <w:t xml:space="preserve">ja kinnitada tema asemele komisjoni liikmeks </w:t>
      </w:r>
      <w:r w:rsidR="00390E03" w:rsidRPr="005B260E">
        <w:rPr>
          <w:rFonts w:eastAsia="Times New Roman" w:cs="Times New Roman"/>
          <w:kern w:val="0"/>
          <w:lang w:val="et-EE"/>
          <w14:ligatures w14:val="none"/>
        </w:rPr>
        <w:t>Marge Schwindt</w:t>
      </w:r>
      <w:r w:rsidRPr="005B260E">
        <w:rPr>
          <w:rFonts w:eastAsia="Times New Roman" w:cs="Times New Roman"/>
          <w:kern w:val="0"/>
          <w:lang w:val="et-EE"/>
          <w14:ligatures w14:val="none"/>
        </w:rPr>
        <w:t>;</w:t>
      </w:r>
    </w:p>
    <w:p w14:paraId="33962B01" w14:textId="0F75710B" w:rsidR="00390E03" w:rsidRPr="005B260E" w:rsidRDefault="000D16D8"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 xml:space="preserve">1.2. välja arvata volikogu </w:t>
      </w:r>
      <w:r w:rsidR="00390E03" w:rsidRPr="005B260E">
        <w:rPr>
          <w:rFonts w:eastAsia="Times New Roman" w:cs="Times New Roman"/>
          <w:kern w:val="0"/>
          <w:lang w:val="et-EE"/>
          <w14:ligatures w14:val="none"/>
        </w:rPr>
        <w:t xml:space="preserve">hariduskomisjoni </w:t>
      </w:r>
      <w:r w:rsidRPr="005B260E">
        <w:rPr>
          <w:rFonts w:eastAsia="Times New Roman" w:cs="Times New Roman"/>
          <w:kern w:val="0"/>
          <w:lang w:val="et-EE"/>
          <w14:ligatures w14:val="none"/>
        </w:rPr>
        <w:t xml:space="preserve">koosseisust </w:t>
      </w:r>
      <w:r w:rsidR="00390E03" w:rsidRPr="005B260E">
        <w:rPr>
          <w:rFonts w:eastAsia="Times New Roman" w:cs="Times New Roman"/>
          <w:kern w:val="0"/>
          <w:lang w:val="et-EE"/>
          <w14:ligatures w14:val="none"/>
        </w:rPr>
        <w:t>Karl Lindam</w:t>
      </w:r>
      <w:r w:rsidRPr="005B260E">
        <w:rPr>
          <w:rFonts w:eastAsia="Times New Roman" w:cs="Times New Roman"/>
          <w:kern w:val="0"/>
          <w:lang w:val="et-EE"/>
          <w14:ligatures w14:val="none"/>
        </w:rPr>
        <w:t xml:space="preserve"> ja kinnitada tema asemele komisjoni liikmeks </w:t>
      </w:r>
      <w:r w:rsidR="00390E03" w:rsidRPr="005B260E">
        <w:rPr>
          <w:rFonts w:eastAsia="Times New Roman" w:cs="Times New Roman"/>
          <w:kern w:val="0"/>
          <w:lang w:val="et-EE"/>
          <w14:ligatures w14:val="none"/>
        </w:rPr>
        <w:t>Li</w:t>
      </w:r>
      <w:r w:rsidR="0071728D">
        <w:rPr>
          <w:rFonts w:eastAsia="Times New Roman" w:cs="Times New Roman"/>
          <w:kern w:val="0"/>
          <w:lang w:val="et-EE"/>
          <w14:ligatures w14:val="none"/>
        </w:rPr>
        <w:t>i</w:t>
      </w:r>
      <w:r w:rsidR="00390E03" w:rsidRPr="005B260E">
        <w:rPr>
          <w:rFonts w:eastAsia="Times New Roman" w:cs="Times New Roman"/>
          <w:kern w:val="0"/>
          <w:lang w:val="et-EE"/>
          <w14:ligatures w14:val="none"/>
        </w:rPr>
        <w:t>na Suurkivi;</w:t>
      </w:r>
    </w:p>
    <w:p w14:paraId="59BB5BA4" w14:textId="7F5AED4F" w:rsidR="000D16D8" w:rsidRPr="005B260E" w:rsidRDefault="00D72A0F"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1</w:t>
      </w:r>
      <w:r w:rsidR="000D16D8" w:rsidRPr="005B260E">
        <w:rPr>
          <w:rFonts w:eastAsia="Times New Roman" w:cs="Times New Roman"/>
          <w:kern w:val="0"/>
          <w:lang w:val="et-EE"/>
          <w14:ligatures w14:val="none"/>
        </w:rPr>
        <w:t>.</w:t>
      </w:r>
      <w:r w:rsidRPr="005B260E">
        <w:rPr>
          <w:rFonts w:eastAsia="Times New Roman" w:cs="Times New Roman"/>
          <w:kern w:val="0"/>
          <w:lang w:val="et-EE"/>
          <w14:ligatures w14:val="none"/>
        </w:rPr>
        <w:t xml:space="preserve">3. välja arvata hariduskomisjoni koosseisust Evelin Teiva ja kinnitada tema asemele komisjoni liikmeks </w:t>
      </w:r>
      <w:r w:rsidR="00113411" w:rsidRPr="005B260E">
        <w:rPr>
          <w:rFonts w:eastAsia="Times New Roman" w:cs="Times New Roman"/>
          <w:kern w:val="0"/>
          <w:lang w:val="et-EE"/>
          <w14:ligatures w14:val="none"/>
        </w:rPr>
        <w:t xml:space="preserve">Vahur </w:t>
      </w:r>
      <w:proofErr w:type="spellStart"/>
      <w:r w:rsidR="00113411" w:rsidRPr="005B260E">
        <w:rPr>
          <w:rFonts w:eastAsia="Times New Roman" w:cs="Times New Roman"/>
          <w:kern w:val="0"/>
          <w:lang w:val="et-EE"/>
          <w14:ligatures w14:val="none"/>
        </w:rPr>
        <w:t>Kalind</w:t>
      </w:r>
      <w:proofErr w:type="spellEnd"/>
      <w:r w:rsidR="00113411" w:rsidRPr="005B260E">
        <w:rPr>
          <w:rFonts w:eastAsia="Times New Roman" w:cs="Times New Roman"/>
          <w:kern w:val="0"/>
          <w:lang w:val="et-EE"/>
          <w14:ligatures w14:val="none"/>
        </w:rPr>
        <w:t>.</w:t>
      </w:r>
    </w:p>
    <w:p w14:paraId="1237269F" w14:textId="77777777" w:rsidR="00113411" w:rsidRPr="005B260E" w:rsidRDefault="00113411" w:rsidP="005B260E">
      <w:pPr>
        <w:tabs>
          <w:tab w:val="left" w:pos="5245"/>
          <w:tab w:val="left" w:pos="6237"/>
        </w:tabs>
        <w:jc w:val="both"/>
        <w:rPr>
          <w:rFonts w:eastAsia="Times New Roman" w:cs="Times New Roman"/>
          <w:kern w:val="0"/>
          <w:lang w:val="et-EE"/>
          <w14:ligatures w14:val="none"/>
        </w:rPr>
      </w:pPr>
    </w:p>
    <w:p w14:paraId="03B77DC5" w14:textId="613754F6" w:rsidR="000D16D8" w:rsidRPr="005B260E" w:rsidRDefault="000D16D8"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 xml:space="preserve">2. Kinnitada </w:t>
      </w:r>
      <w:r w:rsidR="00113411" w:rsidRPr="005B260E">
        <w:rPr>
          <w:rFonts w:eastAsia="Times New Roman" w:cs="Times New Roman"/>
          <w:kern w:val="0"/>
          <w:lang w:val="et-EE"/>
          <w14:ligatures w14:val="none"/>
        </w:rPr>
        <w:t>hariduskomisjon</w:t>
      </w:r>
      <w:r w:rsidRPr="005B260E">
        <w:rPr>
          <w:rFonts w:eastAsia="Times New Roman" w:cs="Times New Roman"/>
          <w:kern w:val="0"/>
          <w:lang w:val="et-EE"/>
          <w14:ligatures w14:val="none"/>
        </w:rPr>
        <w:t xml:space="preserve"> 1</w:t>
      </w:r>
      <w:r w:rsidR="00996009" w:rsidRPr="005B260E">
        <w:rPr>
          <w:rFonts w:eastAsia="Times New Roman" w:cs="Times New Roman"/>
          <w:kern w:val="0"/>
          <w:lang w:val="et-EE"/>
          <w14:ligatures w14:val="none"/>
        </w:rPr>
        <w:t>2</w:t>
      </w:r>
      <w:r w:rsidRPr="005B260E">
        <w:rPr>
          <w:rFonts w:eastAsia="Times New Roman" w:cs="Times New Roman"/>
          <w:kern w:val="0"/>
          <w:lang w:val="et-EE"/>
          <w14:ligatures w14:val="none"/>
        </w:rPr>
        <w:t xml:space="preserve">-liikmelisena koosseisus: </w:t>
      </w:r>
    </w:p>
    <w:p w14:paraId="40B40887" w14:textId="74F45869" w:rsidR="00FF3DDC" w:rsidRPr="005B260E" w:rsidRDefault="0020364D"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 xml:space="preserve">esimees: </w:t>
      </w:r>
      <w:r w:rsidRPr="005B260E">
        <w:rPr>
          <w:rFonts w:eastAsia="Times New Roman"/>
          <w:kern w:val="0"/>
          <w:lang w:val="et-EE"/>
          <w14:ligatures w14:val="none"/>
        </w:rPr>
        <w:t>Meelis Stern</w:t>
      </w:r>
    </w:p>
    <w:p w14:paraId="0C990FB4" w14:textId="76768F3C" w:rsidR="00785B13" w:rsidRPr="005B260E" w:rsidRDefault="0020364D" w:rsidP="005B260E">
      <w:pPr>
        <w:tabs>
          <w:tab w:val="left" w:pos="5245"/>
          <w:tab w:val="left" w:pos="6237"/>
        </w:tabs>
        <w:jc w:val="both"/>
        <w:rPr>
          <w:rFonts w:eastAsia="Times New Roman"/>
          <w:kern w:val="0"/>
          <w:lang w:val="et-EE"/>
          <w14:ligatures w14:val="none"/>
        </w:rPr>
      </w:pPr>
      <w:r w:rsidRPr="005B260E">
        <w:rPr>
          <w:rFonts w:eastAsia="Times New Roman" w:cs="Times New Roman"/>
          <w:kern w:val="0"/>
          <w:lang w:val="et-EE"/>
          <w14:ligatures w14:val="none"/>
        </w:rPr>
        <w:t>a</w:t>
      </w:r>
      <w:r w:rsidR="00785B13" w:rsidRPr="005B260E">
        <w:rPr>
          <w:rFonts w:eastAsia="Times New Roman"/>
          <w:kern w:val="0"/>
          <w:lang w:val="et-EE"/>
          <w14:ligatures w14:val="none"/>
        </w:rPr>
        <w:t>seesimees: Siim Umerov</w:t>
      </w:r>
    </w:p>
    <w:p w14:paraId="6B546DE1" w14:textId="410D260D" w:rsidR="00860211" w:rsidRPr="005B260E" w:rsidRDefault="0020364D" w:rsidP="005B260E">
      <w:pPr>
        <w:tabs>
          <w:tab w:val="left" w:pos="5245"/>
          <w:tab w:val="left" w:pos="6237"/>
        </w:tabs>
        <w:jc w:val="both"/>
        <w:rPr>
          <w:rFonts w:eastAsia="Times New Roman" w:cs="Times New Roman"/>
          <w:kern w:val="0"/>
          <w:lang w:val="et-EE"/>
          <w14:ligatures w14:val="none"/>
        </w:rPr>
      </w:pPr>
      <w:r w:rsidRPr="005B260E">
        <w:rPr>
          <w:rFonts w:eastAsia="Times New Roman" w:cs="Times New Roman"/>
          <w:kern w:val="0"/>
          <w:lang w:val="et-EE"/>
          <w14:ligatures w14:val="none"/>
        </w:rPr>
        <w:t>l</w:t>
      </w:r>
      <w:r w:rsidR="00785B13" w:rsidRPr="005B260E">
        <w:rPr>
          <w:rFonts w:eastAsia="Times New Roman" w:cs="Times New Roman"/>
          <w:kern w:val="0"/>
          <w:lang w:val="et-EE"/>
          <w14:ligatures w14:val="none"/>
        </w:rPr>
        <w:t>iikmed:</w:t>
      </w:r>
      <w:r w:rsidR="005B260E">
        <w:rPr>
          <w:rFonts w:eastAsia="Times New Roman" w:cs="Times New Roman"/>
          <w:kern w:val="0"/>
          <w:lang w:val="et-EE"/>
          <w14:ligatures w14:val="none"/>
        </w:rPr>
        <w:t xml:space="preserve"> </w:t>
      </w:r>
      <w:r w:rsidR="00CD2E46" w:rsidRPr="005B260E">
        <w:rPr>
          <w:rFonts w:eastAsia="Times New Roman" w:cs="Times New Roman"/>
          <w:kern w:val="0"/>
          <w:lang w:val="et-EE"/>
          <w14:ligatures w14:val="none"/>
        </w:rPr>
        <w:t>Liina Suurkivi,</w:t>
      </w:r>
      <w:r w:rsidR="00785B13" w:rsidRPr="005B260E">
        <w:rPr>
          <w:rFonts w:eastAsia="Times New Roman" w:cs="Times New Roman"/>
          <w:kern w:val="0"/>
          <w:lang w:val="et-EE"/>
          <w14:ligatures w14:val="none"/>
        </w:rPr>
        <w:t xml:space="preserve"> </w:t>
      </w:r>
      <w:r w:rsidR="00CD2E46" w:rsidRPr="005B260E">
        <w:rPr>
          <w:rFonts w:eastAsia="Times New Roman" w:cs="Times New Roman"/>
          <w:kern w:val="0"/>
          <w:lang w:val="et-EE"/>
          <w14:ligatures w14:val="none"/>
        </w:rPr>
        <w:t>Marge Schwindt</w:t>
      </w:r>
      <w:r w:rsidR="00785B13" w:rsidRPr="005B260E">
        <w:rPr>
          <w:rFonts w:eastAsia="Times New Roman" w:cs="Times New Roman"/>
          <w:kern w:val="0"/>
          <w:lang w:val="et-EE"/>
          <w14:ligatures w14:val="none"/>
        </w:rPr>
        <w:t>, Jüri Suurkivi, Marie Petrovits, Reet Kruusmann, Anu</w:t>
      </w:r>
      <w:r w:rsidR="00B81CE1" w:rsidRPr="005B260E">
        <w:rPr>
          <w:rFonts w:eastAsia="Times New Roman" w:cs="Times New Roman"/>
          <w:kern w:val="0"/>
          <w:lang w:val="et-EE"/>
          <w14:ligatures w14:val="none"/>
        </w:rPr>
        <w:t xml:space="preserve"> </w:t>
      </w:r>
      <w:r w:rsidR="00785B13" w:rsidRPr="005B260E">
        <w:rPr>
          <w:rFonts w:eastAsia="Times New Roman" w:cs="Times New Roman"/>
          <w:kern w:val="0"/>
          <w:lang w:val="et-EE"/>
          <w14:ligatures w14:val="none"/>
        </w:rPr>
        <w:t xml:space="preserve">Faelmann-Klaus, Viive Välimets, Anne Mäeots, </w:t>
      </w:r>
      <w:r w:rsidR="00860211" w:rsidRPr="005B260E">
        <w:rPr>
          <w:rFonts w:eastAsia="Times New Roman" w:cs="Times New Roman"/>
          <w:kern w:val="0"/>
          <w:lang w:val="et-EE"/>
          <w14:ligatures w14:val="none"/>
        </w:rPr>
        <w:t xml:space="preserve">Vahur </w:t>
      </w:r>
      <w:proofErr w:type="spellStart"/>
      <w:r w:rsidR="00860211" w:rsidRPr="005B260E">
        <w:rPr>
          <w:rFonts w:eastAsia="Times New Roman" w:cs="Times New Roman"/>
          <w:kern w:val="0"/>
          <w:lang w:val="et-EE"/>
          <w14:ligatures w14:val="none"/>
        </w:rPr>
        <w:t>Kalind</w:t>
      </w:r>
      <w:proofErr w:type="spellEnd"/>
      <w:r w:rsidR="00785B13" w:rsidRPr="005B260E">
        <w:rPr>
          <w:rFonts w:eastAsia="Times New Roman" w:cs="Times New Roman"/>
          <w:kern w:val="0"/>
          <w:lang w:val="et-EE"/>
          <w14:ligatures w14:val="none"/>
        </w:rPr>
        <w:t>, Saamuel Palu.</w:t>
      </w:r>
      <w:bookmarkEnd w:id="0"/>
    </w:p>
    <w:p w14:paraId="4A322948" w14:textId="77777777" w:rsidR="0086399A" w:rsidRPr="005B260E" w:rsidRDefault="0086399A" w:rsidP="005B260E">
      <w:pPr>
        <w:tabs>
          <w:tab w:val="left" w:pos="5245"/>
          <w:tab w:val="left" w:pos="6237"/>
        </w:tabs>
        <w:jc w:val="both"/>
        <w:rPr>
          <w:rFonts w:eastAsia="Times New Roman" w:cs="Times New Roman"/>
          <w:kern w:val="0"/>
          <w:lang w:val="et-EE"/>
          <w14:ligatures w14:val="none"/>
        </w:rPr>
      </w:pPr>
    </w:p>
    <w:p w14:paraId="33360EB2" w14:textId="2A8748B4" w:rsidR="00980DE4" w:rsidRPr="005B260E" w:rsidRDefault="00980DE4" w:rsidP="005B260E">
      <w:pPr>
        <w:spacing w:after="200" w:line="276" w:lineRule="auto"/>
        <w:jc w:val="both"/>
        <w:rPr>
          <w:rFonts w:eastAsia="Times New Roman" w:cs="Times New Roman"/>
          <w:bCs/>
          <w:kern w:val="0"/>
          <w:lang w:val="et-EE"/>
          <w14:ligatures w14:val="none"/>
        </w:rPr>
      </w:pPr>
      <w:r w:rsidRPr="005B260E">
        <w:rPr>
          <w:rFonts w:eastAsia="Times New Roman" w:cs="Times New Roman"/>
          <w:kern w:val="0"/>
          <w:lang w:val="et-EE"/>
          <w14:ligatures w14:val="none"/>
        </w:rPr>
        <w:t>2.</w:t>
      </w:r>
      <w:r w:rsidRPr="005B260E">
        <w:rPr>
          <w:rFonts w:eastAsia="Times New Roman" w:cs="Times New Roman"/>
          <w:kern w:val="0"/>
          <w:shd w:val="clear" w:color="auto" w:fill="FFFFFF"/>
          <w:lang w:val="et-EE"/>
          <w14:ligatures w14:val="none"/>
        </w:rPr>
        <w:t xml:space="preserve"> Tunnistada kehtetuks </w:t>
      </w:r>
      <w:r w:rsidRPr="005B260E">
        <w:rPr>
          <w:rFonts w:eastAsia="Times New Roman" w:cs="Times New Roman"/>
          <w:kern w:val="0"/>
          <w:lang w:val="et-EE"/>
          <w14:ligatures w14:val="none"/>
        </w:rPr>
        <w:t xml:space="preserve">Kadrina Vallavolikogu </w:t>
      </w:r>
      <w:r w:rsidR="00B73281" w:rsidRPr="005B260E">
        <w:rPr>
          <w:rFonts w:eastAsia="Times New Roman" w:cs="Times New Roman"/>
          <w:kern w:val="0"/>
          <w:lang w:val="et-EE"/>
          <w14:ligatures w14:val="none"/>
        </w:rPr>
        <w:t>27. septembri 2023 otsus nr 91</w:t>
      </w:r>
      <w:r w:rsidRPr="005B260E">
        <w:rPr>
          <w:rFonts w:eastAsia="Times New Roman" w:cs="Times New Roman"/>
          <w:kern w:val="0"/>
          <w:lang w:val="et-EE"/>
          <w14:ligatures w14:val="none"/>
        </w:rPr>
        <w:t xml:space="preserve"> „Kadrina Vallavolikogu 1. detsembri 2021 otsuse nr 6 “Volikogu alatiste komisjonide koosseisude kinnitamine” muutmine.</w:t>
      </w:r>
    </w:p>
    <w:p w14:paraId="3BDE8CEB" w14:textId="77777777" w:rsidR="00980DE4" w:rsidRPr="005B260E" w:rsidRDefault="00980DE4" w:rsidP="005B260E">
      <w:pPr>
        <w:tabs>
          <w:tab w:val="left" w:pos="5245"/>
          <w:tab w:val="left" w:pos="6237"/>
        </w:tabs>
        <w:suppressAutoHyphens/>
        <w:jc w:val="both"/>
        <w:rPr>
          <w:rFonts w:eastAsia="Times New Roman" w:cs="Times New Roman"/>
          <w:kern w:val="0"/>
          <w:lang w:val="et-EE"/>
          <w14:ligatures w14:val="none"/>
        </w:rPr>
      </w:pPr>
      <w:r w:rsidRPr="005B260E">
        <w:rPr>
          <w:rFonts w:eastAsia="Times New Roman" w:cs="Times New Roman"/>
          <w:kern w:val="0"/>
          <w:lang w:val="et-EE"/>
          <w14:ligatures w14:val="none"/>
        </w:rPr>
        <w:t>3. Otsus jõustub teatavakstegemisest.</w:t>
      </w:r>
    </w:p>
    <w:p w14:paraId="63D0ED6F" w14:textId="77777777" w:rsidR="00980DE4" w:rsidRPr="005B260E" w:rsidRDefault="00980DE4" w:rsidP="00980DE4">
      <w:pPr>
        <w:tabs>
          <w:tab w:val="left" w:pos="5245"/>
          <w:tab w:val="left" w:pos="6237"/>
        </w:tabs>
        <w:suppressAutoHyphens/>
        <w:rPr>
          <w:rFonts w:eastAsia="Times New Roman" w:cs="Times New Roman"/>
          <w:kern w:val="0"/>
          <w:lang w:val="et-EE"/>
          <w14:ligatures w14:val="none"/>
        </w:rPr>
      </w:pPr>
    </w:p>
    <w:p w14:paraId="6131A1E6" w14:textId="77777777" w:rsidR="00980DE4" w:rsidRPr="005B260E" w:rsidRDefault="00980DE4" w:rsidP="008F4700">
      <w:pPr>
        <w:jc w:val="both"/>
        <w:rPr>
          <w:rFonts w:eastAsia="Times New Roman" w:cs="Times New Roman"/>
          <w:kern w:val="0"/>
          <w:lang w:val="et-EE"/>
          <w14:ligatures w14:val="none"/>
        </w:rPr>
      </w:pPr>
      <w:r w:rsidRPr="005B260E">
        <w:rPr>
          <w:rFonts w:eastAsia="Times New Roman" w:cs="Times New Roman"/>
          <w:kern w:val="0"/>
          <w:lang w:val="et-EE"/>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71728D" w14:paraId="33743528" w14:textId="77777777" w:rsidTr="00A61C2D">
        <w:tc>
          <w:tcPr>
            <w:tcW w:w="9344" w:type="dxa"/>
            <w:gridSpan w:val="2"/>
          </w:tcPr>
          <w:p w14:paraId="5AC0D9E6" w14:textId="77777777" w:rsidR="002D7E42" w:rsidRPr="005B260E" w:rsidRDefault="002D7E42" w:rsidP="00742542">
            <w:pPr>
              <w:spacing w:line="260" w:lineRule="exact"/>
              <w:rPr>
                <w:kern w:val="0"/>
                <w:lang w:val="et-EE"/>
                <w14:ligatures w14:val="none"/>
              </w:rPr>
            </w:pPr>
          </w:p>
        </w:tc>
      </w:tr>
      <w:tr w:rsidR="008353B4" w:rsidRPr="005B260E" w14:paraId="00699B86" w14:textId="77777777" w:rsidTr="00A61C2D">
        <w:tc>
          <w:tcPr>
            <w:tcW w:w="4672" w:type="dxa"/>
          </w:tcPr>
          <w:p w14:paraId="0C2808E4" w14:textId="77777777" w:rsidR="008353B4" w:rsidRPr="005B260E" w:rsidRDefault="008353B4" w:rsidP="00742542">
            <w:pPr>
              <w:spacing w:line="260" w:lineRule="exact"/>
              <w:rPr>
                <w:kern w:val="0"/>
                <w14:ligatures w14:val="none"/>
              </w:rPr>
            </w:pPr>
            <w:r w:rsidRPr="005B260E">
              <w:rPr>
                <w:kern w:val="0"/>
                <w14:ligatures w14:val="none"/>
              </w:rPr>
              <w:t>(</w:t>
            </w:r>
            <w:proofErr w:type="spellStart"/>
            <w:r w:rsidRPr="005B260E">
              <w:rPr>
                <w:kern w:val="0"/>
                <w14:ligatures w14:val="none"/>
              </w:rPr>
              <w:t>allkirjastatud</w:t>
            </w:r>
            <w:proofErr w:type="spellEnd"/>
            <w:r w:rsidRPr="005B260E">
              <w:rPr>
                <w:kern w:val="0"/>
                <w14:ligatures w14:val="none"/>
              </w:rPr>
              <w:t xml:space="preserve"> </w:t>
            </w:r>
            <w:proofErr w:type="spellStart"/>
            <w:r w:rsidRPr="005B260E">
              <w:rPr>
                <w:kern w:val="0"/>
                <w14:ligatures w14:val="none"/>
              </w:rPr>
              <w:t>digitaalselt</w:t>
            </w:r>
            <w:proofErr w:type="spellEnd"/>
            <w:r w:rsidRPr="005B260E">
              <w:rPr>
                <w:kern w:val="0"/>
                <w14:ligatures w14:val="none"/>
              </w:rPr>
              <w:t>)</w:t>
            </w:r>
          </w:p>
        </w:tc>
        <w:tc>
          <w:tcPr>
            <w:tcW w:w="4672" w:type="dxa"/>
          </w:tcPr>
          <w:p w14:paraId="76E9BFA2" w14:textId="77777777" w:rsidR="008353B4" w:rsidRPr="005B260E" w:rsidRDefault="008353B4" w:rsidP="00742542">
            <w:pPr>
              <w:spacing w:line="260" w:lineRule="exact"/>
              <w:rPr>
                <w:kern w:val="0"/>
                <w14:ligatures w14:val="none"/>
              </w:rPr>
            </w:pPr>
          </w:p>
        </w:tc>
      </w:tr>
      <w:tr w:rsidR="008353B4" w:rsidRPr="005B260E" w14:paraId="25142ED1" w14:textId="77777777" w:rsidTr="00A61C2D">
        <w:tc>
          <w:tcPr>
            <w:tcW w:w="4672" w:type="dxa"/>
          </w:tcPr>
          <w:p w14:paraId="6E8005EB" w14:textId="366632B8" w:rsidR="008353B4" w:rsidRPr="005B260E" w:rsidRDefault="008A534B" w:rsidP="00742542">
            <w:pPr>
              <w:spacing w:line="260" w:lineRule="exact"/>
              <w:rPr>
                <w:kern w:val="0"/>
                <w14:ligatures w14:val="none"/>
              </w:rPr>
            </w:pPr>
            <w:r w:rsidRPr="005B260E">
              <w:rPr>
                <w:kern w:val="0"/>
                <w14:ligatures w14:val="none"/>
              </w:rPr>
              <w:t>Madis Viise</w:t>
            </w:r>
          </w:p>
        </w:tc>
        <w:tc>
          <w:tcPr>
            <w:tcW w:w="4672" w:type="dxa"/>
          </w:tcPr>
          <w:p w14:paraId="407008F3" w14:textId="77777777" w:rsidR="008353B4" w:rsidRPr="005B260E" w:rsidRDefault="00064C55" w:rsidP="00742542">
            <w:pPr>
              <w:spacing w:line="260" w:lineRule="exact"/>
              <w:rPr>
                <w:kern w:val="0"/>
                <w14:ligatures w14:val="none"/>
              </w:rPr>
            </w:pPr>
            <w:r w:rsidRPr="005B260E">
              <w:rPr>
                <w:kern w:val="0"/>
                <w14:ligatures w14:val="none"/>
              </w:rPr>
              <w:t xml:space="preserve"> </w:t>
            </w:r>
          </w:p>
        </w:tc>
      </w:tr>
      <w:tr w:rsidR="008353B4" w:rsidRPr="005B260E" w14:paraId="0D7ECF7D" w14:textId="77777777" w:rsidTr="00A61C2D">
        <w:tc>
          <w:tcPr>
            <w:tcW w:w="4672" w:type="dxa"/>
          </w:tcPr>
          <w:p w14:paraId="1254C7EB" w14:textId="4385C2FB" w:rsidR="008353B4" w:rsidRPr="005B260E" w:rsidRDefault="008A534B" w:rsidP="00742542">
            <w:pPr>
              <w:spacing w:line="260" w:lineRule="exact"/>
              <w:rPr>
                <w:kern w:val="0"/>
                <w14:ligatures w14:val="none"/>
              </w:rPr>
            </w:pPr>
            <w:r w:rsidRPr="005B260E">
              <w:rPr>
                <w:kern w:val="0"/>
                <w14:ligatures w14:val="none"/>
              </w:rPr>
              <w:t xml:space="preserve">vallavolikogu </w:t>
            </w:r>
            <w:proofErr w:type="spellStart"/>
            <w:r w:rsidRPr="005B260E">
              <w:rPr>
                <w:kern w:val="0"/>
                <w14:ligatures w14:val="none"/>
              </w:rPr>
              <w:t>esimees</w:t>
            </w:r>
            <w:proofErr w:type="spellEnd"/>
          </w:p>
        </w:tc>
        <w:tc>
          <w:tcPr>
            <w:tcW w:w="4672" w:type="dxa"/>
          </w:tcPr>
          <w:p w14:paraId="59863A7E" w14:textId="77777777" w:rsidR="008353B4" w:rsidRPr="005B260E" w:rsidRDefault="00064C55" w:rsidP="00742542">
            <w:pPr>
              <w:spacing w:line="260" w:lineRule="exact"/>
              <w:rPr>
                <w:kern w:val="0"/>
                <w14:ligatures w14:val="none"/>
              </w:rPr>
            </w:pPr>
            <w:r w:rsidRPr="005B260E">
              <w:rPr>
                <w:kern w:val="0"/>
                <w14:ligatures w14:val="none"/>
              </w:rPr>
              <w:t xml:space="preserve"> </w:t>
            </w:r>
          </w:p>
        </w:tc>
      </w:tr>
    </w:tbl>
    <w:p w14:paraId="09695F1A" w14:textId="77777777" w:rsidR="00FB5A34" w:rsidRPr="005B260E" w:rsidRDefault="00FB5A34" w:rsidP="008353B4">
      <w:pPr>
        <w:spacing w:line="260" w:lineRule="exact"/>
        <w:rPr>
          <w:kern w:val="0"/>
          <w14:ligatures w14:val="none"/>
        </w:rPr>
      </w:pPr>
    </w:p>
    <w:sectPr w:rsidR="00FB5A34" w:rsidRPr="005B260E" w:rsidSect="005B260E">
      <w:footerReference w:type="default" r:id="rId10"/>
      <w:headerReference w:type="first" r:id="rId11"/>
      <w:type w:val="continuous"/>
      <w:pgSz w:w="11906" w:h="16838" w:code="9"/>
      <w:pgMar w:top="680" w:right="851" w:bottom="426"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C246" w14:textId="77777777" w:rsidR="008A534B" w:rsidRDefault="008A534B" w:rsidP="0015174F">
      <w:r>
        <w:separator/>
      </w:r>
    </w:p>
  </w:endnote>
  <w:endnote w:type="continuationSeparator" w:id="0">
    <w:p w14:paraId="7F2816D3" w14:textId="77777777" w:rsidR="008A534B" w:rsidRDefault="008A534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7070" w14:textId="77777777" w:rsidR="008A534B" w:rsidRDefault="008A534B" w:rsidP="0015174F">
      <w:r>
        <w:separator/>
      </w:r>
    </w:p>
  </w:footnote>
  <w:footnote w:type="continuationSeparator" w:id="0">
    <w:p w14:paraId="47EDFD2F" w14:textId="77777777" w:rsidR="008A534B" w:rsidRDefault="008A534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1405531143"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0397B"/>
    <w:rsid w:val="00023BF3"/>
    <w:rsid w:val="00056356"/>
    <w:rsid w:val="00064C55"/>
    <w:rsid w:val="0008015F"/>
    <w:rsid w:val="000820AC"/>
    <w:rsid w:val="000C6D6E"/>
    <w:rsid w:val="000D06CE"/>
    <w:rsid w:val="000D16D8"/>
    <w:rsid w:val="00101BD6"/>
    <w:rsid w:val="00113411"/>
    <w:rsid w:val="00117AED"/>
    <w:rsid w:val="0015174F"/>
    <w:rsid w:val="001714FB"/>
    <w:rsid w:val="00174C07"/>
    <w:rsid w:val="001859A8"/>
    <w:rsid w:val="001D5C2C"/>
    <w:rsid w:val="0020364D"/>
    <w:rsid w:val="0025775B"/>
    <w:rsid w:val="002731B4"/>
    <w:rsid w:val="002773D1"/>
    <w:rsid w:val="00282D58"/>
    <w:rsid w:val="002B7063"/>
    <w:rsid w:val="002B7D1A"/>
    <w:rsid w:val="002D7E42"/>
    <w:rsid w:val="002F0033"/>
    <w:rsid w:val="00307C22"/>
    <w:rsid w:val="00364551"/>
    <w:rsid w:val="00366A0F"/>
    <w:rsid w:val="0037280E"/>
    <w:rsid w:val="0038712E"/>
    <w:rsid w:val="00390E03"/>
    <w:rsid w:val="003A2183"/>
    <w:rsid w:val="0042265D"/>
    <w:rsid w:val="00467CD3"/>
    <w:rsid w:val="00476DAE"/>
    <w:rsid w:val="004A0A59"/>
    <w:rsid w:val="004B676C"/>
    <w:rsid w:val="00517F9B"/>
    <w:rsid w:val="00522999"/>
    <w:rsid w:val="005405AF"/>
    <w:rsid w:val="00565250"/>
    <w:rsid w:val="00573B52"/>
    <w:rsid w:val="0059236C"/>
    <w:rsid w:val="005B260E"/>
    <w:rsid w:val="005D0565"/>
    <w:rsid w:val="005D057A"/>
    <w:rsid w:val="005D4D6B"/>
    <w:rsid w:val="005E4A93"/>
    <w:rsid w:val="0065216A"/>
    <w:rsid w:val="006A07DD"/>
    <w:rsid w:val="006A33AB"/>
    <w:rsid w:val="006A4B06"/>
    <w:rsid w:val="006B1638"/>
    <w:rsid w:val="006C110E"/>
    <w:rsid w:val="006F0CB0"/>
    <w:rsid w:val="00713097"/>
    <w:rsid w:val="0071728D"/>
    <w:rsid w:val="00742542"/>
    <w:rsid w:val="0078521E"/>
    <w:rsid w:val="00785B13"/>
    <w:rsid w:val="007B2902"/>
    <w:rsid w:val="007B7C33"/>
    <w:rsid w:val="008353B4"/>
    <w:rsid w:val="00860211"/>
    <w:rsid w:val="0086399A"/>
    <w:rsid w:val="008715FD"/>
    <w:rsid w:val="008A534B"/>
    <w:rsid w:val="008D29EF"/>
    <w:rsid w:val="008D5378"/>
    <w:rsid w:val="008E1971"/>
    <w:rsid w:val="008F4700"/>
    <w:rsid w:val="009052B6"/>
    <w:rsid w:val="00920823"/>
    <w:rsid w:val="00943D46"/>
    <w:rsid w:val="00964D3E"/>
    <w:rsid w:val="00980DE4"/>
    <w:rsid w:val="009945F7"/>
    <w:rsid w:val="00996009"/>
    <w:rsid w:val="009C4663"/>
    <w:rsid w:val="009C67C7"/>
    <w:rsid w:val="009E7B24"/>
    <w:rsid w:val="00A3640E"/>
    <w:rsid w:val="00A37B4A"/>
    <w:rsid w:val="00A61C2D"/>
    <w:rsid w:val="00AA354E"/>
    <w:rsid w:val="00AC0666"/>
    <w:rsid w:val="00AD3648"/>
    <w:rsid w:val="00B12575"/>
    <w:rsid w:val="00B33426"/>
    <w:rsid w:val="00B53E05"/>
    <w:rsid w:val="00B577DF"/>
    <w:rsid w:val="00B642DF"/>
    <w:rsid w:val="00B73281"/>
    <w:rsid w:val="00B81CE1"/>
    <w:rsid w:val="00BE4267"/>
    <w:rsid w:val="00C073FE"/>
    <w:rsid w:val="00C10B99"/>
    <w:rsid w:val="00C20F44"/>
    <w:rsid w:val="00C2732F"/>
    <w:rsid w:val="00C87602"/>
    <w:rsid w:val="00CD2E46"/>
    <w:rsid w:val="00CF7A9E"/>
    <w:rsid w:val="00D44ACE"/>
    <w:rsid w:val="00D46ED3"/>
    <w:rsid w:val="00D47721"/>
    <w:rsid w:val="00D72A0F"/>
    <w:rsid w:val="00D91147"/>
    <w:rsid w:val="00DC3EF8"/>
    <w:rsid w:val="00DD20D7"/>
    <w:rsid w:val="00DD525F"/>
    <w:rsid w:val="00E46678"/>
    <w:rsid w:val="00E551DA"/>
    <w:rsid w:val="00EB179A"/>
    <w:rsid w:val="00EC0CEF"/>
    <w:rsid w:val="00EC7252"/>
    <w:rsid w:val="00EF0A99"/>
    <w:rsid w:val="00F44937"/>
    <w:rsid w:val="00FB5A34"/>
    <w:rsid w:val="00FD491D"/>
    <w:rsid w:val="00FD49EF"/>
    <w:rsid w:val="00FF164F"/>
    <w:rsid w:val="00FF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Normaallaadveeb">
    <w:name w:val="Normal (Web)"/>
    <w:basedOn w:val="Normaallaad"/>
    <w:uiPriority w:val="99"/>
    <w:semiHidden/>
    <w:unhideWhenUsed/>
    <w:rsid w:val="00785B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82440">
      <w:bodyDiv w:val="1"/>
      <w:marLeft w:val="0"/>
      <w:marRight w:val="0"/>
      <w:marTop w:val="0"/>
      <w:marBottom w:val="0"/>
      <w:divBdr>
        <w:top w:val="none" w:sz="0" w:space="0" w:color="auto"/>
        <w:left w:val="none" w:sz="0" w:space="0" w:color="auto"/>
        <w:bottom w:val="none" w:sz="0" w:space="0" w:color="auto"/>
        <w:right w:val="none" w:sz="0" w:space="0" w:color="auto"/>
      </w:divBdr>
    </w:div>
    <w:div w:id="471408462">
      <w:bodyDiv w:val="1"/>
      <w:marLeft w:val="0"/>
      <w:marRight w:val="0"/>
      <w:marTop w:val="0"/>
      <w:marBottom w:val="0"/>
      <w:divBdr>
        <w:top w:val="none" w:sz="0" w:space="0" w:color="auto"/>
        <w:left w:val="none" w:sz="0" w:space="0" w:color="auto"/>
        <w:bottom w:val="none" w:sz="0" w:space="0" w:color="auto"/>
        <w:right w:val="none" w:sz="0" w:space="0" w:color="auto"/>
      </w:divBdr>
    </w:div>
    <w:div w:id="13355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2</Pages>
  <Words>300</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2024-09-25T11:31:00Z</dcterms:created>
  <dcterms:modified xsi:type="dcterms:W3CDTF">2024-09-25T11:31:00Z</dcterms:modified>
</cp:coreProperties>
</file>