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4671DE" w14:paraId="75E4F1C7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14FF8EF6" w14:textId="77777777" w:rsidR="00EF0A99" w:rsidRPr="004671DE" w:rsidRDefault="00413011" w:rsidP="006A4B06">
            <w:pPr>
              <w:spacing w:line="260" w:lineRule="exact"/>
              <w:ind w:left="-360" w:firstLine="397"/>
              <w:jc w:val="both"/>
            </w:pPr>
            <w:r w:rsidRPr="004671DE">
              <w:rPr>
                <w:color w:val="000000" w:themeColor="text1"/>
                <w:kern w:val="0"/>
                <w14:ligatures w14:val="none"/>
              </w:rPr>
              <w:t>MÄÄRUS</w:t>
            </w:r>
          </w:p>
        </w:tc>
        <w:tc>
          <w:tcPr>
            <w:tcW w:w="3402" w:type="dxa"/>
            <w:gridSpan w:val="2"/>
          </w:tcPr>
          <w:p w14:paraId="2B1C408C" w14:textId="77777777" w:rsidR="00EF0A99" w:rsidRPr="004671DE" w:rsidRDefault="00B510E3" w:rsidP="00EF0A99">
            <w:pPr>
              <w:spacing w:line="260" w:lineRule="exact"/>
              <w:jc w:val="both"/>
            </w:pPr>
            <w:r w:rsidRPr="004671DE">
              <w:t>EELNÕU</w:t>
            </w:r>
          </w:p>
        </w:tc>
      </w:tr>
      <w:tr w:rsidR="006B1638" w:rsidRPr="004671DE" w14:paraId="0E717CAF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6B1C64F6" w14:textId="77777777" w:rsidR="006B1638" w:rsidRPr="004671DE" w:rsidRDefault="006B1638" w:rsidP="00A51C76">
            <w:pPr>
              <w:spacing w:line="260" w:lineRule="exact"/>
              <w:ind w:left="-360" w:firstLine="397"/>
              <w:jc w:val="both"/>
            </w:pPr>
            <w:r w:rsidRPr="004671DE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3B5A335E" w14:textId="22D871FD" w:rsidR="006B1638" w:rsidRPr="004671DE" w:rsidRDefault="00A0784C" w:rsidP="00A51C76">
            <w:pPr>
              <w:spacing w:line="260" w:lineRule="exact"/>
              <w:ind w:left="-106" w:firstLine="424"/>
              <w:jc w:val="both"/>
            </w:pPr>
            <w:r w:rsidRPr="004671DE">
              <w:rPr>
                <w:rFonts w:cs="TimesNewRoman"/>
                <w:kern w:val="0"/>
              </w:rPr>
              <w:t>30</w:t>
            </w:r>
            <w:r w:rsidR="006B1638" w:rsidRPr="004671DE">
              <w:rPr>
                <w:rFonts w:cs="TimesNewRoman"/>
                <w:kern w:val="0"/>
              </w:rPr>
              <w:t xml:space="preserve">. </w:t>
            </w:r>
            <w:r w:rsidRPr="004671DE">
              <w:rPr>
                <w:rFonts w:cs="TimesNewRoman"/>
                <w:kern w:val="0"/>
              </w:rPr>
              <w:t>oktoober</w:t>
            </w:r>
            <w:r w:rsidR="006B1638" w:rsidRPr="004671DE">
              <w:rPr>
                <w:rFonts w:cs="TimesNewRoman"/>
                <w:kern w:val="0"/>
              </w:rPr>
              <w:t xml:space="preserve"> </w:t>
            </w:r>
            <w:r w:rsidRPr="004671DE">
              <w:rPr>
                <w:rFonts w:cs="TimesNewRoman"/>
                <w:kern w:val="0"/>
              </w:rPr>
              <w:t>2024</w:t>
            </w:r>
            <w:r w:rsidR="006B1638" w:rsidRPr="004671DE">
              <w:rPr>
                <w:rFonts w:cs="TimesNewRoman"/>
                <w:kern w:val="0"/>
              </w:rPr>
              <w:t xml:space="preserve"> nr </w:t>
            </w:r>
            <w:r w:rsidR="004671DE">
              <w:rPr>
                <w:rFonts w:cs="TimesNewRoman"/>
                <w:kern w:val="0"/>
              </w:rPr>
              <w:t xml:space="preserve"> </w:t>
            </w:r>
          </w:p>
        </w:tc>
      </w:tr>
      <w:tr w:rsidR="006B1638" w:rsidRPr="004671DE" w14:paraId="2C8905F4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32C90FC1" w14:textId="77777777" w:rsidR="006B1638" w:rsidRPr="004671DE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666E3235" w14:textId="77777777" w:rsidR="006B1638" w:rsidRPr="004671DE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1FB62E4B" w14:textId="77777777" w:rsidR="006B1638" w:rsidRPr="004671DE" w:rsidRDefault="006B1638" w:rsidP="006B1638">
      <w:pPr>
        <w:spacing w:line="260" w:lineRule="exact"/>
        <w:rPr>
          <w:kern w:val="0"/>
          <w14:ligatures w14:val="none"/>
        </w:rPr>
      </w:pPr>
    </w:p>
    <w:p w14:paraId="54193CB9" w14:textId="77777777" w:rsidR="00C35E54" w:rsidRDefault="00C35E54" w:rsidP="00A04258">
      <w:pPr>
        <w:rPr>
          <w:rFonts w:cs="Times New Roman"/>
          <w:b/>
        </w:rPr>
      </w:pPr>
    </w:p>
    <w:p w14:paraId="475FD235" w14:textId="743C9B28" w:rsidR="00A04258" w:rsidRPr="004671DE" w:rsidRDefault="00A04258" w:rsidP="00A04258">
      <w:pPr>
        <w:rPr>
          <w:rFonts w:cs="Times New Roman"/>
          <w:b/>
        </w:rPr>
      </w:pPr>
      <w:r w:rsidRPr="004671DE">
        <w:rPr>
          <w:rFonts w:cs="Times New Roman"/>
          <w:b/>
        </w:rPr>
        <w:t xml:space="preserve">Kadrina valla 2024. aasta </w:t>
      </w:r>
    </w:p>
    <w:p w14:paraId="20F002FC" w14:textId="4C17C7FB" w:rsidR="00A04258" w:rsidRPr="004671DE" w:rsidRDefault="00A04258" w:rsidP="00A04258">
      <w:pPr>
        <w:rPr>
          <w:rFonts w:cs="Times New Roman"/>
          <w:b/>
        </w:rPr>
      </w:pPr>
      <w:r w:rsidRPr="004671DE">
        <w:rPr>
          <w:rFonts w:cs="Times New Roman"/>
          <w:b/>
        </w:rPr>
        <w:t>lisaeelarve vastuvõtmine</w:t>
      </w:r>
    </w:p>
    <w:p w14:paraId="3D2F42B1" w14:textId="77777777" w:rsidR="006B1638" w:rsidRPr="00C35E54" w:rsidRDefault="006B1638" w:rsidP="006B1638">
      <w:pPr>
        <w:pStyle w:val="Default"/>
        <w:rPr>
          <w:rFonts w:asciiTheme="minorHAnsi" w:hAnsiTheme="minorHAnsi"/>
          <w:sz w:val="22"/>
          <w:szCs w:val="22"/>
          <w:lang w:val="nb-NO"/>
        </w:rPr>
      </w:pPr>
    </w:p>
    <w:p w14:paraId="591E5950" w14:textId="77777777" w:rsidR="005D0565" w:rsidRPr="00C35E54" w:rsidRDefault="005D0565" w:rsidP="006B1638">
      <w:pPr>
        <w:pStyle w:val="Default"/>
        <w:rPr>
          <w:rFonts w:asciiTheme="minorHAnsi" w:hAnsiTheme="minorHAnsi"/>
          <w:sz w:val="22"/>
          <w:szCs w:val="22"/>
          <w:lang w:val="nb-NO"/>
        </w:rPr>
      </w:pPr>
    </w:p>
    <w:p w14:paraId="2B8CCA6A" w14:textId="21197CDC" w:rsidR="007053BA" w:rsidRPr="004671DE" w:rsidRDefault="007053BA" w:rsidP="004671DE">
      <w:pPr>
        <w:jc w:val="both"/>
        <w:rPr>
          <w:rFonts w:cs="Times New Roman"/>
        </w:rPr>
      </w:pPr>
      <w:r w:rsidRPr="004671DE">
        <w:rPr>
          <w:rFonts w:cs="Times New Roman"/>
        </w:rPr>
        <w:t>Määrus kehtestatakse kohaliku omavalitsuse korralduse seaduse § 22 lõike 1 punkti 1 ja kohaliku omavalitsuse üksuse finantsjuhtimise seaduse § 2</w:t>
      </w:r>
      <w:r w:rsidR="0082737F" w:rsidRPr="004671DE">
        <w:rPr>
          <w:rFonts w:cs="Times New Roman"/>
        </w:rPr>
        <w:t>6</w:t>
      </w:r>
      <w:r w:rsidRPr="004671DE">
        <w:rPr>
          <w:rFonts w:cs="Times New Roman"/>
        </w:rPr>
        <w:t xml:space="preserve"> lõike </w:t>
      </w:r>
      <w:r w:rsidR="0082737F" w:rsidRPr="004671DE">
        <w:rPr>
          <w:rFonts w:cs="Times New Roman"/>
        </w:rPr>
        <w:t>3</w:t>
      </w:r>
      <w:r w:rsidRPr="004671DE">
        <w:rPr>
          <w:rFonts w:cs="Times New Roman"/>
        </w:rPr>
        <w:t xml:space="preserve"> </w:t>
      </w:r>
      <w:r w:rsidR="00B10279">
        <w:rPr>
          <w:rFonts w:cs="Times New Roman"/>
        </w:rPr>
        <w:t xml:space="preserve">alusel </w:t>
      </w:r>
      <w:r w:rsidRPr="004671DE">
        <w:rPr>
          <w:rFonts w:cs="Times New Roman"/>
        </w:rPr>
        <w:t xml:space="preserve">ning lähtudes Kadrina Vallavolikogu 2019. aasta 30. jaanuari määruse nr 21 </w:t>
      </w:r>
      <w:r w:rsidR="00D508BD">
        <w:rPr>
          <w:rFonts w:cs="Times New Roman"/>
        </w:rPr>
        <w:t>„</w:t>
      </w:r>
      <w:r w:rsidRPr="004671DE">
        <w:rPr>
          <w:rFonts w:cs="Times New Roman"/>
        </w:rPr>
        <w:t>Kadrina valla finantsjuhtimise kord</w:t>
      </w:r>
      <w:r w:rsidR="00D508BD">
        <w:rPr>
          <w:rFonts w:cs="Times New Roman"/>
        </w:rPr>
        <w:t>“</w:t>
      </w:r>
      <w:r w:rsidRPr="004671DE">
        <w:rPr>
          <w:rFonts w:cs="Times New Roman"/>
        </w:rPr>
        <w:t xml:space="preserve"> §</w:t>
      </w:r>
      <w:r w:rsidR="004671DE">
        <w:rPr>
          <w:rFonts w:cs="Times New Roman"/>
        </w:rPr>
        <w:t>-</w:t>
      </w:r>
      <w:r w:rsidRPr="004671DE">
        <w:rPr>
          <w:rFonts w:cs="Times New Roman"/>
        </w:rPr>
        <w:t>st 1</w:t>
      </w:r>
      <w:r w:rsidR="00F64739" w:rsidRPr="004671DE">
        <w:rPr>
          <w:rFonts w:cs="Times New Roman"/>
        </w:rPr>
        <w:t>7</w:t>
      </w:r>
      <w:r w:rsidRPr="004671DE">
        <w:rPr>
          <w:rFonts w:cs="Times New Roman"/>
        </w:rPr>
        <w:t>.</w:t>
      </w:r>
    </w:p>
    <w:p w14:paraId="533E0984" w14:textId="77777777" w:rsidR="007053BA" w:rsidRPr="004671DE" w:rsidRDefault="007053BA" w:rsidP="004671DE">
      <w:pPr>
        <w:jc w:val="both"/>
        <w:rPr>
          <w:rFonts w:cs="Times New Roman"/>
        </w:rPr>
      </w:pPr>
    </w:p>
    <w:p w14:paraId="2DF39641" w14:textId="77777777" w:rsidR="00800419" w:rsidRPr="004671DE" w:rsidRDefault="00800419" w:rsidP="004671DE">
      <w:pPr>
        <w:jc w:val="both"/>
        <w:rPr>
          <w:rFonts w:cs="Times New Roman"/>
          <w:b/>
          <w:bCs/>
        </w:rPr>
      </w:pPr>
      <w:r w:rsidRPr="004671DE">
        <w:rPr>
          <w:rFonts w:cs="Times New Roman"/>
          <w:b/>
          <w:bCs/>
        </w:rPr>
        <w:t>§ 1. Eelarve vastuvõtmine</w:t>
      </w:r>
    </w:p>
    <w:p w14:paraId="74D81347" w14:textId="3431FE2B" w:rsidR="00800419" w:rsidRPr="004671DE" w:rsidRDefault="00800419" w:rsidP="004671DE">
      <w:pPr>
        <w:jc w:val="both"/>
        <w:rPr>
          <w:rFonts w:cs="Times New Roman"/>
        </w:rPr>
      </w:pPr>
      <w:r w:rsidRPr="004671DE">
        <w:rPr>
          <w:rFonts w:cs="Times New Roman"/>
        </w:rPr>
        <w:t xml:space="preserve">(1) Võtta vastu Kadrina valla 2024. aasta </w:t>
      </w:r>
      <w:r w:rsidR="00C346DA" w:rsidRPr="004671DE">
        <w:rPr>
          <w:rFonts w:cs="Times New Roman"/>
        </w:rPr>
        <w:t>lisa</w:t>
      </w:r>
      <w:r w:rsidRPr="004671DE">
        <w:rPr>
          <w:rFonts w:cs="Times New Roman"/>
        </w:rPr>
        <w:t>eelarve vastavalt lisale 1.</w:t>
      </w:r>
    </w:p>
    <w:p w14:paraId="20687891" w14:textId="05115070" w:rsidR="00800419" w:rsidRPr="004671DE" w:rsidRDefault="00800419" w:rsidP="004671DE">
      <w:pPr>
        <w:jc w:val="both"/>
        <w:rPr>
          <w:rFonts w:cs="Times New Roman"/>
        </w:rPr>
      </w:pPr>
      <w:r w:rsidRPr="004671DE">
        <w:rPr>
          <w:rFonts w:cs="Times New Roman"/>
        </w:rPr>
        <w:t xml:space="preserve">(2) Võtta vastu Kadrina valla 2024. aasta põhitegevuse kulude </w:t>
      </w:r>
      <w:r w:rsidR="00C346DA" w:rsidRPr="004671DE">
        <w:rPr>
          <w:rFonts w:cs="Times New Roman"/>
        </w:rPr>
        <w:t>lisa</w:t>
      </w:r>
      <w:r w:rsidRPr="004671DE">
        <w:rPr>
          <w:rFonts w:cs="Times New Roman"/>
        </w:rPr>
        <w:t>eelarve vastavalt lisale 2.</w:t>
      </w:r>
    </w:p>
    <w:p w14:paraId="6F0B5A57" w14:textId="77777777" w:rsidR="006B1638" w:rsidRPr="004671DE" w:rsidRDefault="006B1638" w:rsidP="004671DE">
      <w:pPr>
        <w:spacing w:line="260" w:lineRule="exact"/>
        <w:jc w:val="both"/>
        <w:rPr>
          <w:kern w:val="0"/>
          <w14:ligatures w14:val="none"/>
        </w:rPr>
      </w:pPr>
    </w:p>
    <w:p w14:paraId="23D691C5" w14:textId="77777777" w:rsidR="00BF500D" w:rsidRPr="004671DE" w:rsidRDefault="00BF500D" w:rsidP="004671DE">
      <w:pPr>
        <w:jc w:val="both"/>
        <w:rPr>
          <w:rFonts w:cs="Times New Roman"/>
          <w:b/>
          <w:bCs/>
        </w:rPr>
      </w:pPr>
      <w:r w:rsidRPr="004671DE">
        <w:rPr>
          <w:rFonts w:cs="Times New Roman"/>
          <w:b/>
          <w:bCs/>
        </w:rPr>
        <w:t>§ 2. Määruse jõustumine</w:t>
      </w:r>
    </w:p>
    <w:p w14:paraId="79A2F2ED" w14:textId="084D2813" w:rsidR="00BF500D" w:rsidRPr="004671DE" w:rsidRDefault="00BF500D" w:rsidP="004671DE">
      <w:pPr>
        <w:jc w:val="both"/>
        <w:rPr>
          <w:rFonts w:cs="Times New Roman"/>
        </w:rPr>
      </w:pPr>
      <w:r w:rsidRPr="004671DE">
        <w:rPr>
          <w:rFonts w:cs="Times New Roman"/>
        </w:rPr>
        <w:t>Määrus jõustub kolmandal päeval pärast Riigi Teatajas avaldamist.</w:t>
      </w:r>
    </w:p>
    <w:p w14:paraId="54235278" w14:textId="77777777" w:rsidR="00713097" w:rsidRPr="004671DE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:rsidRPr="004671DE" w14:paraId="5D05B689" w14:textId="77777777" w:rsidTr="00A61C2D">
        <w:tc>
          <w:tcPr>
            <w:tcW w:w="9344" w:type="dxa"/>
            <w:gridSpan w:val="2"/>
          </w:tcPr>
          <w:p w14:paraId="6A1FB23D" w14:textId="77777777" w:rsidR="008353B4" w:rsidRPr="004671DE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4671DE" w14:paraId="0A5E4AF1" w14:textId="77777777" w:rsidTr="00A61C2D">
        <w:tc>
          <w:tcPr>
            <w:tcW w:w="4672" w:type="dxa"/>
          </w:tcPr>
          <w:p w14:paraId="3F388095" w14:textId="77777777" w:rsidR="008353B4" w:rsidRPr="004671DE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671DE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75A9B3A9" w14:textId="77777777" w:rsidR="008353B4" w:rsidRPr="004671DE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4671DE" w14:paraId="4426E1FE" w14:textId="77777777" w:rsidTr="00A61C2D">
        <w:tc>
          <w:tcPr>
            <w:tcW w:w="4672" w:type="dxa"/>
          </w:tcPr>
          <w:p w14:paraId="5E6DAC6E" w14:textId="7D011265" w:rsidR="008353B4" w:rsidRPr="004671DE" w:rsidRDefault="00BF500D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671DE"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307CF099" w14:textId="77777777" w:rsidR="008353B4" w:rsidRPr="004671DE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671DE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4671DE" w14:paraId="6AFED6B7" w14:textId="77777777" w:rsidTr="00A61C2D">
        <w:tc>
          <w:tcPr>
            <w:tcW w:w="4672" w:type="dxa"/>
          </w:tcPr>
          <w:p w14:paraId="22B8A0E5" w14:textId="0738B10A" w:rsidR="008353B4" w:rsidRPr="004671DE" w:rsidRDefault="00BF500D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671DE"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20013FF1" w14:textId="77777777" w:rsidR="008353B4" w:rsidRPr="004671DE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671DE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4671DE" w14:paraId="1699257E" w14:textId="77777777" w:rsidTr="00A61C2D">
        <w:tc>
          <w:tcPr>
            <w:tcW w:w="4672" w:type="dxa"/>
          </w:tcPr>
          <w:p w14:paraId="4D802656" w14:textId="77777777" w:rsidR="008353B4" w:rsidRPr="004671DE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484B94D2" w14:textId="77777777" w:rsidR="008353B4" w:rsidRPr="004671DE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671DE">
              <w:rPr>
                <w:kern w:val="0"/>
                <w14:ligatures w14:val="none"/>
              </w:rPr>
              <w:t xml:space="preserve"> </w:t>
            </w:r>
          </w:p>
        </w:tc>
      </w:tr>
    </w:tbl>
    <w:p w14:paraId="0C400727" w14:textId="77777777" w:rsidR="00FB5A34" w:rsidRPr="004671DE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4671DE" w:rsidSect="007629CA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2B68E" w14:textId="77777777" w:rsidR="00DF4C4A" w:rsidRDefault="00DF4C4A" w:rsidP="0015174F">
      <w:r>
        <w:separator/>
      </w:r>
    </w:p>
  </w:endnote>
  <w:endnote w:type="continuationSeparator" w:id="0">
    <w:p w14:paraId="11CEADF7" w14:textId="77777777" w:rsidR="00DF4C4A" w:rsidRDefault="00DF4C4A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3402"/>
      <w:docPartObj>
        <w:docPartGallery w:val="Page Numbers (Bottom of Page)"/>
        <w:docPartUnique/>
      </w:docPartObj>
    </w:sdtPr>
    <w:sdtEndPr/>
    <w:sdtContent>
      <w:p w14:paraId="753CDE29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sz w:val="18"/>
            <w:szCs w:val="18"/>
          </w:rPr>
          <w:t>2</w:t>
        </w:r>
        <w:r w:rsidRPr="00307C22">
          <w:rPr>
            <w:sz w:val="18"/>
            <w:szCs w:val="18"/>
          </w:rPr>
          <w:fldChar w:fldCharType="end"/>
        </w:r>
      </w:p>
    </w:sdtContent>
  </w:sdt>
  <w:p w14:paraId="3B23C2B5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114FC" w14:textId="77777777" w:rsidR="00DF4C4A" w:rsidRDefault="00DF4C4A" w:rsidP="0015174F">
      <w:r>
        <w:separator/>
      </w:r>
    </w:p>
  </w:footnote>
  <w:footnote w:type="continuationSeparator" w:id="0">
    <w:p w14:paraId="65DC3E5B" w14:textId="77777777" w:rsidR="00DF4C4A" w:rsidRDefault="00DF4C4A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54EBE030" w14:textId="77777777" w:rsidTr="0038712E">
      <w:trPr>
        <w:trHeight w:val="1692"/>
      </w:trPr>
      <w:tc>
        <w:tcPr>
          <w:tcW w:w="885" w:type="dxa"/>
        </w:tcPr>
        <w:p w14:paraId="77BC049E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030A0E46" w14:textId="77777777" w:rsidR="00EC0CEF" w:rsidRPr="00EC0CEF" w:rsidRDefault="00EC0CEF" w:rsidP="00EC0CEF"/>
      </w:tc>
      <w:tc>
        <w:tcPr>
          <w:tcW w:w="6096" w:type="dxa"/>
          <w:vAlign w:val="center"/>
        </w:tcPr>
        <w:p w14:paraId="33D2440F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2489C8DF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78046EB8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4E3550" wp14:editId="486027A3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BF"/>
    <w:rsid w:val="00056356"/>
    <w:rsid w:val="000C6D6E"/>
    <w:rsid w:val="000D06CE"/>
    <w:rsid w:val="00101BD6"/>
    <w:rsid w:val="00117AED"/>
    <w:rsid w:val="0015174F"/>
    <w:rsid w:val="001714FB"/>
    <w:rsid w:val="00174C07"/>
    <w:rsid w:val="001D5C2C"/>
    <w:rsid w:val="001D6789"/>
    <w:rsid w:val="0025775B"/>
    <w:rsid w:val="002731B4"/>
    <w:rsid w:val="002773D1"/>
    <w:rsid w:val="00282D58"/>
    <w:rsid w:val="002B6017"/>
    <w:rsid w:val="002B7D1A"/>
    <w:rsid w:val="002E060F"/>
    <w:rsid w:val="00307C22"/>
    <w:rsid w:val="00366A0F"/>
    <w:rsid w:val="003756E5"/>
    <w:rsid w:val="0038712E"/>
    <w:rsid w:val="00413011"/>
    <w:rsid w:val="0042265D"/>
    <w:rsid w:val="004671DE"/>
    <w:rsid w:val="00467CD3"/>
    <w:rsid w:val="00475608"/>
    <w:rsid w:val="00476DAE"/>
    <w:rsid w:val="004A0A59"/>
    <w:rsid w:val="004B676C"/>
    <w:rsid w:val="00522999"/>
    <w:rsid w:val="0059236C"/>
    <w:rsid w:val="005D0565"/>
    <w:rsid w:val="005D057A"/>
    <w:rsid w:val="005E4A93"/>
    <w:rsid w:val="00647220"/>
    <w:rsid w:val="0065216A"/>
    <w:rsid w:val="006A07DD"/>
    <w:rsid w:val="006A33AB"/>
    <w:rsid w:val="006A4B06"/>
    <w:rsid w:val="006B1638"/>
    <w:rsid w:val="006F0CB0"/>
    <w:rsid w:val="007053BA"/>
    <w:rsid w:val="00713097"/>
    <w:rsid w:val="007629CA"/>
    <w:rsid w:val="007651F8"/>
    <w:rsid w:val="0078521E"/>
    <w:rsid w:val="007A35A6"/>
    <w:rsid w:val="007B2902"/>
    <w:rsid w:val="00800419"/>
    <w:rsid w:val="0082737F"/>
    <w:rsid w:val="008353B4"/>
    <w:rsid w:val="008651BF"/>
    <w:rsid w:val="008715FD"/>
    <w:rsid w:val="008D2994"/>
    <w:rsid w:val="008D5378"/>
    <w:rsid w:val="008E1971"/>
    <w:rsid w:val="009052B6"/>
    <w:rsid w:val="00964D3E"/>
    <w:rsid w:val="009C4663"/>
    <w:rsid w:val="00A04258"/>
    <w:rsid w:val="00A0784C"/>
    <w:rsid w:val="00A272EA"/>
    <w:rsid w:val="00A3640E"/>
    <w:rsid w:val="00A37B4A"/>
    <w:rsid w:val="00A61C2D"/>
    <w:rsid w:val="00AC0666"/>
    <w:rsid w:val="00AD3648"/>
    <w:rsid w:val="00AE4267"/>
    <w:rsid w:val="00B10279"/>
    <w:rsid w:val="00B33426"/>
    <w:rsid w:val="00B510E3"/>
    <w:rsid w:val="00B53E05"/>
    <w:rsid w:val="00B642DF"/>
    <w:rsid w:val="00B86A55"/>
    <w:rsid w:val="00BE4267"/>
    <w:rsid w:val="00BF3786"/>
    <w:rsid w:val="00BF500D"/>
    <w:rsid w:val="00C073FE"/>
    <w:rsid w:val="00C10B99"/>
    <w:rsid w:val="00C20F44"/>
    <w:rsid w:val="00C2732F"/>
    <w:rsid w:val="00C346DA"/>
    <w:rsid w:val="00C35E54"/>
    <w:rsid w:val="00CF7A9E"/>
    <w:rsid w:val="00D47721"/>
    <w:rsid w:val="00D508BD"/>
    <w:rsid w:val="00D91147"/>
    <w:rsid w:val="00DC3EF8"/>
    <w:rsid w:val="00DD20D7"/>
    <w:rsid w:val="00DD525F"/>
    <w:rsid w:val="00DF4C4A"/>
    <w:rsid w:val="00EC0CEF"/>
    <w:rsid w:val="00ED3F83"/>
    <w:rsid w:val="00EE67D6"/>
    <w:rsid w:val="00EF0A99"/>
    <w:rsid w:val="00EF6A8C"/>
    <w:rsid w:val="00F44937"/>
    <w:rsid w:val="00F64739"/>
    <w:rsid w:val="00FB5A34"/>
    <w:rsid w:val="00FD47E0"/>
    <w:rsid w:val="00FD491D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B9927"/>
  <w15:chartTrackingRefBased/>
  <w15:docId w15:val="{D2BEF44C-6A04-4D4F-9436-8C0A8032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ukk\Kadrina%20Vallavalitsus\Kantselei%20-%20Dokumendid\Blanketid\blanketid_alates_2024\volikogu_MAAR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AA9AF-B697-4EA7-912B-597D65293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volikogu_MAARUS_eelnou.dotx</Template>
  <TotalTime>0</TotalTime>
  <Pages>1</Pages>
  <Words>111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Krista Kirsimäe</cp:lastModifiedBy>
  <cp:revision>2</cp:revision>
  <dcterms:created xsi:type="dcterms:W3CDTF">2024-10-25T08:24:00Z</dcterms:created>
  <dcterms:modified xsi:type="dcterms:W3CDTF">2024-10-25T08:24:00Z</dcterms:modified>
</cp:coreProperties>
</file>