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0DEC1639" w14:textId="77777777" w:rsidTr="006B1638">
        <w:trPr>
          <w:gridAfter w:val="1"/>
          <w:wAfter w:w="288" w:type="dxa"/>
          <w:trHeight w:val="449"/>
        </w:trPr>
        <w:tc>
          <w:tcPr>
            <w:tcW w:w="6200" w:type="dxa"/>
            <w:gridSpan w:val="4"/>
          </w:tcPr>
          <w:p w14:paraId="7158400D"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619E388B" w14:textId="77777777" w:rsidR="00EF0A99" w:rsidRPr="00F44937" w:rsidRDefault="00BE36CB" w:rsidP="00EF0A99">
            <w:pPr>
              <w:spacing w:line="260" w:lineRule="exact"/>
              <w:jc w:val="both"/>
              <w:rPr>
                <w:sz w:val="24"/>
                <w:szCs w:val="24"/>
              </w:rPr>
            </w:pPr>
            <w:r>
              <w:rPr>
                <w:sz w:val="24"/>
                <w:szCs w:val="24"/>
              </w:rPr>
              <w:t>EELNÕU</w:t>
            </w:r>
          </w:p>
        </w:tc>
      </w:tr>
      <w:tr w:rsidR="006B1638" w14:paraId="7CD0F643" w14:textId="77777777" w:rsidTr="006B1638">
        <w:trPr>
          <w:gridAfter w:val="2"/>
          <w:wAfter w:w="397" w:type="dxa"/>
        </w:trPr>
        <w:tc>
          <w:tcPr>
            <w:tcW w:w="5103" w:type="dxa"/>
            <w:gridSpan w:val="2"/>
          </w:tcPr>
          <w:p w14:paraId="351D477F"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3F4CB538" w14:textId="50F2A3B7" w:rsidR="006B1638" w:rsidRPr="008A172F" w:rsidRDefault="000B1BA8" w:rsidP="00A51C76">
            <w:pPr>
              <w:spacing w:line="260" w:lineRule="exact"/>
              <w:ind w:left="-106" w:firstLine="424"/>
              <w:jc w:val="both"/>
            </w:pPr>
            <w:r>
              <w:rPr>
                <w:rFonts w:cs="TimesNewRoman"/>
                <w:kern w:val="0"/>
              </w:rPr>
              <w:t xml:space="preserve">27. november </w:t>
            </w:r>
            <w:r w:rsidR="009B034F">
              <w:rPr>
                <w:rFonts w:cs="TimesNewRoman"/>
                <w:kern w:val="0"/>
              </w:rPr>
              <w:t>2024</w:t>
            </w:r>
            <w:r w:rsidR="006B1638" w:rsidRPr="0016695F">
              <w:rPr>
                <w:rFonts w:cs="TimesNewRoman"/>
                <w:kern w:val="0"/>
              </w:rPr>
              <w:t xml:space="preserve"> nr</w:t>
            </w:r>
            <w:r w:rsidR="006B1638">
              <w:rPr>
                <w:rFonts w:cs="TimesNewRoman"/>
                <w:kern w:val="0"/>
              </w:rPr>
              <w:t xml:space="preserve"> </w:t>
            </w:r>
          </w:p>
        </w:tc>
      </w:tr>
      <w:tr w:rsidR="006B1638" w14:paraId="0CE58757" w14:textId="77777777" w:rsidTr="006B1638">
        <w:trPr>
          <w:gridBefore w:val="1"/>
          <w:wBefore w:w="392" w:type="dxa"/>
        </w:trPr>
        <w:tc>
          <w:tcPr>
            <w:tcW w:w="5104" w:type="dxa"/>
            <w:gridSpan w:val="2"/>
          </w:tcPr>
          <w:p w14:paraId="77846F22" w14:textId="77777777" w:rsidR="006B1638" w:rsidRDefault="006B1638" w:rsidP="00A51C76">
            <w:pPr>
              <w:spacing w:line="260" w:lineRule="exact"/>
              <w:jc w:val="both"/>
            </w:pPr>
          </w:p>
        </w:tc>
        <w:tc>
          <w:tcPr>
            <w:tcW w:w="4394" w:type="dxa"/>
            <w:gridSpan w:val="4"/>
          </w:tcPr>
          <w:p w14:paraId="2EA862DD" w14:textId="77777777" w:rsidR="006B1638" w:rsidRDefault="006B1638" w:rsidP="00A51C76">
            <w:pPr>
              <w:spacing w:line="260" w:lineRule="exact"/>
              <w:ind w:hanging="74"/>
              <w:jc w:val="both"/>
            </w:pPr>
          </w:p>
        </w:tc>
      </w:tr>
    </w:tbl>
    <w:p w14:paraId="5C85B9EB" w14:textId="77777777" w:rsidR="006B1638" w:rsidRPr="00D47721" w:rsidRDefault="006B1638" w:rsidP="006B1638">
      <w:pPr>
        <w:spacing w:line="260" w:lineRule="exact"/>
        <w:rPr>
          <w:kern w:val="0"/>
          <w14:ligatures w14:val="none"/>
        </w:rPr>
      </w:pPr>
    </w:p>
    <w:p w14:paraId="6D659D45" w14:textId="77777777" w:rsidR="000D6D97" w:rsidRDefault="000D6D97" w:rsidP="00645C41">
      <w:pPr>
        <w:spacing w:line="260" w:lineRule="exact"/>
        <w:rPr>
          <w:kern w:val="0"/>
          <w14:ligatures w14:val="none"/>
        </w:rPr>
      </w:pPr>
    </w:p>
    <w:p w14:paraId="0F07C198" w14:textId="09707F61" w:rsidR="00645C41" w:rsidRPr="00645C41" w:rsidRDefault="00645C41" w:rsidP="00645C41">
      <w:pPr>
        <w:spacing w:line="260" w:lineRule="exact"/>
        <w:rPr>
          <w:kern w:val="0"/>
          <w14:ligatures w14:val="none"/>
        </w:rPr>
      </w:pPr>
      <w:r w:rsidRPr="00645C41">
        <w:rPr>
          <w:kern w:val="0"/>
          <w14:ligatures w14:val="none"/>
        </w:rPr>
        <w:t xml:space="preserve">Nõusoleku andmine </w:t>
      </w:r>
      <w:bookmarkStart w:id="0" w:name="_Hlk182467759"/>
      <w:r w:rsidRPr="00645C41">
        <w:rPr>
          <w:kern w:val="0"/>
          <w14:ligatures w14:val="none"/>
        </w:rPr>
        <w:t>juurdepääsuservituudi</w:t>
      </w:r>
      <w:bookmarkEnd w:id="0"/>
      <w:r w:rsidRPr="00645C41">
        <w:rPr>
          <w:kern w:val="0"/>
          <w14:ligatures w14:val="none"/>
        </w:rPr>
        <w:t xml:space="preserve"> seadmiseks</w:t>
      </w:r>
    </w:p>
    <w:p w14:paraId="67C692D4" w14:textId="6E4F5A92" w:rsidR="00645C41" w:rsidRDefault="00645C41" w:rsidP="00645C41">
      <w:pPr>
        <w:spacing w:line="260" w:lineRule="exact"/>
        <w:rPr>
          <w:kern w:val="0"/>
          <w14:ligatures w14:val="none"/>
        </w:rPr>
      </w:pPr>
    </w:p>
    <w:p w14:paraId="7BD0844D" w14:textId="77777777" w:rsidR="000D6D97" w:rsidRPr="00645C41" w:rsidRDefault="000D6D97" w:rsidP="00645C41">
      <w:pPr>
        <w:spacing w:line="260" w:lineRule="exact"/>
        <w:rPr>
          <w:kern w:val="0"/>
          <w14:ligatures w14:val="none"/>
        </w:rPr>
      </w:pPr>
    </w:p>
    <w:p w14:paraId="47FBB5E4" w14:textId="61A56337" w:rsidR="00645C41" w:rsidRPr="00645C41" w:rsidRDefault="00645C41" w:rsidP="00327C27">
      <w:pPr>
        <w:spacing w:line="260" w:lineRule="exact"/>
        <w:jc w:val="both"/>
        <w:rPr>
          <w:kern w:val="0"/>
          <w14:ligatures w14:val="none"/>
        </w:rPr>
      </w:pPr>
      <w:r w:rsidRPr="00645C41">
        <w:rPr>
          <w:kern w:val="0"/>
          <w14:ligatures w14:val="none"/>
        </w:rPr>
        <w:t>Kadrina vald on</w:t>
      </w:r>
      <w:r w:rsidR="00E647B2" w:rsidRPr="00E647B2">
        <w:t xml:space="preserve"> </w:t>
      </w:r>
      <w:r w:rsidR="00E647B2" w:rsidRPr="00E647B2">
        <w:rPr>
          <w:kern w:val="0"/>
          <w14:ligatures w14:val="none"/>
        </w:rPr>
        <w:t xml:space="preserve">Vainupea külas </w:t>
      </w:r>
      <w:r w:rsidR="00E647B2">
        <w:rPr>
          <w:kern w:val="0"/>
          <w14:ligatures w14:val="none"/>
        </w:rPr>
        <w:t>Halja</w:t>
      </w:r>
      <w:r w:rsidR="00E647B2" w:rsidRPr="00E647B2">
        <w:rPr>
          <w:kern w:val="0"/>
          <w14:ligatures w14:val="none"/>
        </w:rPr>
        <w:t xml:space="preserve">la vallas asuva </w:t>
      </w:r>
      <w:proofErr w:type="spellStart"/>
      <w:r w:rsidR="00E647B2" w:rsidRPr="00E647B2">
        <w:rPr>
          <w:kern w:val="0"/>
          <w14:ligatures w14:val="none"/>
        </w:rPr>
        <w:t>Morgu</w:t>
      </w:r>
      <w:proofErr w:type="spellEnd"/>
      <w:r w:rsidR="00E647B2" w:rsidRPr="00E647B2">
        <w:rPr>
          <w:kern w:val="0"/>
          <w14:ligatures w14:val="none"/>
        </w:rPr>
        <w:t xml:space="preserve"> kinnistu </w:t>
      </w:r>
      <w:r w:rsidR="00F55346">
        <w:rPr>
          <w:kern w:val="0"/>
          <w14:ligatures w14:val="none"/>
        </w:rPr>
        <w:t>(</w:t>
      </w:r>
      <w:r w:rsidR="00E647B2" w:rsidRPr="00E647B2">
        <w:rPr>
          <w:kern w:val="0"/>
          <w14:ligatures w14:val="none"/>
        </w:rPr>
        <w:t>katastriüksus</w:t>
      </w:r>
      <w:r w:rsidR="00F55346">
        <w:rPr>
          <w:kern w:val="0"/>
          <w14:ligatures w14:val="none"/>
        </w:rPr>
        <w:t xml:space="preserve">e </w:t>
      </w:r>
      <w:r w:rsidR="00B0510B">
        <w:rPr>
          <w:kern w:val="0"/>
          <w14:ligatures w14:val="none"/>
        </w:rPr>
        <w:t>tunnus</w:t>
      </w:r>
      <w:r w:rsidR="00E647B2" w:rsidRPr="00E647B2">
        <w:rPr>
          <w:kern w:val="0"/>
          <w14:ligatures w14:val="none"/>
        </w:rPr>
        <w:t xml:space="preserve"> 88703:002:0123</w:t>
      </w:r>
      <w:r w:rsidR="00B0510B">
        <w:rPr>
          <w:kern w:val="0"/>
          <w14:ligatures w14:val="none"/>
        </w:rPr>
        <w:t>)</w:t>
      </w:r>
      <w:r w:rsidR="001935E8">
        <w:rPr>
          <w:kern w:val="0"/>
          <w14:ligatures w14:val="none"/>
        </w:rPr>
        <w:t xml:space="preserve"> </w:t>
      </w:r>
      <w:r w:rsidRPr="00645C41">
        <w:rPr>
          <w:kern w:val="0"/>
          <w14:ligatures w14:val="none"/>
        </w:rPr>
        <w:t xml:space="preserve">omanik. </w:t>
      </w:r>
      <w:proofErr w:type="spellStart"/>
      <w:r w:rsidRPr="00645C41">
        <w:rPr>
          <w:kern w:val="0"/>
          <w14:ligatures w14:val="none"/>
        </w:rPr>
        <w:t>Morgu</w:t>
      </w:r>
      <w:proofErr w:type="spellEnd"/>
      <w:r w:rsidRPr="00645C41">
        <w:rPr>
          <w:kern w:val="0"/>
          <w14:ligatures w14:val="none"/>
        </w:rPr>
        <w:t xml:space="preserve"> kinnistult otse avalikult kasutatavale teele </w:t>
      </w:r>
      <w:r w:rsidR="00477C5A">
        <w:rPr>
          <w:kern w:val="0"/>
          <w14:ligatures w14:val="none"/>
        </w:rPr>
        <w:t>juurde</w:t>
      </w:r>
      <w:r w:rsidRPr="00645C41">
        <w:rPr>
          <w:kern w:val="0"/>
          <w14:ligatures w14:val="none"/>
        </w:rPr>
        <w:t xml:space="preserve">pääs puudub. </w:t>
      </w:r>
      <w:proofErr w:type="spellStart"/>
      <w:r w:rsidR="0084554D">
        <w:rPr>
          <w:kern w:val="0"/>
          <w14:ligatures w14:val="none"/>
        </w:rPr>
        <w:t>Odraksi</w:t>
      </w:r>
      <w:proofErr w:type="spellEnd"/>
      <w:r w:rsidRPr="00645C41">
        <w:rPr>
          <w:kern w:val="0"/>
          <w14:ligatures w14:val="none"/>
        </w:rPr>
        <w:t xml:space="preserve"> kinnistu</w:t>
      </w:r>
      <w:r w:rsidR="00F31A0D" w:rsidRPr="00F31A0D">
        <w:t xml:space="preserve"> </w:t>
      </w:r>
      <w:r w:rsidR="00CE0ABB">
        <w:t>(</w:t>
      </w:r>
      <w:r w:rsidR="00F31A0D" w:rsidRPr="00F31A0D">
        <w:rPr>
          <w:kern w:val="0"/>
          <w14:ligatures w14:val="none"/>
        </w:rPr>
        <w:t xml:space="preserve">katastriüksuse </w:t>
      </w:r>
      <w:bookmarkStart w:id="1" w:name="_Hlk166050205"/>
      <w:r w:rsidR="00F31A0D" w:rsidRPr="00F31A0D">
        <w:rPr>
          <w:kern w:val="0"/>
          <w14:ligatures w14:val="none"/>
        </w:rPr>
        <w:t>tunnus</w:t>
      </w:r>
      <w:r w:rsidR="00CF7D4C">
        <w:rPr>
          <w:kern w:val="0"/>
          <w14:ligatures w14:val="none"/>
        </w:rPr>
        <w:t xml:space="preserve"> </w:t>
      </w:r>
      <w:r w:rsidR="00BD6E86" w:rsidRPr="00BD6E86">
        <w:rPr>
          <w:kern w:val="0"/>
          <w14:ligatures w14:val="none"/>
        </w:rPr>
        <w:t>8870</w:t>
      </w:r>
      <w:r w:rsidR="00565429">
        <w:rPr>
          <w:kern w:val="0"/>
          <w14:ligatures w14:val="none"/>
        </w:rPr>
        <w:t>1</w:t>
      </w:r>
      <w:r w:rsidR="00BD6E86" w:rsidRPr="00BD6E86">
        <w:rPr>
          <w:kern w:val="0"/>
          <w14:ligatures w14:val="none"/>
        </w:rPr>
        <w:t>:00</w:t>
      </w:r>
      <w:r w:rsidR="00565429">
        <w:rPr>
          <w:kern w:val="0"/>
          <w14:ligatures w14:val="none"/>
        </w:rPr>
        <w:t>1</w:t>
      </w:r>
      <w:r w:rsidR="00BD6E86" w:rsidRPr="00BD6E86">
        <w:rPr>
          <w:kern w:val="0"/>
          <w14:ligatures w14:val="none"/>
        </w:rPr>
        <w:t>:0</w:t>
      </w:r>
      <w:bookmarkEnd w:id="1"/>
      <w:r w:rsidR="006060A5">
        <w:rPr>
          <w:kern w:val="0"/>
          <w14:ligatures w14:val="none"/>
        </w:rPr>
        <w:t>634</w:t>
      </w:r>
      <w:r w:rsidR="00F31A0D">
        <w:rPr>
          <w:kern w:val="0"/>
          <w14:ligatures w14:val="none"/>
        </w:rPr>
        <w:t>)</w:t>
      </w:r>
      <w:r w:rsidRPr="00645C41">
        <w:rPr>
          <w:kern w:val="0"/>
          <w14:ligatures w14:val="none"/>
        </w:rPr>
        <w:t xml:space="preserve"> omanik on senini talunud oma kinnistu kasutamist </w:t>
      </w:r>
      <w:r w:rsidR="00477C5A">
        <w:rPr>
          <w:kern w:val="0"/>
          <w14:ligatures w14:val="none"/>
        </w:rPr>
        <w:t>juurde</w:t>
      </w:r>
      <w:r w:rsidRPr="00645C41">
        <w:rPr>
          <w:kern w:val="0"/>
          <w14:ligatures w14:val="none"/>
        </w:rPr>
        <w:t xml:space="preserve">pääsuks </w:t>
      </w:r>
      <w:proofErr w:type="spellStart"/>
      <w:r w:rsidRPr="00645C41">
        <w:rPr>
          <w:kern w:val="0"/>
          <w14:ligatures w14:val="none"/>
        </w:rPr>
        <w:t>Morgu</w:t>
      </w:r>
      <w:proofErr w:type="spellEnd"/>
      <w:r w:rsidRPr="00645C41">
        <w:rPr>
          <w:kern w:val="0"/>
          <w14:ligatures w14:val="none"/>
        </w:rPr>
        <w:t xml:space="preserve"> kinnistule. Kadrina vald ja </w:t>
      </w:r>
      <w:proofErr w:type="spellStart"/>
      <w:r w:rsidR="006060A5">
        <w:rPr>
          <w:kern w:val="0"/>
          <w14:ligatures w14:val="none"/>
        </w:rPr>
        <w:t>Odraksi</w:t>
      </w:r>
      <w:proofErr w:type="spellEnd"/>
      <w:r w:rsidRPr="00645C41">
        <w:rPr>
          <w:kern w:val="0"/>
          <w14:ligatures w14:val="none"/>
        </w:rPr>
        <w:t xml:space="preserve"> kinnistu omanik soovivad seada notariaalse tähtajatu ja tasuta </w:t>
      </w:r>
      <w:r w:rsidR="001E2346">
        <w:rPr>
          <w:kern w:val="0"/>
          <w14:ligatures w14:val="none"/>
        </w:rPr>
        <w:t>juurde</w:t>
      </w:r>
      <w:r w:rsidRPr="00645C41">
        <w:rPr>
          <w:kern w:val="0"/>
          <w14:ligatures w14:val="none"/>
        </w:rPr>
        <w:t xml:space="preserve">pääsuservituudi lepingu </w:t>
      </w:r>
      <w:bookmarkStart w:id="2" w:name="_Hlk166049146"/>
      <w:r w:rsidRPr="00645C41">
        <w:rPr>
          <w:kern w:val="0"/>
          <w14:ligatures w14:val="none"/>
        </w:rPr>
        <w:t xml:space="preserve">vastavalt otsuse juurde lisatud </w:t>
      </w:r>
      <w:r w:rsidR="00CA6964">
        <w:rPr>
          <w:kern w:val="0"/>
          <w14:ligatures w14:val="none"/>
        </w:rPr>
        <w:t>asendiskeemile</w:t>
      </w:r>
      <w:r w:rsidRPr="00645C41">
        <w:rPr>
          <w:kern w:val="0"/>
          <w14:ligatures w14:val="none"/>
        </w:rPr>
        <w:t xml:space="preserve"> </w:t>
      </w:r>
      <w:bookmarkStart w:id="3" w:name="_Hlk182467901"/>
      <w:proofErr w:type="spellStart"/>
      <w:r w:rsidR="00835043">
        <w:rPr>
          <w:kern w:val="0"/>
          <w14:ligatures w14:val="none"/>
        </w:rPr>
        <w:t>Morgu</w:t>
      </w:r>
      <w:proofErr w:type="spellEnd"/>
      <w:r w:rsidR="00835043">
        <w:rPr>
          <w:kern w:val="0"/>
          <w14:ligatures w14:val="none"/>
        </w:rPr>
        <w:t xml:space="preserve"> kinnistu igakordse omaniku</w:t>
      </w:r>
      <w:r w:rsidRPr="00645C41">
        <w:rPr>
          <w:kern w:val="0"/>
          <w14:ligatures w14:val="none"/>
        </w:rPr>
        <w:t xml:space="preserve"> kasuks</w:t>
      </w:r>
      <w:bookmarkEnd w:id="3"/>
      <w:r w:rsidRPr="00645C41">
        <w:rPr>
          <w:kern w:val="0"/>
          <w14:ligatures w14:val="none"/>
        </w:rPr>
        <w:t>.</w:t>
      </w:r>
      <w:bookmarkEnd w:id="2"/>
    </w:p>
    <w:p w14:paraId="1E7DD4BB" w14:textId="77777777" w:rsidR="00645C41" w:rsidRPr="00645C41" w:rsidRDefault="00645C41" w:rsidP="00645C41">
      <w:pPr>
        <w:spacing w:line="260" w:lineRule="exact"/>
        <w:rPr>
          <w:kern w:val="0"/>
          <w14:ligatures w14:val="none"/>
        </w:rPr>
      </w:pPr>
    </w:p>
    <w:p w14:paraId="5C56C8CC" w14:textId="186D3823" w:rsidR="00645C41" w:rsidRDefault="00645C41" w:rsidP="00645C41">
      <w:pPr>
        <w:spacing w:line="260" w:lineRule="exact"/>
        <w:rPr>
          <w:kern w:val="0"/>
          <w14:ligatures w14:val="none"/>
        </w:rPr>
      </w:pPr>
      <w:r w:rsidRPr="00645C41">
        <w:rPr>
          <w:kern w:val="0"/>
          <w14:ligatures w14:val="none"/>
        </w:rPr>
        <w:t>Asjaõigusseaduse §-i 172 lõike 1 kohaselt koormab reaalservituut teenivat kinnisasja valitseva kinnisasja kasuks selliselt, et valitseva kinnisasja igakordne omanik on õigustatud teenivat kinnisasja teatud viisil kasutama või et teeniva kinnisasja igakordne omanik on kohustatud oma omandiõiguse teostamisest valitseva kinnisasja kasuks teatavas osas hoiduma.</w:t>
      </w:r>
    </w:p>
    <w:p w14:paraId="15E91F2C" w14:textId="77777777" w:rsidR="00F35424" w:rsidRPr="00645C41" w:rsidRDefault="00F35424" w:rsidP="00645C41">
      <w:pPr>
        <w:spacing w:line="260" w:lineRule="exact"/>
        <w:rPr>
          <w:kern w:val="0"/>
          <w14:ligatures w14:val="none"/>
        </w:rPr>
      </w:pPr>
    </w:p>
    <w:p w14:paraId="0862232A" w14:textId="73C4D689" w:rsidR="00645C41" w:rsidRPr="00645C41" w:rsidRDefault="00645C41" w:rsidP="00645C41">
      <w:pPr>
        <w:spacing w:line="260" w:lineRule="exact"/>
        <w:rPr>
          <w:kern w:val="0"/>
          <w14:ligatures w14:val="none"/>
        </w:rPr>
      </w:pPr>
      <w:r w:rsidRPr="00645C41">
        <w:rPr>
          <w:kern w:val="0"/>
          <w14:ligatures w14:val="none"/>
        </w:rPr>
        <w:t>Eeltoodust tulenevalt ja tuginedes asjaõigusseaduse §-i 172 lõikele 1 Kadrina Vallavolikogu</w:t>
      </w:r>
    </w:p>
    <w:p w14:paraId="4ABF8B88" w14:textId="77777777" w:rsidR="00045B0F" w:rsidRDefault="00045B0F" w:rsidP="00645C41">
      <w:pPr>
        <w:spacing w:line="260" w:lineRule="exact"/>
        <w:rPr>
          <w:kern w:val="0"/>
          <w14:ligatures w14:val="none"/>
        </w:rPr>
      </w:pPr>
    </w:p>
    <w:p w14:paraId="37EBA8B2" w14:textId="09E2540F" w:rsidR="00645C41" w:rsidRPr="00645C41" w:rsidRDefault="00645C41" w:rsidP="00645C41">
      <w:pPr>
        <w:spacing w:line="260" w:lineRule="exact"/>
        <w:rPr>
          <w:kern w:val="0"/>
          <w14:ligatures w14:val="none"/>
        </w:rPr>
      </w:pPr>
      <w:r w:rsidRPr="00645C41">
        <w:rPr>
          <w:kern w:val="0"/>
          <w14:ligatures w14:val="none"/>
        </w:rPr>
        <w:t>o t s u s t a b:</w:t>
      </w:r>
    </w:p>
    <w:p w14:paraId="66B39578" w14:textId="77777777" w:rsidR="00645C41" w:rsidRPr="00645C41" w:rsidRDefault="00645C41" w:rsidP="00645C41">
      <w:pPr>
        <w:spacing w:line="260" w:lineRule="exact"/>
        <w:rPr>
          <w:kern w:val="0"/>
          <w14:ligatures w14:val="none"/>
        </w:rPr>
      </w:pPr>
    </w:p>
    <w:p w14:paraId="127A1083" w14:textId="369614A1" w:rsidR="00645C41" w:rsidRPr="009573AF" w:rsidRDefault="009573AF" w:rsidP="000D6D97">
      <w:pPr>
        <w:spacing w:line="260" w:lineRule="exact"/>
        <w:jc w:val="both"/>
        <w:rPr>
          <w:kern w:val="0"/>
          <w14:ligatures w14:val="none"/>
        </w:rPr>
      </w:pPr>
      <w:r>
        <w:rPr>
          <w:kern w:val="0"/>
          <w14:ligatures w14:val="none"/>
        </w:rPr>
        <w:t>1.</w:t>
      </w:r>
      <w:r w:rsidR="00916828">
        <w:rPr>
          <w:kern w:val="0"/>
          <w14:ligatures w14:val="none"/>
        </w:rPr>
        <w:t xml:space="preserve"> </w:t>
      </w:r>
      <w:r w:rsidR="00645C41" w:rsidRPr="009573AF">
        <w:rPr>
          <w:kern w:val="0"/>
          <w14:ligatures w14:val="none"/>
        </w:rPr>
        <w:t xml:space="preserve">Nõustuda </w:t>
      </w:r>
      <w:proofErr w:type="spellStart"/>
      <w:r w:rsidR="00D27DAB" w:rsidRPr="009573AF">
        <w:rPr>
          <w:kern w:val="0"/>
          <w14:ligatures w14:val="none"/>
        </w:rPr>
        <w:t>Od</w:t>
      </w:r>
      <w:r w:rsidR="00E16AE2" w:rsidRPr="009573AF">
        <w:rPr>
          <w:kern w:val="0"/>
          <w14:ligatures w14:val="none"/>
        </w:rPr>
        <w:t>raksi</w:t>
      </w:r>
      <w:proofErr w:type="spellEnd"/>
      <w:r w:rsidR="00645C41" w:rsidRPr="009573AF">
        <w:rPr>
          <w:kern w:val="0"/>
          <w14:ligatures w14:val="none"/>
        </w:rPr>
        <w:t xml:space="preserve"> kinnistule (katastriüksuse tunnus</w:t>
      </w:r>
      <w:r w:rsidR="00846320" w:rsidRPr="009573AF">
        <w:rPr>
          <w:kern w:val="0"/>
          <w14:ligatures w14:val="none"/>
        </w:rPr>
        <w:t xml:space="preserve"> </w:t>
      </w:r>
      <w:r w:rsidR="008002A7" w:rsidRPr="009573AF">
        <w:rPr>
          <w:kern w:val="0"/>
          <w14:ligatures w14:val="none"/>
        </w:rPr>
        <w:t>88701:001:0634</w:t>
      </w:r>
      <w:r w:rsidR="00645C41" w:rsidRPr="009573AF">
        <w:rPr>
          <w:kern w:val="0"/>
          <w14:ligatures w14:val="none"/>
        </w:rPr>
        <w:t xml:space="preserve">) tähtajatu ja tasuta </w:t>
      </w:r>
      <w:r w:rsidR="00922151" w:rsidRPr="009573AF">
        <w:rPr>
          <w:kern w:val="0"/>
          <w14:ligatures w14:val="none"/>
        </w:rPr>
        <w:t>juurdepääsuservituudi</w:t>
      </w:r>
      <w:r w:rsidR="00645C41" w:rsidRPr="009573AF">
        <w:rPr>
          <w:kern w:val="0"/>
          <w14:ligatures w14:val="none"/>
        </w:rPr>
        <w:t xml:space="preserve"> seadmisega</w:t>
      </w:r>
      <w:r w:rsidR="00DF6C33" w:rsidRPr="00DF6C33">
        <w:t xml:space="preserve"> </w:t>
      </w:r>
      <w:r w:rsidR="00CA6964">
        <w:t>(</w:t>
      </w:r>
      <w:r w:rsidR="00CA6964" w:rsidRPr="00CA6964">
        <w:t>PARI ID 523612) pindalaga 305 m</w:t>
      </w:r>
      <w:r w:rsidR="00CA6964" w:rsidRPr="00CA6964">
        <w:rPr>
          <w:vertAlign w:val="superscript"/>
        </w:rPr>
        <w:t>2</w:t>
      </w:r>
      <w:r w:rsidR="00CA6964" w:rsidRPr="00CA6964">
        <w:t xml:space="preserve"> </w:t>
      </w:r>
      <w:r w:rsidR="00DF6C33" w:rsidRPr="009573AF">
        <w:rPr>
          <w:kern w:val="0"/>
          <w14:ligatures w14:val="none"/>
        </w:rPr>
        <w:t xml:space="preserve">vastavalt </w:t>
      </w:r>
      <w:r w:rsidR="00AE2DA1" w:rsidRPr="009573AF">
        <w:rPr>
          <w:kern w:val="0"/>
          <w14:ligatures w14:val="none"/>
        </w:rPr>
        <w:t xml:space="preserve">käesoleva </w:t>
      </w:r>
      <w:r w:rsidR="00DF6C33" w:rsidRPr="009573AF">
        <w:rPr>
          <w:kern w:val="0"/>
          <w14:ligatures w14:val="none"/>
        </w:rPr>
        <w:t xml:space="preserve">otsuse juurde lisatud </w:t>
      </w:r>
      <w:r w:rsidR="00CA6964">
        <w:rPr>
          <w:kern w:val="0"/>
          <w14:ligatures w14:val="none"/>
        </w:rPr>
        <w:t>asendiskeemile</w:t>
      </w:r>
      <w:r w:rsidR="00DF6C33" w:rsidRPr="009573AF">
        <w:rPr>
          <w:kern w:val="0"/>
          <w14:ligatures w14:val="none"/>
        </w:rPr>
        <w:t xml:space="preserve"> </w:t>
      </w:r>
      <w:proofErr w:type="spellStart"/>
      <w:r w:rsidR="00591518" w:rsidRPr="009573AF">
        <w:rPr>
          <w:kern w:val="0"/>
          <w14:ligatures w14:val="none"/>
        </w:rPr>
        <w:t>Morgu</w:t>
      </w:r>
      <w:proofErr w:type="spellEnd"/>
      <w:r w:rsidR="00591518" w:rsidRPr="009573AF">
        <w:rPr>
          <w:kern w:val="0"/>
          <w14:ligatures w14:val="none"/>
        </w:rPr>
        <w:t xml:space="preserve"> kinnistu igakordse omaniku</w:t>
      </w:r>
      <w:r w:rsidR="00DF6C33" w:rsidRPr="009573AF">
        <w:rPr>
          <w:kern w:val="0"/>
          <w14:ligatures w14:val="none"/>
        </w:rPr>
        <w:t xml:space="preserve"> kasuks.</w:t>
      </w:r>
    </w:p>
    <w:p w14:paraId="364B8B05" w14:textId="77777777" w:rsidR="000D6D97" w:rsidRDefault="000D6D97" w:rsidP="000D6D97">
      <w:pPr>
        <w:spacing w:line="260" w:lineRule="exact"/>
        <w:jc w:val="both"/>
        <w:rPr>
          <w:kern w:val="0"/>
          <w14:ligatures w14:val="none"/>
        </w:rPr>
      </w:pPr>
    </w:p>
    <w:p w14:paraId="6B9A726D" w14:textId="44C45820" w:rsidR="009F51AE" w:rsidRPr="009573AF" w:rsidRDefault="009573AF" w:rsidP="000D6D97">
      <w:pPr>
        <w:spacing w:line="260" w:lineRule="exact"/>
        <w:jc w:val="both"/>
        <w:rPr>
          <w:kern w:val="0"/>
          <w14:ligatures w14:val="none"/>
        </w:rPr>
      </w:pPr>
      <w:r>
        <w:rPr>
          <w:kern w:val="0"/>
          <w14:ligatures w14:val="none"/>
        </w:rPr>
        <w:t>2.</w:t>
      </w:r>
      <w:r w:rsidR="00916828">
        <w:rPr>
          <w:kern w:val="0"/>
          <w14:ligatures w14:val="none"/>
        </w:rPr>
        <w:t xml:space="preserve"> </w:t>
      </w:r>
      <w:proofErr w:type="spellStart"/>
      <w:r w:rsidR="005357B8" w:rsidRPr="009573AF">
        <w:rPr>
          <w:kern w:val="0"/>
          <w14:ligatures w14:val="none"/>
        </w:rPr>
        <w:t>Morgu</w:t>
      </w:r>
      <w:proofErr w:type="spellEnd"/>
      <w:r w:rsidR="009F51AE" w:rsidRPr="009573AF">
        <w:rPr>
          <w:kern w:val="0"/>
          <w14:ligatures w14:val="none"/>
        </w:rPr>
        <w:t xml:space="preserve"> kinnis</w:t>
      </w:r>
      <w:r w:rsidR="005357B8" w:rsidRPr="009573AF">
        <w:rPr>
          <w:kern w:val="0"/>
          <w14:ligatures w14:val="none"/>
        </w:rPr>
        <w:t>tu</w:t>
      </w:r>
      <w:r w:rsidR="009F51AE" w:rsidRPr="009573AF">
        <w:rPr>
          <w:kern w:val="0"/>
          <w14:ligatures w14:val="none"/>
        </w:rPr>
        <w:t xml:space="preserve"> igakordsel omanikul</w:t>
      </w:r>
      <w:r w:rsidR="002503B1" w:rsidRPr="009573AF">
        <w:rPr>
          <w:kern w:val="0"/>
          <w14:ligatures w14:val="none"/>
        </w:rPr>
        <w:t>, sealhulgas</w:t>
      </w:r>
      <w:r w:rsidR="009F51AE" w:rsidRPr="009573AF">
        <w:rPr>
          <w:kern w:val="0"/>
          <w14:ligatures w14:val="none"/>
        </w:rPr>
        <w:t xml:space="preserve"> </w:t>
      </w:r>
      <w:r w:rsidR="006D46EB" w:rsidRPr="009573AF">
        <w:rPr>
          <w:kern w:val="0"/>
          <w14:ligatures w14:val="none"/>
        </w:rPr>
        <w:t xml:space="preserve">tema külalistel ja teistel tema poolt nimetatud isikutel on õigus kasutada </w:t>
      </w:r>
      <w:r w:rsidR="0071155C" w:rsidRPr="009573AF">
        <w:rPr>
          <w:kern w:val="0"/>
          <w14:ligatures w14:val="none"/>
        </w:rPr>
        <w:t>juurdepääsu</w:t>
      </w:r>
      <w:r w:rsidR="006D46EB" w:rsidRPr="009573AF">
        <w:rPr>
          <w:kern w:val="0"/>
          <w14:ligatures w14:val="none"/>
        </w:rPr>
        <w:t>servituudi ala ööpäevaringselt piiramatu arv kordi sõidukitega liiklemiseks ja kasutada seda ka jalgteena</w:t>
      </w:r>
      <w:r w:rsidR="006471FA" w:rsidRPr="009573AF">
        <w:rPr>
          <w:kern w:val="0"/>
          <w14:ligatures w14:val="none"/>
        </w:rPr>
        <w:t>.</w:t>
      </w:r>
    </w:p>
    <w:p w14:paraId="0EB3429B" w14:textId="77777777" w:rsidR="000D6D97" w:rsidRDefault="000D6D97" w:rsidP="000D6D97">
      <w:pPr>
        <w:spacing w:line="260" w:lineRule="exact"/>
        <w:jc w:val="both"/>
        <w:rPr>
          <w:kern w:val="0"/>
          <w14:ligatures w14:val="none"/>
        </w:rPr>
      </w:pPr>
    </w:p>
    <w:p w14:paraId="5308671E" w14:textId="1B591D43" w:rsidR="00F24DE1" w:rsidRPr="00916828" w:rsidRDefault="00916828" w:rsidP="000D6D97">
      <w:pPr>
        <w:spacing w:line="260" w:lineRule="exact"/>
        <w:jc w:val="both"/>
        <w:rPr>
          <w:kern w:val="0"/>
          <w14:ligatures w14:val="none"/>
        </w:rPr>
      </w:pPr>
      <w:r>
        <w:rPr>
          <w:kern w:val="0"/>
          <w14:ligatures w14:val="none"/>
        </w:rPr>
        <w:t xml:space="preserve">3. </w:t>
      </w:r>
      <w:proofErr w:type="spellStart"/>
      <w:r w:rsidR="00A10D12" w:rsidRPr="00916828">
        <w:rPr>
          <w:kern w:val="0"/>
          <w14:ligatures w14:val="none"/>
        </w:rPr>
        <w:t>Odraksi</w:t>
      </w:r>
      <w:proofErr w:type="spellEnd"/>
      <w:r w:rsidR="009F51AE" w:rsidRPr="00916828">
        <w:rPr>
          <w:kern w:val="0"/>
          <w14:ligatures w14:val="none"/>
        </w:rPr>
        <w:t xml:space="preserve"> kinnis</w:t>
      </w:r>
      <w:r w:rsidR="003E27CF" w:rsidRPr="00916828">
        <w:rPr>
          <w:kern w:val="0"/>
          <w14:ligatures w14:val="none"/>
        </w:rPr>
        <w:t>tu</w:t>
      </w:r>
      <w:r w:rsidR="009F51AE" w:rsidRPr="00916828">
        <w:rPr>
          <w:kern w:val="0"/>
          <w14:ligatures w14:val="none"/>
        </w:rPr>
        <w:t xml:space="preserve"> omanikul ei ole kohustust teostada </w:t>
      </w:r>
      <w:r w:rsidR="004C1E8F" w:rsidRPr="00916828">
        <w:rPr>
          <w:kern w:val="0"/>
          <w14:ligatures w14:val="none"/>
        </w:rPr>
        <w:t>juurdepääsuservituudi</w:t>
      </w:r>
      <w:r w:rsidR="009F51AE" w:rsidRPr="00916828">
        <w:rPr>
          <w:kern w:val="0"/>
          <w14:ligatures w14:val="none"/>
        </w:rPr>
        <w:t xml:space="preserve"> alal asuva tee suhtes hooldus-, remont- ega koristustöid (sealhulgas lumekoristust)</w:t>
      </w:r>
      <w:r w:rsidR="004D65CD" w:rsidRPr="00916828">
        <w:rPr>
          <w:kern w:val="0"/>
          <w14:ligatures w14:val="none"/>
        </w:rPr>
        <w:t>,</w:t>
      </w:r>
      <w:r w:rsidR="009F51AE" w:rsidRPr="00916828">
        <w:rPr>
          <w:kern w:val="0"/>
          <w14:ligatures w14:val="none"/>
        </w:rPr>
        <w:t xml:space="preserve"> </w:t>
      </w:r>
      <w:r w:rsidR="006919F3" w:rsidRPr="00916828">
        <w:rPr>
          <w:kern w:val="0"/>
          <w14:ligatures w14:val="none"/>
        </w:rPr>
        <w:t>juurdepääsu</w:t>
      </w:r>
      <w:r w:rsidR="009F51AE" w:rsidRPr="00916828">
        <w:rPr>
          <w:kern w:val="0"/>
          <w14:ligatures w14:val="none"/>
        </w:rPr>
        <w:t>se</w:t>
      </w:r>
      <w:r w:rsidR="000D6D97">
        <w:rPr>
          <w:kern w:val="0"/>
          <w14:ligatures w14:val="none"/>
        </w:rPr>
        <w:t>r</w:t>
      </w:r>
      <w:r w:rsidR="009F51AE" w:rsidRPr="00916828">
        <w:rPr>
          <w:kern w:val="0"/>
          <w14:ligatures w14:val="none"/>
        </w:rPr>
        <w:t>vituudiga koormatud ala tohib kasutada ka teeniva</w:t>
      </w:r>
      <w:r w:rsidR="00C25C0F" w:rsidRPr="00916828">
        <w:rPr>
          <w:kern w:val="0"/>
          <w14:ligatures w14:val="none"/>
        </w:rPr>
        <w:t xml:space="preserve"> (</w:t>
      </w:r>
      <w:proofErr w:type="spellStart"/>
      <w:r w:rsidR="00C25C0F" w:rsidRPr="00916828">
        <w:rPr>
          <w:kern w:val="0"/>
          <w14:ligatures w14:val="none"/>
        </w:rPr>
        <w:t>Odraksi</w:t>
      </w:r>
      <w:proofErr w:type="spellEnd"/>
      <w:r w:rsidR="00C25C0F" w:rsidRPr="00916828">
        <w:rPr>
          <w:kern w:val="0"/>
          <w14:ligatures w14:val="none"/>
        </w:rPr>
        <w:t>)</w:t>
      </w:r>
      <w:r w:rsidR="009F51AE" w:rsidRPr="00916828">
        <w:rPr>
          <w:kern w:val="0"/>
          <w14:ligatures w14:val="none"/>
        </w:rPr>
        <w:t xml:space="preserve"> kinnis</w:t>
      </w:r>
      <w:r w:rsidR="00B7712A" w:rsidRPr="00916828">
        <w:rPr>
          <w:kern w:val="0"/>
          <w14:ligatures w14:val="none"/>
        </w:rPr>
        <w:t>tu</w:t>
      </w:r>
      <w:r w:rsidR="009F51AE" w:rsidRPr="00916828">
        <w:rPr>
          <w:kern w:val="0"/>
          <w14:ligatures w14:val="none"/>
        </w:rPr>
        <w:t xml:space="preserve"> omanik ja tema poolt nimetatud isikud.</w:t>
      </w:r>
    </w:p>
    <w:p w14:paraId="6C212439" w14:textId="77777777" w:rsidR="000D6D97" w:rsidRDefault="000D6D97" w:rsidP="000D6D97">
      <w:pPr>
        <w:spacing w:line="260" w:lineRule="exact"/>
        <w:jc w:val="both"/>
        <w:rPr>
          <w:kern w:val="0"/>
          <w14:ligatures w14:val="none"/>
        </w:rPr>
      </w:pPr>
    </w:p>
    <w:p w14:paraId="6FD824FD" w14:textId="2C497276" w:rsidR="00645C41" w:rsidRPr="00645C41" w:rsidRDefault="00916828" w:rsidP="000D6D97">
      <w:pPr>
        <w:spacing w:line="260" w:lineRule="exact"/>
        <w:jc w:val="both"/>
        <w:rPr>
          <w:kern w:val="0"/>
          <w14:ligatures w14:val="none"/>
        </w:rPr>
      </w:pPr>
      <w:r>
        <w:rPr>
          <w:kern w:val="0"/>
          <w14:ligatures w14:val="none"/>
        </w:rPr>
        <w:t>4</w:t>
      </w:r>
      <w:r w:rsidR="00645C41" w:rsidRPr="00645C41">
        <w:rPr>
          <w:kern w:val="0"/>
          <w14:ligatures w14:val="none"/>
        </w:rPr>
        <w:t>.</w:t>
      </w:r>
      <w:r w:rsidR="00773A9C">
        <w:rPr>
          <w:kern w:val="0"/>
          <w14:ligatures w14:val="none"/>
        </w:rPr>
        <w:t xml:space="preserve"> </w:t>
      </w:r>
      <w:r w:rsidR="00645C41" w:rsidRPr="00645C41">
        <w:rPr>
          <w:kern w:val="0"/>
          <w14:ligatures w14:val="none"/>
        </w:rPr>
        <w:t>Volitada vallavanem Kairit Pihlakut</w:t>
      </w:r>
      <w:r w:rsidR="00595FAC">
        <w:rPr>
          <w:kern w:val="0"/>
          <w14:ligatures w14:val="none"/>
        </w:rPr>
        <w:t xml:space="preserve"> a</w:t>
      </w:r>
      <w:r w:rsidR="00096818">
        <w:rPr>
          <w:kern w:val="0"/>
          <w14:ligatures w14:val="none"/>
        </w:rPr>
        <w:t>llkirjastama</w:t>
      </w:r>
      <w:r w:rsidR="00645C41" w:rsidRPr="00645C41">
        <w:rPr>
          <w:kern w:val="0"/>
          <w14:ligatures w14:val="none"/>
        </w:rPr>
        <w:t xml:space="preserve"> </w:t>
      </w:r>
      <w:r w:rsidR="00D150B6">
        <w:rPr>
          <w:kern w:val="0"/>
          <w14:ligatures w14:val="none"/>
        </w:rPr>
        <w:t>juurde</w:t>
      </w:r>
      <w:r w:rsidR="00645C41" w:rsidRPr="00645C41">
        <w:rPr>
          <w:kern w:val="0"/>
          <w14:ligatures w14:val="none"/>
        </w:rPr>
        <w:t>pääsuservituudi seadmise</w:t>
      </w:r>
      <w:r w:rsidR="00CD1EC2">
        <w:rPr>
          <w:kern w:val="0"/>
          <w14:ligatures w14:val="none"/>
        </w:rPr>
        <w:t xml:space="preserve"> </w:t>
      </w:r>
      <w:r w:rsidR="00D473DE">
        <w:rPr>
          <w:kern w:val="0"/>
          <w14:ligatures w14:val="none"/>
        </w:rPr>
        <w:t xml:space="preserve">ja </w:t>
      </w:r>
      <w:r w:rsidR="006003CB">
        <w:rPr>
          <w:kern w:val="0"/>
          <w14:ligatures w14:val="none"/>
        </w:rPr>
        <w:t>asjaõiguslepingu</w:t>
      </w:r>
      <w:r w:rsidR="00E3489E">
        <w:rPr>
          <w:kern w:val="0"/>
          <w14:ligatures w14:val="none"/>
        </w:rPr>
        <w:t>t</w:t>
      </w:r>
      <w:r w:rsidR="00645C41" w:rsidRPr="00645C41">
        <w:rPr>
          <w:kern w:val="0"/>
          <w14:ligatures w14:val="none"/>
        </w:rPr>
        <w:t>.</w:t>
      </w:r>
    </w:p>
    <w:p w14:paraId="5E8B1D37" w14:textId="77777777" w:rsidR="000D6D97" w:rsidRDefault="000D6D97" w:rsidP="000D6D97">
      <w:pPr>
        <w:spacing w:line="260" w:lineRule="exact"/>
        <w:jc w:val="both"/>
        <w:rPr>
          <w:kern w:val="0"/>
          <w14:ligatures w14:val="none"/>
        </w:rPr>
      </w:pPr>
    </w:p>
    <w:p w14:paraId="2DAC4E6D" w14:textId="44EEE1CC" w:rsidR="00107BB6" w:rsidRDefault="00916828" w:rsidP="000D6D97">
      <w:pPr>
        <w:spacing w:line="260" w:lineRule="exact"/>
        <w:jc w:val="both"/>
        <w:rPr>
          <w:kern w:val="0"/>
          <w14:ligatures w14:val="none"/>
        </w:rPr>
      </w:pPr>
      <w:r>
        <w:rPr>
          <w:kern w:val="0"/>
          <w14:ligatures w14:val="none"/>
        </w:rPr>
        <w:t>5</w:t>
      </w:r>
      <w:r w:rsidR="00107BB6">
        <w:rPr>
          <w:kern w:val="0"/>
          <w14:ligatures w14:val="none"/>
        </w:rPr>
        <w:t>.</w:t>
      </w:r>
      <w:r w:rsidR="001541BA" w:rsidRPr="001541BA">
        <w:t xml:space="preserve"> </w:t>
      </w:r>
      <w:r w:rsidR="001541BA">
        <w:rPr>
          <w:kern w:val="0"/>
          <w14:ligatures w14:val="none"/>
        </w:rPr>
        <w:t>J</w:t>
      </w:r>
      <w:r w:rsidR="001541BA" w:rsidRPr="001541BA">
        <w:rPr>
          <w:kern w:val="0"/>
          <w14:ligatures w14:val="none"/>
        </w:rPr>
        <w:t>uurdepääsuservituudi</w:t>
      </w:r>
      <w:r w:rsidR="00107BB6">
        <w:rPr>
          <w:kern w:val="0"/>
          <w14:ligatures w14:val="none"/>
        </w:rPr>
        <w:t xml:space="preserve"> </w:t>
      </w:r>
      <w:r w:rsidR="00CF1D4E">
        <w:rPr>
          <w:kern w:val="0"/>
          <w14:ligatures w14:val="none"/>
        </w:rPr>
        <w:t>seadmisega seonduvad notaritasud (</w:t>
      </w:r>
      <w:r w:rsidR="000D6D97">
        <w:rPr>
          <w:kern w:val="0"/>
          <w14:ligatures w14:val="none"/>
        </w:rPr>
        <w:t>s.h</w:t>
      </w:r>
      <w:r w:rsidR="00CF1D4E">
        <w:rPr>
          <w:kern w:val="0"/>
          <w14:ligatures w14:val="none"/>
        </w:rPr>
        <w:t xml:space="preserve"> riigilõiv) tasub Kadrina vald.</w:t>
      </w:r>
    </w:p>
    <w:p w14:paraId="2AE75027" w14:textId="77777777" w:rsidR="000D6D97" w:rsidRDefault="000D6D97" w:rsidP="000D6D97">
      <w:pPr>
        <w:spacing w:line="260" w:lineRule="exact"/>
        <w:jc w:val="both"/>
        <w:rPr>
          <w:kern w:val="0"/>
          <w14:ligatures w14:val="none"/>
        </w:rPr>
      </w:pPr>
    </w:p>
    <w:p w14:paraId="520FEEFA" w14:textId="19ECC251" w:rsidR="00645C41" w:rsidRPr="00645C41" w:rsidRDefault="00916828" w:rsidP="000D6D97">
      <w:pPr>
        <w:spacing w:line="260" w:lineRule="exact"/>
        <w:jc w:val="both"/>
        <w:rPr>
          <w:kern w:val="0"/>
          <w14:ligatures w14:val="none"/>
        </w:rPr>
      </w:pPr>
      <w:r>
        <w:rPr>
          <w:kern w:val="0"/>
          <w14:ligatures w14:val="none"/>
        </w:rPr>
        <w:t>6</w:t>
      </w:r>
      <w:r w:rsidR="00645C41" w:rsidRPr="00645C41">
        <w:rPr>
          <w:kern w:val="0"/>
          <w14:ligatures w14:val="none"/>
        </w:rPr>
        <w:t>.</w:t>
      </w:r>
      <w:r w:rsidR="00107BB6">
        <w:rPr>
          <w:kern w:val="0"/>
          <w14:ligatures w14:val="none"/>
        </w:rPr>
        <w:t xml:space="preserve"> </w:t>
      </w:r>
      <w:r w:rsidR="00645C41" w:rsidRPr="00645C41">
        <w:rPr>
          <w:kern w:val="0"/>
          <w14:ligatures w14:val="none"/>
        </w:rPr>
        <w:t>Otsus jõustub teatavakstegemisest.</w:t>
      </w:r>
    </w:p>
    <w:p w14:paraId="484FCA68" w14:textId="77777777" w:rsidR="00645C41" w:rsidRPr="00645C41" w:rsidRDefault="00645C41" w:rsidP="000D6D97">
      <w:pPr>
        <w:spacing w:line="260" w:lineRule="exact"/>
        <w:jc w:val="both"/>
        <w:rPr>
          <w:kern w:val="0"/>
          <w14:ligatures w14:val="none"/>
        </w:rPr>
      </w:pPr>
    </w:p>
    <w:p w14:paraId="6122CF0A" w14:textId="2F0F1696" w:rsidR="00645C41" w:rsidRPr="00645C41" w:rsidRDefault="00645C41" w:rsidP="000D6D97">
      <w:pPr>
        <w:spacing w:line="260" w:lineRule="exact"/>
        <w:jc w:val="both"/>
        <w:rPr>
          <w:kern w:val="0"/>
          <w14:ligatures w14:val="none"/>
        </w:rPr>
      </w:pPr>
      <w:r w:rsidRPr="00645C41">
        <w:rPr>
          <w:kern w:val="0"/>
          <w14:ligatures w14:val="none"/>
        </w:rPr>
        <w:t>Isik, kes leiab, et haldusaktiga või haldusmenetluse käigus on rikutud tema õigusi või piiratud tema vabadusi, võib esitada Kadrina Vallavalitsusele asukohaga Rakvere tee 14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0F6D8E20" w14:textId="77777777" w:rsidR="00645C41" w:rsidRPr="00645C41" w:rsidRDefault="00645C41" w:rsidP="00645C41">
      <w:pPr>
        <w:spacing w:line="260" w:lineRule="exact"/>
        <w:rPr>
          <w:kern w:val="0"/>
          <w14:ligatures w14:val="none"/>
        </w:rPr>
      </w:pPr>
    </w:p>
    <w:p w14:paraId="78F20CC8" w14:textId="77777777" w:rsidR="00645C41" w:rsidRPr="00645C41" w:rsidRDefault="00645C41" w:rsidP="00645C41">
      <w:pPr>
        <w:spacing w:line="260" w:lineRule="exact"/>
        <w:rPr>
          <w:kern w:val="0"/>
          <w14:ligatures w14:val="none"/>
        </w:rPr>
      </w:pPr>
    </w:p>
    <w:p w14:paraId="01BE0E8D" w14:textId="69C8E027" w:rsidR="00645C41" w:rsidRPr="00645C41" w:rsidRDefault="00645C41" w:rsidP="00645C41">
      <w:pPr>
        <w:spacing w:line="260" w:lineRule="exact"/>
        <w:rPr>
          <w:kern w:val="0"/>
          <w14:ligatures w14:val="none"/>
        </w:rPr>
      </w:pPr>
      <w:r w:rsidRPr="00645C41">
        <w:rPr>
          <w:kern w:val="0"/>
          <w14:ligatures w14:val="none"/>
        </w:rPr>
        <w:t>(allkirjastatud digitaalselt)</w:t>
      </w:r>
    </w:p>
    <w:p w14:paraId="7340E6CD" w14:textId="5A4C29D5" w:rsidR="00645C41" w:rsidRPr="00645C41" w:rsidRDefault="00645C41" w:rsidP="00645C41">
      <w:pPr>
        <w:spacing w:line="260" w:lineRule="exact"/>
        <w:rPr>
          <w:kern w:val="0"/>
          <w14:ligatures w14:val="none"/>
        </w:rPr>
      </w:pPr>
      <w:r w:rsidRPr="00645C41">
        <w:rPr>
          <w:kern w:val="0"/>
          <w14:ligatures w14:val="none"/>
        </w:rPr>
        <w:t>Madis Viise</w:t>
      </w:r>
    </w:p>
    <w:p w14:paraId="7DF3E3A6" w14:textId="36EDBF46" w:rsidR="00FB5A34" w:rsidRDefault="00333C2D" w:rsidP="00645C41">
      <w:pPr>
        <w:spacing w:line="260" w:lineRule="exact"/>
        <w:rPr>
          <w:kern w:val="0"/>
          <w14:ligatures w14:val="none"/>
        </w:rPr>
      </w:pPr>
      <w:r>
        <w:rPr>
          <w:kern w:val="0"/>
          <w14:ligatures w14:val="none"/>
        </w:rPr>
        <w:t>v</w:t>
      </w:r>
      <w:r w:rsidR="00645C41" w:rsidRPr="00645C41">
        <w:rPr>
          <w:kern w:val="0"/>
          <w14:ligatures w14:val="none"/>
        </w:rPr>
        <w:t>allavolikogu esimees</w:t>
      </w:r>
    </w:p>
    <w:p w14:paraId="5890CE2F" w14:textId="77777777" w:rsidR="00E222FF" w:rsidRDefault="00E222FF" w:rsidP="00645C41">
      <w:pPr>
        <w:spacing w:line="260" w:lineRule="exact"/>
        <w:rPr>
          <w:kern w:val="0"/>
          <w14:ligatures w14:val="none"/>
        </w:rPr>
      </w:pPr>
    </w:p>
    <w:p w14:paraId="0968506A" w14:textId="1016AEB6" w:rsidR="00E222FF" w:rsidRDefault="002A0EE4" w:rsidP="00645C41">
      <w:pPr>
        <w:spacing w:line="260" w:lineRule="exact"/>
        <w:rPr>
          <w:kern w:val="0"/>
          <w14:ligatures w14:val="none"/>
        </w:rPr>
      </w:pPr>
      <w:r>
        <w:rPr>
          <w:kern w:val="0"/>
          <w14:ligatures w14:val="none"/>
        </w:rPr>
        <w:t>Seletuskiri</w:t>
      </w:r>
    </w:p>
    <w:p w14:paraId="1CA6CC14" w14:textId="77777777" w:rsidR="002A0EE4" w:rsidRDefault="002A0EE4" w:rsidP="00645C41">
      <w:pPr>
        <w:spacing w:line="260" w:lineRule="exact"/>
        <w:rPr>
          <w:kern w:val="0"/>
          <w14:ligatures w14:val="none"/>
        </w:rPr>
      </w:pPr>
    </w:p>
    <w:p w14:paraId="1F16FB74" w14:textId="7553DFA4" w:rsidR="002A0EE4" w:rsidRDefault="002A0EE4" w:rsidP="00645C41">
      <w:pPr>
        <w:spacing w:line="260" w:lineRule="exact"/>
        <w:rPr>
          <w:kern w:val="0"/>
          <w14:ligatures w14:val="none"/>
        </w:rPr>
      </w:pPr>
      <w:proofErr w:type="spellStart"/>
      <w:r>
        <w:rPr>
          <w:kern w:val="0"/>
          <w14:ligatures w14:val="none"/>
        </w:rPr>
        <w:t>Morgu</w:t>
      </w:r>
      <w:proofErr w:type="spellEnd"/>
      <w:r>
        <w:rPr>
          <w:kern w:val="0"/>
          <w14:ligatures w14:val="none"/>
        </w:rPr>
        <w:t xml:space="preserve"> kinnistu asub Haljala vallas</w:t>
      </w:r>
      <w:r w:rsidR="00B06E35">
        <w:rPr>
          <w:kern w:val="0"/>
          <w14:ligatures w14:val="none"/>
        </w:rPr>
        <w:t xml:space="preserve">. </w:t>
      </w:r>
      <w:proofErr w:type="spellStart"/>
      <w:r w:rsidR="00B06E35">
        <w:rPr>
          <w:kern w:val="0"/>
          <w14:ligatures w14:val="none"/>
        </w:rPr>
        <w:t>Morgu</w:t>
      </w:r>
      <w:proofErr w:type="spellEnd"/>
      <w:r w:rsidR="00B06E35">
        <w:rPr>
          <w:kern w:val="0"/>
          <w14:ligatures w14:val="none"/>
        </w:rPr>
        <w:t xml:space="preserve"> kinnistule ja sealt tagasi </w:t>
      </w:r>
      <w:r w:rsidR="00017B47">
        <w:rPr>
          <w:kern w:val="0"/>
          <w14:ligatures w14:val="none"/>
        </w:rPr>
        <w:t>avalikule teele</w:t>
      </w:r>
      <w:r w:rsidR="005C4D9C">
        <w:rPr>
          <w:kern w:val="0"/>
          <w14:ligatures w14:val="none"/>
        </w:rPr>
        <w:t xml:space="preserve"> avalik</w:t>
      </w:r>
      <w:r w:rsidR="00B06E35">
        <w:rPr>
          <w:kern w:val="0"/>
          <w14:ligatures w14:val="none"/>
        </w:rPr>
        <w:t xml:space="preserve"> </w:t>
      </w:r>
      <w:r w:rsidR="000159B3">
        <w:rPr>
          <w:kern w:val="0"/>
          <w14:ligatures w14:val="none"/>
        </w:rPr>
        <w:t>juurde</w:t>
      </w:r>
      <w:r w:rsidR="00B06E35">
        <w:rPr>
          <w:kern w:val="0"/>
          <w14:ligatures w14:val="none"/>
        </w:rPr>
        <w:t>pääs puudub</w:t>
      </w:r>
      <w:r w:rsidR="00017B47">
        <w:rPr>
          <w:kern w:val="0"/>
          <w14:ligatures w14:val="none"/>
        </w:rPr>
        <w:t xml:space="preserve">. Seniajani on </w:t>
      </w:r>
      <w:proofErr w:type="spellStart"/>
      <w:r w:rsidR="00BE5C46">
        <w:rPr>
          <w:kern w:val="0"/>
          <w14:ligatures w14:val="none"/>
        </w:rPr>
        <w:t>Odraksi</w:t>
      </w:r>
      <w:proofErr w:type="spellEnd"/>
      <w:r w:rsidR="00017B47">
        <w:rPr>
          <w:kern w:val="0"/>
          <w14:ligatures w14:val="none"/>
        </w:rPr>
        <w:t xml:space="preserve"> kinnistu</w:t>
      </w:r>
      <w:r w:rsidR="004149DB">
        <w:rPr>
          <w:kern w:val="0"/>
          <w14:ligatures w14:val="none"/>
        </w:rPr>
        <w:t xml:space="preserve"> omanik vaikival kokkuleppel talunud oma kinnistult läbiliikumist, et </w:t>
      </w:r>
      <w:r w:rsidR="005A728C">
        <w:rPr>
          <w:kern w:val="0"/>
          <w14:ligatures w14:val="none"/>
        </w:rPr>
        <w:t xml:space="preserve">pääseda </w:t>
      </w:r>
      <w:proofErr w:type="spellStart"/>
      <w:r w:rsidR="005A728C">
        <w:rPr>
          <w:kern w:val="0"/>
          <w14:ligatures w14:val="none"/>
        </w:rPr>
        <w:t>Morgu</w:t>
      </w:r>
      <w:proofErr w:type="spellEnd"/>
      <w:r w:rsidR="005A728C">
        <w:rPr>
          <w:kern w:val="0"/>
          <w14:ligatures w14:val="none"/>
        </w:rPr>
        <w:t xml:space="preserve"> kinnistule. Mõistlik on sellised </w:t>
      </w:r>
      <w:r w:rsidR="009D162D">
        <w:rPr>
          <w:kern w:val="0"/>
          <w14:ligatures w14:val="none"/>
        </w:rPr>
        <w:t>juurde</w:t>
      </w:r>
      <w:r w:rsidR="005A728C">
        <w:rPr>
          <w:kern w:val="0"/>
          <w14:ligatures w14:val="none"/>
        </w:rPr>
        <w:t>pääsu</w:t>
      </w:r>
      <w:r w:rsidR="00D56502">
        <w:rPr>
          <w:kern w:val="0"/>
          <w14:ligatures w14:val="none"/>
        </w:rPr>
        <w:t xml:space="preserve"> võimalused vormistada kirjalikult</w:t>
      </w:r>
      <w:r w:rsidR="001A600D">
        <w:rPr>
          <w:kern w:val="0"/>
          <w14:ligatures w14:val="none"/>
        </w:rPr>
        <w:t xml:space="preserve"> ja notariaalselt kinnitada.</w:t>
      </w:r>
      <w:r w:rsidR="00C10E92">
        <w:rPr>
          <w:kern w:val="0"/>
          <w14:ligatures w14:val="none"/>
        </w:rPr>
        <w:t xml:space="preserve"> </w:t>
      </w:r>
      <w:r w:rsidR="00501150">
        <w:rPr>
          <w:kern w:val="0"/>
          <w14:ligatures w14:val="none"/>
        </w:rPr>
        <w:t xml:space="preserve">Reaalservituut antud asjas tähendab </w:t>
      </w:r>
      <w:r w:rsidR="009D162D">
        <w:rPr>
          <w:kern w:val="0"/>
          <w14:ligatures w14:val="none"/>
        </w:rPr>
        <w:t>juurde</w:t>
      </w:r>
      <w:r w:rsidR="00501150">
        <w:rPr>
          <w:kern w:val="0"/>
          <w14:ligatures w14:val="none"/>
        </w:rPr>
        <w:t>pääsuservituuti.</w:t>
      </w:r>
    </w:p>
    <w:p w14:paraId="4AE5F297" w14:textId="77777777" w:rsidR="00663D55" w:rsidRDefault="00663D55" w:rsidP="00645C41">
      <w:pPr>
        <w:spacing w:line="260" w:lineRule="exact"/>
        <w:rPr>
          <w:kern w:val="0"/>
          <w14:ligatures w14:val="none"/>
        </w:rPr>
      </w:pPr>
    </w:p>
    <w:p w14:paraId="59F7625F" w14:textId="6BC85DD6" w:rsidR="00663D55" w:rsidRDefault="00663D55" w:rsidP="00645C41">
      <w:pPr>
        <w:spacing w:line="260" w:lineRule="exact"/>
        <w:rPr>
          <w:kern w:val="0"/>
          <w14:ligatures w14:val="none"/>
        </w:rPr>
      </w:pPr>
      <w:r>
        <w:rPr>
          <w:kern w:val="0"/>
          <w14:ligatures w14:val="none"/>
        </w:rPr>
        <w:t>Seletuskirja koostas</w:t>
      </w:r>
    </w:p>
    <w:p w14:paraId="18950452" w14:textId="1B809475" w:rsidR="00663D55" w:rsidRDefault="00663D55" w:rsidP="00645C41">
      <w:pPr>
        <w:spacing w:line="260" w:lineRule="exact"/>
        <w:rPr>
          <w:kern w:val="0"/>
          <w14:ligatures w14:val="none"/>
        </w:rPr>
      </w:pPr>
      <w:r>
        <w:rPr>
          <w:kern w:val="0"/>
          <w14:ligatures w14:val="none"/>
        </w:rPr>
        <w:t>Meelis Salm</w:t>
      </w:r>
    </w:p>
    <w:p w14:paraId="28B100B7" w14:textId="61FDC29A" w:rsidR="000D6D97" w:rsidRDefault="000D6D97" w:rsidP="00645C41">
      <w:pPr>
        <w:spacing w:line="260" w:lineRule="exact"/>
        <w:rPr>
          <w:kern w:val="0"/>
          <w14:ligatures w14:val="none"/>
        </w:rPr>
      </w:pPr>
      <w:r>
        <w:rPr>
          <w:kern w:val="0"/>
          <w14:ligatures w14:val="none"/>
        </w:rPr>
        <w:t>jurist</w:t>
      </w:r>
    </w:p>
    <w:p w14:paraId="32CA09FB" w14:textId="67D7175B" w:rsidR="000D6D97" w:rsidRPr="005E4A93" w:rsidRDefault="000D6D97" w:rsidP="00645C41">
      <w:pPr>
        <w:spacing w:line="260" w:lineRule="exact"/>
        <w:rPr>
          <w:kern w:val="0"/>
          <w14:ligatures w14:val="none"/>
        </w:rPr>
      </w:pPr>
      <w:r>
        <w:rPr>
          <w:kern w:val="0"/>
          <w14:ligatures w14:val="none"/>
        </w:rPr>
        <w:t>meelis.salm@kadrina.ee</w:t>
      </w:r>
    </w:p>
    <w:sectPr w:rsidR="000D6D97" w:rsidRPr="005E4A93" w:rsidSect="00BB5368">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9062D" w14:textId="77777777" w:rsidR="007A0D82" w:rsidRDefault="007A0D82" w:rsidP="0015174F">
      <w:r>
        <w:separator/>
      </w:r>
    </w:p>
  </w:endnote>
  <w:endnote w:type="continuationSeparator" w:id="0">
    <w:p w14:paraId="3AD11552" w14:textId="77777777" w:rsidR="007A0D82" w:rsidRDefault="007A0D82"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rbera-Light">
    <w:altName w:val="Gerbera"/>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Gerbera"/>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2F578E09"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4CF0AA9D"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29AC9" w14:textId="77777777" w:rsidR="007A0D82" w:rsidRDefault="007A0D82" w:rsidP="0015174F">
      <w:r>
        <w:separator/>
      </w:r>
    </w:p>
  </w:footnote>
  <w:footnote w:type="continuationSeparator" w:id="0">
    <w:p w14:paraId="51863EA9" w14:textId="77777777" w:rsidR="007A0D82" w:rsidRDefault="007A0D82"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704BED1D" w14:textId="77777777" w:rsidTr="0038712E">
      <w:trPr>
        <w:trHeight w:val="1692"/>
      </w:trPr>
      <w:tc>
        <w:tcPr>
          <w:tcW w:w="885" w:type="dxa"/>
        </w:tcPr>
        <w:p w14:paraId="494DC65C" w14:textId="77777777" w:rsidR="0015174F" w:rsidRDefault="0015174F" w:rsidP="00EC0CEF">
          <w:pPr>
            <w:pStyle w:val="Pis"/>
            <w:spacing w:line="440" w:lineRule="exact"/>
            <w:ind w:left="-1134" w:right="177"/>
          </w:pPr>
        </w:p>
        <w:p w14:paraId="47BF869F" w14:textId="77777777" w:rsidR="00EC0CEF" w:rsidRPr="00EC0CEF" w:rsidRDefault="00EC0CEF" w:rsidP="00EC0CEF"/>
      </w:tc>
      <w:tc>
        <w:tcPr>
          <w:tcW w:w="6096" w:type="dxa"/>
          <w:vAlign w:val="center"/>
        </w:tcPr>
        <w:p w14:paraId="199C5B61"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E6A5502" w14:textId="77777777" w:rsidR="0015174F" w:rsidRPr="00FD491D" w:rsidRDefault="0015174F" w:rsidP="0038712E">
          <w:pPr>
            <w:pStyle w:val="Pis"/>
            <w:spacing w:line="220" w:lineRule="exact"/>
            <w:ind w:left="-104" w:right="-248"/>
            <w:rPr>
              <w:sz w:val="16"/>
              <w:szCs w:val="16"/>
            </w:rPr>
          </w:pPr>
        </w:p>
      </w:tc>
    </w:tr>
  </w:tbl>
  <w:p w14:paraId="2BD46500" w14:textId="77777777" w:rsidR="0015174F" w:rsidRDefault="00476DAE" w:rsidP="00D47721">
    <w:pPr>
      <w:pStyle w:val="Pis"/>
    </w:pPr>
    <w:r>
      <w:rPr>
        <w:noProof/>
      </w:rPr>
      <w:drawing>
        <wp:anchor distT="0" distB="0" distL="114300" distR="114300" simplePos="0" relativeHeight="251658240" behindDoc="1" locked="0" layoutInCell="1" allowOverlap="1" wp14:anchorId="028F43B7" wp14:editId="4D25807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73DB1"/>
    <w:multiLevelType w:val="hybridMultilevel"/>
    <w:tmpl w:val="8FFE6E96"/>
    <w:lvl w:ilvl="0" w:tplc="073250F0">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1911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E2"/>
    <w:rsid w:val="000159B3"/>
    <w:rsid w:val="00017B47"/>
    <w:rsid w:val="0003115A"/>
    <w:rsid w:val="00045B0F"/>
    <w:rsid w:val="00056356"/>
    <w:rsid w:val="00064C55"/>
    <w:rsid w:val="00096818"/>
    <w:rsid w:val="000A69DE"/>
    <w:rsid w:val="000B1BA8"/>
    <w:rsid w:val="000B41EF"/>
    <w:rsid w:val="000C52E3"/>
    <w:rsid w:val="000C6D6E"/>
    <w:rsid w:val="000D06CE"/>
    <w:rsid w:val="000D66FF"/>
    <w:rsid w:val="000D6D97"/>
    <w:rsid w:val="0010191F"/>
    <w:rsid w:val="00101BD6"/>
    <w:rsid w:val="00107BB6"/>
    <w:rsid w:val="0011565A"/>
    <w:rsid w:val="00117AED"/>
    <w:rsid w:val="0015174F"/>
    <w:rsid w:val="001541BA"/>
    <w:rsid w:val="001714FB"/>
    <w:rsid w:val="00174C07"/>
    <w:rsid w:val="001935E8"/>
    <w:rsid w:val="001A600D"/>
    <w:rsid w:val="001B54C1"/>
    <w:rsid w:val="001D2976"/>
    <w:rsid w:val="001D3A4D"/>
    <w:rsid w:val="001D5C2C"/>
    <w:rsid w:val="001E2346"/>
    <w:rsid w:val="002503B1"/>
    <w:rsid w:val="0025775B"/>
    <w:rsid w:val="00257D4E"/>
    <w:rsid w:val="00261217"/>
    <w:rsid w:val="002731B4"/>
    <w:rsid w:val="002773D1"/>
    <w:rsid w:val="00282D58"/>
    <w:rsid w:val="002A0EE4"/>
    <w:rsid w:val="002B7D1A"/>
    <w:rsid w:val="00307C22"/>
    <w:rsid w:val="00327C27"/>
    <w:rsid w:val="00333C2D"/>
    <w:rsid w:val="00342973"/>
    <w:rsid w:val="0036353D"/>
    <w:rsid w:val="00366A0F"/>
    <w:rsid w:val="0038712E"/>
    <w:rsid w:val="003B7292"/>
    <w:rsid w:val="003E27CF"/>
    <w:rsid w:val="004149DB"/>
    <w:rsid w:val="0042265D"/>
    <w:rsid w:val="00463275"/>
    <w:rsid w:val="00467CD3"/>
    <w:rsid w:val="00476DAE"/>
    <w:rsid w:val="00477C5A"/>
    <w:rsid w:val="004811EC"/>
    <w:rsid w:val="0048578D"/>
    <w:rsid w:val="0049532B"/>
    <w:rsid w:val="004A0A59"/>
    <w:rsid w:val="004B676C"/>
    <w:rsid w:val="004C1E8F"/>
    <w:rsid w:val="004D65CD"/>
    <w:rsid w:val="00501150"/>
    <w:rsid w:val="00522999"/>
    <w:rsid w:val="00524BB1"/>
    <w:rsid w:val="005271F4"/>
    <w:rsid w:val="005357B8"/>
    <w:rsid w:val="0054720A"/>
    <w:rsid w:val="00565429"/>
    <w:rsid w:val="00591518"/>
    <w:rsid w:val="00591790"/>
    <w:rsid w:val="0059236C"/>
    <w:rsid w:val="00595FAC"/>
    <w:rsid w:val="005A728C"/>
    <w:rsid w:val="005C4D9C"/>
    <w:rsid w:val="005D0565"/>
    <w:rsid w:val="005D057A"/>
    <w:rsid w:val="005E363E"/>
    <w:rsid w:val="005E4A93"/>
    <w:rsid w:val="006003CB"/>
    <w:rsid w:val="006060A5"/>
    <w:rsid w:val="00625196"/>
    <w:rsid w:val="00645C41"/>
    <w:rsid w:val="006471FA"/>
    <w:rsid w:val="00647A60"/>
    <w:rsid w:val="0065216A"/>
    <w:rsid w:val="00663D55"/>
    <w:rsid w:val="00680C8E"/>
    <w:rsid w:val="006919F3"/>
    <w:rsid w:val="006A07DD"/>
    <w:rsid w:val="006A33AB"/>
    <w:rsid w:val="006A4B06"/>
    <w:rsid w:val="006B1638"/>
    <w:rsid w:val="006C6554"/>
    <w:rsid w:val="006C79EE"/>
    <w:rsid w:val="006D46EB"/>
    <w:rsid w:val="006F0CB0"/>
    <w:rsid w:val="00704CFC"/>
    <w:rsid w:val="0071155C"/>
    <w:rsid w:val="00713097"/>
    <w:rsid w:val="00750829"/>
    <w:rsid w:val="00773A9C"/>
    <w:rsid w:val="0078521E"/>
    <w:rsid w:val="007A0D82"/>
    <w:rsid w:val="007B2902"/>
    <w:rsid w:val="007F05BE"/>
    <w:rsid w:val="008002A7"/>
    <w:rsid w:val="00835043"/>
    <w:rsid w:val="008353B4"/>
    <w:rsid w:val="0084554D"/>
    <w:rsid w:val="00846320"/>
    <w:rsid w:val="008715FD"/>
    <w:rsid w:val="008A1EE2"/>
    <w:rsid w:val="008D0061"/>
    <w:rsid w:val="008D5378"/>
    <w:rsid w:val="008E1971"/>
    <w:rsid w:val="009052B6"/>
    <w:rsid w:val="00916828"/>
    <w:rsid w:val="00917109"/>
    <w:rsid w:val="00922151"/>
    <w:rsid w:val="009573AF"/>
    <w:rsid w:val="00964D3E"/>
    <w:rsid w:val="009B034F"/>
    <w:rsid w:val="009C4663"/>
    <w:rsid w:val="009D162D"/>
    <w:rsid w:val="009F51AE"/>
    <w:rsid w:val="00A04689"/>
    <w:rsid w:val="00A10D12"/>
    <w:rsid w:val="00A26027"/>
    <w:rsid w:val="00A3640E"/>
    <w:rsid w:val="00A37B4A"/>
    <w:rsid w:val="00A42B3C"/>
    <w:rsid w:val="00A50A2F"/>
    <w:rsid w:val="00A61C2D"/>
    <w:rsid w:val="00AC0666"/>
    <w:rsid w:val="00AD3648"/>
    <w:rsid w:val="00AE2DA1"/>
    <w:rsid w:val="00AF489B"/>
    <w:rsid w:val="00B04FC0"/>
    <w:rsid w:val="00B0510B"/>
    <w:rsid w:val="00B06E35"/>
    <w:rsid w:val="00B2397F"/>
    <w:rsid w:val="00B313C0"/>
    <w:rsid w:val="00B33426"/>
    <w:rsid w:val="00B53E05"/>
    <w:rsid w:val="00B642DF"/>
    <w:rsid w:val="00B7712A"/>
    <w:rsid w:val="00B97F67"/>
    <w:rsid w:val="00BB5368"/>
    <w:rsid w:val="00BB73DB"/>
    <w:rsid w:val="00BD6E86"/>
    <w:rsid w:val="00BE36CB"/>
    <w:rsid w:val="00BE4267"/>
    <w:rsid w:val="00BE5C46"/>
    <w:rsid w:val="00BF398D"/>
    <w:rsid w:val="00C03CC8"/>
    <w:rsid w:val="00C073FE"/>
    <w:rsid w:val="00C10B99"/>
    <w:rsid w:val="00C10E92"/>
    <w:rsid w:val="00C20F44"/>
    <w:rsid w:val="00C25C0F"/>
    <w:rsid w:val="00C2732F"/>
    <w:rsid w:val="00C34DBA"/>
    <w:rsid w:val="00C3730B"/>
    <w:rsid w:val="00CA6964"/>
    <w:rsid w:val="00CD1EC2"/>
    <w:rsid w:val="00CD4766"/>
    <w:rsid w:val="00CE0ABB"/>
    <w:rsid w:val="00CF1D4E"/>
    <w:rsid w:val="00CF7A9E"/>
    <w:rsid w:val="00CF7D4C"/>
    <w:rsid w:val="00D150B6"/>
    <w:rsid w:val="00D27DAB"/>
    <w:rsid w:val="00D473DE"/>
    <w:rsid w:val="00D47721"/>
    <w:rsid w:val="00D56502"/>
    <w:rsid w:val="00D91147"/>
    <w:rsid w:val="00DC3EF8"/>
    <w:rsid w:val="00DD20D7"/>
    <w:rsid w:val="00DD525F"/>
    <w:rsid w:val="00DF6C33"/>
    <w:rsid w:val="00E00324"/>
    <w:rsid w:val="00E16AE2"/>
    <w:rsid w:val="00E222FF"/>
    <w:rsid w:val="00E3489E"/>
    <w:rsid w:val="00E401F6"/>
    <w:rsid w:val="00E647B2"/>
    <w:rsid w:val="00EC0CEF"/>
    <w:rsid w:val="00EF0A99"/>
    <w:rsid w:val="00F24DE1"/>
    <w:rsid w:val="00F30DAC"/>
    <w:rsid w:val="00F31A0D"/>
    <w:rsid w:val="00F35424"/>
    <w:rsid w:val="00F44937"/>
    <w:rsid w:val="00F5027B"/>
    <w:rsid w:val="00F55346"/>
    <w:rsid w:val="00F65D2F"/>
    <w:rsid w:val="00F665A6"/>
    <w:rsid w:val="00FB5A34"/>
    <w:rsid w:val="00FC1FEB"/>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B735B"/>
  <w15:chartTrackingRefBased/>
  <w15:docId w15:val="{F5DB9642-5AD7-4D7C-BFB6-D8BE996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F24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lisSalm.AzureAD\Kadrina%20Vallavalitsus\Kantselei%20-%20Documents\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1</TotalTime>
  <Pages>2</Pages>
  <Words>460</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Salm</dc:creator>
  <cp:keywords/>
  <dc:description/>
  <cp:lastModifiedBy>Krista Kirsimäe</cp:lastModifiedBy>
  <cp:revision>4</cp:revision>
  <dcterms:created xsi:type="dcterms:W3CDTF">2024-11-21T11:48:00Z</dcterms:created>
  <dcterms:modified xsi:type="dcterms:W3CDTF">2024-11-27T09:36:00Z</dcterms:modified>
</cp:coreProperties>
</file>