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3C7809" w14:paraId="098EAD43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087FEE01" w14:textId="77777777" w:rsidR="00EF0A99" w:rsidRPr="003C7809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 w:rsidRPr="003C7809"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2EDA58D5" w14:textId="77777777" w:rsidR="00EF0A99" w:rsidRPr="003C7809" w:rsidRDefault="00BE36CB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3C7809">
              <w:rPr>
                <w:sz w:val="24"/>
                <w:szCs w:val="24"/>
              </w:rPr>
              <w:t>EELNÕU</w:t>
            </w:r>
          </w:p>
        </w:tc>
      </w:tr>
      <w:tr w:rsidR="006B1638" w:rsidRPr="003C7809" w14:paraId="6073F281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41999A90" w14:textId="77777777" w:rsidR="006B1638" w:rsidRPr="003C7809" w:rsidRDefault="006B1638" w:rsidP="00A51C76">
            <w:pPr>
              <w:spacing w:line="260" w:lineRule="exact"/>
              <w:ind w:left="-360" w:firstLine="397"/>
              <w:jc w:val="both"/>
            </w:pPr>
            <w:r w:rsidRPr="003C7809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3CCB5B22" w14:textId="0BA13BD0" w:rsidR="006B1638" w:rsidRPr="003C7809" w:rsidRDefault="00FD21E0" w:rsidP="00A51C76">
            <w:pPr>
              <w:spacing w:line="260" w:lineRule="exact"/>
              <w:ind w:left="-106" w:firstLine="424"/>
              <w:jc w:val="both"/>
            </w:pPr>
            <w:r w:rsidRPr="003C7809">
              <w:rPr>
                <w:rFonts w:cs="TimesNewRoman"/>
                <w:kern w:val="0"/>
              </w:rPr>
              <w:t>18</w:t>
            </w:r>
            <w:r w:rsidR="006B1638" w:rsidRPr="003C7809">
              <w:rPr>
                <w:rFonts w:cs="TimesNewRoman"/>
                <w:kern w:val="0"/>
              </w:rPr>
              <w:t xml:space="preserve">. </w:t>
            </w:r>
            <w:r w:rsidRPr="003C7809">
              <w:rPr>
                <w:rFonts w:cs="TimesNewRoman"/>
                <w:kern w:val="0"/>
              </w:rPr>
              <w:t>detsember</w:t>
            </w:r>
            <w:r w:rsidR="006B1638" w:rsidRPr="003C7809">
              <w:rPr>
                <w:rFonts w:cs="TimesNewRoman"/>
                <w:kern w:val="0"/>
              </w:rPr>
              <w:t xml:space="preserve"> </w:t>
            </w:r>
            <w:r w:rsidRPr="003C7809">
              <w:rPr>
                <w:rFonts w:cs="TimesNewRoman"/>
                <w:kern w:val="0"/>
              </w:rPr>
              <w:t>2024</w:t>
            </w:r>
            <w:r w:rsidR="006B1638" w:rsidRPr="003C7809">
              <w:rPr>
                <w:rFonts w:cs="TimesNewRoman"/>
                <w:kern w:val="0"/>
              </w:rPr>
              <w:t xml:space="preserve"> nr </w:t>
            </w:r>
          </w:p>
        </w:tc>
      </w:tr>
      <w:tr w:rsidR="006B1638" w:rsidRPr="003C7809" w14:paraId="1A5521D1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5B2B1FD2" w14:textId="77777777" w:rsidR="006B1638" w:rsidRPr="003C7809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207096C7" w14:textId="77777777" w:rsidR="006B1638" w:rsidRPr="003C7809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4EFF1A61" w14:textId="77777777" w:rsidR="006B1638" w:rsidRPr="003C7809" w:rsidRDefault="006B1638" w:rsidP="006B1638">
      <w:pPr>
        <w:spacing w:line="260" w:lineRule="exact"/>
        <w:rPr>
          <w:kern w:val="0"/>
          <w14:ligatures w14:val="none"/>
        </w:rPr>
      </w:pPr>
    </w:p>
    <w:p w14:paraId="0B7C32B7" w14:textId="77777777" w:rsidR="009E006D" w:rsidRDefault="009E006D" w:rsidP="006B1638">
      <w:pPr>
        <w:pStyle w:val="Default"/>
        <w:rPr>
          <w:rFonts w:asciiTheme="minorHAnsi" w:hAnsiTheme="minorHAnsi" w:cs="Times New Roman"/>
          <w:b/>
          <w:bCs/>
          <w:sz w:val="22"/>
          <w:szCs w:val="22"/>
          <w:lang w:val="et-EE"/>
        </w:rPr>
      </w:pPr>
    </w:p>
    <w:p w14:paraId="46B0D7C2" w14:textId="3B24BD3A" w:rsidR="006B1638" w:rsidRPr="009E006D" w:rsidRDefault="003C7809" w:rsidP="006B1638">
      <w:pPr>
        <w:pStyle w:val="Default"/>
        <w:rPr>
          <w:rFonts w:asciiTheme="minorHAnsi" w:hAnsiTheme="minorHAnsi"/>
          <w:sz w:val="22"/>
          <w:szCs w:val="22"/>
          <w:lang w:val="et-EE"/>
        </w:rPr>
      </w:pPr>
      <w:r w:rsidRPr="009E006D">
        <w:rPr>
          <w:rFonts w:asciiTheme="minorHAnsi" w:hAnsiTheme="minorHAnsi" w:cs="Times New Roman"/>
          <w:sz w:val="22"/>
          <w:szCs w:val="22"/>
          <w:lang w:val="et-EE"/>
        </w:rPr>
        <w:t>Audiitori määramine</w:t>
      </w:r>
    </w:p>
    <w:p w14:paraId="09520080" w14:textId="77777777" w:rsidR="005D0565" w:rsidRPr="009E006D" w:rsidRDefault="005D0565" w:rsidP="006B1638">
      <w:pPr>
        <w:pStyle w:val="Default"/>
        <w:rPr>
          <w:rFonts w:asciiTheme="minorHAnsi" w:hAnsiTheme="minorHAnsi"/>
          <w:sz w:val="22"/>
          <w:szCs w:val="22"/>
          <w:lang w:val="et-EE"/>
        </w:rPr>
      </w:pPr>
    </w:p>
    <w:p w14:paraId="7932951F" w14:textId="6E5B9117" w:rsidR="007446E9" w:rsidRPr="007446E9" w:rsidRDefault="007446E9" w:rsidP="007446E9">
      <w:pPr>
        <w:jc w:val="both"/>
        <w:rPr>
          <w:rFonts w:cs="Times New Roman"/>
        </w:rPr>
      </w:pPr>
      <w:r w:rsidRPr="007446E9">
        <w:rPr>
          <w:rFonts w:cs="Times New Roman"/>
        </w:rPr>
        <w:t>Kadrina Vallavolikogu 202</w:t>
      </w:r>
      <w:r w:rsidR="008A36C1">
        <w:rPr>
          <w:rFonts w:cs="Times New Roman"/>
        </w:rPr>
        <w:t>4</w:t>
      </w:r>
      <w:r w:rsidRPr="007446E9">
        <w:rPr>
          <w:rFonts w:cs="Times New Roman"/>
        </w:rPr>
        <w:t xml:space="preserve">. aasta </w:t>
      </w:r>
      <w:r w:rsidR="008A36C1">
        <w:rPr>
          <w:rFonts w:cs="Times New Roman"/>
        </w:rPr>
        <w:t>3</w:t>
      </w:r>
      <w:r w:rsidRPr="007446E9">
        <w:rPr>
          <w:rFonts w:cs="Times New Roman"/>
        </w:rPr>
        <w:t>0.</w:t>
      </w:r>
      <w:r w:rsidR="00E3341C">
        <w:rPr>
          <w:rFonts w:cs="Times New Roman"/>
        </w:rPr>
        <w:t>oktoobri</w:t>
      </w:r>
      <w:r w:rsidRPr="007446E9">
        <w:rPr>
          <w:rFonts w:cs="Times New Roman"/>
        </w:rPr>
        <w:t xml:space="preserve"> otsusest nr </w:t>
      </w:r>
      <w:r w:rsidR="008A36C1">
        <w:rPr>
          <w:rFonts w:cs="Times New Roman"/>
        </w:rPr>
        <w:t>131</w:t>
      </w:r>
      <w:r w:rsidRPr="007446E9">
        <w:rPr>
          <w:rFonts w:cs="Times New Roman"/>
        </w:rPr>
        <w:t xml:space="preserve"> „</w:t>
      </w:r>
      <w:r w:rsidRPr="007446E9">
        <w:rPr>
          <w:rFonts w:cs="Times New Roman"/>
          <w:shd w:val="clear" w:color="auto" w:fill="FFFFFF"/>
        </w:rPr>
        <w:t>Nõusoleku andmine audiitorteenuse hanke korraldamiseks“</w:t>
      </w:r>
      <w:r w:rsidRPr="007446E9">
        <w:rPr>
          <w:rFonts w:cs="Times New Roman"/>
        </w:rPr>
        <w:t xml:space="preserve"> lähtudes viis Kadrina vallavalitsus läbi  alla lihthanke piirmäära hanke „Kadrina Vallavalitsuse ja tema valitseva mõju all olevate äriühingute ja sihtasutuse majandusaastate  202</w:t>
      </w:r>
      <w:r w:rsidR="008A36C1">
        <w:rPr>
          <w:rFonts w:cs="Times New Roman"/>
        </w:rPr>
        <w:t>4</w:t>
      </w:r>
      <w:r w:rsidRPr="007446E9">
        <w:rPr>
          <w:rFonts w:cs="Times New Roman"/>
        </w:rPr>
        <w:t>-202</w:t>
      </w:r>
      <w:r w:rsidR="008A36C1">
        <w:rPr>
          <w:rFonts w:cs="Times New Roman"/>
        </w:rPr>
        <w:t>6</w:t>
      </w:r>
      <w:r w:rsidRPr="007446E9">
        <w:rPr>
          <w:rFonts w:cs="Times New Roman"/>
        </w:rPr>
        <w:t xml:space="preserve">  aruannete auditeerimine“. Hanke tulemusena osutus edukaks pakkujaks </w:t>
      </w:r>
      <w:r w:rsidR="0072749B">
        <w:rPr>
          <w:rFonts w:cs="Times New Roman"/>
        </w:rPr>
        <w:t>OÜ Loodi Finantsid.</w:t>
      </w:r>
    </w:p>
    <w:p w14:paraId="6C3EAAA0" w14:textId="77777777" w:rsidR="009E006D" w:rsidRDefault="009E006D" w:rsidP="007446E9">
      <w:pPr>
        <w:rPr>
          <w:rFonts w:cs="Times New Roman"/>
        </w:rPr>
      </w:pPr>
    </w:p>
    <w:p w14:paraId="248FBA1A" w14:textId="54481446" w:rsidR="007446E9" w:rsidRPr="007446E9" w:rsidRDefault="007446E9" w:rsidP="007446E9">
      <w:pPr>
        <w:rPr>
          <w:rFonts w:cs="Times New Roman"/>
        </w:rPr>
      </w:pPr>
      <w:r w:rsidRPr="007446E9">
        <w:rPr>
          <w:rFonts w:cs="Times New Roman"/>
        </w:rPr>
        <w:t>Lähtudes eeltoodust ja võttes aluseks kohaliku omavalitsuse korralduse seaduse § 22 lõike 1 punkti 1 Kadrina Vallavolikogu</w:t>
      </w:r>
    </w:p>
    <w:p w14:paraId="38E34A64" w14:textId="77777777" w:rsidR="007446E9" w:rsidRPr="007446E9" w:rsidRDefault="007446E9" w:rsidP="007446E9">
      <w:pPr>
        <w:rPr>
          <w:rFonts w:cs="Times New Roman"/>
        </w:rPr>
      </w:pPr>
    </w:p>
    <w:p w14:paraId="02A9BB18" w14:textId="77777777" w:rsidR="007446E9" w:rsidRPr="009E006D" w:rsidRDefault="007446E9" w:rsidP="007446E9">
      <w:pPr>
        <w:rPr>
          <w:rFonts w:cs="Times New Roman"/>
        </w:rPr>
      </w:pPr>
      <w:r w:rsidRPr="009E006D">
        <w:rPr>
          <w:rFonts w:cs="Times New Roman"/>
        </w:rPr>
        <w:t>o t s u s t a b:</w:t>
      </w:r>
    </w:p>
    <w:p w14:paraId="31802BC9" w14:textId="30CA409B" w:rsidR="007323C6" w:rsidRPr="007323C6" w:rsidRDefault="007323C6" w:rsidP="007323C6">
      <w:pPr>
        <w:pStyle w:val="Loendilik"/>
        <w:numPr>
          <w:ilvl w:val="0"/>
          <w:numId w:val="2"/>
        </w:numPr>
        <w:spacing w:after="160" w:line="259" w:lineRule="auto"/>
      </w:pPr>
      <w:r w:rsidRPr="007323C6">
        <w:t>Määrata OÜ</w:t>
      </w:r>
      <w:r>
        <w:t xml:space="preserve"> Loodi Finantsid</w:t>
      </w:r>
      <w:r w:rsidRPr="007323C6">
        <w:t xml:space="preserve"> Kadrina Vallavalitsuse ning tema valitseva mõju all olevate äriühingute ja sihtasutuse majandusaastate 202</w:t>
      </w:r>
      <w:r w:rsidR="00A75F8E">
        <w:t>4</w:t>
      </w:r>
      <w:r w:rsidRPr="007323C6">
        <w:t>-202</w:t>
      </w:r>
      <w:r w:rsidR="00A75F8E">
        <w:t>6</w:t>
      </w:r>
      <w:r w:rsidRPr="007323C6">
        <w:t xml:space="preserve"> aruannete </w:t>
      </w:r>
      <w:proofErr w:type="spellStart"/>
      <w:r w:rsidRPr="007323C6">
        <w:t>auditeerijaks</w:t>
      </w:r>
      <w:proofErr w:type="spellEnd"/>
      <w:r w:rsidRPr="007323C6">
        <w:t>.</w:t>
      </w:r>
    </w:p>
    <w:p w14:paraId="1D1C8654" w14:textId="77777777" w:rsidR="007323C6" w:rsidRPr="007323C6" w:rsidRDefault="007323C6" w:rsidP="007323C6">
      <w:pPr>
        <w:pStyle w:val="Loendilik"/>
        <w:spacing w:after="160" w:line="259" w:lineRule="auto"/>
        <w:ind w:left="360"/>
      </w:pPr>
    </w:p>
    <w:p w14:paraId="6A5A02DB" w14:textId="77777777" w:rsidR="007323C6" w:rsidRPr="007323C6" w:rsidRDefault="007323C6" w:rsidP="007323C6">
      <w:pPr>
        <w:pStyle w:val="Loendilik"/>
        <w:numPr>
          <w:ilvl w:val="0"/>
          <w:numId w:val="2"/>
        </w:numPr>
        <w:spacing w:before="240" w:after="160" w:line="259" w:lineRule="auto"/>
      </w:pPr>
      <w:r w:rsidRPr="007323C6">
        <w:t>Otsus jõustub teatavakstegemisest.</w:t>
      </w:r>
    </w:p>
    <w:p w14:paraId="31F106C4" w14:textId="77777777" w:rsidR="00713097" w:rsidRPr="003C7809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3C7809" w14:paraId="5C118A80" w14:textId="77777777" w:rsidTr="00A61C2D">
        <w:tc>
          <w:tcPr>
            <w:tcW w:w="9344" w:type="dxa"/>
            <w:gridSpan w:val="2"/>
          </w:tcPr>
          <w:p w14:paraId="069D4FF8" w14:textId="77777777" w:rsidR="008353B4" w:rsidRPr="003C7809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3C7809" w14:paraId="50A7BE07" w14:textId="77777777" w:rsidTr="00A61C2D">
        <w:tc>
          <w:tcPr>
            <w:tcW w:w="4672" w:type="dxa"/>
          </w:tcPr>
          <w:p w14:paraId="27FB2D30" w14:textId="77777777" w:rsidR="008353B4" w:rsidRPr="003C7809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3C7809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6A01585C" w14:textId="77777777" w:rsidR="008353B4" w:rsidRPr="003C7809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3C7809" w14:paraId="7149F9FD" w14:textId="77777777" w:rsidTr="00A61C2D">
        <w:tc>
          <w:tcPr>
            <w:tcW w:w="4672" w:type="dxa"/>
          </w:tcPr>
          <w:p w14:paraId="4E31EF01" w14:textId="216AAFB1" w:rsidR="008353B4" w:rsidRPr="003C7809" w:rsidRDefault="00A75F8E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6CAAD8BF" w14:textId="77777777" w:rsidR="008353B4" w:rsidRPr="003C7809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3C7809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3C7809" w14:paraId="5DC5C953" w14:textId="77777777" w:rsidTr="00A61C2D">
        <w:tc>
          <w:tcPr>
            <w:tcW w:w="4672" w:type="dxa"/>
          </w:tcPr>
          <w:p w14:paraId="3E08609D" w14:textId="75C01AA0" w:rsidR="008353B4" w:rsidRPr="003C7809" w:rsidRDefault="00A75F8E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626F2AB2" w14:textId="77777777" w:rsidR="008353B4" w:rsidRPr="003C7809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3C7809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3C7809" w14:paraId="2249605A" w14:textId="77777777" w:rsidTr="00A61C2D">
        <w:tc>
          <w:tcPr>
            <w:tcW w:w="4672" w:type="dxa"/>
          </w:tcPr>
          <w:p w14:paraId="07C96D1E" w14:textId="77777777" w:rsidR="008353B4" w:rsidRPr="003C7809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556BC3F5" w14:textId="77777777" w:rsidR="008353B4" w:rsidRPr="003C7809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3C7809">
              <w:rPr>
                <w:kern w:val="0"/>
                <w14:ligatures w14:val="none"/>
              </w:rPr>
              <w:t xml:space="preserve"> </w:t>
            </w:r>
          </w:p>
        </w:tc>
      </w:tr>
    </w:tbl>
    <w:p w14:paraId="74022812" w14:textId="77777777" w:rsidR="00FB5A34" w:rsidRDefault="00FB5A34" w:rsidP="008353B4">
      <w:pPr>
        <w:spacing w:line="260" w:lineRule="exact"/>
        <w:rPr>
          <w:kern w:val="0"/>
          <w14:ligatures w14:val="none"/>
        </w:rPr>
      </w:pPr>
    </w:p>
    <w:p w14:paraId="2A2933D0" w14:textId="1EA0C18B" w:rsidR="0072649E" w:rsidRDefault="001668A4" w:rsidP="008353B4">
      <w:pPr>
        <w:spacing w:line="260" w:lineRule="exact"/>
        <w:rPr>
          <w:kern w:val="0"/>
          <w14:ligatures w14:val="none"/>
        </w:rPr>
      </w:pPr>
      <w:r>
        <w:rPr>
          <w:kern w:val="0"/>
          <w14:ligatures w14:val="none"/>
        </w:rPr>
        <w:t>Seletuskiri</w:t>
      </w:r>
    </w:p>
    <w:p w14:paraId="4427F37C" w14:textId="2FF9B524" w:rsidR="00996F73" w:rsidRDefault="0010434F" w:rsidP="00996F73">
      <w:pPr>
        <w:rPr>
          <w:rFonts w:ascii="Gerbera-Light" w:hAnsi="Gerbera-Light" w:cs="Times New Roman"/>
        </w:rPr>
      </w:pPr>
      <w:r>
        <w:rPr>
          <w:rFonts w:ascii="Gerbera-Light" w:hAnsi="Gerbera-Light" w:cs="Times New Roman"/>
        </w:rPr>
        <w:t>Hanke korraldamiseks saadeti p</w:t>
      </w:r>
      <w:r w:rsidR="00996F73" w:rsidRPr="005A4410">
        <w:rPr>
          <w:rFonts w:ascii="Gerbera-Light" w:hAnsi="Gerbera-Light" w:cs="Times New Roman"/>
        </w:rPr>
        <w:t xml:space="preserve">akkumuskutsed osaühingule </w:t>
      </w:r>
      <w:proofErr w:type="spellStart"/>
      <w:r w:rsidR="00996F73" w:rsidRPr="005A4410">
        <w:rPr>
          <w:rFonts w:ascii="Gerbera-Light" w:hAnsi="Gerbera-Light" w:cs="Times New Roman"/>
        </w:rPr>
        <w:t>Infora</w:t>
      </w:r>
      <w:proofErr w:type="spellEnd"/>
      <w:r w:rsidR="00996F73" w:rsidRPr="005A4410">
        <w:rPr>
          <w:rFonts w:ascii="Gerbera-Light" w:hAnsi="Gerbera-Light" w:cs="Times New Roman"/>
        </w:rPr>
        <w:t>, Audiitorbüroole ELSS OÜ ja OÜ-le Loodi Finantsid.</w:t>
      </w:r>
    </w:p>
    <w:p w14:paraId="7EDE387B" w14:textId="2A78F600" w:rsidR="00996F73" w:rsidRPr="005A4410" w:rsidRDefault="00996F73" w:rsidP="00996F73">
      <w:pPr>
        <w:rPr>
          <w:rFonts w:ascii="Gerbera-Light" w:hAnsi="Gerbera-Light" w:cs="Times New Roman"/>
        </w:rPr>
      </w:pPr>
      <w:r w:rsidRPr="005A4410">
        <w:rPr>
          <w:rFonts w:ascii="Gerbera-Light" w:hAnsi="Gerbera-Light" w:cs="Times New Roman"/>
        </w:rPr>
        <w:t xml:space="preserve">Osaühing </w:t>
      </w:r>
      <w:proofErr w:type="spellStart"/>
      <w:r w:rsidRPr="005A4410">
        <w:rPr>
          <w:rFonts w:ascii="Gerbera-Light" w:hAnsi="Gerbera-Light" w:cs="Times New Roman"/>
        </w:rPr>
        <w:t>Infora</w:t>
      </w:r>
      <w:proofErr w:type="spellEnd"/>
      <w:r w:rsidRPr="005A4410">
        <w:rPr>
          <w:rFonts w:ascii="Gerbera-Light" w:hAnsi="Gerbera-Light" w:cs="Times New Roman"/>
        </w:rPr>
        <w:t xml:space="preserve"> ja Audiitorbüroo ELSS OÜ teatasid et ei soovi esitada pakkumust</w:t>
      </w:r>
      <w:r w:rsidR="00E854D0">
        <w:rPr>
          <w:rFonts w:ascii="Gerbera-Light" w:hAnsi="Gerbera-Light" w:cs="Times New Roman"/>
        </w:rPr>
        <w:t xml:space="preserve"> </w:t>
      </w:r>
      <w:r w:rsidR="00A92CAD">
        <w:rPr>
          <w:rFonts w:ascii="Gerbera-Light" w:hAnsi="Gerbera-Light" w:cs="Times New Roman"/>
        </w:rPr>
        <w:t xml:space="preserve">kuna audiitorbüroodel pole võimalik kliendiportfelli </w:t>
      </w:r>
      <w:r w:rsidR="0053063F">
        <w:rPr>
          <w:rFonts w:ascii="Gerbera-Light" w:hAnsi="Gerbera-Light" w:cs="Times New Roman"/>
        </w:rPr>
        <w:t>suurendada.</w:t>
      </w:r>
      <w:r w:rsidRPr="005A4410">
        <w:rPr>
          <w:rFonts w:ascii="Gerbera-Light" w:hAnsi="Gerbera-Light" w:cs="Times New Roman"/>
        </w:rPr>
        <w:t xml:space="preserve"> OÜ Loodi </w:t>
      </w:r>
      <w:proofErr w:type="spellStart"/>
      <w:r w:rsidRPr="005A4410">
        <w:rPr>
          <w:rFonts w:ascii="Gerbera-Light" w:hAnsi="Gerbera-Light" w:cs="Times New Roman"/>
        </w:rPr>
        <w:t>finnatsid</w:t>
      </w:r>
      <w:proofErr w:type="spellEnd"/>
      <w:r w:rsidRPr="005A4410">
        <w:rPr>
          <w:rFonts w:ascii="Gerbera-Light" w:hAnsi="Gerbera-Light" w:cs="Times New Roman"/>
        </w:rPr>
        <w:t xml:space="preserve"> pakkumuse küsimisele ei vastanud.</w:t>
      </w:r>
      <w:r w:rsidR="00326930">
        <w:rPr>
          <w:rFonts w:ascii="Gerbera-Light" w:hAnsi="Gerbera-Light" w:cs="Times New Roman"/>
        </w:rPr>
        <w:t xml:space="preserve"> </w:t>
      </w:r>
    </w:p>
    <w:p w14:paraId="268CEE68" w14:textId="397959B7" w:rsidR="00C87C0E" w:rsidRDefault="00996F73" w:rsidP="00C87C0E">
      <w:pPr>
        <w:spacing w:line="260" w:lineRule="exact"/>
        <w:rPr>
          <w:rFonts w:ascii="Gerbera-Light" w:hAnsi="Gerbera-Light" w:cs="Times New Roman"/>
        </w:rPr>
      </w:pPr>
      <w:r w:rsidRPr="005A4410">
        <w:rPr>
          <w:rFonts w:ascii="Gerbera-Light" w:hAnsi="Gerbera-Light" w:cs="Times New Roman"/>
        </w:rPr>
        <w:t xml:space="preserve">Täiendava läbirääkimise tulemusel esitas OÜ Loodi </w:t>
      </w:r>
      <w:proofErr w:type="spellStart"/>
      <w:r w:rsidRPr="005A4410">
        <w:rPr>
          <w:rFonts w:ascii="Gerbera-Light" w:hAnsi="Gerbera-Light" w:cs="Times New Roman"/>
        </w:rPr>
        <w:t>Finatsid</w:t>
      </w:r>
      <w:proofErr w:type="spellEnd"/>
      <w:r w:rsidRPr="005A4410">
        <w:rPr>
          <w:rFonts w:ascii="Gerbera-Light" w:hAnsi="Gerbera-Light" w:cs="Times New Roman"/>
        </w:rPr>
        <w:t xml:space="preserve">  pakkumuse</w:t>
      </w:r>
      <w:r w:rsidR="00974EE4">
        <w:rPr>
          <w:rFonts w:ascii="Gerbera-Light" w:hAnsi="Gerbera-Light" w:cs="Times New Roman"/>
        </w:rPr>
        <w:t xml:space="preserve"> </w:t>
      </w:r>
      <w:r w:rsidR="00E57EC2">
        <w:rPr>
          <w:rFonts w:ascii="Gerbera-Light" w:hAnsi="Gerbera-Light" w:cs="Times New Roman"/>
        </w:rPr>
        <w:t>kolmeks</w:t>
      </w:r>
      <w:r w:rsidR="00974EE4">
        <w:rPr>
          <w:rFonts w:ascii="Gerbera-Light" w:hAnsi="Gerbera-Light" w:cs="Times New Roman"/>
        </w:rPr>
        <w:t xml:space="preserve"> aasta</w:t>
      </w:r>
      <w:r w:rsidR="00E57EC2">
        <w:rPr>
          <w:rFonts w:ascii="Gerbera-Light" w:hAnsi="Gerbera-Light" w:cs="Times New Roman"/>
        </w:rPr>
        <w:t>ks</w:t>
      </w:r>
      <w:r w:rsidR="00974EE4">
        <w:rPr>
          <w:rFonts w:ascii="Gerbera-Light" w:hAnsi="Gerbera-Light" w:cs="Times New Roman"/>
        </w:rPr>
        <w:t xml:space="preserve"> hinnaga </w:t>
      </w:r>
      <w:r w:rsidR="00595550">
        <w:rPr>
          <w:rFonts w:ascii="Gerbera-Light" w:hAnsi="Gerbera-Light" w:cs="Times New Roman"/>
        </w:rPr>
        <w:t>32 400 eurot kogu konsolideerimisgrupi auditeerimiseks</w:t>
      </w:r>
      <w:r w:rsidR="00B57F4C">
        <w:rPr>
          <w:rFonts w:ascii="Gerbera-Light" w:hAnsi="Gerbera-Light" w:cs="Times New Roman"/>
        </w:rPr>
        <w:t>.</w:t>
      </w:r>
      <w:r w:rsidR="00EF5178">
        <w:rPr>
          <w:rFonts w:ascii="Gerbera-Light" w:hAnsi="Gerbera-Light" w:cs="Times New Roman"/>
        </w:rPr>
        <w:t xml:space="preserve"> </w:t>
      </w:r>
    </w:p>
    <w:p w14:paraId="4F3DB631" w14:textId="0DEA0F31" w:rsidR="00C87C0E" w:rsidRDefault="00C87C0E" w:rsidP="00C87C0E">
      <w:pPr>
        <w:spacing w:line="260" w:lineRule="exact"/>
        <w:rPr>
          <w:rFonts w:ascii="Gerbera-Light" w:hAnsi="Gerbera-Light" w:cs="Times New Roman"/>
        </w:rPr>
      </w:pPr>
      <w:r w:rsidRPr="005A4410">
        <w:rPr>
          <w:rFonts w:ascii="Gerbera-Light" w:hAnsi="Gerbera-Light" w:cs="Times New Roman"/>
        </w:rPr>
        <w:t xml:space="preserve">Ettepanek on tunnistada edukaks OÜ Loodi Finantsid pakkumus kuna rohkem pakkumusi ei esitatud ning pakkumuse hind vastab turutingimustele. </w:t>
      </w:r>
    </w:p>
    <w:p w14:paraId="769201A0" w14:textId="6523D4C7" w:rsidR="00647C5E" w:rsidRDefault="00647C5E" w:rsidP="00647C5E">
      <w:pPr>
        <w:spacing w:line="260" w:lineRule="exact"/>
        <w:rPr>
          <w:rFonts w:ascii="Gerbera-Light" w:hAnsi="Gerbera-Light" w:cs="Times New Roman"/>
        </w:rPr>
      </w:pPr>
      <w:r>
        <w:rPr>
          <w:rFonts w:ascii="Gerbera-Light" w:hAnsi="Gerbera-Light" w:cs="Times New Roman"/>
        </w:rPr>
        <w:t xml:space="preserve">Hanke tulemusena sõlmitakse </w:t>
      </w:r>
      <w:r w:rsidR="007C1E46">
        <w:rPr>
          <w:rFonts w:ascii="Gerbera-Light" w:hAnsi="Gerbera-Light" w:cs="Times New Roman"/>
        </w:rPr>
        <w:t xml:space="preserve">kolmeaastaseks perioodiks </w:t>
      </w:r>
      <w:r>
        <w:rPr>
          <w:rFonts w:ascii="Gerbera-Light" w:hAnsi="Gerbera-Light" w:cs="Times New Roman"/>
        </w:rPr>
        <w:t xml:space="preserve">neli eraldi lepingut järgmistes mahtudes - Kadrina Vallavalitsus 15 900 eurot, </w:t>
      </w:r>
      <w:r w:rsidR="0083710E">
        <w:rPr>
          <w:rFonts w:ascii="Gerbera-Light" w:hAnsi="Gerbera-Light" w:cs="Times New Roman"/>
        </w:rPr>
        <w:t xml:space="preserve">AS </w:t>
      </w:r>
      <w:r>
        <w:rPr>
          <w:rFonts w:ascii="Gerbera-Light" w:hAnsi="Gerbera-Light" w:cs="Times New Roman"/>
        </w:rPr>
        <w:t xml:space="preserve">Kadrina Soojus 6 000 eurot, </w:t>
      </w:r>
      <w:r w:rsidR="0083710E">
        <w:rPr>
          <w:rFonts w:ascii="Gerbera-Light" w:hAnsi="Gerbera-Light" w:cs="Times New Roman"/>
        </w:rPr>
        <w:t>osaüh</w:t>
      </w:r>
      <w:r w:rsidR="00372CE1">
        <w:rPr>
          <w:rFonts w:ascii="Gerbera-Light" w:hAnsi="Gerbera-Light" w:cs="Times New Roman"/>
        </w:rPr>
        <w:t xml:space="preserve">ing </w:t>
      </w:r>
      <w:r>
        <w:rPr>
          <w:rFonts w:ascii="Gerbera-Light" w:hAnsi="Gerbera-Light" w:cs="Times New Roman"/>
        </w:rPr>
        <w:t xml:space="preserve">Kadrina Kommunaal </w:t>
      </w:r>
      <w:r w:rsidR="00372CE1">
        <w:rPr>
          <w:rFonts w:ascii="Gerbera-Light" w:hAnsi="Gerbera-Light" w:cs="Times New Roman"/>
        </w:rPr>
        <w:t>5</w:t>
      </w:r>
      <w:r>
        <w:rPr>
          <w:rFonts w:ascii="Gerbera-Light" w:hAnsi="Gerbera-Light" w:cs="Times New Roman"/>
        </w:rPr>
        <w:t xml:space="preserve"> 700 eurot, Kadrina Spordikeskus SA 4 800 eurot. </w:t>
      </w:r>
    </w:p>
    <w:p w14:paraId="58BA1A5B" w14:textId="77777777" w:rsidR="00647C5E" w:rsidRPr="005A4410" w:rsidRDefault="00647C5E" w:rsidP="00C87C0E">
      <w:pPr>
        <w:spacing w:line="260" w:lineRule="exact"/>
        <w:rPr>
          <w:rFonts w:ascii="Gerbera-Light" w:hAnsi="Gerbera-Light" w:cs="Times New Roman"/>
        </w:rPr>
      </w:pPr>
    </w:p>
    <w:p w14:paraId="45CCD2FC" w14:textId="77777777" w:rsidR="006E569E" w:rsidRDefault="006E569E" w:rsidP="00996F73">
      <w:pPr>
        <w:spacing w:line="260" w:lineRule="exact"/>
        <w:rPr>
          <w:kern w:val="0"/>
          <w14:ligatures w14:val="none"/>
        </w:rPr>
      </w:pPr>
    </w:p>
    <w:p w14:paraId="1D8176C5" w14:textId="4A4E875A" w:rsidR="00A64829" w:rsidRDefault="00A64829" w:rsidP="00996F73">
      <w:pPr>
        <w:spacing w:line="260" w:lineRule="exact"/>
        <w:rPr>
          <w:kern w:val="0"/>
          <w14:ligatures w14:val="none"/>
        </w:rPr>
      </w:pPr>
      <w:r>
        <w:rPr>
          <w:kern w:val="0"/>
          <w14:ligatures w14:val="none"/>
        </w:rPr>
        <w:t>Mare Kukk</w:t>
      </w:r>
    </w:p>
    <w:p w14:paraId="7BA31A47" w14:textId="17EA2ACD" w:rsidR="00A64829" w:rsidRDefault="00A64829" w:rsidP="00996F73">
      <w:pPr>
        <w:spacing w:line="260" w:lineRule="exact"/>
        <w:rPr>
          <w:kern w:val="0"/>
          <w14:ligatures w14:val="none"/>
        </w:rPr>
      </w:pPr>
      <w:r>
        <w:rPr>
          <w:kern w:val="0"/>
          <w14:ligatures w14:val="none"/>
        </w:rPr>
        <w:t>pearaamatupidaja</w:t>
      </w:r>
    </w:p>
    <w:sectPr w:rsidR="00A64829" w:rsidSect="00A04689">
      <w:footerReference w:type="default" r:id="rId10"/>
      <w:headerReference w:type="first" r:id="rId11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4004F" w14:textId="77777777" w:rsidR="00643392" w:rsidRDefault="00643392" w:rsidP="0015174F">
      <w:r>
        <w:separator/>
      </w:r>
    </w:p>
  </w:endnote>
  <w:endnote w:type="continuationSeparator" w:id="0">
    <w:p w14:paraId="77E79F82" w14:textId="77777777" w:rsidR="00643392" w:rsidRDefault="00643392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15F96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5ACCD827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45D05" w14:textId="77777777" w:rsidR="00643392" w:rsidRDefault="00643392" w:rsidP="0015174F">
      <w:r>
        <w:separator/>
      </w:r>
    </w:p>
  </w:footnote>
  <w:footnote w:type="continuationSeparator" w:id="0">
    <w:p w14:paraId="46209CC9" w14:textId="77777777" w:rsidR="00643392" w:rsidRDefault="00643392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5DD6613F" w14:textId="77777777" w:rsidTr="0038712E">
      <w:trPr>
        <w:trHeight w:val="1692"/>
      </w:trPr>
      <w:tc>
        <w:tcPr>
          <w:tcW w:w="885" w:type="dxa"/>
        </w:tcPr>
        <w:p w14:paraId="6A14EC68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3FBE4A7E" w14:textId="77777777" w:rsidR="00EC0CEF" w:rsidRPr="00EC0CEF" w:rsidRDefault="00EC0CEF" w:rsidP="00EC0CEF"/>
      </w:tc>
      <w:tc>
        <w:tcPr>
          <w:tcW w:w="6096" w:type="dxa"/>
          <w:vAlign w:val="center"/>
        </w:tcPr>
        <w:p w14:paraId="023C8F28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684C9AAA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045D978A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3E4D04" wp14:editId="0D1D7669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70DE"/>
    <w:multiLevelType w:val="hybridMultilevel"/>
    <w:tmpl w:val="885EFC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2A90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5544967">
    <w:abstractNumId w:val="0"/>
  </w:num>
  <w:num w:numId="2" w16cid:durableId="189307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17"/>
    <w:rsid w:val="00041C54"/>
    <w:rsid w:val="00056356"/>
    <w:rsid w:val="00064C55"/>
    <w:rsid w:val="000A33E3"/>
    <w:rsid w:val="000C6D6E"/>
    <w:rsid w:val="000D06CE"/>
    <w:rsid w:val="000F3C09"/>
    <w:rsid w:val="00101353"/>
    <w:rsid w:val="00101BD6"/>
    <w:rsid w:val="0010434F"/>
    <w:rsid w:val="00117AED"/>
    <w:rsid w:val="00134078"/>
    <w:rsid w:val="0015174F"/>
    <w:rsid w:val="001668A4"/>
    <w:rsid w:val="001714FB"/>
    <w:rsid w:val="00174C07"/>
    <w:rsid w:val="001D3A4D"/>
    <w:rsid w:val="001D5C2C"/>
    <w:rsid w:val="0025775B"/>
    <w:rsid w:val="002731B4"/>
    <w:rsid w:val="002740DB"/>
    <w:rsid w:val="002773D1"/>
    <w:rsid w:val="00282D58"/>
    <w:rsid w:val="002B7D1A"/>
    <w:rsid w:val="00307C22"/>
    <w:rsid w:val="00326930"/>
    <w:rsid w:val="00366A0F"/>
    <w:rsid w:val="00372CE1"/>
    <w:rsid w:val="0038712E"/>
    <w:rsid w:val="003C7809"/>
    <w:rsid w:val="0042265D"/>
    <w:rsid w:val="00467CD3"/>
    <w:rsid w:val="00476DAE"/>
    <w:rsid w:val="004A0A59"/>
    <w:rsid w:val="004B676C"/>
    <w:rsid w:val="00522999"/>
    <w:rsid w:val="005271F4"/>
    <w:rsid w:val="0053063F"/>
    <w:rsid w:val="0059236C"/>
    <w:rsid w:val="00595550"/>
    <w:rsid w:val="005C1FBD"/>
    <w:rsid w:val="005D0565"/>
    <w:rsid w:val="005D057A"/>
    <w:rsid w:val="005E4A93"/>
    <w:rsid w:val="00627C0C"/>
    <w:rsid w:val="00637F24"/>
    <w:rsid w:val="00643392"/>
    <w:rsid w:val="00647C5E"/>
    <w:rsid w:val="0065216A"/>
    <w:rsid w:val="006A07DD"/>
    <w:rsid w:val="006A33AB"/>
    <w:rsid w:val="006A4B06"/>
    <w:rsid w:val="006B1638"/>
    <w:rsid w:val="006E569E"/>
    <w:rsid w:val="006E6A16"/>
    <w:rsid w:val="006E7039"/>
    <w:rsid w:val="006F0CB0"/>
    <w:rsid w:val="00713097"/>
    <w:rsid w:val="0072649E"/>
    <w:rsid w:val="0072749B"/>
    <w:rsid w:val="007323C6"/>
    <w:rsid w:val="00737DD3"/>
    <w:rsid w:val="007446E9"/>
    <w:rsid w:val="0078521E"/>
    <w:rsid w:val="007B2902"/>
    <w:rsid w:val="007C1E46"/>
    <w:rsid w:val="007C7EAF"/>
    <w:rsid w:val="008353B4"/>
    <w:rsid w:val="0083710E"/>
    <w:rsid w:val="008715FD"/>
    <w:rsid w:val="008A36C1"/>
    <w:rsid w:val="008D0061"/>
    <w:rsid w:val="008D5378"/>
    <w:rsid w:val="008E1971"/>
    <w:rsid w:val="009052B6"/>
    <w:rsid w:val="00936FDE"/>
    <w:rsid w:val="00964D3E"/>
    <w:rsid w:val="00967F44"/>
    <w:rsid w:val="00974EE4"/>
    <w:rsid w:val="00996F73"/>
    <w:rsid w:val="009C4663"/>
    <w:rsid w:val="009E006D"/>
    <w:rsid w:val="00A024B2"/>
    <w:rsid w:val="00A04689"/>
    <w:rsid w:val="00A33E64"/>
    <w:rsid w:val="00A3640E"/>
    <w:rsid w:val="00A37B4A"/>
    <w:rsid w:val="00A61C2D"/>
    <w:rsid w:val="00A64829"/>
    <w:rsid w:val="00A75F8E"/>
    <w:rsid w:val="00A92CAD"/>
    <w:rsid w:val="00AC0666"/>
    <w:rsid w:val="00AD3648"/>
    <w:rsid w:val="00AD7CB4"/>
    <w:rsid w:val="00AF489B"/>
    <w:rsid w:val="00B33426"/>
    <w:rsid w:val="00B53E05"/>
    <w:rsid w:val="00B57F4C"/>
    <w:rsid w:val="00B642DF"/>
    <w:rsid w:val="00BA0F17"/>
    <w:rsid w:val="00BE36CB"/>
    <w:rsid w:val="00BE4267"/>
    <w:rsid w:val="00C073FE"/>
    <w:rsid w:val="00C10B99"/>
    <w:rsid w:val="00C20F44"/>
    <w:rsid w:val="00C2732F"/>
    <w:rsid w:val="00C87C0E"/>
    <w:rsid w:val="00CF7A9E"/>
    <w:rsid w:val="00D47721"/>
    <w:rsid w:val="00D91147"/>
    <w:rsid w:val="00DC3EF8"/>
    <w:rsid w:val="00DD20D7"/>
    <w:rsid w:val="00DD525F"/>
    <w:rsid w:val="00E3341C"/>
    <w:rsid w:val="00E57EC2"/>
    <w:rsid w:val="00E854D0"/>
    <w:rsid w:val="00EB26C5"/>
    <w:rsid w:val="00EC0CEF"/>
    <w:rsid w:val="00EF0A99"/>
    <w:rsid w:val="00EF2B44"/>
    <w:rsid w:val="00EF5178"/>
    <w:rsid w:val="00F44937"/>
    <w:rsid w:val="00F47916"/>
    <w:rsid w:val="00F60D27"/>
    <w:rsid w:val="00FB5A34"/>
    <w:rsid w:val="00FD21E0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8CA00"/>
  <w15:chartTrackingRefBased/>
  <w15:docId w15:val="{B019167A-4916-4027-A8B0-F1135318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  <w:style w:type="paragraph" w:styleId="Loendilik">
    <w:name w:val="List Paragraph"/>
    <w:basedOn w:val="Normaallaad"/>
    <w:uiPriority w:val="34"/>
    <w:qFormat/>
    <w:rsid w:val="00F6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ukk\Kadrina%20Vallavalitsus\Kantselei%20-%20Dokumendid\Blanketid\blanketid_alates_2024\volikogu_OTS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DF4FC-7F3F-4CC4-923F-65C8B5BA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volikogu_OTSUS_eelnou.dotx</Template>
  <TotalTime>1</TotalTime>
  <Pages>1</Pages>
  <Words>261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Krista Kirsimäe</cp:lastModifiedBy>
  <cp:revision>2</cp:revision>
  <dcterms:created xsi:type="dcterms:W3CDTF">2024-12-13T08:07:00Z</dcterms:created>
  <dcterms:modified xsi:type="dcterms:W3CDTF">2024-12-13T08:07:00Z</dcterms:modified>
</cp:coreProperties>
</file>