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91BE704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CDF77E5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34075A31" w14:textId="2C538957" w:rsidR="00EF0A99" w:rsidRPr="00F44937" w:rsidRDefault="00F02365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0226E6EF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5E7A366E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186F9B9" w14:textId="679B0E39" w:rsidR="006B1638" w:rsidRPr="008A172F" w:rsidRDefault="00F02365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26. märts</w:t>
            </w:r>
            <w:r w:rsidR="0098010D">
              <w:rPr>
                <w:rFonts w:cs="TimesNewRoman"/>
                <w:kern w:val="0"/>
              </w:rPr>
              <w:t xml:space="preserve"> 2025</w:t>
            </w:r>
            <w:r w:rsidR="00BF2A87">
              <w:rPr>
                <w:rFonts w:cs="TimesNewRoman"/>
                <w:kern w:val="0"/>
              </w:rPr>
              <w:t xml:space="preserve"> nr </w:t>
            </w:r>
            <w:r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5F5B6137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975FF32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CBE6A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4FAD53B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A489267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7818082F" w14:textId="1BC8A334" w:rsidR="00E15C09" w:rsidRDefault="00BF2A87" w:rsidP="0098010D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Määruse eelnõu „</w:t>
      </w:r>
      <w:r w:rsidR="00F02365" w:rsidRPr="00F02365">
        <w:rPr>
          <w:rFonts w:asciiTheme="majorHAnsi" w:hAnsiTheme="majorHAnsi"/>
          <w:kern w:val="0"/>
          <w14:ligatures w14:val="none"/>
        </w:rPr>
        <w:t>Huvihariduse ja huvitegevuse toetamise kord</w:t>
      </w:r>
      <w:r w:rsidRPr="00BF2A87">
        <w:rPr>
          <w:rFonts w:asciiTheme="majorHAnsi" w:hAnsiTheme="majorHAnsi"/>
          <w:kern w:val="0"/>
          <w14:ligatures w14:val="none"/>
        </w:rPr>
        <w:t>“</w:t>
      </w:r>
    </w:p>
    <w:p w14:paraId="32F0EC57" w14:textId="63AE056C" w:rsidR="00BF2A87" w:rsidRDefault="00BF2A87" w:rsidP="0098010D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esime</w:t>
      </w:r>
      <w:r w:rsidR="00CD2783">
        <w:rPr>
          <w:rFonts w:asciiTheme="majorHAnsi" w:hAnsiTheme="majorHAnsi"/>
          <w:kern w:val="0"/>
          <w14:ligatures w14:val="none"/>
        </w:rPr>
        <w:t>s</w:t>
      </w:r>
      <w:r w:rsidRPr="00BF2A87">
        <w:rPr>
          <w:rFonts w:asciiTheme="majorHAnsi" w:hAnsiTheme="majorHAnsi"/>
          <w:kern w:val="0"/>
          <w14:ligatures w14:val="none"/>
        </w:rPr>
        <w:t>e lugemi</w:t>
      </w:r>
      <w:r w:rsidR="00CD2783">
        <w:rPr>
          <w:rFonts w:asciiTheme="majorHAnsi" w:hAnsiTheme="majorHAnsi"/>
          <w:kern w:val="0"/>
          <w14:ligatures w14:val="none"/>
        </w:rPr>
        <w:t>se lõpetamine</w:t>
      </w:r>
    </w:p>
    <w:p w14:paraId="1B39EC6E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5AC4838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C0085E2" w14:textId="7A99E3F2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Aluseks võttes Kadrina valla põhimääruse § 15 lõike 5 Kadrina Vallavolikogu</w:t>
      </w:r>
    </w:p>
    <w:p w14:paraId="0B1CD864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CA62B06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o t s u s t a b:</w:t>
      </w:r>
    </w:p>
    <w:p w14:paraId="3DCD75F2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E32ACFE" w14:textId="5C1FC743" w:rsidR="00BF2A87" w:rsidRPr="00F02365" w:rsidRDefault="00BF2A87" w:rsidP="00F02365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1. Lõpetada määruse eelnõu „</w:t>
      </w:r>
      <w:r w:rsidR="00F02365" w:rsidRPr="0072578B">
        <w:rPr>
          <w:kern w:val="0"/>
          <w14:ligatures w14:val="none"/>
        </w:rPr>
        <w:t>Huvihariduse ja huvitegevuse toetamise kord</w:t>
      </w:r>
      <w:r w:rsidRPr="00BF2A87">
        <w:rPr>
          <w:rFonts w:asciiTheme="majorHAnsi" w:hAnsiTheme="majorHAnsi"/>
          <w:kern w:val="0"/>
          <w14:ligatures w14:val="none"/>
        </w:rPr>
        <w:t>“ esimene lugemine.</w:t>
      </w:r>
    </w:p>
    <w:p w14:paraId="49234B37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93CA789" w14:textId="77777777" w:rsidR="00F02365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 xml:space="preserve">2. Muudatusettepanekud määruse eelnõule esitada valla kantseleisse </w:t>
      </w:r>
      <w:r w:rsidR="00E12031">
        <w:rPr>
          <w:rFonts w:asciiTheme="majorHAnsi" w:hAnsiTheme="majorHAnsi"/>
          <w:kern w:val="0"/>
          <w14:ligatures w14:val="none"/>
        </w:rPr>
        <w:t xml:space="preserve">hiljemalt </w:t>
      </w:r>
    </w:p>
    <w:p w14:paraId="00E7A3E6" w14:textId="54FF88FC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AC553F4" w14:textId="50FF39EF" w:rsidR="00713097" w:rsidRDefault="00BF2A87" w:rsidP="00BF2A87">
      <w:pPr>
        <w:spacing w:line="260" w:lineRule="exact"/>
        <w:rPr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3. Otsus jõustub teatavakstegemisest.</w:t>
      </w:r>
    </w:p>
    <w:p w14:paraId="43DB5839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B5CF625" w14:textId="77777777" w:rsidTr="00A61C2D">
        <w:tc>
          <w:tcPr>
            <w:tcW w:w="9344" w:type="dxa"/>
            <w:gridSpan w:val="2"/>
          </w:tcPr>
          <w:p w14:paraId="50D44B63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88F897F" w14:textId="77777777" w:rsidTr="00A61C2D">
        <w:tc>
          <w:tcPr>
            <w:tcW w:w="4672" w:type="dxa"/>
          </w:tcPr>
          <w:p w14:paraId="385BD9D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6C0ABE7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0E54981" w14:textId="77777777" w:rsidTr="00A61C2D">
        <w:tc>
          <w:tcPr>
            <w:tcW w:w="4672" w:type="dxa"/>
          </w:tcPr>
          <w:p w14:paraId="559A990A" w14:textId="3CEF30B2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6EDEE8C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C785DB" w14:textId="77777777" w:rsidTr="00A61C2D">
        <w:tc>
          <w:tcPr>
            <w:tcW w:w="4672" w:type="dxa"/>
          </w:tcPr>
          <w:p w14:paraId="474188C5" w14:textId="3A26B614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3828BC2B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609BC141" w14:textId="77777777" w:rsidTr="00A61C2D">
        <w:tc>
          <w:tcPr>
            <w:tcW w:w="4672" w:type="dxa"/>
          </w:tcPr>
          <w:p w14:paraId="3A66D9E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6C36238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5251BC52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A04689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2BBA" w14:textId="77777777" w:rsidR="009F2227" w:rsidRDefault="009F2227" w:rsidP="0015174F">
      <w:r>
        <w:separator/>
      </w:r>
    </w:p>
  </w:endnote>
  <w:endnote w:type="continuationSeparator" w:id="0">
    <w:p w14:paraId="22ECFCF8" w14:textId="77777777" w:rsidR="009F2227" w:rsidRDefault="009F222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78C2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B48D51D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8F4A" w14:textId="77777777" w:rsidR="009F2227" w:rsidRDefault="009F2227" w:rsidP="0015174F">
      <w:r>
        <w:separator/>
      </w:r>
    </w:p>
  </w:footnote>
  <w:footnote w:type="continuationSeparator" w:id="0">
    <w:p w14:paraId="11BEC9F5" w14:textId="77777777" w:rsidR="009F2227" w:rsidRDefault="009F222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C40D906" w14:textId="77777777" w:rsidTr="0038712E">
      <w:trPr>
        <w:trHeight w:val="1692"/>
      </w:trPr>
      <w:tc>
        <w:tcPr>
          <w:tcW w:w="885" w:type="dxa"/>
        </w:tcPr>
        <w:p w14:paraId="5B2810AF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14E211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316D82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242EB1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ED27998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BA6290" wp14:editId="5563F199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87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3A4D"/>
    <w:rsid w:val="001D5C2C"/>
    <w:rsid w:val="00245B0A"/>
    <w:rsid w:val="0025775B"/>
    <w:rsid w:val="002731B4"/>
    <w:rsid w:val="002773D1"/>
    <w:rsid w:val="00281A5B"/>
    <w:rsid w:val="00282D58"/>
    <w:rsid w:val="002B7D1A"/>
    <w:rsid w:val="00307C22"/>
    <w:rsid w:val="00366A0F"/>
    <w:rsid w:val="0038712E"/>
    <w:rsid w:val="0042265D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D3636"/>
    <w:rsid w:val="005E4A93"/>
    <w:rsid w:val="0065216A"/>
    <w:rsid w:val="006A07DD"/>
    <w:rsid w:val="006A33AB"/>
    <w:rsid w:val="006A4B06"/>
    <w:rsid w:val="006A50EB"/>
    <w:rsid w:val="006B1638"/>
    <w:rsid w:val="006C7213"/>
    <w:rsid w:val="006D02E4"/>
    <w:rsid w:val="006F0CB0"/>
    <w:rsid w:val="00713097"/>
    <w:rsid w:val="0078521E"/>
    <w:rsid w:val="007B2902"/>
    <w:rsid w:val="008353B4"/>
    <w:rsid w:val="008715FD"/>
    <w:rsid w:val="00877018"/>
    <w:rsid w:val="00885D76"/>
    <w:rsid w:val="008D0061"/>
    <w:rsid w:val="008D5378"/>
    <w:rsid w:val="008E1971"/>
    <w:rsid w:val="009052B6"/>
    <w:rsid w:val="00915957"/>
    <w:rsid w:val="00964D3E"/>
    <w:rsid w:val="0098010D"/>
    <w:rsid w:val="009C4663"/>
    <w:rsid w:val="009F2227"/>
    <w:rsid w:val="00A04689"/>
    <w:rsid w:val="00A3640E"/>
    <w:rsid w:val="00A37B4A"/>
    <w:rsid w:val="00A61C2D"/>
    <w:rsid w:val="00AB392A"/>
    <w:rsid w:val="00AC0666"/>
    <w:rsid w:val="00AD3648"/>
    <w:rsid w:val="00AF489B"/>
    <w:rsid w:val="00B17089"/>
    <w:rsid w:val="00B33426"/>
    <w:rsid w:val="00B53E05"/>
    <w:rsid w:val="00B642DF"/>
    <w:rsid w:val="00BE36CB"/>
    <w:rsid w:val="00BE4267"/>
    <w:rsid w:val="00BF2A87"/>
    <w:rsid w:val="00C073FE"/>
    <w:rsid w:val="00C10B99"/>
    <w:rsid w:val="00C138CB"/>
    <w:rsid w:val="00C20F44"/>
    <w:rsid w:val="00C2732F"/>
    <w:rsid w:val="00CD2783"/>
    <w:rsid w:val="00CF38BE"/>
    <w:rsid w:val="00CF7A9E"/>
    <w:rsid w:val="00D47721"/>
    <w:rsid w:val="00D91147"/>
    <w:rsid w:val="00DC3EF8"/>
    <w:rsid w:val="00DD20D7"/>
    <w:rsid w:val="00DD525F"/>
    <w:rsid w:val="00E12031"/>
    <w:rsid w:val="00E15C09"/>
    <w:rsid w:val="00E15EA8"/>
    <w:rsid w:val="00EC0CEF"/>
    <w:rsid w:val="00EF0A99"/>
    <w:rsid w:val="00F02365"/>
    <w:rsid w:val="00F44937"/>
    <w:rsid w:val="00FB5A34"/>
    <w:rsid w:val="00FD491D"/>
    <w:rsid w:val="00FD49EF"/>
    <w:rsid w:val="00FF00D8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3D67"/>
  <w15:chartTrackingRefBased/>
  <w15:docId w15:val="{C05D118E-3DA1-4093-B84C-E481AE7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2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3</cp:revision>
  <dcterms:created xsi:type="dcterms:W3CDTF">2025-03-21T09:02:00Z</dcterms:created>
  <dcterms:modified xsi:type="dcterms:W3CDTF">2025-03-21T09:04:00Z</dcterms:modified>
</cp:coreProperties>
</file>