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D2370E" w14:paraId="5D97C4AC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996C1A6" w14:textId="77777777" w:rsidR="00EF0A99" w:rsidRPr="00D2370E" w:rsidRDefault="00413011" w:rsidP="006A4B06">
            <w:pPr>
              <w:spacing w:line="260" w:lineRule="exact"/>
              <w:ind w:left="-360" w:firstLine="397"/>
              <w:jc w:val="both"/>
            </w:pPr>
            <w:r w:rsidRPr="00D2370E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778FAAC8" w14:textId="77777777" w:rsidR="00EF0A99" w:rsidRPr="00D2370E" w:rsidRDefault="00B510E3" w:rsidP="00EF0A99">
            <w:pPr>
              <w:spacing w:line="260" w:lineRule="exact"/>
              <w:jc w:val="both"/>
            </w:pPr>
            <w:r w:rsidRPr="00D2370E">
              <w:t>EELNÕU</w:t>
            </w:r>
          </w:p>
        </w:tc>
      </w:tr>
      <w:tr w:rsidR="006B1638" w:rsidRPr="00D2370E" w14:paraId="140DA03E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260EACE" w14:textId="77777777" w:rsidR="006B1638" w:rsidRPr="00D2370E" w:rsidRDefault="006B1638" w:rsidP="00A51C76">
            <w:pPr>
              <w:spacing w:line="260" w:lineRule="exact"/>
              <w:ind w:left="-360" w:firstLine="397"/>
              <w:jc w:val="both"/>
            </w:pPr>
            <w:r w:rsidRPr="00D2370E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B1C9F06" w14:textId="79BE541F" w:rsidR="006B1638" w:rsidRPr="00D2370E" w:rsidRDefault="00D2370E" w:rsidP="00A51C76">
            <w:pPr>
              <w:spacing w:line="260" w:lineRule="exact"/>
              <w:ind w:left="-106" w:firstLine="424"/>
              <w:jc w:val="both"/>
            </w:pPr>
            <w:r w:rsidRPr="00D2370E">
              <w:rPr>
                <w:rFonts w:cs="TimesNewRoman"/>
                <w:kern w:val="0"/>
              </w:rPr>
              <w:t>26</w:t>
            </w:r>
            <w:r w:rsidR="007A17B2" w:rsidRPr="00D2370E">
              <w:rPr>
                <w:rFonts w:cs="TimesNewRoman"/>
                <w:kern w:val="0"/>
              </w:rPr>
              <w:t>.</w:t>
            </w:r>
            <w:r w:rsidR="000758BF" w:rsidRPr="00D2370E">
              <w:rPr>
                <w:rFonts w:cs="TimesNewRoman"/>
                <w:kern w:val="0"/>
              </w:rPr>
              <w:t xml:space="preserve"> </w:t>
            </w:r>
            <w:r w:rsidR="00774A86" w:rsidRPr="00D2370E">
              <w:rPr>
                <w:rFonts w:cs="TimesNewRoman"/>
                <w:kern w:val="0"/>
              </w:rPr>
              <w:t>märts</w:t>
            </w:r>
            <w:r w:rsidR="007A17B2" w:rsidRPr="00D2370E">
              <w:rPr>
                <w:rFonts w:cs="TimesNewRoman"/>
                <w:kern w:val="0"/>
              </w:rPr>
              <w:t xml:space="preserve"> 202</w:t>
            </w:r>
            <w:r w:rsidR="00087124" w:rsidRPr="00D2370E">
              <w:rPr>
                <w:rFonts w:cs="TimesNewRoman"/>
                <w:kern w:val="0"/>
              </w:rPr>
              <w:t>5</w:t>
            </w:r>
            <w:r w:rsidR="007A17B2" w:rsidRPr="00D2370E">
              <w:rPr>
                <w:rFonts w:cs="TimesNewRoman"/>
                <w:kern w:val="0"/>
              </w:rPr>
              <w:t xml:space="preserve"> </w:t>
            </w:r>
            <w:r w:rsidR="006B1638" w:rsidRPr="00D2370E">
              <w:rPr>
                <w:rFonts w:cs="TimesNewRoman"/>
                <w:kern w:val="0"/>
              </w:rPr>
              <w:t>nr</w:t>
            </w:r>
          </w:p>
        </w:tc>
      </w:tr>
      <w:tr w:rsidR="006B1638" w:rsidRPr="00D2370E" w14:paraId="76744BAA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69C93620" w14:textId="77777777" w:rsidR="006B1638" w:rsidRPr="00D2370E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72E4E07" w14:textId="77777777" w:rsidR="006B1638" w:rsidRPr="00D2370E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6687B2E4" w14:textId="77777777" w:rsidR="006B1638" w:rsidRPr="00D2370E" w:rsidRDefault="006B1638" w:rsidP="006B1638">
      <w:pPr>
        <w:spacing w:line="260" w:lineRule="exact"/>
        <w:rPr>
          <w:kern w:val="0"/>
          <w14:ligatures w14:val="none"/>
        </w:rPr>
      </w:pPr>
    </w:p>
    <w:p w14:paraId="70E4E2B7" w14:textId="77777777" w:rsidR="00D2370E" w:rsidRPr="00D2370E" w:rsidRDefault="00D2370E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7EE6B1A9" w14:textId="4AE29116" w:rsidR="006B1638" w:rsidRPr="00D2370E" w:rsidRDefault="007A17B2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 xml:space="preserve">Määruste </w:t>
      </w:r>
      <w:r w:rsidR="001C4297" w:rsidRPr="00D2370E">
        <w:rPr>
          <w:kern w:val="0"/>
          <w14:ligatures w14:val="none"/>
        </w:rPr>
        <w:t>muutmine</w:t>
      </w:r>
    </w:p>
    <w:p w14:paraId="733AA29E" w14:textId="77777777" w:rsidR="006B1638" w:rsidRPr="00D2370E" w:rsidRDefault="006B1638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2B7D7BEA" w14:textId="77777777" w:rsidR="005D0565" w:rsidRPr="00D2370E" w:rsidRDefault="005D0565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080784DF" w14:textId="098E61FC" w:rsidR="006B1638" w:rsidRPr="00D2370E" w:rsidRDefault="001B5A83" w:rsidP="006B1638">
      <w:pPr>
        <w:spacing w:line="260" w:lineRule="exact"/>
        <w:rPr>
          <w:kern w:val="0"/>
          <w:lang w:val="nb-NO"/>
          <w14:ligatures w14:val="none"/>
        </w:rPr>
      </w:pPr>
      <w:r w:rsidRPr="00D2370E">
        <w:rPr>
          <w:lang w:val="nb-NO"/>
        </w:rPr>
        <w:t xml:space="preserve">Määrus kehtestatakse </w:t>
      </w:r>
      <w:r w:rsidR="00127D9B" w:rsidRPr="00D2370E">
        <w:rPr>
          <w:lang w:val="nb-NO"/>
        </w:rPr>
        <w:t>h</w:t>
      </w:r>
      <w:r w:rsidR="00E73A98" w:rsidRPr="00D2370E">
        <w:rPr>
          <w:lang w:val="nb-NO"/>
        </w:rPr>
        <w:t xml:space="preserve">aldusmenetluse seaduse </w:t>
      </w:r>
      <w:r w:rsidRPr="00D2370E">
        <w:rPr>
          <w:lang w:val="nb-NO"/>
        </w:rPr>
        <w:t xml:space="preserve">§ </w:t>
      </w:r>
      <w:r w:rsidR="00DB0D05" w:rsidRPr="00D2370E">
        <w:rPr>
          <w:lang w:val="nb-NO"/>
        </w:rPr>
        <w:t>64</w:t>
      </w:r>
      <w:r w:rsidRPr="00D2370E">
        <w:rPr>
          <w:lang w:val="nb-NO"/>
        </w:rPr>
        <w:t xml:space="preserve"> lõike 1 alusel</w:t>
      </w:r>
    </w:p>
    <w:p w14:paraId="23810FB8" w14:textId="77777777" w:rsidR="006B1638" w:rsidRPr="00D2370E" w:rsidRDefault="006B1638" w:rsidP="006B1638">
      <w:pPr>
        <w:spacing w:line="260" w:lineRule="exact"/>
        <w:rPr>
          <w:kern w:val="0"/>
          <w:lang w:val="nb-NO"/>
          <w14:ligatures w14:val="none"/>
        </w:rPr>
      </w:pPr>
    </w:p>
    <w:p w14:paraId="2944BBDE" w14:textId="77777777" w:rsidR="00D47721" w:rsidRPr="00D2370E" w:rsidRDefault="00D47721" w:rsidP="002773D1">
      <w:pPr>
        <w:spacing w:line="260" w:lineRule="exact"/>
        <w:rPr>
          <w:kern w:val="0"/>
          <w:lang w:val="nb-NO"/>
          <w14:ligatures w14:val="none"/>
        </w:rPr>
      </w:pPr>
    </w:p>
    <w:p w14:paraId="4CE80C10" w14:textId="0F136D64" w:rsidR="00713097" w:rsidRPr="00D2370E" w:rsidRDefault="00D04A1A" w:rsidP="002773D1">
      <w:pPr>
        <w:spacing w:line="260" w:lineRule="exact"/>
        <w:rPr>
          <w:b/>
          <w:bCs/>
          <w:kern w:val="0"/>
          <w:lang w:val="sv-SE"/>
          <w14:ligatures w14:val="none"/>
        </w:rPr>
      </w:pPr>
      <w:r w:rsidRPr="00D2370E">
        <w:rPr>
          <w:b/>
          <w:bCs/>
          <w:kern w:val="0"/>
          <w:lang w:val="sv-SE"/>
          <w14:ligatures w14:val="none"/>
        </w:rPr>
        <w:t>§</w:t>
      </w:r>
      <w:r w:rsidR="00D2370E">
        <w:rPr>
          <w:b/>
          <w:bCs/>
          <w:kern w:val="0"/>
          <w:lang w:val="sv-SE"/>
          <w14:ligatures w14:val="none"/>
        </w:rPr>
        <w:t xml:space="preserve"> </w:t>
      </w:r>
      <w:r w:rsidRPr="00D2370E">
        <w:rPr>
          <w:b/>
          <w:bCs/>
          <w:kern w:val="0"/>
          <w:lang w:val="sv-SE"/>
          <w14:ligatures w14:val="none"/>
        </w:rPr>
        <w:t xml:space="preserve">1. </w:t>
      </w:r>
      <w:r w:rsidR="006B6415" w:rsidRPr="00D2370E">
        <w:rPr>
          <w:b/>
          <w:bCs/>
          <w:kern w:val="0"/>
          <w:lang w:val="sv-SE"/>
          <w14:ligatures w14:val="none"/>
        </w:rPr>
        <w:t>Kadrina Vallavolikogu 28.10.2020 määruse nr 50 ”</w:t>
      </w:r>
      <w:r w:rsidR="006B6415" w:rsidRPr="00D2370E">
        <w:rPr>
          <w:b/>
          <w:bCs/>
          <w:kern w:val="0"/>
          <w:lang w:val="et-EE"/>
          <w14:ligatures w14:val="none"/>
        </w:rPr>
        <w:t xml:space="preserve">Kadrina valla tunnustuse avaldamise kord“ </w:t>
      </w:r>
      <w:r w:rsidR="006D4F27" w:rsidRPr="00D2370E">
        <w:rPr>
          <w:b/>
          <w:bCs/>
          <w:kern w:val="0"/>
          <w:lang w:val="sv-SE"/>
          <w14:ligatures w14:val="none"/>
        </w:rPr>
        <w:t xml:space="preserve"> </w:t>
      </w:r>
      <w:r w:rsidR="00D37A58" w:rsidRPr="00D2370E">
        <w:rPr>
          <w:b/>
          <w:bCs/>
          <w:kern w:val="0"/>
          <w:lang w:val="sv-SE"/>
          <w14:ligatures w14:val="none"/>
        </w:rPr>
        <w:t>muutmine</w:t>
      </w:r>
    </w:p>
    <w:p w14:paraId="52D4AA7B" w14:textId="77777777" w:rsidR="00D04A1A" w:rsidRPr="00D2370E" w:rsidRDefault="00D04A1A" w:rsidP="002773D1">
      <w:pPr>
        <w:spacing w:line="260" w:lineRule="exact"/>
        <w:rPr>
          <w:kern w:val="0"/>
          <w:lang w:val="sv-SE"/>
          <w14:ligatures w14:val="none"/>
        </w:rPr>
      </w:pPr>
    </w:p>
    <w:p w14:paraId="54FFC0DF" w14:textId="20F4A399" w:rsidR="00FB769F" w:rsidRPr="00D2370E" w:rsidRDefault="002A17C1" w:rsidP="00FB769F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kern w:val="0"/>
          <w:lang w:val="sv-SE"/>
          <w14:ligatures w14:val="none"/>
        </w:rPr>
        <w:t xml:space="preserve">1) </w:t>
      </w:r>
      <w:bookmarkStart w:id="0" w:name="_Hlk189035763"/>
      <w:r w:rsidR="00FB769F" w:rsidRPr="00D2370E">
        <w:rPr>
          <w:kern w:val="0"/>
          <w:lang w:val="sv-SE"/>
          <w14:ligatures w14:val="none"/>
        </w:rPr>
        <w:t xml:space="preserve">Kadrina Vallavolikogu </w:t>
      </w:r>
      <w:r w:rsidR="003E161C" w:rsidRPr="00D2370E">
        <w:rPr>
          <w:kern w:val="0"/>
          <w:lang w:val="sv-SE"/>
          <w14:ligatures w14:val="none"/>
        </w:rPr>
        <w:t xml:space="preserve">28.10.2020 määruse nr 50 </w:t>
      </w:r>
      <w:r w:rsidR="005B2BCF" w:rsidRPr="00D2370E">
        <w:rPr>
          <w:kern w:val="0"/>
          <w:lang w:val="sv-SE"/>
          <w14:ligatures w14:val="none"/>
        </w:rPr>
        <w:t>”</w:t>
      </w:r>
      <w:r w:rsidR="00FB769F" w:rsidRPr="00D2370E">
        <w:rPr>
          <w:kern w:val="0"/>
          <w:lang w:val="et-EE"/>
          <w14:ligatures w14:val="none"/>
        </w:rPr>
        <w:t>Kadrina valla tunnustuse avaldamise kord</w:t>
      </w:r>
      <w:r w:rsidR="005B2BCF" w:rsidRPr="00D2370E">
        <w:rPr>
          <w:kern w:val="0"/>
          <w:lang w:val="et-EE"/>
          <w14:ligatures w14:val="none"/>
        </w:rPr>
        <w:t>“ § 3 lõ</w:t>
      </w:r>
      <w:r w:rsidR="00D87709" w:rsidRPr="00D2370E">
        <w:rPr>
          <w:kern w:val="0"/>
          <w:lang w:val="et-EE"/>
          <w14:ligatures w14:val="none"/>
        </w:rPr>
        <w:t xml:space="preserve">iget </w:t>
      </w:r>
      <w:r w:rsidR="005B2BCF" w:rsidRPr="00D2370E">
        <w:rPr>
          <w:kern w:val="0"/>
          <w:lang w:val="et-EE"/>
          <w14:ligatures w14:val="none"/>
        </w:rPr>
        <w:t>2</w:t>
      </w:r>
      <w:r w:rsidR="003D2D14" w:rsidRPr="00D2370E">
        <w:rPr>
          <w:kern w:val="0"/>
          <w:lang w:val="et-EE"/>
          <w14:ligatures w14:val="none"/>
        </w:rPr>
        <w:t xml:space="preserve"> </w:t>
      </w:r>
      <w:r w:rsidR="00827CEE" w:rsidRPr="00D2370E">
        <w:rPr>
          <w:kern w:val="0"/>
          <w:lang w:val="et-EE"/>
          <w14:ligatures w14:val="none"/>
        </w:rPr>
        <w:t xml:space="preserve">muudetakse </w:t>
      </w:r>
      <w:r w:rsidR="005B2BCF" w:rsidRPr="00D2370E">
        <w:rPr>
          <w:kern w:val="0"/>
          <w:lang w:val="et-EE"/>
          <w14:ligatures w14:val="none"/>
        </w:rPr>
        <w:t>ja sõnastatakse see järgmiselt</w:t>
      </w:r>
      <w:r w:rsidR="005B2BCF" w:rsidRPr="00D2370E">
        <w:rPr>
          <w:b/>
          <w:bCs/>
          <w:kern w:val="0"/>
          <w:lang w:val="et-EE"/>
          <w14:ligatures w14:val="none"/>
        </w:rPr>
        <w:t>:</w:t>
      </w:r>
    </w:p>
    <w:bookmarkEnd w:id="0"/>
    <w:p w14:paraId="74B94C47" w14:textId="129A253E" w:rsidR="002A17C1" w:rsidRPr="00D2370E" w:rsidRDefault="005B2BCF" w:rsidP="00FB769F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</w:t>
      </w:r>
      <w:r w:rsidR="008E55F8" w:rsidRPr="00D2370E">
        <w:rPr>
          <w:kern w:val="0"/>
          <w:lang w:val="et-EE"/>
          <w14:ligatures w14:val="none"/>
        </w:rPr>
        <w:t>§</w:t>
      </w:r>
      <w:r w:rsidR="00B07637" w:rsidRPr="00D2370E">
        <w:rPr>
          <w:kern w:val="0"/>
          <w:lang w:val="et-EE"/>
          <w14:ligatures w14:val="none"/>
        </w:rPr>
        <w:t xml:space="preserve"> </w:t>
      </w:r>
      <w:r w:rsidR="008E55F8" w:rsidRPr="00D2370E">
        <w:rPr>
          <w:kern w:val="0"/>
          <w:lang w:val="et-EE"/>
          <w14:ligatures w14:val="none"/>
        </w:rPr>
        <w:t>3</w:t>
      </w:r>
      <w:r w:rsidR="00774A86" w:rsidRPr="00D2370E">
        <w:rPr>
          <w:kern w:val="0"/>
          <w:lang w:val="et-EE"/>
          <w14:ligatures w14:val="none"/>
        </w:rPr>
        <w:t>.</w:t>
      </w:r>
      <w:r w:rsidR="00090086" w:rsidRPr="00D2370E">
        <w:rPr>
          <w:kern w:val="0"/>
          <w:lang w:val="et-EE"/>
          <w14:ligatures w14:val="none"/>
        </w:rPr>
        <w:t xml:space="preserve"> (2) Auhinna „Aasta tegija“ kandidaate võivad esitada era- ja juriidilised isikud ning organisatsioonid ja ühendused jooksva aasta 5. detsembriks. Ettepanekud koos põhjendustega esitatakse Kadrina Vallavalitsuse </w:t>
      </w:r>
      <w:r w:rsidR="00023FCA" w:rsidRPr="00D2370E">
        <w:rPr>
          <w:kern w:val="0"/>
          <w:lang w:val="et-EE"/>
          <w14:ligatures w14:val="none"/>
        </w:rPr>
        <w:t>iseteeninduskeskkonna kaudu</w:t>
      </w:r>
      <w:r w:rsidR="00774A86" w:rsidRPr="00D2370E">
        <w:rPr>
          <w:kern w:val="0"/>
          <w:lang w:val="et-EE"/>
          <w14:ligatures w14:val="none"/>
        </w:rPr>
        <w:t>.“</w:t>
      </w:r>
      <w:r w:rsidR="009A3D57" w:rsidRPr="00D2370E">
        <w:rPr>
          <w:kern w:val="0"/>
          <w:lang w:val="et-EE"/>
          <w14:ligatures w14:val="none"/>
        </w:rPr>
        <w:t>;</w:t>
      </w:r>
    </w:p>
    <w:p w14:paraId="55CC36A2" w14:textId="3E936E66" w:rsidR="00F830FA" w:rsidRPr="00D2370E" w:rsidRDefault="002A17C1" w:rsidP="00F830FA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 Kadrina Vallavolikogu 28.10.2020 määruse nr 50 ”Kadrina valla tunnustuse avaldamise kord“ §</w:t>
      </w:r>
      <w:r w:rsidR="00E91A7C" w:rsidRP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4 lõiget 2 muudetakse ja sõnastatakse see järgmiselt</w:t>
      </w:r>
      <w:r w:rsidRPr="00D2370E">
        <w:rPr>
          <w:b/>
          <w:bCs/>
          <w:kern w:val="0"/>
          <w:lang w:val="et-EE"/>
          <w14:ligatures w14:val="none"/>
        </w:rPr>
        <w:t>:</w:t>
      </w:r>
    </w:p>
    <w:p w14:paraId="6F3993F6" w14:textId="402BA0C1" w:rsidR="00F830FA" w:rsidRPr="00D2370E" w:rsidRDefault="00F830FA" w:rsidP="00F830F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</w:t>
      </w:r>
      <w:r w:rsidR="005B2676" w:rsidRPr="00D2370E">
        <w:rPr>
          <w:kern w:val="0"/>
          <w:lang w:val="et-EE"/>
          <w14:ligatures w14:val="none"/>
        </w:rPr>
        <w:t xml:space="preserve">§ 4. (2) </w:t>
      </w:r>
      <w:r w:rsidRPr="00D2370E">
        <w:rPr>
          <w:kern w:val="0"/>
          <w:lang w:val="et-EE"/>
          <w14:ligatures w14:val="none"/>
        </w:rPr>
        <w:t>Elutööpreemia kandidaate võivad esitada kõik soovijad jooksva aasta 31. detsembriks. Ettepanekud koos põhjendustega esitatakse Kadrina Vallavalitsuse</w:t>
      </w:r>
      <w:r w:rsidR="005B2676" w:rsidRPr="00D2370E">
        <w:rPr>
          <w:kern w:val="0"/>
          <w:lang w:val="et-EE"/>
          <w14:ligatures w14:val="none"/>
        </w:rPr>
        <w:t xml:space="preserve"> </w:t>
      </w:r>
      <w:r w:rsidR="00281E8A" w:rsidRPr="00D2370E">
        <w:rPr>
          <w:kern w:val="0"/>
          <w:lang w:val="et-EE"/>
          <w14:ligatures w14:val="none"/>
        </w:rPr>
        <w:t>iseteeninduskeskkonna kaudu.“</w:t>
      </w:r>
      <w:r w:rsidR="00774A86" w:rsidRPr="00D2370E">
        <w:rPr>
          <w:kern w:val="0"/>
          <w:lang w:val="et-EE"/>
          <w14:ligatures w14:val="none"/>
        </w:rPr>
        <w:t>;</w:t>
      </w:r>
    </w:p>
    <w:p w14:paraId="75E636BE" w14:textId="77777777" w:rsidR="00DA3771" w:rsidRPr="00D2370E" w:rsidRDefault="00DA3771" w:rsidP="00FB769F">
      <w:pPr>
        <w:spacing w:line="260" w:lineRule="exact"/>
        <w:rPr>
          <w:kern w:val="0"/>
          <w:lang w:val="et-EE"/>
          <w14:ligatures w14:val="none"/>
        </w:rPr>
      </w:pPr>
    </w:p>
    <w:p w14:paraId="710D2952" w14:textId="38FF25B5" w:rsidR="00C75145" w:rsidRPr="00D2370E" w:rsidRDefault="000775B4" w:rsidP="00B93E02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§</w:t>
      </w:r>
      <w:r w:rsidR="00D2370E">
        <w:rPr>
          <w:b/>
          <w:bCs/>
          <w:kern w:val="0"/>
          <w:lang w:val="et-EE"/>
          <w14:ligatures w14:val="none"/>
        </w:rPr>
        <w:t xml:space="preserve"> </w:t>
      </w:r>
      <w:r w:rsidRPr="00D2370E">
        <w:rPr>
          <w:b/>
          <w:bCs/>
          <w:kern w:val="0"/>
          <w:lang w:val="et-EE"/>
          <w14:ligatures w14:val="none"/>
        </w:rPr>
        <w:t xml:space="preserve">2. </w:t>
      </w:r>
      <w:r w:rsidR="00FC69C9" w:rsidRPr="00D2370E">
        <w:rPr>
          <w:b/>
          <w:bCs/>
          <w:kern w:val="0"/>
          <w:lang w:val="et-EE"/>
          <w14:ligatures w14:val="none"/>
        </w:rPr>
        <w:t>Kadrina Vallavolikogu 27.02.</w:t>
      </w:r>
      <w:r w:rsidR="00AB76E9" w:rsidRPr="00D2370E">
        <w:rPr>
          <w:b/>
          <w:bCs/>
          <w:kern w:val="0"/>
          <w:lang w:val="et-EE"/>
          <w14:ligatures w14:val="none"/>
        </w:rPr>
        <w:t>2019 määruse nr 23 „</w:t>
      </w:r>
      <w:r w:rsidR="00B93E02" w:rsidRPr="00D2370E">
        <w:rPr>
          <w:b/>
          <w:bCs/>
          <w:kern w:val="0"/>
          <w:lang w:val="et-EE"/>
          <w14:ligatures w14:val="none"/>
        </w:rPr>
        <w:t>Pere sissetulekust mittesõltuvate sotsiaaltoetuste määramise ja maksmise kord</w:t>
      </w:r>
      <w:r w:rsidR="00AB76E9" w:rsidRPr="00D2370E">
        <w:rPr>
          <w:b/>
          <w:bCs/>
          <w:kern w:val="0"/>
          <w:lang w:val="et-EE"/>
          <w14:ligatures w14:val="none"/>
        </w:rPr>
        <w:t xml:space="preserve">“ </w:t>
      </w:r>
      <w:r w:rsidRPr="00D2370E">
        <w:rPr>
          <w:b/>
          <w:bCs/>
          <w:kern w:val="0"/>
          <w:lang w:val="et-EE"/>
          <w14:ligatures w14:val="none"/>
        </w:rPr>
        <w:t>muutmine</w:t>
      </w:r>
    </w:p>
    <w:p w14:paraId="3FBDCE4C" w14:textId="77777777" w:rsidR="00040CDC" w:rsidRPr="00D2370E" w:rsidRDefault="00040CDC" w:rsidP="00B93E02">
      <w:pPr>
        <w:spacing w:line="260" w:lineRule="exact"/>
        <w:rPr>
          <w:kern w:val="0"/>
          <w:lang w:val="et-EE"/>
          <w14:ligatures w14:val="none"/>
        </w:rPr>
      </w:pPr>
    </w:p>
    <w:p w14:paraId="103A565D" w14:textId="753FDEEB" w:rsidR="00B93E02" w:rsidRPr="00D2370E" w:rsidRDefault="00C75145" w:rsidP="00B93E0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27.02.2019 määruse nr 23 „Pere sissetulekust mittesõltuvate sotsiaaltoetuste määramise ja maksmise kord“ </w:t>
      </w:r>
      <w:r w:rsidR="00AB76E9" w:rsidRPr="00D2370E">
        <w:rPr>
          <w:kern w:val="0"/>
          <w:lang w:val="et-EE"/>
          <w14:ligatures w14:val="none"/>
        </w:rPr>
        <w:t xml:space="preserve">§ 8 lõiget 1 </w:t>
      </w:r>
      <w:r w:rsidR="00616003" w:rsidRPr="00D2370E">
        <w:rPr>
          <w:kern w:val="0"/>
          <w:lang w:val="et-EE"/>
          <w14:ligatures w14:val="none"/>
        </w:rPr>
        <w:t xml:space="preserve">muudetakse </w:t>
      </w:r>
      <w:r w:rsidR="00AB76E9" w:rsidRPr="00D2370E">
        <w:rPr>
          <w:kern w:val="0"/>
          <w:lang w:val="et-EE"/>
          <w14:ligatures w14:val="none"/>
        </w:rPr>
        <w:t>ja s</w:t>
      </w:r>
      <w:r w:rsidR="003D5E2C" w:rsidRPr="00D2370E">
        <w:rPr>
          <w:kern w:val="0"/>
          <w:lang w:val="et-EE"/>
          <w14:ligatures w14:val="none"/>
        </w:rPr>
        <w:t>õnastatakse see järgmiselt:</w:t>
      </w:r>
    </w:p>
    <w:p w14:paraId="08F97893" w14:textId="335432BF" w:rsidR="004156CD" w:rsidRPr="00D2370E" w:rsidRDefault="0091090F" w:rsidP="0091090F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8</w:t>
      </w:r>
      <w:r w:rsidR="00774A86" w:rsidRPr="00D2370E">
        <w:rPr>
          <w:kern w:val="0"/>
          <w:lang w:val="et-EE"/>
          <w14:ligatures w14:val="none"/>
        </w:rPr>
        <w:t>.</w:t>
      </w:r>
      <w:r w:rsidRPr="00D2370E">
        <w:rPr>
          <w:kern w:val="0"/>
          <w:lang w:val="et-EE"/>
          <w14:ligatures w14:val="none"/>
        </w:rPr>
        <w:t xml:space="preserve"> </w:t>
      </w:r>
      <w:r w:rsidR="00E32FE9" w:rsidRPr="00D2370E">
        <w:rPr>
          <w:kern w:val="0"/>
          <w:lang w:val="et-EE"/>
          <w14:ligatures w14:val="none"/>
        </w:rPr>
        <w:t xml:space="preserve">(1) Toetust taotlev isik (edaspidi taotleja) esitab </w:t>
      </w:r>
      <w:r w:rsidR="00A174D2" w:rsidRPr="00D2370E">
        <w:rPr>
          <w:kern w:val="0"/>
          <w:lang w:val="et-EE"/>
          <w14:ligatures w14:val="none"/>
        </w:rPr>
        <w:t xml:space="preserve">taotluse </w:t>
      </w:r>
      <w:r w:rsidR="00E32FE9" w:rsidRPr="00D2370E">
        <w:rPr>
          <w:kern w:val="0"/>
          <w:lang w:val="et-EE"/>
          <w14:ligatures w14:val="none"/>
        </w:rPr>
        <w:t>Kadrina Vallavalitsuse</w:t>
      </w:r>
      <w:bookmarkStart w:id="1" w:name="_Hlk188945282"/>
      <w:r w:rsidR="00E0372C" w:rsidRPr="00D2370E">
        <w:rPr>
          <w:kern w:val="0"/>
          <w:lang w:val="et-EE"/>
          <w14:ligatures w14:val="none"/>
        </w:rPr>
        <w:t xml:space="preserve"> i</w:t>
      </w:r>
      <w:r w:rsidR="006C5DF6" w:rsidRPr="00D2370E">
        <w:rPr>
          <w:kern w:val="0"/>
          <w:lang w:val="et-EE"/>
          <w14:ligatures w14:val="none"/>
        </w:rPr>
        <w:t xml:space="preserve">seteeninduskeskkonna kaudu </w:t>
      </w:r>
      <w:bookmarkEnd w:id="1"/>
      <w:r w:rsidR="00E32FE9" w:rsidRPr="00D2370E">
        <w:rPr>
          <w:kern w:val="0"/>
          <w:lang w:val="et-EE"/>
          <w14:ligatures w14:val="none"/>
        </w:rPr>
        <w:t>välja arvatud jõulutoetuse korral</w:t>
      </w:r>
      <w:r w:rsidR="00F57154" w:rsidRPr="00D2370E">
        <w:rPr>
          <w:kern w:val="0"/>
          <w:lang w:val="et-EE"/>
          <w14:ligatures w14:val="none"/>
        </w:rPr>
        <w:t>.</w:t>
      </w:r>
      <w:r w:rsidR="0099182B" w:rsidRPr="00D2370E">
        <w:rPr>
          <w:kern w:val="0"/>
          <w:lang w:val="et-EE"/>
          <w14:ligatures w14:val="none"/>
        </w:rPr>
        <w:t>“</w:t>
      </w:r>
      <w:r w:rsidR="001E73D5" w:rsidRPr="00D2370E">
        <w:rPr>
          <w:kern w:val="0"/>
          <w:lang w:val="et-EE"/>
          <w14:ligatures w14:val="none"/>
        </w:rPr>
        <w:t>;</w:t>
      </w:r>
    </w:p>
    <w:p w14:paraId="1DFE7423" w14:textId="77777777" w:rsidR="00CC6301" w:rsidRPr="00D2370E" w:rsidRDefault="00CC6301" w:rsidP="0091090F">
      <w:pPr>
        <w:spacing w:line="260" w:lineRule="exact"/>
        <w:rPr>
          <w:kern w:val="0"/>
          <w:lang w:val="et-EE"/>
          <w14:ligatures w14:val="none"/>
        </w:rPr>
      </w:pPr>
    </w:p>
    <w:p w14:paraId="364E8CF7" w14:textId="77777777" w:rsidR="002C0D50" w:rsidRPr="00D2370E" w:rsidRDefault="00CC6032" w:rsidP="00B351B0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 xml:space="preserve">§ 3. </w:t>
      </w:r>
      <w:bookmarkStart w:id="2" w:name="_Hlk188945237"/>
      <w:r w:rsidR="00DD7DE8" w:rsidRPr="00D2370E">
        <w:rPr>
          <w:b/>
          <w:bCs/>
          <w:kern w:val="0"/>
          <w:lang w:val="et-EE"/>
          <w14:ligatures w14:val="none"/>
        </w:rPr>
        <w:t xml:space="preserve">Kadrina Vallavolikogu </w:t>
      </w:r>
      <w:r w:rsidR="00847DC8" w:rsidRPr="00D2370E">
        <w:rPr>
          <w:b/>
          <w:bCs/>
          <w:kern w:val="0"/>
          <w:lang w:val="et-EE"/>
          <w14:ligatures w14:val="none"/>
        </w:rPr>
        <w:t xml:space="preserve">26.02.2014 </w:t>
      </w:r>
      <w:r w:rsidR="00AD681A" w:rsidRPr="00D2370E">
        <w:rPr>
          <w:b/>
          <w:bCs/>
          <w:kern w:val="0"/>
          <w:lang w:val="et-EE"/>
          <w14:ligatures w14:val="none"/>
        </w:rPr>
        <w:t xml:space="preserve">määruse </w:t>
      </w:r>
      <w:r w:rsidR="00847DC8" w:rsidRPr="00D2370E">
        <w:rPr>
          <w:b/>
          <w:bCs/>
          <w:kern w:val="0"/>
          <w:lang w:val="et-EE"/>
          <w14:ligatures w14:val="none"/>
        </w:rPr>
        <w:t xml:space="preserve">nr 4 </w:t>
      </w:r>
      <w:r w:rsidR="00AD681A" w:rsidRPr="00D2370E">
        <w:rPr>
          <w:b/>
          <w:bCs/>
          <w:kern w:val="0"/>
          <w:lang w:val="et-EE"/>
          <w14:ligatures w14:val="none"/>
        </w:rPr>
        <w:t>„</w:t>
      </w:r>
      <w:r w:rsidR="00B351B0" w:rsidRPr="00D2370E">
        <w:rPr>
          <w:b/>
          <w:bCs/>
          <w:kern w:val="0"/>
          <w:lang w:val="et-EE"/>
          <w14:ligatures w14:val="none"/>
        </w:rPr>
        <w:t>Kadrina valla erateede ehitus- ja remonttööde toetamise kord</w:t>
      </w:r>
      <w:r w:rsidR="00AD681A" w:rsidRPr="00D2370E">
        <w:rPr>
          <w:b/>
          <w:bCs/>
          <w:kern w:val="0"/>
          <w:lang w:val="et-EE"/>
          <w14:ligatures w14:val="none"/>
        </w:rPr>
        <w:t>“</w:t>
      </w:r>
      <w:r w:rsidR="002C0D50" w:rsidRPr="00D2370E">
        <w:rPr>
          <w:b/>
          <w:bCs/>
          <w:kern w:val="0"/>
          <w:lang w:val="et-EE"/>
          <w14:ligatures w14:val="none"/>
        </w:rPr>
        <w:t xml:space="preserve"> muutmine</w:t>
      </w:r>
      <w:bookmarkEnd w:id="2"/>
    </w:p>
    <w:p w14:paraId="51DC5E7A" w14:textId="77777777" w:rsidR="00A5381D" w:rsidRPr="00D2370E" w:rsidRDefault="00A5381D" w:rsidP="00B351B0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126F09BB" w14:textId="2F5664C0" w:rsidR="001E73D5" w:rsidRPr="00D2370E" w:rsidRDefault="002C0D50" w:rsidP="00B351B0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26.02.2014 määruse nr 4 „Kadrina valla erateede ehitus- ja remonttööde toetamise kord“ </w:t>
      </w:r>
      <w:r w:rsidR="00AD681A" w:rsidRPr="00D2370E">
        <w:rPr>
          <w:kern w:val="0"/>
          <w:lang w:val="et-EE"/>
          <w14:ligatures w14:val="none"/>
        </w:rPr>
        <w:t>§ 3 lõiget 2</w:t>
      </w:r>
      <w:r w:rsidR="00E70C67" w:rsidRP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 xml:space="preserve">muudetakse </w:t>
      </w:r>
      <w:r w:rsidR="00E70C67" w:rsidRPr="00D2370E">
        <w:rPr>
          <w:kern w:val="0"/>
          <w:lang w:val="et-EE"/>
          <w14:ligatures w14:val="none"/>
        </w:rPr>
        <w:t>ja sõnastatakse see järgmiselt:</w:t>
      </w:r>
    </w:p>
    <w:p w14:paraId="0C1C935E" w14:textId="2063E4FB" w:rsidR="00603393" w:rsidRPr="00D2370E" w:rsidRDefault="00CE4547" w:rsidP="00603393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„§ 3. </w:t>
      </w:r>
      <w:r w:rsidR="007D1D26" w:rsidRPr="00D2370E">
        <w:rPr>
          <w:kern w:val="0"/>
          <w:lang w:val="et-EE"/>
          <w14:ligatures w14:val="none"/>
        </w:rPr>
        <w:t>(2) Taotleja (taotlejad) või tema poolt volitatud isik esitab Kadrina Vallavalitsusele</w:t>
      </w:r>
      <w:r w:rsidR="00603393" w:rsidRPr="00D2370E">
        <w:rPr>
          <w:kern w:val="0"/>
          <w:lang w:val="et-EE"/>
          <w14:ligatures w14:val="none"/>
        </w:rPr>
        <w:t xml:space="preserve"> taotluse Kadrina Vallavalitsuse iseteeninduskeskkonna kaudu</w:t>
      </w:r>
      <w:r w:rsidR="00D93B2C" w:rsidRPr="00D2370E">
        <w:rPr>
          <w:kern w:val="0"/>
          <w:lang w:val="et-EE"/>
          <w14:ligatures w14:val="none"/>
        </w:rPr>
        <w:t>.</w:t>
      </w:r>
      <w:r w:rsidR="00603393" w:rsidRPr="00D2370E">
        <w:rPr>
          <w:kern w:val="0"/>
          <w:lang w:val="et-EE"/>
          <w14:ligatures w14:val="none"/>
        </w:rPr>
        <w:t xml:space="preserve"> </w:t>
      </w:r>
    </w:p>
    <w:p w14:paraId="241E9696" w14:textId="77777777" w:rsidR="00643FD8" w:rsidRPr="00D2370E" w:rsidRDefault="00B308FE" w:rsidP="0091090F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Taotlusele lisatakse:</w:t>
      </w:r>
      <w:bookmarkStart w:id="3" w:name="para3lg2p1"/>
    </w:p>
    <w:bookmarkEnd w:id="3"/>
    <w:p w14:paraId="1A844A8F" w14:textId="77777777" w:rsidR="00D2370E" w:rsidRDefault="007D1D26" w:rsidP="0091090F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</w:t>
      </w:r>
      <w:r w:rsidR="00961C4A" w:rsidRP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Maa</w:t>
      </w:r>
      <w:r w:rsidR="003463B4" w:rsidRPr="00D2370E">
        <w:rPr>
          <w:kern w:val="0"/>
          <w:lang w:val="et-EE"/>
          <w14:ligatures w14:val="none"/>
        </w:rPr>
        <w:t xml:space="preserve">-ja </w:t>
      </w:r>
      <w:r w:rsidR="009A7E25" w:rsidRPr="00D2370E">
        <w:rPr>
          <w:kern w:val="0"/>
          <w:lang w:val="et-EE"/>
          <w14:ligatures w14:val="none"/>
        </w:rPr>
        <w:t>R</w:t>
      </w:r>
      <w:r w:rsidR="003463B4" w:rsidRPr="00D2370E">
        <w:rPr>
          <w:kern w:val="0"/>
          <w:lang w:val="et-EE"/>
          <w14:ligatures w14:val="none"/>
        </w:rPr>
        <w:t>uumiameti</w:t>
      </w:r>
      <w:r w:rsidRPr="00D2370E">
        <w:rPr>
          <w:kern w:val="0"/>
          <w:lang w:val="et-EE"/>
          <w14:ligatures w14:val="none"/>
        </w:rPr>
        <w:t xml:space="preserve"> geoportaali kaardirakenduse väljatrük</w:t>
      </w:r>
      <w:r w:rsidR="00413FEF" w:rsidRPr="00D2370E">
        <w:rPr>
          <w:kern w:val="0"/>
          <w:lang w:val="et-EE"/>
          <w14:ligatures w14:val="none"/>
        </w:rPr>
        <w:t>k</w:t>
      </w:r>
      <w:r w:rsidRPr="00D2370E">
        <w:rPr>
          <w:kern w:val="0"/>
          <w:lang w:val="et-EE"/>
          <w14:ligatures w14:val="none"/>
        </w:rPr>
        <w:t xml:space="preserve"> mõõtkavas 1:5000 kantud tee või teelõigu asukoha skeem</w:t>
      </w:r>
      <w:r w:rsidR="00413FEF" w:rsidRPr="00D2370E">
        <w:rPr>
          <w:kern w:val="0"/>
          <w:lang w:val="et-EE"/>
          <w14:ligatures w14:val="none"/>
        </w:rPr>
        <w:t>;</w:t>
      </w:r>
    </w:p>
    <w:p w14:paraId="27CE544E" w14:textId="7AD6B901" w:rsidR="00FF620A" w:rsidRPr="00D2370E" w:rsidRDefault="007D1D26" w:rsidP="0091090F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</w:t>
      </w:r>
      <w:r w:rsidR="00D2370E">
        <w:rPr>
          <w:kern w:val="0"/>
          <w:lang w:val="et-EE"/>
          <w14:ligatures w14:val="none"/>
        </w:rPr>
        <w:t xml:space="preserve"> </w:t>
      </w:r>
      <w:r w:rsidR="004130A1" w:rsidRPr="00D2370E">
        <w:rPr>
          <w:kern w:val="0"/>
          <w:lang w:val="et-EE"/>
          <w14:ligatures w14:val="none"/>
        </w:rPr>
        <w:t>t</w:t>
      </w:r>
      <w:r w:rsidRPr="00D2370E">
        <w:rPr>
          <w:kern w:val="0"/>
          <w:lang w:val="et-EE"/>
          <w14:ligatures w14:val="none"/>
        </w:rPr>
        <w:t xml:space="preserve">ee ehitus- ja remonditöid teostava ettevõtte hinnapakkumise koopia koos tee ehitus-remonditöid teostava ettevõtte pädevust tõendava dokumendi (väljatrükk majandustegevuse registrist või </w:t>
      </w:r>
      <w:r w:rsidR="00413FEF" w:rsidRPr="00D2370E">
        <w:rPr>
          <w:kern w:val="0"/>
          <w:lang w:val="et-EE"/>
          <w14:ligatures w14:val="none"/>
        </w:rPr>
        <w:t>Transpordiameti</w:t>
      </w:r>
      <w:r w:rsidRPr="00D2370E">
        <w:rPr>
          <w:kern w:val="0"/>
          <w:lang w:val="et-EE"/>
          <w14:ligatures w14:val="none"/>
        </w:rPr>
        <w:t xml:space="preserve"> poolt välja antud teehoiutööde tegevusluba) koopia.</w:t>
      </w:r>
      <w:r w:rsidR="00CE4547" w:rsidRPr="00D2370E">
        <w:rPr>
          <w:kern w:val="0"/>
          <w:lang w:val="et-EE"/>
          <w14:ligatures w14:val="none"/>
        </w:rPr>
        <w:t>“</w:t>
      </w:r>
      <w:r w:rsidR="001E73D5" w:rsidRPr="00D2370E">
        <w:rPr>
          <w:kern w:val="0"/>
          <w:lang w:val="et-EE"/>
          <w14:ligatures w14:val="none"/>
        </w:rPr>
        <w:t>;</w:t>
      </w:r>
    </w:p>
    <w:p w14:paraId="2EFC7181" w14:textId="77777777" w:rsidR="00A5381D" w:rsidRPr="00D2370E" w:rsidRDefault="00A5381D" w:rsidP="0091090F">
      <w:pPr>
        <w:spacing w:line="260" w:lineRule="exact"/>
        <w:rPr>
          <w:kern w:val="0"/>
          <w:lang w:val="et-EE"/>
          <w14:ligatures w14:val="none"/>
        </w:rPr>
      </w:pPr>
    </w:p>
    <w:p w14:paraId="30C2F03D" w14:textId="77777777" w:rsidR="00DA3771" w:rsidRPr="00D2370E" w:rsidRDefault="00DA3771" w:rsidP="0091090F">
      <w:pPr>
        <w:spacing w:line="260" w:lineRule="exact"/>
        <w:rPr>
          <w:kern w:val="0"/>
          <w:lang w:val="et-EE"/>
          <w14:ligatures w14:val="none"/>
        </w:rPr>
      </w:pPr>
    </w:p>
    <w:p w14:paraId="23B7B842" w14:textId="77F7E363" w:rsidR="005525B6" w:rsidRPr="00D2370E" w:rsidRDefault="00031057" w:rsidP="00F75734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§ 4.</w:t>
      </w:r>
      <w:r w:rsidRPr="00D2370E">
        <w:rPr>
          <w:kern w:val="0"/>
          <w:lang w:val="et-EE"/>
          <w14:ligatures w14:val="none"/>
        </w:rPr>
        <w:t xml:space="preserve"> </w:t>
      </w:r>
      <w:r w:rsidR="008D5ACC" w:rsidRPr="00D2370E">
        <w:rPr>
          <w:b/>
          <w:bCs/>
          <w:kern w:val="0"/>
          <w:lang w:val="et-EE"/>
          <w14:ligatures w14:val="none"/>
        </w:rPr>
        <w:t>Kadrina Vallavolikogu</w:t>
      </w:r>
      <w:r w:rsidR="00F75734" w:rsidRPr="00D2370E">
        <w:rPr>
          <w:b/>
          <w:bCs/>
          <w:kern w:val="0"/>
          <w:lang w:val="et-EE"/>
          <w14:ligatures w14:val="none"/>
        </w:rPr>
        <w:t xml:space="preserve"> </w:t>
      </w:r>
      <w:r w:rsidR="007A6701" w:rsidRPr="00D2370E">
        <w:rPr>
          <w:b/>
          <w:bCs/>
          <w:kern w:val="0"/>
          <w:lang w:val="et-EE"/>
          <w14:ligatures w14:val="none"/>
        </w:rPr>
        <w:t>27.02.2019 määruse nr 24 „</w:t>
      </w:r>
      <w:r w:rsidR="00F75734" w:rsidRPr="00D2370E">
        <w:rPr>
          <w:b/>
          <w:bCs/>
          <w:kern w:val="0"/>
          <w:lang w:val="et-EE"/>
          <w14:ligatures w14:val="none"/>
        </w:rPr>
        <w:t>Avaliku ürituse korraldamise ja pidamise nõuded Kadrina vallas</w:t>
      </w:r>
      <w:r w:rsidR="007A6701" w:rsidRPr="00D2370E">
        <w:rPr>
          <w:b/>
          <w:bCs/>
          <w:kern w:val="0"/>
          <w:lang w:val="et-EE"/>
          <w14:ligatures w14:val="none"/>
        </w:rPr>
        <w:t xml:space="preserve">“ </w:t>
      </w:r>
      <w:r w:rsidR="005525B6" w:rsidRPr="00D2370E">
        <w:rPr>
          <w:b/>
          <w:bCs/>
          <w:kern w:val="0"/>
          <w:lang w:val="et-EE"/>
          <w14:ligatures w14:val="none"/>
        </w:rPr>
        <w:t>muutmine</w:t>
      </w:r>
    </w:p>
    <w:p w14:paraId="3612205E" w14:textId="77777777" w:rsidR="003F6D77" w:rsidRPr="00D2370E" w:rsidRDefault="003F6D77" w:rsidP="00F75734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68D073A0" w14:textId="602D18B4" w:rsidR="003F6D77" w:rsidRPr="00D2370E" w:rsidRDefault="000A5EDD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lastRenderedPageBreak/>
        <w:t>Kadrina Vallavolikogu 27.02.2019 määruse</w:t>
      </w:r>
      <w:r w:rsidR="003F6D77" w:rsidRPr="00D2370E">
        <w:rPr>
          <w:kern w:val="0"/>
          <w:lang w:val="et-EE"/>
          <w14:ligatures w14:val="none"/>
        </w:rPr>
        <w:t>s</w:t>
      </w:r>
      <w:r w:rsidRPr="00D2370E">
        <w:rPr>
          <w:kern w:val="0"/>
          <w:lang w:val="et-EE"/>
          <w14:ligatures w14:val="none"/>
        </w:rPr>
        <w:t xml:space="preserve"> nr 24 „Avaliku ürituse korraldamise ja pidamise nõuded</w:t>
      </w:r>
      <w:bookmarkStart w:id="4" w:name="_Hlk189035124"/>
      <w:r w:rsidR="003F6D77" w:rsidRPr="00D2370E">
        <w:rPr>
          <w:kern w:val="0"/>
          <w:lang w:val="et-EE"/>
          <w14:ligatures w14:val="none"/>
        </w:rPr>
        <w:t>“ tehakse järgmised muudatused:</w:t>
      </w:r>
    </w:p>
    <w:p w14:paraId="1FC1673E" w14:textId="77777777" w:rsidR="003F6D77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 paragrahvi 1 lõige 7 muudetakse ja sõnastatakse järgmiselt:</w:t>
      </w:r>
    </w:p>
    <w:p w14:paraId="59A26AB9" w14:textId="660859FA" w:rsidR="003F6D77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„§ </w:t>
      </w:r>
      <w:r w:rsidR="00791810" w:rsidRPr="00D2370E">
        <w:rPr>
          <w:kern w:val="0"/>
          <w:lang w:val="et-EE"/>
          <w14:ligatures w14:val="none"/>
        </w:rPr>
        <w:t>1</w:t>
      </w:r>
      <w:r w:rsidRPr="00D2370E">
        <w:rPr>
          <w:kern w:val="0"/>
          <w:lang w:val="et-EE"/>
          <w14:ligatures w14:val="none"/>
        </w:rPr>
        <w:t>. (7) Kõrgendatud turvariskiga avalikuks ürituseks loetakse:</w:t>
      </w:r>
    </w:p>
    <w:p w14:paraId="46E513B2" w14:textId="00DD3846" w:rsidR="003F6D77" w:rsidRPr="00D2370E" w:rsidRDefault="00D2370E" w:rsidP="00D2370E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 xml:space="preserve">1) </w:t>
      </w:r>
      <w:r w:rsidR="003F6D77" w:rsidRPr="00D2370E">
        <w:rPr>
          <w:kern w:val="0"/>
          <w:lang w:val="et-EE"/>
          <w14:ligatures w14:val="none"/>
        </w:rPr>
        <w:t>üritus, mille eeldatav osalejate arv on üle 300;</w:t>
      </w:r>
    </w:p>
    <w:p w14:paraId="5D31815C" w14:textId="49100D07" w:rsidR="003F6D77" w:rsidRPr="00D2370E" w:rsidRDefault="00D2370E" w:rsidP="00D2370E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 xml:space="preserve">2) </w:t>
      </w:r>
      <w:r w:rsidR="003F6D77" w:rsidRPr="00D2370E">
        <w:rPr>
          <w:kern w:val="0"/>
          <w:lang w:val="et-EE"/>
          <w14:ligatures w14:val="none"/>
        </w:rPr>
        <w:t>üritus, kus toimub alkohoolsete jookide müük või pakkumine,</w:t>
      </w:r>
    </w:p>
    <w:p w14:paraId="4F3C7D43" w14:textId="271E1422" w:rsidR="003F6D77" w:rsidRPr="00D2370E" w:rsidRDefault="00D2370E" w:rsidP="00D2370E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 xml:space="preserve">3) </w:t>
      </w:r>
      <w:r w:rsidR="003F6D77" w:rsidRPr="00D2370E">
        <w:rPr>
          <w:kern w:val="0"/>
          <w:lang w:val="et-EE"/>
          <w14:ligatures w14:val="none"/>
        </w:rPr>
        <w:t>ürituse tõttu vajab liiklus ümberkorraldamist;</w:t>
      </w:r>
    </w:p>
    <w:p w14:paraId="5E9E612F" w14:textId="205C57DB" w:rsidR="003F6D77" w:rsidRPr="00D2370E" w:rsidRDefault="00D2370E" w:rsidP="00D2370E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 xml:space="preserve">4) </w:t>
      </w:r>
      <w:r w:rsidR="003F6D77" w:rsidRPr="00D2370E">
        <w:rPr>
          <w:kern w:val="0"/>
          <w:lang w:val="et-EE"/>
          <w14:ligatures w14:val="none"/>
        </w:rPr>
        <w:t>üritus on suunatud alaealistele;</w:t>
      </w:r>
    </w:p>
    <w:p w14:paraId="7D032CD9" w14:textId="5DFDBF43" w:rsidR="003F6D77" w:rsidRPr="00D2370E" w:rsidRDefault="00D2370E" w:rsidP="00D2370E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 xml:space="preserve">5) </w:t>
      </w:r>
      <w:r w:rsidR="003F6D77" w:rsidRPr="00D2370E">
        <w:rPr>
          <w:kern w:val="0"/>
          <w:lang w:val="et-EE"/>
          <w14:ligatures w14:val="none"/>
        </w:rPr>
        <w:t>kui see peetakse ehitises või kohas, mis ei ole selleks ette nähtud,</w:t>
      </w:r>
    </w:p>
    <w:p w14:paraId="4A28CFEE" w14:textId="0F1BCF9A" w:rsidR="00C7580D" w:rsidRPr="00D2370E" w:rsidRDefault="00D2370E" w:rsidP="00D2370E">
      <w:pPr>
        <w:spacing w:line="260" w:lineRule="exact"/>
        <w:rPr>
          <w:kern w:val="0"/>
          <w:lang w:val="et-EE"/>
          <w14:ligatures w14:val="none"/>
        </w:rPr>
      </w:pPr>
      <w:r>
        <w:rPr>
          <w:kern w:val="0"/>
          <w:lang w:val="et-EE"/>
          <w14:ligatures w14:val="none"/>
        </w:rPr>
        <w:t xml:space="preserve">6) </w:t>
      </w:r>
      <w:r w:rsidR="003F6D77" w:rsidRPr="00D2370E">
        <w:rPr>
          <w:kern w:val="0"/>
          <w:lang w:val="et-EE"/>
          <w14:ligatures w14:val="none"/>
        </w:rPr>
        <w:t>kui kasutatakse ajutist ehitist näiteks tribüün, suure mõõtmeline telk või konstruktsioon või muud inimese elule ja tervisele ohtu kujutada võivat lisainventari</w:t>
      </w:r>
      <w:r w:rsidR="001E73D5" w:rsidRPr="00D2370E">
        <w:rPr>
          <w:kern w:val="0"/>
          <w:lang w:val="et-EE"/>
          <w14:ligatures w14:val="none"/>
        </w:rPr>
        <w:t>.“</w:t>
      </w:r>
      <w:r w:rsidR="00C7580D" w:rsidRPr="00D2370E">
        <w:rPr>
          <w:kern w:val="0"/>
          <w:lang w:val="et-EE"/>
          <w14:ligatures w14:val="none"/>
        </w:rPr>
        <w:t>;</w:t>
      </w:r>
    </w:p>
    <w:p w14:paraId="111253A4" w14:textId="77777777" w:rsidR="003F6D77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 paragrahvi 1täiendatakse lõikega 8 järgmises sõnastuses:</w:t>
      </w:r>
    </w:p>
    <w:p w14:paraId="051D251E" w14:textId="38F7F3E7" w:rsidR="00C7580D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1. (8) Määrusega reguleerimata juhtudel otsustab üksikküsimused vallavalitsus.“</w:t>
      </w:r>
      <w:r w:rsidR="00C7580D" w:rsidRPr="00D2370E">
        <w:rPr>
          <w:kern w:val="0"/>
          <w:lang w:val="et-EE"/>
          <w14:ligatures w14:val="none"/>
        </w:rPr>
        <w:t>;</w:t>
      </w:r>
    </w:p>
    <w:p w14:paraId="5C85D87B" w14:textId="77777777" w:rsidR="003F6D77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3) paragrahvi 3 lõiget 1 muudetakse ja sõnastatakse järgmiselt:</w:t>
      </w:r>
    </w:p>
    <w:p w14:paraId="38635EDA" w14:textId="1D0FEB2F" w:rsidR="003F6D77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3. (1) Ürituse korraldaja esitab vähemalt 30 kalendripäeva enne ürituse läbiviimise päeva taotluse koos kõigi nõutud lisadokumentidega Kadrina Vallavalitsuse iseteeninduskeskkonnas.“</w:t>
      </w:r>
      <w:r w:rsidR="001E73D5" w:rsidRPr="00D2370E">
        <w:rPr>
          <w:kern w:val="0"/>
          <w:lang w:val="et-EE"/>
          <w14:ligatures w14:val="none"/>
        </w:rPr>
        <w:t>;</w:t>
      </w:r>
    </w:p>
    <w:p w14:paraId="573AA1BE" w14:textId="7E51416F" w:rsidR="003F6D77" w:rsidRPr="00D2370E" w:rsidRDefault="00C7580D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4</w:t>
      </w:r>
      <w:r w:rsidR="003F6D77" w:rsidRPr="00D2370E">
        <w:rPr>
          <w:kern w:val="0"/>
          <w:lang w:val="et-EE"/>
          <w14:ligatures w14:val="none"/>
        </w:rPr>
        <w:t>) paragrahvi 4 lõiget 1 täiendatakse alapunktiga 10 järgmises sõnastuses:</w:t>
      </w:r>
    </w:p>
    <w:p w14:paraId="5CAB9F3B" w14:textId="4B6003C4" w:rsidR="00E82374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</w:t>
      </w:r>
      <w:r w:rsid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4. (1) 10) ametkondade kooskõlastused“</w:t>
      </w:r>
      <w:r w:rsidR="00E82374" w:rsidRPr="00D2370E">
        <w:rPr>
          <w:kern w:val="0"/>
          <w:lang w:val="et-EE"/>
          <w14:ligatures w14:val="none"/>
        </w:rPr>
        <w:t>;</w:t>
      </w:r>
    </w:p>
    <w:p w14:paraId="01C63181" w14:textId="46F07E98" w:rsidR="003F6D77" w:rsidRPr="00D2370E" w:rsidRDefault="00E82374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5</w:t>
      </w:r>
      <w:r w:rsidR="003F6D77" w:rsidRPr="00D2370E">
        <w:rPr>
          <w:kern w:val="0"/>
          <w:lang w:val="et-EE"/>
          <w14:ligatures w14:val="none"/>
        </w:rPr>
        <w:t>) paragrahvi 4 lõiget 1 täiendatakse alapunktiga 11 järgmises sõnastuses:</w:t>
      </w:r>
    </w:p>
    <w:p w14:paraId="79C51E29" w14:textId="0C3B47F5" w:rsidR="003F6D77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</w:t>
      </w:r>
      <w:r w:rsid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4.(1) 11) kinnitus käesoleva korra ja sellega seotud õigusaktidega tutvumise kohta ning kinnitus esitatud andmete õigsuse kohta.“</w:t>
      </w:r>
      <w:r w:rsidR="00E82374" w:rsidRPr="00D2370E">
        <w:rPr>
          <w:kern w:val="0"/>
          <w:lang w:val="et-EE"/>
          <w14:ligatures w14:val="none"/>
        </w:rPr>
        <w:t>;</w:t>
      </w:r>
    </w:p>
    <w:p w14:paraId="1A2300D6" w14:textId="0E4842C0" w:rsidR="003F6D77" w:rsidRPr="00D2370E" w:rsidRDefault="00E82374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6</w:t>
      </w:r>
      <w:r w:rsidR="003F6D77" w:rsidRPr="00D2370E">
        <w:rPr>
          <w:kern w:val="0"/>
          <w:lang w:val="et-EE"/>
          <w14:ligatures w14:val="none"/>
        </w:rPr>
        <w:t>) paragrahvi 4 täiendatakse lõikega 3 järgmises sõnastuses:</w:t>
      </w:r>
    </w:p>
    <w:p w14:paraId="0CBD6093" w14:textId="2EBA459A" w:rsidR="00D93FD2" w:rsidRPr="00D2370E" w:rsidRDefault="003F6D77" w:rsidP="003F6D77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4</w:t>
      </w:r>
      <w:r w:rsidR="00D93FD2" w:rsidRPr="00D2370E">
        <w:rPr>
          <w:kern w:val="0"/>
          <w:lang w:val="et-EE"/>
          <w14:ligatures w14:val="none"/>
        </w:rPr>
        <w:t>.</w:t>
      </w:r>
      <w:r w:rsidRPr="00D2370E">
        <w:rPr>
          <w:kern w:val="0"/>
          <w:lang w:val="et-EE"/>
          <w14:ligatures w14:val="none"/>
        </w:rPr>
        <w:t xml:space="preserve"> (3) Kõrgendatud turvariskiga ürituse kooskõlastab ürituse korraldaja Päästeameti ja Politsei-ja Piirivalveametiga.“</w:t>
      </w:r>
      <w:r w:rsidR="00202260" w:rsidRPr="00D2370E">
        <w:rPr>
          <w:kern w:val="0"/>
          <w:lang w:val="et-EE"/>
          <w14:ligatures w14:val="none"/>
        </w:rPr>
        <w:t>;</w:t>
      </w:r>
    </w:p>
    <w:p w14:paraId="2FBA7363" w14:textId="119D8A15" w:rsidR="00D93FD2" w:rsidRPr="00D2370E" w:rsidRDefault="00D93FD2" w:rsidP="00D93FD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7) paragrahvi 5 lõige 6 muudetakse ja sõnastatakse järgmiselt:</w:t>
      </w:r>
    </w:p>
    <w:p w14:paraId="0B68E22D" w14:textId="3B0CE65C" w:rsidR="00D93FD2" w:rsidRPr="00D2370E" w:rsidRDefault="00D93FD2" w:rsidP="00D93FD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5. (6) Vallavalitsus annab ürituse läbiviimiseks loa 14 tööpäeva jooksul arvates nõuetekohase taotluse saabumise päevast või jätab loa andmata ning põhjendab keeldumise otsust.“;</w:t>
      </w:r>
    </w:p>
    <w:p w14:paraId="4B3FF8E7" w14:textId="77777777" w:rsidR="008C7B0E" w:rsidRPr="00D2370E" w:rsidRDefault="008C7B0E" w:rsidP="00F75734">
      <w:pPr>
        <w:spacing w:line="260" w:lineRule="exact"/>
        <w:rPr>
          <w:kern w:val="0"/>
          <w:lang w:val="et-EE"/>
          <w14:ligatures w14:val="none"/>
        </w:rPr>
      </w:pPr>
    </w:p>
    <w:bookmarkEnd w:id="4"/>
    <w:p w14:paraId="000A3185" w14:textId="41463ADE" w:rsidR="00E732B6" w:rsidRPr="00D2370E" w:rsidRDefault="00FD23A9" w:rsidP="00E732B6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§ 5.</w:t>
      </w:r>
      <w:bookmarkStart w:id="5" w:name="_Hlk189034945"/>
      <w:r w:rsidR="00214483" w:rsidRPr="00D2370E">
        <w:rPr>
          <w:b/>
          <w:bCs/>
          <w:kern w:val="0"/>
          <w:lang w:val="et-EE"/>
          <w14:ligatures w14:val="none"/>
        </w:rPr>
        <w:t xml:space="preserve"> </w:t>
      </w:r>
      <w:r w:rsidR="00E732B6" w:rsidRPr="00D2370E">
        <w:rPr>
          <w:b/>
          <w:bCs/>
          <w:kern w:val="0"/>
          <w:lang w:val="et-EE"/>
          <w14:ligatures w14:val="none"/>
        </w:rPr>
        <w:t xml:space="preserve">Kadrina Vallavolikogu </w:t>
      </w:r>
      <w:r w:rsidR="00B222FD" w:rsidRPr="00D2370E">
        <w:rPr>
          <w:b/>
          <w:bCs/>
          <w:kern w:val="0"/>
          <w:lang w:val="et-EE"/>
          <w14:ligatures w14:val="none"/>
        </w:rPr>
        <w:t xml:space="preserve">28.06.2017 määruse nr 89 </w:t>
      </w:r>
      <w:r w:rsidR="00180576" w:rsidRPr="00D2370E">
        <w:rPr>
          <w:b/>
          <w:bCs/>
          <w:kern w:val="0"/>
          <w:lang w:val="et-EE"/>
          <w14:ligatures w14:val="none"/>
        </w:rPr>
        <w:t>„</w:t>
      </w:r>
      <w:r w:rsidR="00E732B6" w:rsidRPr="00D2370E">
        <w:rPr>
          <w:b/>
          <w:bCs/>
          <w:kern w:val="0"/>
          <w:lang w:val="et-EE"/>
          <w14:ligatures w14:val="none"/>
        </w:rPr>
        <w:t>Kadrina valla elamute vee- ja kanalisatsioonisüsteemide rajamise või parendamise toetamise kord“</w:t>
      </w:r>
      <w:r w:rsidR="00094E58" w:rsidRPr="00D2370E">
        <w:rPr>
          <w:b/>
          <w:bCs/>
          <w:kern w:val="0"/>
          <w:lang w:val="et-EE"/>
          <w14:ligatures w14:val="none"/>
        </w:rPr>
        <w:t xml:space="preserve"> </w:t>
      </w:r>
      <w:r w:rsidR="00B222FD" w:rsidRPr="00D2370E">
        <w:rPr>
          <w:b/>
          <w:bCs/>
          <w:kern w:val="0"/>
          <w:lang w:val="et-EE"/>
          <w14:ligatures w14:val="none"/>
        </w:rPr>
        <w:t>muutmine</w:t>
      </w:r>
    </w:p>
    <w:bookmarkEnd w:id="5"/>
    <w:p w14:paraId="3D5BA5FB" w14:textId="77777777" w:rsidR="00B222FD" w:rsidRPr="00D2370E" w:rsidRDefault="00B222FD" w:rsidP="00E732B6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075DA5FD" w14:textId="5B779D58" w:rsidR="00614C19" w:rsidRPr="00D2370E" w:rsidRDefault="006C57EA" w:rsidP="00BA7E8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28.06.2017 määruse nr 89 </w:t>
      </w:r>
      <w:r w:rsidR="00EA6726" w:rsidRPr="00D2370E">
        <w:rPr>
          <w:kern w:val="0"/>
          <w:lang w:val="et-EE"/>
          <w14:ligatures w14:val="none"/>
        </w:rPr>
        <w:t>„</w:t>
      </w:r>
      <w:r w:rsidRPr="00D2370E">
        <w:rPr>
          <w:kern w:val="0"/>
          <w:lang w:val="et-EE"/>
          <w14:ligatures w14:val="none"/>
        </w:rPr>
        <w:t>Kadrina valla elamute vee- ja kanalisatsioonisüsteemide rajamise või parendamise toetamise kord“</w:t>
      </w:r>
      <w:r w:rsidR="008A61A5" w:rsidRPr="00D2370E">
        <w:rPr>
          <w:kern w:val="0"/>
          <w:lang w:val="et-EE"/>
          <w14:ligatures w14:val="none"/>
        </w:rPr>
        <w:t xml:space="preserve"> </w:t>
      </w:r>
      <w:r w:rsidR="00614C19" w:rsidRPr="00D2370E">
        <w:rPr>
          <w:kern w:val="0"/>
          <w:lang w:val="et-EE"/>
          <w14:ligatures w14:val="none"/>
        </w:rPr>
        <w:t>tehakse järgmised muudatused:</w:t>
      </w:r>
    </w:p>
    <w:p w14:paraId="28023EA3" w14:textId="7207A1E8" w:rsidR="00BA7E8A" w:rsidRPr="00D2370E" w:rsidRDefault="006D7DC1" w:rsidP="00BA7E8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1) </w:t>
      </w:r>
      <w:r w:rsidR="003D16D7" w:rsidRPr="00D2370E">
        <w:rPr>
          <w:kern w:val="0"/>
          <w:lang w:val="et-EE"/>
          <w14:ligatures w14:val="none"/>
        </w:rPr>
        <w:t>paragrahvi</w:t>
      </w:r>
      <w:r w:rsidR="00215832" w:rsidRPr="00D2370E">
        <w:rPr>
          <w:kern w:val="0"/>
          <w:lang w:val="et-EE"/>
          <w14:ligatures w14:val="none"/>
        </w:rPr>
        <w:t xml:space="preserve"> </w:t>
      </w:r>
      <w:r w:rsidR="00BA7E8A" w:rsidRPr="00D2370E">
        <w:rPr>
          <w:kern w:val="0"/>
          <w:lang w:val="et-EE"/>
          <w14:ligatures w14:val="none"/>
        </w:rPr>
        <w:t>5</w:t>
      </w:r>
      <w:r w:rsidR="008A61A5" w:rsidRPr="00D2370E">
        <w:rPr>
          <w:kern w:val="0"/>
          <w:lang w:val="et-EE"/>
          <w14:ligatures w14:val="none"/>
        </w:rPr>
        <w:t xml:space="preserve"> </w:t>
      </w:r>
      <w:r w:rsidR="00F7767C" w:rsidRPr="00D2370E">
        <w:rPr>
          <w:kern w:val="0"/>
          <w:lang w:val="et-EE"/>
          <w14:ligatures w14:val="none"/>
        </w:rPr>
        <w:t xml:space="preserve">lõiget 1 </w:t>
      </w:r>
      <w:r w:rsidR="008A61A5" w:rsidRPr="00D2370E">
        <w:rPr>
          <w:kern w:val="0"/>
          <w:lang w:val="et-EE"/>
          <w14:ligatures w14:val="none"/>
        </w:rPr>
        <w:t xml:space="preserve">muudetakse </w:t>
      </w:r>
      <w:r w:rsidR="00BA7E8A" w:rsidRPr="00D2370E">
        <w:rPr>
          <w:kern w:val="0"/>
          <w:lang w:val="et-EE"/>
          <w14:ligatures w14:val="none"/>
        </w:rPr>
        <w:t>ja sõnastatakse see järgmiselt</w:t>
      </w:r>
      <w:r w:rsidR="00CF1ECD" w:rsidRPr="00D2370E">
        <w:rPr>
          <w:kern w:val="0"/>
          <w:lang w:val="et-EE"/>
          <w14:ligatures w14:val="none"/>
        </w:rPr>
        <w:t>:</w:t>
      </w:r>
    </w:p>
    <w:p w14:paraId="235825EB" w14:textId="626F2555" w:rsidR="006D7DC1" w:rsidRPr="00D2370E" w:rsidRDefault="008A61A5" w:rsidP="00F66659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5.</w:t>
      </w:r>
      <w:r w:rsidR="00D2370E">
        <w:rPr>
          <w:kern w:val="0"/>
          <w:lang w:val="et-EE"/>
          <w14:ligatures w14:val="none"/>
        </w:rPr>
        <w:t xml:space="preserve"> </w:t>
      </w:r>
      <w:r w:rsidR="0021144B" w:rsidRPr="00D2370E">
        <w:rPr>
          <w:kern w:val="0"/>
          <w:lang w:val="et-EE"/>
          <w14:ligatures w14:val="none"/>
        </w:rPr>
        <w:t xml:space="preserve">(1) </w:t>
      </w:r>
      <w:r w:rsidR="00F66659" w:rsidRPr="00D2370E">
        <w:rPr>
          <w:kern w:val="0"/>
          <w:lang w:val="et-EE"/>
          <w14:ligatures w14:val="none"/>
        </w:rPr>
        <w:t>Taotlus esitatakse Kadrina Vallavalitsuse iseteeninduskeskkonna kaudu</w:t>
      </w:r>
      <w:r w:rsidR="001E73D5" w:rsidRPr="00D2370E">
        <w:rPr>
          <w:kern w:val="0"/>
          <w:lang w:val="et-EE"/>
          <w14:ligatures w14:val="none"/>
        </w:rPr>
        <w:t>.</w:t>
      </w:r>
      <w:r w:rsidR="00571B5B" w:rsidRPr="00D2370E">
        <w:rPr>
          <w:kern w:val="0"/>
          <w:lang w:val="et-EE"/>
          <w14:ligatures w14:val="none"/>
        </w:rPr>
        <w:t>“;</w:t>
      </w:r>
    </w:p>
    <w:p w14:paraId="23B72EA3" w14:textId="6BD61277" w:rsidR="00F66659" w:rsidRPr="00D2370E" w:rsidRDefault="00571B5B" w:rsidP="00F66659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2) </w:t>
      </w:r>
      <w:r w:rsidR="003D16D7" w:rsidRPr="00D2370E">
        <w:rPr>
          <w:kern w:val="0"/>
          <w:lang w:val="et-EE"/>
          <w14:ligatures w14:val="none"/>
        </w:rPr>
        <w:t xml:space="preserve">paragrahvi </w:t>
      </w:r>
      <w:r w:rsidRPr="00D2370E">
        <w:rPr>
          <w:kern w:val="0"/>
          <w:lang w:val="et-EE"/>
          <w14:ligatures w14:val="none"/>
        </w:rPr>
        <w:t xml:space="preserve"> 5</w:t>
      </w:r>
      <w:r w:rsidR="006B1818" w:rsidRPr="00D2370E">
        <w:rPr>
          <w:kern w:val="0"/>
          <w:lang w:val="et-EE"/>
          <w14:ligatures w14:val="none"/>
        </w:rPr>
        <w:t xml:space="preserve"> lõiget 3 muudetakse ja sõnastatakse see järgmiselt:</w:t>
      </w:r>
    </w:p>
    <w:p w14:paraId="352B39A6" w14:textId="77777777" w:rsidR="00D2370E" w:rsidRDefault="004F5699" w:rsidP="00BA7E8A">
      <w:pPr>
        <w:spacing w:line="260" w:lineRule="exact"/>
        <w:rPr>
          <w:kern w:val="0"/>
          <w:lang w:val="et-EE"/>
          <w14:ligatures w14:val="none"/>
        </w:rPr>
      </w:pPr>
      <w:bookmarkStart w:id="6" w:name="para5lg3"/>
      <w:r w:rsidRPr="00D2370E">
        <w:rPr>
          <w:kern w:val="0"/>
          <w:lang w:val="et-EE"/>
          <w14:ligatures w14:val="none"/>
        </w:rPr>
        <w:t xml:space="preserve">„§ 5. (3) </w:t>
      </w:r>
      <w:bookmarkEnd w:id="6"/>
      <w:r w:rsidR="00BA7E8A" w:rsidRPr="00D2370E">
        <w:rPr>
          <w:kern w:val="0"/>
          <w:lang w:val="et-EE"/>
          <w14:ligatures w14:val="none"/>
        </w:rPr>
        <w:t>Taotleja või tema poolt volitatud isik esitab vallavalitsusele:</w:t>
      </w:r>
    </w:p>
    <w:p w14:paraId="233078BB" w14:textId="1EBE9E45" w:rsidR="00D2370E" w:rsidRDefault="00BA7E8A" w:rsidP="00BA7E8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</w:t>
      </w:r>
      <w:r w:rsid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Maa-</w:t>
      </w:r>
      <w:r w:rsidR="00D2370E">
        <w:rPr>
          <w:kern w:val="0"/>
          <w:lang w:val="et-EE"/>
          <w14:ligatures w14:val="none"/>
        </w:rPr>
        <w:t xml:space="preserve"> </w:t>
      </w:r>
      <w:r w:rsidR="00202334" w:rsidRPr="00D2370E">
        <w:rPr>
          <w:kern w:val="0"/>
          <w:lang w:val="et-EE"/>
          <w14:ligatures w14:val="none"/>
        </w:rPr>
        <w:t>ja Ruumi</w:t>
      </w:r>
      <w:r w:rsidRPr="00D2370E">
        <w:rPr>
          <w:kern w:val="0"/>
          <w:lang w:val="et-EE"/>
          <w14:ligatures w14:val="none"/>
        </w:rPr>
        <w:t>ameti Geoportaali kaardirakenduse väljatrükile kantud asendiplaan</w:t>
      </w:r>
      <w:r w:rsidR="003F2FDD" w:rsidRPr="00D2370E">
        <w:rPr>
          <w:kern w:val="0"/>
          <w:lang w:val="et-EE"/>
          <w14:ligatures w14:val="none"/>
        </w:rPr>
        <w:t>i</w:t>
      </w:r>
      <w:r w:rsidRPr="00D2370E">
        <w:rPr>
          <w:kern w:val="0"/>
          <w:lang w:val="et-EE"/>
          <w14:ligatures w14:val="none"/>
        </w:rPr>
        <w:t>;</w:t>
      </w:r>
    </w:p>
    <w:p w14:paraId="1F746C74" w14:textId="77777777" w:rsidR="00D2370E" w:rsidRDefault="00BA7E8A" w:rsidP="00BA7E8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</w:t>
      </w:r>
      <w:r w:rsid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töid teostava ettevõtte hinnapakkumise koopia. Töid teostav ettevõte peab omama tööde teostamiseks pädevust ning olema kantud majandustegevuse registrisse. Kui hinnapakkumist pole võimalik esitada, tuleb esitada vastavad põhjendused ning hinnakalkulatsioonid;</w:t>
      </w:r>
    </w:p>
    <w:p w14:paraId="40D4DDE5" w14:textId="77777777" w:rsidR="00D2370E" w:rsidRDefault="00BA7E8A" w:rsidP="00BA7E8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3)</w:t>
      </w:r>
      <w:r w:rsid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vee kvaliteedi analüüs</w:t>
      </w:r>
      <w:r w:rsidR="00E54E90" w:rsidRPr="00D2370E">
        <w:rPr>
          <w:kern w:val="0"/>
          <w:lang w:val="et-EE"/>
          <w14:ligatures w14:val="none"/>
        </w:rPr>
        <w:t>i</w:t>
      </w:r>
      <w:r w:rsidRPr="00D2370E">
        <w:rPr>
          <w:kern w:val="0"/>
          <w:lang w:val="et-EE"/>
          <w14:ligatures w14:val="none"/>
        </w:rPr>
        <w:t>, mis tõendab vee kvaliteeti, juhul kui rajatakse joogiveetorustik, paigaldatakse veepump või veepuhastusseadmed olemasoleva kaevu juurde või rajatakse uus kaev põhjusel, et vee kvaliteet ei vasta joogivee nõuetele;</w:t>
      </w:r>
    </w:p>
    <w:p w14:paraId="6F9AB480" w14:textId="6D92406E" w:rsidR="008A61A5" w:rsidRPr="00D2370E" w:rsidRDefault="00BA7E8A" w:rsidP="00BA7E8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4)</w:t>
      </w:r>
      <w:r w:rsid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vajadusel teiste kinnistute/korteriomandite omanike kirjalik nõusolek.</w:t>
      </w:r>
      <w:r w:rsidR="00CB06BC" w:rsidRPr="00D2370E">
        <w:rPr>
          <w:kern w:val="0"/>
          <w:lang w:val="et-EE"/>
          <w14:ligatures w14:val="none"/>
        </w:rPr>
        <w:t>“</w:t>
      </w:r>
      <w:r w:rsidR="001E73D5" w:rsidRPr="00D2370E">
        <w:rPr>
          <w:kern w:val="0"/>
          <w:lang w:val="et-EE"/>
          <w14:ligatures w14:val="none"/>
        </w:rPr>
        <w:t>;</w:t>
      </w:r>
    </w:p>
    <w:p w14:paraId="561D7C33" w14:textId="6C0F3173" w:rsidR="004A2480" w:rsidRPr="00D2370E" w:rsidRDefault="004A2480" w:rsidP="004A2480">
      <w:pPr>
        <w:spacing w:line="260" w:lineRule="exact"/>
        <w:rPr>
          <w:kern w:val="0"/>
          <w:lang w:val="et-EE"/>
          <w14:ligatures w14:val="none"/>
        </w:rPr>
      </w:pPr>
    </w:p>
    <w:p w14:paraId="01A6FF2A" w14:textId="77777777" w:rsidR="004438BC" w:rsidRPr="00D2370E" w:rsidRDefault="00E94DBE" w:rsidP="002E2C84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 xml:space="preserve">§ 6. </w:t>
      </w:r>
      <w:r w:rsidR="00275406" w:rsidRPr="00D2370E">
        <w:rPr>
          <w:b/>
          <w:bCs/>
          <w:kern w:val="0"/>
          <w:lang w:val="et-EE"/>
          <w14:ligatures w14:val="none"/>
        </w:rPr>
        <w:t>Kadrina Vallavolikogu 26.11.</w:t>
      </w:r>
      <w:r w:rsidR="00E24A21" w:rsidRPr="00D2370E">
        <w:rPr>
          <w:b/>
          <w:bCs/>
          <w:kern w:val="0"/>
          <w:lang w:val="et-EE"/>
          <w14:ligatures w14:val="none"/>
        </w:rPr>
        <w:t>2014 määruse nr 21 „</w:t>
      </w:r>
      <w:r w:rsidR="002E2C84" w:rsidRPr="00D2370E">
        <w:rPr>
          <w:b/>
          <w:bCs/>
          <w:kern w:val="0"/>
          <w:lang w:val="et-EE"/>
          <w14:ligatures w14:val="none"/>
        </w:rPr>
        <w:t>Kadrina vallas eraparklate ehitamise toetamise kord</w:t>
      </w:r>
      <w:r w:rsidR="00E24A21" w:rsidRPr="00D2370E">
        <w:rPr>
          <w:b/>
          <w:bCs/>
          <w:kern w:val="0"/>
          <w:lang w:val="et-EE"/>
          <w14:ligatures w14:val="none"/>
        </w:rPr>
        <w:t>“</w:t>
      </w:r>
      <w:r w:rsidRPr="00D2370E">
        <w:rPr>
          <w:b/>
          <w:bCs/>
          <w:kern w:val="0"/>
          <w:lang w:val="et-EE"/>
          <w14:ligatures w14:val="none"/>
        </w:rPr>
        <w:t xml:space="preserve"> muutmine</w:t>
      </w:r>
    </w:p>
    <w:p w14:paraId="1B216F97" w14:textId="77777777" w:rsidR="004438BC" w:rsidRPr="00D2370E" w:rsidRDefault="004438BC" w:rsidP="002E2C84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1CD909DE" w14:textId="11CA7C89" w:rsidR="00977BFB" w:rsidRPr="00D2370E" w:rsidRDefault="004438BC" w:rsidP="002E2C8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26.11.2014 määruse nr 21 „Kadrina vallas eraparklate ehitamise toetamise kord“ </w:t>
      </w:r>
      <w:r w:rsidR="005127F5" w:rsidRPr="00D2370E">
        <w:rPr>
          <w:kern w:val="0"/>
          <w:lang w:val="et-EE"/>
          <w14:ligatures w14:val="none"/>
        </w:rPr>
        <w:t xml:space="preserve">§ </w:t>
      </w:r>
      <w:r w:rsidR="000F13C1" w:rsidRPr="00D2370E">
        <w:rPr>
          <w:kern w:val="0"/>
          <w:lang w:val="et-EE"/>
          <w14:ligatures w14:val="none"/>
        </w:rPr>
        <w:t xml:space="preserve">-is </w:t>
      </w:r>
      <w:r w:rsidR="005127F5" w:rsidRPr="00D2370E">
        <w:rPr>
          <w:kern w:val="0"/>
          <w:lang w:val="et-EE"/>
          <w14:ligatures w14:val="none"/>
        </w:rPr>
        <w:t xml:space="preserve">3 </w:t>
      </w:r>
      <w:r w:rsidR="000F13C1" w:rsidRPr="00D2370E">
        <w:rPr>
          <w:kern w:val="0"/>
          <w:lang w:val="et-EE"/>
          <w14:ligatures w14:val="none"/>
        </w:rPr>
        <w:t>tehakse järgmised muudatused</w:t>
      </w:r>
      <w:r w:rsidR="004A32DF" w:rsidRPr="00D2370E">
        <w:rPr>
          <w:kern w:val="0"/>
          <w:lang w:val="et-EE"/>
          <w14:ligatures w14:val="none"/>
        </w:rPr>
        <w:t>:</w:t>
      </w:r>
    </w:p>
    <w:p w14:paraId="034B142B" w14:textId="2018417A" w:rsidR="002E2C84" w:rsidRPr="00D2370E" w:rsidRDefault="002151D0" w:rsidP="002E2C8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1) </w:t>
      </w:r>
      <w:r w:rsidR="001F0BA7" w:rsidRPr="00D2370E">
        <w:rPr>
          <w:kern w:val="0"/>
          <w:lang w:val="et-EE"/>
          <w14:ligatures w14:val="none"/>
        </w:rPr>
        <w:t xml:space="preserve">lõiget 2 </w:t>
      </w:r>
      <w:r w:rsidR="004438BC" w:rsidRPr="00D2370E">
        <w:rPr>
          <w:kern w:val="0"/>
          <w:lang w:val="et-EE"/>
          <w14:ligatures w14:val="none"/>
        </w:rPr>
        <w:t>muudetakse</w:t>
      </w:r>
      <w:r w:rsidR="0076584A" w:rsidRPr="00D2370E">
        <w:rPr>
          <w:kern w:val="0"/>
          <w:lang w:val="et-EE"/>
          <w14:ligatures w14:val="none"/>
        </w:rPr>
        <w:t xml:space="preserve"> ja sõnastatakse see järgmiselt:</w:t>
      </w:r>
    </w:p>
    <w:p w14:paraId="48D7404A" w14:textId="5D94B784" w:rsidR="009A3704" w:rsidRPr="00D2370E" w:rsidRDefault="00890EE9" w:rsidP="009A370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</w:t>
      </w:r>
      <w:r w:rsidR="00794FF0" w:rsidRP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 xml:space="preserve">3. (2) </w:t>
      </w:r>
      <w:r w:rsidR="002653A2" w:rsidRPr="00D2370E">
        <w:rPr>
          <w:kern w:val="0"/>
          <w:lang w:val="et-EE"/>
          <w14:ligatures w14:val="none"/>
        </w:rPr>
        <w:t>Taotl</w:t>
      </w:r>
      <w:r w:rsidR="009A3704" w:rsidRPr="00D2370E">
        <w:rPr>
          <w:kern w:val="0"/>
          <w:lang w:val="et-EE"/>
          <w14:ligatures w14:val="none"/>
        </w:rPr>
        <w:t>us esitatakse Kadrina Vallavalitsuse iseteeninduskeskkonna kaudu.</w:t>
      </w:r>
    </w:p>
    <w:p w14:paraId="1F93E380" w14:textId="77777777" w:rsidR="00DB78D4" w:rsidRPr="00D2370E" w:rsidRDefault="006D11AB" w:rsidP="002E2C8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Taotlusele lisatakse</w:t>
      </w:r>
      <w:r w:rsidR="00DB78D4" w:rsidRPr="00D2370E">
        <w:rPr>
          <w:kern w:val="0"/>
          <w:lang w:val="et-EE"/>
          <w14:ligatures w14:val="none"/>
        </w:rPr>
        <w:t>:</w:t>
      </w:r>
    </w:p>
    <w:p w14:paraId="1F9AA774" w14:textId="2D5126C2" w:rsidR="0076584A" w:rsidRPr="00D2370E" w:rsidRDefault="00DB78D4" w:rsidP="002E2C84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1) </w:t>
      </w:r>
      <w:r w:rsidR="00A423F4" w:rsidRPr="00D2370E">
        <w:rPr>
          <w:kern w:val="0"/>
          <w:lang w:val="et-EE"/>
          <w14:ligatures w14:val="none"/>
        </w:rPr>
        <w:t>korteriomanike üldkoosoleku otsuse koopia, millega on antud nõusolek parkla ehitamiseks ning nimetatud volitatud isik (ühistu juhatus või elamu valitseja). Koos taotlusega esitatakse kohustuslik dokumentatsioon , mis kooskõlastatakse valla ehitusspetsialistiga. Vallavalitsus väljastab vajadusel ehitusloa või ehitusteatise parkla ehitamiseks</w:t>
      </w:r>
      <w:r w:rsidR="00A423F4" w:rsidRPr="00D2370E">
        <w:rPr>
          <w:b/>
          <w:bCs/>
          <w:kern w:val="0"/>
          <w:lang w:val="et-EE"/>
          <w14:ligatures w14:val="none"/>
        </w:rPr>
        <w:t>;</w:t>
      </w:r>
    </w:p>
    <w:p w14:paraId="5CF5D783" w14:textId="497A5D9F" w:rsidR="009267E1" w:rsidRPr="00D2370E" w:rsidRDefault="00E85112" w:rsidP="002E2C8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lastRenderedPageBreak/>
        <w:t>2)</w:t>
      </w:r>
      <w:r w:rsidR="00334113" w:rsidRPr="00D2370E">
        <w:rPr>
          <w:kern w:val="0"/>
          <w:lang w:val="et-EE"/>
          <w14:ligatures w14:val="none"/>
        </w:rPr>
        <w:t xml:space="preserve"> </w:t>
      </w:r>
      <w:r w:rsidR="009267E1" w:rsidRPr="00D2370E">
        <w:rPr>
          <w:kern w:val="0"/>
          <w:lang w:val="et-EE"/>
          <w14:ligatures w14:val="none"/>
        </w:rPr>
        <w:t>p</w:t>
      </w:r>
      <w:r w:rsidR="00334113" w:rsidRPr="00D2370E">
        <w:rPr>
          <w:kern w:val="0"/>
          <w:lang w:val="et-EE"/>
          <w14:ligatures w14:val="none"/>
        </w:rPr>
        <w:t xml:space="preserve">arkla ehitustöid tegeva ettevõtte hinnapakkumise koopia koos parkla ehitustöid tegeva ettevõtte pädevust tõendava dokumendi (väljatrükk majandustegevuse registrist või </w:t>
      </w:r>
      <w:r w:rsidRPr="00D2370E">
        <w:rPr>
          <w:kern w:val="0"/>
          <w:lang w:val="et-EE"/>
          <w14:ligatures w14:val="none"/>
        </w:rPr>
        <w:t>Transpordiameti p</w:t>
      </w:r>
      <w:r w:rsidR="00334113" w:rsidRPr="00D2370E">
        <w:rPr>
          <w:kern w:val="0"/>
          <w:lang w:val="et-EE"/>
          <w14:ligatures w14:val="none"/>
        </w:rPr>
        <w:t>oolt välja antud teehoiutööde tegevusluba) koopia</w:t>
      </w:r>
      <w:r w:rsidR="000959E2" w:rsidRPr="00D2370E">
        <w:rPr>
          <w:kern w:val="0"/>
          <w:lang w:val="et-EE"/>
          <w14:ligatures w14:val="none"/>
        </w:rPr>
        <w:t>.“</w:t>
      </w:r>
      <w:r w:rsidR="009267E1" w:rsidRPr="00D2370E">
        <w:rPr>
          <w:kern w:val="0"/>
          <w:lang w:val="et-EE"/>
          <w14:ligatures w14:val="none"/>
        </w:rPr>
        <w:t>;</w:t>
      </w:r>
    </w:p>
    <w:p w14:paraId="7093822E" w14:textId="3A926181" w:rsidR="00BE3896" w:rsidRPr="00D2370E" w:rsidRDefault="00D2370E" w:rsidP="002E2C8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highlight w:val="yellow"/>
          <w:lang w:val="et-EE"/>
          <w14:ligatures w14:val="none"/>
        </w:rPr>
        <w:t>2</w:t>
      </w:r>
      <w:r w:rsidR="00BE3896" w:rsidRPr="00D2370E">
        <w:rPr>
          <w:kern w:val="0"/>
          <w:highlight w:val="yellow"/>
          <w:lang w:val="et-EE"/>
          <w14:ligatures w14:val="none"/>
        </w:rPr>
        <w:t>)</w:t>
      </w:r>
      <w:r w:rsidR="00BE3896" w:rsidRPr="00D2370E">
        <w:rPr>
          <w:kern w:val="0"/>
          <w:lang w:val="et-EE"/>
          <w14:ligatures w14:val="none"/>
        </w:rPr>
        <w:t xml:space="preserve"> lõige 3 tunnistatakse kehtetuks</w:t>
      </w:r>
      <w:r w:rsidR="00CD4620" w:rsidRPr="00D2370E">
        <w:rPr>
          <w:kern w:val="0"/>
          <w:lang w:val="et-EE"/>
          <w14:ligatures w14:val="none"/>
        </w:rPr>
        <w:t>;</w:t>
      </w:r>
    </w:p>
    <w:p w14:paraId="2A190207" w14:textId="4432A112" w:rsidR="008D5ACC" w:rsidRPr="00D2370E" w:rsidRDefault="008D5ACC" w:rsidP="0091090F">
      <w:pPr>
        <w:spacing w:line="260" w:lineRule="exact"/>
        <w:rPr>
          <w:kern w:val="0"/>
          <w:lang w:val="et-EE"/>
          <w14:ligatures w14:val="none"/>
        </w:rPr>
      </w:pPr>
    </w:p>
    <w:p w14:paraId="7CB87F16" w14:textId="77777777" w:rsidR="00163A00" w:rsidRPr="00D2370E" w:rsidRDefault="00163A00" w:rsidP="00B67EED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 xml:space="preserve">§ 7. </w:t>
      </w:r>
      <w:bookmarkStart w:id="7" w:name="_Hlk189035479"/>
      <w:r w:rsidR="00B67EED" w:rsidRPr="00D2370E">
        <w:rPr>
          <w:b/>
          <w:bCs/>
          <w:kern w:val="0"/>
          <w:lang w:val="et-EE"/>
          <w14:ligatures w14:val="none"/>
        </w:rPr>
        <w:t xml:space="preserve">Kadrina Vallavolikogu 26.06.2019 määruse nr 32 </w:t>
      </w:r>
      <w:r w:rsidR="000A15DD" w:rsidRPr="00D2370E">
        <w:rPr>
          <w:b/>
          <w:bCs/>
          <w:kern w:val="0"/>
          <w:lang w:val="et-EE"/>
          <w14:ligatures w14:val="none"/>
        </w:rPr>
        <w:t>„</w:t>
      </w:r>
      <w:r w:rsidR="00B67EED" w:rsidRPr="00D2370E">
        <w:rPr>
          <w:b/>
          <w:bCs/>
          <w:kern w:val="0"/>
          <w:lang w:val="et-EE"/>
          <w14:ligatures w14:val="none"/>
        </w:rPr>
        <w:t>Kadrina valla kaasava eelarve menetlemise kord</w:t>
      </w:r>
      <w:r w:rsidR="000A15DD" w:rsidRPr="00D2370E">
        <w:rPr>
          <w:b/>
          <w:bCs/>
          <w:kern w:val="0"/>
          <w:lang w:val="et-EE"/>
          <w14:ligatures w14:val="none"/>
        </w:rPr>
        <w:t>“</w:t>
      </w:r>
      <w:r w:rsidR="00B374DF" w:rsidRPr="00D2370E">
        <w:rPr>
          <w:b/>
          <w:bCs/>
          <w:kern w:val="0"/>
          <w:lang w:val="et-EE"/>
          <w14:ligatures w14:val="none"/>
        </w:rPr>
        <w:t xml:space="preserve"> </w:t>
      </w:r>
      <w:bookmarkEnd w:id="7"/>
      <w:r w:rsidRPr="00D2370E">
        <w:rPr>
          <w:b/>
          <w:bCs/>
          <w:kern w:val="0"/>
          <w:lang w:val="et-EE"/>
          <w14:ligatures w14:val="none"/>
        </w:rPr>
        <w:t>muutmine</w:t>
      </w:r>
    </w:p>
    <w:p w14:paraId="3C7F7E96" w14:textId="77777777" w:rsidR="00163A00" w:rsidRPr="00D2370E" w:rsidRDefault="00163A00" w:rsidP="00B67EED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54DBF27A" w14:textId="2B629C9D" w:rsidR="00CD4620" w:rsidRPr="00D2370E" w:rsidRDefault="00163A00" w:rsidP="00B67EED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26.06.2019 määruse nr 32 „Kadrina valla kaasava eelarve menetlemise kord“ </w:t>
      </w:r>
      <w:r w:rsidR="00B374DF" w:rsidRPr="00D2370E">
        <w:rPr>
          <w:kern w:val="0"/>
          <w:lang w:val="et-EE"/>
          <w14:ligatures w14:val="none"/>
        </w:rPr>
        <w:t>§ 3 lõiget 4</w:t>
      </w:r>
      <w:r w:rsidRPr="00D2370E">
        <w:rPr>
          <w:kern w:val="0"/>
          <w:lang w:val="et-EE"/>
          <w14:ligatures w14:val="none"/>
        </w:rPr>
        <w:t xml:space="preserve"> muudetakse </w:t>
      </w:r>
      <w:r w:rsidR="00B374DF" w:rsidRPr="00D2370E">
        <w:rPr>
          <w:kern w:val="0"/>
          <w:lang w:val="et-EE"/>
          <w14:ligatures w14:val="none"/>
        </w:rPr>
        <w:t xml:space="preserve"> ja sõnastatakse see järgmiselt:</w:t>
      </w:r>
    </w:p>
    <w:p w14:paraId="2FAC417E" w14:textId="1CB3737F" w:rsidR="006533C1" w:rsidRPr="00D2370E" w:rsidRDefault="00EC34CA" w:rsidP="00B67EED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</w:t>
      </w:r>
      <w:r w:rsidR="00A40BB0" w:rsidRPr="00D2370E">
        <w:rPr>
          <w:kern w:val="0"/>
          <w:lang w:val="et-EE"/>
          <w14:ligatures w14:val="none"/>
        </w:rPr>
        <w:t xml:space="preserve"> 3. (4) </w:t>
      </w:r>
      <w:r w:rsidR="006533C1" w:rsidRPr="00D2370E">
        <w:rPr>
          <w:kern w:val="0"/>
          <w:lang w:val="et-EE"/>
          <w14:ligatures w14:val="none"/>
        </w:rPr>
        <w:t xml:space="preserve">Ettepanekud esitatakse </w:t>
      </w:r>
      <w:bookmarkStart w:id="8" w:name="_Hlk189049522"/>
      <w:r w:rsidR="006533C1" w:rsidRPr="00D2370E">
        <w:rPr>
          <w:kern w:val="0"/>
          <w:lang w:val="et-EE"/>
          <w14:ligatures w14:val="none"/>
        </w:rPr>
        <w:t>Kadrina Vallavalitsuse iseteeninduskeskkonna kaudu.</w:t>
      </w:r>
      <w:r w:rsidR="00A40BB0" w:rsidRPr="00D2370E">
        <w:rPr>
          <w:kern w:val="0"/>
          <w:lang w:val="et-EE"/>
          <w14:ligatures w14:val="none"/>
        </w:rPr>
        <w:t>“</w:t>
      </w:r>
      <w:r w:rsidR="00EA76E2" w:rsidRPr="00D2370E">
        <w:rPr>
          <w:kern w:val="0"/>
          <w:lang w:val="et-EE"/>
          <w14:ligatures w14:val="none"/>
        </w:rPr>
        <w:t>;</w:t>
      </w:r>
    </w:p>
    <w:bookmarkEnd w:id="8"/>
    <w:p w14:paraId="16BD341C" w14:textId="77777777" w:rsidR="008A2D36" w:rsidRPr="00D2370E" w:rsidRDefault="008A2D36" w:rsidP="00B67EED">
      <w:pPr>
        <w:spacing w:line="260" w:lineRule="exact"/>
        <w:rPr>
          <w:kern w:val="0"/>
          <w:lang w:val="et-EE"/>
          <w14:ligatures w14:val="none"/>
        </w:rPr>
      </w:pPr>
    </w:p>
    <w:p w14:paraId="1BE0E72C" w14:textId="376CFCE1" w:rsidR="003C3F59" w:rsidRPr="00D2370E" w:rsidRDefault="008A2D36" w:rsidP="003C3F59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§</w:t>
      </w:r>
      <w:r w:rsidR="00201DA9" w:rsidRPr="00D2370E">
        <w:rPr>
          <w:b/>
          <w:bCs/>
          <w:kern w:val="0"/>
          <w:lang w:val="et-EE"/>
          <w14:ligatures w14:val="none"/>
        </w:rPr>
        <w:t xml:space="preserve"> </w:t>
      </w:r>
      <w:r w:rsidR="003C0791" w:rsidRPr="00D2370E">
        <w:rPr>
          <w:b/>
          <w:bCs/>
          <w:kern w:val="0"/>
          <w:lang w:val="et-EE"/>
          <w14:ligatures w14:val="none"/>
        </w:rPr>
        <w:t>8</w:t>
      </w:r>
      <w:bookmarkStart w:id="9" w:name="_Hlk189037964"/>
      <w:r w:rsidRPr="00D2370E">
        <w:rPr>
          <w:b/>
          <w:bCs/>
          <w:kern w:val="0"/>
          <w:lang w:val="et-EE"/>
          <w14:ligatures w14:val="none"/>
        </w:rPr>
        <w:t>.</w:t>
      </w:r>
      <w:r w:rsidR="005F49D1" w:rsidRPr="00D2370E">
        <w:rPr>
          <w:b/>
          <w:bCs/>
          <w:kern w:val="0"/>
          <w:lang w:val="et-EE"/>
          <w14:ligatures w14:val="none"/>
        </w:rPr>
        <w:t xml:space="preserve"> Kadrina </w:t>
      </w:r>
      <w:r w:rsidR="007112F1" w:rsidRPr="00D2370E">
        <w:rPr>
          <w:b/>
          <w:bCs/>
          <w:kern w:val="0"/>
          <w:lang w:val="et-EE"/>
          <w14:ligatures w14:val="none"/>
        </w:rPr>
        <w:t>Vallavolikogu 26.01.2022 määruse nr 3 „</w:t>
      </w:r>
      <w:r w:rsidR="003C3F59" w:rsidRPr="00D2370E">
        <w:rPr>
          <w:b/>
          <w:bCs/>
          <w:kern w:val="0"/>
          <w:lang w:val="et-EE"/>
          <w14:ligatures w14:val="none"/>
        </w:rPr>
        <w:t>Kadrina valla jäätmehoolduseeskiri</w:t>
      </w:r>
      <w:r w:rsidR="007112F1" w:rsidRPr="00D2370E">
        <w:rPr>
          <w:b/>
          <w:bCs/>
          <w:kern w:val="0"/>
          <w:lang w:val="et-EE"/>
          <w14:ligatures w14:val="none"/>
        </w:rPr>
        <w:t>“</w:t>
      </w:r>
    </w:p>
    <w:bookmarkEnd w:id="9"/>
    <w:p w14:paraId="1E114B38" w14:textId="06FAD23D" w:rsidR="003C3F59" w:rsidRPr="00D2370E" w:rsidRDefault="007112F1" w:rsidP="003C3F59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muutmine</w:t>
      </w:r>
    </w:p>
    <w:p w14:paraId="1E2F8B35" w14:textId="77777777" w:rsidR="00D2370E" w:rsidRDefault="00D2370E" w:rsidP="007112F1">
      <w:pPr>
        <w:spacing w:line="260" w:lineRule="exact"/>
        <w:rPr>
          <w:kern w:val="0"/>
          <w:lang w:val="et-EE"/>
          <w14:ligatures w14:val="none"/>
        </w:rPr>
      </w:pPr>
    </w:p>
    <w:p w14:paraId="319008FD" w14:textId="20FC2708" w:rsidR="00944C6B" w:rsidRPr="00D2370E" w:rsidRDefault="007112F1" w:rsidP="007112F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Kadrina Vallavolikogu 26.01.2022 määruse</w:t>
      </w:r>
      <w:r w:rsidR="00944C6B" w:rsidRPr="00D2370E">
        <w:rPr>
          <w:kern w:val="0"/>
          <w:lang w:val="et-EE"/>
          <w14:ligatures w14:val="none"/>
        </w:rPr>
        <w:t>s</w:t>
      </w:r>
      <w:r w:rsidRPr="00D2370E">
        <w:rPr>
          <w:kern w:val="0"/>
          <w:lang w:val="et-EE"/>
          <w14:ligatures w14:val="none"/>
        </w:rPr>
        <w:t xml:space="preserve"> nr 3 „Kadrina valla jäätmehoolduseeskiri“</w:t>
      </w:r>
      <w:r w:rsidR="007D0388" w:rsidRPr="00D2370E">
        <w:rPr>
          <w:kern w:val="0"/>
          <w:lang w:val="et-EE"/>
          <w14:ligatures w14:val="none"/>
        </w:rPr>
        <w:t xml:space="preserve"> </w:t>
      </w:r>
      <w:r w:rsidR="00944C6B" w:rsidRPr="00D2370E">
        <w:rPr>
          <w:kern w:val="0"/>
          <w:lang w:val="et-EE"/>
          <w14:ligatures w14:val="none"/>
        </w:rPr>
        <w:t>tehakse järgmised muudatused:</w:t>
      </w:r>
    </w:p>
    <w:p w14:paraId="24040E01" w14:textId="3E9DFB81" w:rsidR="00C72C2B" w:rsidRPr="00D2370E" w:rsidRDefault="00944C6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1) </w:t>
      </w:r>
      <w:r w:rsidR="00C72C2B" w:rsidRPr="00D2370E">
        <w:rPr>
          <w:kern w:val="0"/>
          <w:lang w:val="et-EE"/>
          <w14:ligatures w14:val="none"/>
        </w:rPr>
        <w:t>paragrahvi 12 lõiget 2 muudetakse ja sõnastatakse see järgmiselt:</w:t>
      </w:r>
    </w:p>
    <w:p w14:paraId="4A9A04F8" w14:textId="0472146C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12. (2) Segaolmejäätmete mahutite minimaalne tühjendussagedus korraldatud jäätmeveo korral:</w:t>
      </w:r>
    </w:p>
    <w:p w14:paraId="11BD7850" w14:textId="77777777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 jäätmemahutite tühjendamine vähemalt üks kord 12 nädala jooksul;</w:t>
      </w:r>
    </w:p>
    <w:p w14:paraId="2CBD3CDA" w14:textId="77777777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 jäätmekoti tühjendussagedus ei saa olla tihedam kui üks kord nelja nädala jooksul.“;</w:t>
      </w:r>
    </w:p>
    <w:p w14:paraId="72D43BFA" w14:textId="77777777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</w:p>
    <w:p w14:paraId="530DDC48" w14:textId="13CFF930" w:rsidR="00C72C2B" w:rsidRPr="00D2370E" w:rsidRDefault="00080A7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</w:t>
      </w:r>
      <w:r w:rsidR="00C72C2B" w:rsidRPr="00D2370E">
        <w:rPr>
          <w:kern w:val="0"/>
          <w:lang w:val="et-EE"/>
          <w14:ligatures w14:val="none"/>
        </w:rPr>
        <w:t>) paragrahvi 12 lõiget 5 muudetakse ja sõnastatakse see järgmiselt:</w:t>
      </w:r>
    </w:p>
    <w:p w14:paraId="55C896BD" w14:textId="5D122495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12. (5) Biolagunevate jäätmete mahutit tuleb tühjendada sagedusega, mis väldib mahuti üle täitumist, haisu ja kahjurite teket ning ümbruskonna reostust, kuid mitte harvemini kui üks kord nelja nädala jooksul.“;</w:t>
      </w:r>
    </w:p>
    <w:p w14:paraId="7F9875D3" w14:textId="19D21BDC" w:rsidR="00C72C2B" w:rsidRPr="00D2370E" w:rsidRDefault="00080A7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3</w:t>
      </w:r>
      <w:r w:rsidR="00C72C2B" w:rsidRPr="00D2370E">
        <w:rPr>
          <w:kern w:val="0"/>
          <w:lang w:val="et-EE"/>
          <w14:ligatures w14:val="none"/>
        </w:rPr>
        <w:t>) paragrahvi 13 lõike 1 punkti 1 muudetakse ja see sõnastatakse järgmiselt:</w:t>
      </w:r>
    </w:p>
    <w:p w14:paraId="16ED2E3E" w14:textId="2C8394B3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13. (1) 1) ühise jäätmemahuti kasutamiseks tuleb esitada taotlus Kadrina Vallavalitsuse iseteeninduskeskkonna kaudu, näidates ära kinnistu nime ja jäätmevaldaja, millelt toimub vedu.</w:t>
      </w:r>
    </w:p>
    <w:p w14:paraId="2413CD7A" w14:textId="4EEC5F55" w:rsidR="00C72C2B" w:rsidRPr="00D2370E" w:rsidRDefault="00C72C2B" w:rsidP="00C72C2B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Taotluse ja jäätmemahuti suuruse kinnitab jäätmevaldaja, kelle kinnistul asub ühine jäätmemahuti.“;</w:t>
      </w:r>
    </w:p>
    <w:p w14:paraId="05FD2CAA" w14:textId="50E0B70C" w:rsidR="007112F1" w:rsidRPr="00D2370E" w:rsidRDefault="00080A7B" w:rsidP="007112F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4) </w:t>
      </w:r>
      <w:r w:rsidR="00A03F71" w:rsidRPr="00D2370E">
        <w:rPr>
          <w:kern w:val="0"/>
          <w:lang w:val="et-EE"/>
          <w14:ligatures w14:val="none"/>
        </w:rPr>
        <w:t>paragrahvi</w:t>
      </w:r>
      <w:r w:rsidR="007112F1" w:rsidRPr="00D2370E">
        <w:rPr>
          <w:kern w:val="0"/>
          <w:lang w:val="et-EE"/>
          <w14:ligatures w14:val="none"/>
        </w:rPr>
        <w:t xml:space="preserve"> 21 lõiget 4 muudetakse ja see sõnastatakse järgmiselt</w:t>
      </w:r>
      <w:r w:rsidR="00067DC1" w:rsidRPr="00D2370E">
        <w:rPr>
          <w:kern w:val="0"/>
          <w:lang w:val="et-EE"/>
          <w14:ligatures w14:val="none"/>
        </w:rPr>
        <w:t>:</w:t>
      </w:r>
    </w:p>
    <w:p w14:paraId="2379D904" w14:textId="5BFEF051" w:rsidR="00175964" w:rsidRPr="00D2370E" w:rsidRDefault="007112F1" w:rsidP="0017596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</w:t>
      </w:r>
      <w:r w:rsidR="00175964" w:rsidRPr="00D2370E">
        <w:rPr>
          <w:kern w:val="0"/>
          <w:lang w:val="et-EE"/>
          <w14:ligatures w14:val="none"/>
        </w:rPr>
        <w:t xml:space="preserve">§ </w:t>
      </w:r>
      <w:r w:rsidR="00343CA4" w:rsidRPr="00D2370E">
        <w:rPr>
          <w:kern w:val="0"/>
          <w:lang w:val="et-EE"/>
          <w14:ligatures w14:val="none"/>
        </w:rPr>
        <w:t>21</w:t>
      </w:r>
      <w:r w:rsidR="00175964" w:rsidRPr="00D2370E">
        <w:rPr>
          <w:kern w:val="0"/>
          <w:lang w:val="et-EE"/>
          <w14:ligatures w14:val="none"/>
        </w:rPr>
        <w:t>.</w:t>
      </w:r>
      <w:r w:rsidR="00343CA4" w:rsidRPr="00D2370E">
        <w:rPr>
          <w:kern w:val="0"/>
          <w:lang w:val="et-EE"/>
          <w14:ligatures w14:val="none"/>
        </w:rPr>
        <w:t xml:space="preserve"> (4) </w:t>
      </w:r>
      <w:r w:rsidR="00175964" w:rsidRPr="00D2370E">
        <w:rPr>
          <w:kern w:val="0"/>
          <w:lang w:val="et-EE"/>
          <w14:ligatures w14:val="none"/>
        </w:rPr>
        <w:t xml:space="preserve">Korraldatud jäätmeveoga hõlmatud jäätmete üleandmise kohustusest vabastamiseks </w:t>
      </w:r>
      <w:r w:rsidR="00C1067A" w:rsidRPr="00D2370E">
        <w:rPr>
          <w:kern w:val="0"/>
          <w:lang w:val="et-EE"/>
          <w14:ligatures w14:val="none"/>
        </w:rPr>
        <w:t>es</w:t>
      </w:r>
      <w:r w:rsidR="00175964" w:rsidRPr="00D2370E">
        <w:rPr>
          <w:kern w:val="0"/>
          <w:lang w:val="et-EE"/>
          <w14:ligatures w14:val="none"/>
        </w:rPr>
        <w:t xml:space="preserve">itab jäätmevaldaja ametiasutusele </w:t>
      </w:r>
      <w:r w:rsidR="005549AC" w:rsidRPr="00D2370E">
        <w:rPr>
          <w:kern w:val="0"/>
          <w:lang w:val="et-EE"/>
          <w14:ligatures w14:val="none"/>
        </w:rPr>
        <w:t xml:space="preserve">taotluse </w:t>
      </w:r>
      <w:r w:rsidR="00C1067A" w:rsidRPr="00D2370E">
        <w:rPr>
          <w:kern w:val="0"/>
          <w:lang w:val="et-EE"/>
          <w14:ligatures w14:val="none"/>
        </w:rPr>
        <w:t>Kadrina Vallavalitsuse iseteeninduskesk</w:t>
      </w:r>
      <w:r w:rsidR="005549AC" w:rsidRPr="00D2370E">
        <w:rPr>
          <w:kern w:val="0"/>
          <w:lang w:val="et-EE"/>
          <w14:ligatures w14:val="none"/>
        </w:rPr>
        <w:t>k</w:t>
      </w:r>
      <w:r w:rsidR="00C1067A" w:rsidRPr="00D2370E">
        <w:rPr>
          <w:kern w:val="0"/>
          <w:lang w:val="et-EE"/>
          <w14:ligatures w14:val="none"/>
        </w:rPr>
        <w:t>onna kaudu</w:t>
      </w:r>
      <w:r w:rsidR="00745919" w:rsidRPr="00D2370E">
        <w:rPr>
          <w:kern w:val="0"/>
          <w:lang w:val="et-EE"/>
          <w14:ligatures w14:val="none"/>
        </w:rPr>
        <w:t>.</w:t>
      </w:r>
      <w:r w:rsidR="006540E3" w:rsidRPr="00D2370E">
        <w:rPr>
          <w:kern w:val="0"/>
          <w:lang w:val="et-EE"/>
          <w14:ligatures w14:val="none"/>
        </w:rPr>
        <w:t>“</w:t>
      </w:r>
      <w:r w:rsidR="00067DC1" w:rsidRPr="00D2370E">
        <w:rPr>
          <w:kern w:val="0"/>
          <w:lang w:val="et-EE"/>
          <w14:ligatures w14:val="none"/>
        </w:rPr>
        <w:t>;</w:t>
      </w:r>
    </w:p>
    <w:p w14:paraId="7ABE888A" w14:textId="0DC6257E" w:rsidR="00CB1684" w:rsidRPr="00D2370E" w:rsidRDefault="00080A7B" w:rsidP="002773D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5</w:t>
      </w:r>
      <w:r w:rsidR="003065FA" w:rsidRPr="00D2370E">
        <w:rPr>
          <w:kern w:val="0"/>
          <w:lang w:val="et-EE"/>
          <w14:ligatures w14:val="none"/>
        </w:rPr>
        <w:t>)</w:t>
      </w:r>
      <w:r w:rsidR="006E2672" w:rsidRPr="00D2370E">
        <w:rPr>
          <w:kern w:val="0"/>
          <w:lang w:val="et-EE"/>
          <w14:ligatures w14:val="none"/>
        </w:rPr>
        <w:t xml:space="preserve"> </w:t>
      </w:r>
      <w:r w:rsidR="0050062A" w:rsidRPr="00D2370E">
        <w:rPr>
          <w:kern w:val="0"/>
          <w:lang w:val="et-EE"/>
          <w14:ligatures w14:val="none"/>
        </w:rPr>
        <w:t>paragrahvi</w:t>
      </w:r>
      <w:r w:rsidR="0018129D" w:rsidRPr="00D2370E">
        <w:rPr>
          <w:kern w:val="0"/>
          <w:lang w:val="et-EE"/>
          <w14:ligatures w14:val="none"/>
        </w:rPr>
        <w:t xml:space="preserve"> 21 lõike 5 punkti 2 </w:t>
      </w:r>
      <w:r w:rsidR="00CB1684" w:rsidRPr="00D2370E">
        <w:rPr>
          <w:kern w:val="0"/>
          <w:lang w:val="et-EE"/>
          <w14:ligatures w14:val="none"/>
        </w:rPr>
        <w:t>muudetakse ja see sõnastatakse järgmiselt:</w:t>
      </w:r>
    </w:p>
    <w:p w14:paraId="0EFE09A8" w14:textId="1C1246C4" w:rsidR="00701557" w:rsidRPr="00D2370E" w:rsidRDefault="00CB1684" w:rsidP="002773D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</w:t>
      </w:r>
      <w:r w:rsidR="00383CAE" w:rsidRPr="00D2370E">
        <w:rPr>
          <w:kern w:val="0"/>
          <w:lang w:val="et-EE"/>
          <w14:ligatures w14:val="none"/>
        </w:rPr>
        <w:t>§ 21</w:t>
      </w:r>
      <w:r w:rsidR="00BA62D4" w:rsidRPr="00D2370E">
        <w:rPr>
          <w:kern w:val="0"/>
          <w:lang w:val="et-EE"/>
          <w14:ligatures w14:val="none"/>
        </w:rPr>
        <w:t xml:space="preserve">. (5) 2) </w:t>
      </w:r>
      <w:r w:rsidR="00383CAE" w:rsidRPr="00D2370E">
        <w:rPr>
          <w:kern w:val="0"/>
          <w:lang w:val="et-EE"/>
          <w14:ligatures w14:val="none"/>
        </w:rPr>
        <w:t> põhjused, miks jäätmevaldaja soovib korraldatud jäätmeveoga mitteliitunuks lugemist</w:t>
      </w:r>
      <w:r w:rsidRPr="00D2370E">
        <w:rPr>
          <w:kern w:val="0"/>
          <w:lang w:val="et-EE"/>
          <w14:ligatures w14:val="none"/>
        </w:rPr>
        <w:t>“</w:t>
      </w:r>
      <w:r w:rsidR="00701557" w:rsidRPr="00D2370E">
        <w:rPr>
          <w:kern w:val="0"/>
          <w:lang w:val="et-EE"/>
          <w14:ligatures w14:val="none"/>
        </w:rPr>
        <w:t>;</w:t>
      </w:r>
    </w:p>
    <w:p w14:paraId="4713D215" w14:textId="5E06EF17" w:rsidR="00846BB2" w:rsidRPr="00D2370E" w:rsidRDefault="00080A7B" w:rsidP="002773D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6</w:t>
      </w:r>
      <w:r w:rsidR="00846BB2" w:rsidRPr="00D2370E">
        <w:rPr>
          <w:kern w:val="0"/>
          <w:lang w:val="et-EE"/>
          <w14:ligatures w14:val="none"/>
        </w:rPr>
        <w:t>)</w:t>
      </w:r>
      <w:r w:rsidR="0050062A" w:rsidRPr="00D2370E">
        <w:rPr>
          <w:kern w:val="0"/>
          <w:lang w:val="et-EE"/>
          <w14:ligatures w14:val="none"/>
        </w:rPr>
        <w:t xml:space="preserve"> paragrahvi</w:t>
      </w:r>
      <w:r w:rsidR="00846BB2" w:rsidRPr="00D2370E">
        <w:rPr>
          <w:kern w:val="0"/>
          <w:lang w:val="et-EE"/>
          <w14:ligatures w14:val="none"/>
        </w:rPr>
        <w:t xml:space="preserve"> 21 täiendatakse lõikega 12 järgmises sõnastuses:</w:t>
      </w:r>
    </w:p>
    <w:p w14:paraId="5D96C55B" w14:textId="6B9E5755" w:rsidR="00846BB2" w:rsidRPr="00D2370E" w:rsidRDefault="00846BB2" w:rsidP="002773D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„ § 21. </w:t>
      </w:r>
      <w:r w:rsidR="00917AF9" w:rsidRPr="00D2370E">
        <w:rPr>
          <w:kern w:val="0"/>
          <w:lang w:val="et-EE"/>
          <w14:ligatures w14:val="none"/>
        </w:rPr>
        <w:t xml:space="preserve">(12) </w:t>
      </w:r>
      <w:r w:rsidR="00BA29CE" w:rsidRPr="00D2370E">
        <w:rPr>
          <w:kern w:val="0"/>
          <w:lang w:val="et-EE"/>
          <w14:ligatures w14:val="none"/>
        </w:rPr>
        <w:t>A</w:t>
      </w:r>
      <w:r w:rsidR="007F7A70" w:rsidRPr="00D2370E">
        <w:rPr>
          <w:kern w:val="0"/>
          <w:lang w:val="et-EE"/>
          <w14:ligatures w14:val="none"/>
        </w:rPr>
        <w:t xml:space="preserve">metnik võib jäätmevaldaja vabastada </w:t>
      </w:r>
      <w:r w:rsidR="00811F3B" w:rsidRPr="00D2370E">
        <w:rPr>
          <w:kern w:val="0"/>
          <w:lang w:val="et-EE"/>
          <w14:ligatures w14:val="none"/>
        </w:rPr>
        <w:t>biolaguneva</w:t>
      </w:r>
      <w:r w:rsidR="009B5284" w:rsidRPr="00D2370E">
        <w:rPr>
          <w:kern w:val="0"/>
          <w:lang w:val="et-EE"/>
          <w14:ligatures w14:val="none"/>
        </w:rPr>
        <w:t>te</w:t>
      </w:r>
      <w:r w:rsidR="00811F3B" w:rsidRPr="00D2370E">
        <w:rPr>
          <w:kern w:val="0"/>
          <w:lang w:val="et-EE"/>
          <w14:ligatures w14:val="none"/>
        </w:rPr>
        <w:t xml:space="preserve"> köögi- ja sööklajäätme</w:t>
      </w:r>
      <w:r w:rsidR="009B5284" w:rsidRPr="00D2370E">
        <w:rPr>
          <w:kern w:val="0"/>
          <w:lang w:val="et-EE"/>
          <w14:ligatures w14:val="none"/>
        </w:rPr>
        <w:t>te veokohustusest</w:t>
      </w:r>
      <w:r w:rsidR="00093745" w:rsidRPr="00D2370E">
        <w:rPr>
          <w:kern w:val="0"/>
          <w:lang w:val="et-EE"/>
          <w14:ligatures w14:val="none"/>
        </w:rPr>
        <w:t>,</w:t>
      </w:r>
      <w:r w:rsidR="009B5284" w:rsidRPr="00D2370E">
        <w:rPr>
          <w:kern w:val="0"/>
          <w:lang w:val="et-EE"/>
          <w14:ligatures w14:val="none"/>
        </w:rPr>
        <w:t xml:space="preserve"> </w:t>
      </w:r>
      <w:r w:rsidR="00411B5A" w:rsidRPr="00D2370E">
        <w:rPr>
          <w:kern w:val="0"/>
          <w:lang w:val="et-EE"/>
          <w14:ligatures w14:val="none"/>
        </w:rPr>
        <w:t xml:space="preserve">kui jäätmevaldaja on esitanud </w:t>
      </w:r>
      <w:r w:rsidR="00AA3313" w:rsidRPr="00D2370E">
        <w:rPr>
          <w:kern w:val="0"/>
          <w:lang w:val="et-EE"/>
          <w14:ligatures w14:val="none"/>
        </w:rPr>
        <w:t>Kadrina valla iseteeninduskeskkonna kaudu kompostimisest teavitus</w:t>
      </w:r>
      <w:r w:rsidR="00D45720" w:rsidRPr="00D2370E">
        <w:rPr>
          <w:kern w:val="0"/>
          <w:lang w:val="et-EE"/>
          <w14:ligatures w14:val="none"/>
        </w:rPr>
        <w:t>e</w:t>
      </w:r>
      <w:r w:rsidR="00F244E3" w:rsidRPr="00D2370E">
        <w:rPr>
          <w:kern w:val="0"/>
          <w:lang w:val="et-EE"/>
          <w14:ligatures w14:val="none"/>
        </w:rPr>
        <w:t>.</w:t>
      </w:r>
      <w:r w:rsidR="00D45720" w:rsidRPr="00D2370E">
        <w:rPr>
          <w:kern w:val="0"/>
          <w:lang w:val="et-EE"/>
          <w14:ligatures w14:val="none"/>
        </w:rPr>
        <w:t>“</w:t>
      </w:r>
      <w:r w:rsidR="003F7FA9" w:rsidRPr="00D2370E">
        <w:rPr>
          <w:kern w:val="0"/>
          <w:lang w:val="et-EE"/>
          <w14:ligatures w14:val="none"/>
        </w:rPr>
        <w:t>;</w:t>
      </w:r>
    </w:p>
    <w:p w14:paraId="26006D46" w14:textId="77777777" w:rsidR="0016241B" w:rsidRPr="00D2370E" w:rsidRDefault="0016241B" w:rsidP="002773D1">
      <w:pPr>
        <w:spacing w:line="260" w:lineRule="exact"/>
        <w:rPr>
          <w:kern w:val="0"/>
          <w:lang w:val="et-EE"/>
          <w14:ligatures w14:val="none"/>
        </w:rPr>
      </w:pPr>
    </w:p>
    <w:p w14:paraId="4D4DB266" w14:textId="5B340CDF" w:rsidR="007B0378" w:rsidRPr="00D2370E" w:rsidRDefault="0016241B" w:rsidP="007B0378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 xml:space="preserve">§ 10. </w:t>
      </w:r>
      <w:bookmarkStart w:id="10" w:name="_Hlk189049409"/>
      <w:r w:rsidR="00E91E44" w:rsidRPr="00D2370E">
        <w:rPr>
          <w:b/>
          <w:bCs/>
          <w:kern w:val="0"/>
          <w:lang w:val="et-EE"/>
          <w14:ligatures w14:val="none"/>
        </w:rPr>
        <w:t>Kadrina Vallavolikogu 29.03.2023 määruse nr 15 „</w:t>
      </w:r>
      <w:r w:rsidR="007B0378" w:rsidRPr="00D2370E">
        <w:rPr>
          <w:b/>
          <w:bCs/>
          <w:kern w:val="0"/>
          <w:lang w:val="et-EE"/>
          <w14:ligatures w14:val="none"/>
        </w:rPr>
        <w:t>Noorte omaalgatusprojektide toetamise kord</w:t>
      </w:r>
      <w:r w:rsidR="00E91E44" w:rsidRPr="00D2370E">
        <w:rPr>
          <w:b/>
          <w:bCs/>
          <w:kern w:val="0"/>
          <w:lang w:val="et-EE"/>
          <w14:ligatures w14:val="none"/>
        </w:rPr>
        <w:t>“</w:t>
      </w:r>
      <w:r w:rsidR="003114EC" w:rsidRPr="00D2370E">
        <w:rPr>
          <w:b/>
          <w:bCs/>
          <w:kern w:val="0"/>
          <w:lang w:val="et-EE"/>
          <w14:ligatures w14:val="none"/>
        </w:rPr>
        <w:t xml:space="preserve"> </w:t>
      </w:r>
    </w:p>
    <w:p w14:paraId="58939CEC" w14:textId="41627A12" w:rsidR="003114EC" w:rsidRPr="00D2370E" w:rsidRDefault="003114EC" w:rsidP="007B0378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muutmine</w:t>
      </w:r>
    </w:p>
    <w:p w14:paraId="38C1D2E4" w14:textId="7485FE69" w:rsidR="007B0378" w:rsidRPr="00D2370E" w:rsidRDefault="007B0378" w:rsidP="007B0378">
      <w:pPr>
        <w:spacing w:line="260" w:lineRule="exact"/>
        <w:rPr>
          <w:kern w:val="0"/>
          <w:lang w:val="et-EE"/>
          <w14:ligatures w14:val="none"/>
        </w:rPr>
      </w:pPr>
    </w:p>
    <w:bookmarkEnd w:id="10"/>
    <w:p w14:paraId="1B50D3BE" w14:textId="77777777" w:rsidR="003114EC" w:rsidRPr="00D2370E" w:rsidRDefault="003114EC" w:rsidP="003114E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29.03.2023 määruse nr 15 „Noorte omaalgatusprojektide toetamise kord“ </w:t>
      </w:r>
    </w:p>
    <w:p w14:paraId="3F62E571" w14:textId="0431907E" w:rsidR="009240A7" w:rsidRPr="00D2370E" w:rsidRDefault="003114EC" w:rsidP="003114E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§ 3 lõiget 3 muudetakse ja see sõnastatakse järgmiselt:</w:t>
      </w:r>
    </w:p>
    <w:p w14:paraId="55F1545B" w14:textId="6BE8BC98" w:rsidR="009F6222" w:rsidRPr="00D2370E" w:rsidRDefault="009240A7" w:rsidP="002773D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</w:t>
      </w:r>
      <w:r w:rsidR="00BD5B39" w:rsidRPr="00D2370E">
        <w:rPr>
          <w:kern w:val="0"/>
          <w:lang w:val="et-EE"/>
          <w14:ligatures w14:val="none"/>
        </w:rPr>
        <w:t xml:space="preserve">§ </w:t>
      </w:r>
      <w:r w:rsidR="005D654A" w:rsidRPr="00D2370E">
        <w:rPr>
          <w:kern w:val="0"/>
          <w:lang w:val="et-EE"/>
          <w14:ligatures w14:val="none"/>
        </w:rPr>
        <w:t>3.(</w:t>
      </w:r>
      <w:r w:rsidR="00383FE8" w:rsidRPr="00D2370E">
        <w:rPr>
          <w:kern w:val="0"/>
          <w:lang w:val="et-EE"/>
          <w14:ligatures w14:val="none"/>
        </w:rPr>
        <w:t xml:space="preserve">3) </w:t>
      </w:r>
      <w:r w:rsidR="00053862" w:rsidRPr="00D2370E">
        <w:rPr>
          <w:kern w:val="0"/>
          <w:lang w:val="et-EE"/>
          <w14:ligatures w14:val="none"/>
        </w:rPr>
        <w:t xml:space="preserve">Taotlus esitatakse </w:t>
      </w:r>
      <w:bookmarkStart w:id="11" w:name="_Hlk189049772"/>
      <w:r w:rsidR="00053862" w:rsidRPr="00D2370E">
        <w:rPr>
          <w:kern w:val="0"/>
          <w:lang w:val="et-EE"/>
          <w14:ligatures w14:val="none"/>
        </w:rPr>
        <w:t>Kadrina Vallavalitsuse iseteeninduskeskkonna kaudu.</w:t>
      </w:r>
      <w:bookmarkEnd w:id="11"/>
    </w:p>
    <w:p w14:paraId="6A3FE338" w14:textId="77777777" w:rsidR="00961DA6" w:rsidRDefault="009F6222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Taotluses </w:t>
      </w:r>
      <w:r w:rsidR="002B7042" w:rsidRPr="00D2370E">
        <w:rPr>
          <w:kern w:val="0"/>
          <w:lang w:val="et-EE"/>
          <w14:ligatures w14:val="none"/>
        </w:rPr>
        <w:t>märgitakse</w:t>
      </w:r>
      <w:r w:rsidR="004845D1" w:rsidRPr="00D2370E">
        <w:rPr>
          <w:kern w:val="0"/>
          <w:lang w:val="et-EE"/>
          <w14:ligatures w14:val="none"/>
        </w:rPr>
        <w:t xml:space="preserve"> muuhulgas</w:t>
      </w:r>
      <w:r w:rsidRPr="00D2370E">
        <w:rPr>
          <w:kern w:val="0"/>
          <w:lang w:val="et-EE"/>
          <w14:ligatures w14:val="none"/>
        </w:rPr>
        <w:t xml:space="preserve"> järgmised andmed:</w:t>
      </w:r>
    </w:p>
    <w:p w14:paraId="25CD58A8" w14:textId="77777777" w:rsidR="00961DA6" w:rsidRDefault="009F6222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</w:t>
      </w:r>
      <w:r w:rsidR="00961DA6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taotleja nimi ja isikukood/registrikood ja kontaktandmed (elukoha/asukoha aadress)</w:t>
      </w:r>
    </w:p>
    <w:p w14:paraId="77ECA8DA" w14:textId="77777777" w:rsidR="00961DA6" w:rsidRDefault="009F6222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telefoninumber, e-posti aadress);</w:t>
      </w:r>
    </w:p>
    <w:p w14:paraId="6471BF83" w14:textId="77777777" w:rsidR="00961DA6" w:rsidRDefault="009F6222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</w:t>
      </w:r>
      <w:r w:rsidR="00961DA6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taotleja pangakonto andmed;</w:t>
      </w:r>
    </w:p>
    <w:p w14:paraId="33AF92A4" w14:textId="77777777" w:rsidR="00961DA6" w:rsidRDefault="009F6222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3)</w:t>
      </w:r>
      <w:r w:rsidR="00961DA6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projekti pealkiri, eesmärk, kavandatavad tegevused ja eelarve;</w:t>
      </w:r>
    </w:p>
    <w:p w14:paraId="32D72D69" w14:textId="71997025" w:rsidR="009F6222" w:rsidRPr="00D2370E" w:rsidRDefault="009F6222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4)taotletav summa.</w:t>
      </w:r>
      <w:r w:rsidR="003F7AA6" w:rsidRPr="00D2370E">
        <w:rPr>
          <w:kern w:val="0"/>
          <w:lang w:val="et-EE"/>
          <w14:ligatures w14:val="none"/>
        </w:rPr>
        <w:t>“</w:t>
      </w:r>
      <w:r w:rsidR="000276E3" w:rsidRPr="00D2370E">
        <w:rPr>
          <w:kern w:val="0"/>
          <w:lang w:val="et-EE"/>
          <w14:ligatures w14:val="none"/>
        </w:rPr>
        <w:t>;</w:t>
      </w:r>
    </w:p>
    <w:p w14:paraId="1EB30549" w14:textId="77777777" w:rsidR="00750FC4" w:rsidRPr="00D2370E" w:rsidRDefault="00750FC4" w:rsidP="009F6222">
      <w:pPr>
        <w:spacing w:line="260" w:lineRule="exact"/>
        <w:rPr>
          <w:kern w:val="0"/>
          <w:lang w:val="et-EE"/>
          <w14:ligatures w14:val="none"/>
        </w:rPr>
      </w:pPr>
    </w:p>
    <w:p w14:paraId="0207429D" w14:textId="77777777" w:rsidR="0043669E" w:rsidRPr="00D2370E" w:rsidRDefault="0043669E" w:rsidP="009F6222">
      <w:pPr>
        <w:spacing w:line="260" w:lineRule="exact"/>
        <w:rPr>
          <w:kern w:val="0"/>
          <w:lang w:val="et-EE"/>
          <w14:ligatures w14:val="none"/>
        </w:rPr>
      </w:pPr>
    </w:p>
    <w:p w14:paraId="6DEE95BD" w14:textId="3B70B4F1" w:rsidR="00750FC4" w:rsidRPr="00D2370E" w:rsidRDefault="00295FFB" w:rsidP="00750FC4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lastRenderedPageBreak/>
        <w:t xml:space="preserve">§ 11. Kadrina Vallavolikogu </w:t>
      </w:r>
      <w:r w:rsidR="007E3BD9" w:rsidRPr="00D2370E">
        <w:rPr>
          <w:b/>
          <w:bCs/>
          <w:kern w:val="0"/>
          <w:lang w:val="et-EE"/>
          <w14:ligatures w14:val="none"/>
        </w:rPr>
        <w:t>30.09.2020 määruse nr 48 „</w:t>
      </w:r>
      <w:r w:rsidR="00750FC4" w:rsidRPr="00D2370E">
        <w:rPr>
          <w:b/>
          <w:bCs/>
          <w:kern w:val="0"/>
          <w:lang w:val="et-EE"/>
          <w14:ligatures w14:val="none"/>
        </w:rPr>
        <w:t>Kadrina valla eelarvest kultuuri- ja spordiürituste ning tegevuste toetamise kord</w:t>
      </w:r>
      <w:r w:rsidR="00354730" w:rsidRPr="00D2370E">
        <w:rPr>
          <w:b/>
          <w:bCs/>
          <w:kern w:val="0"/>
          <w:lang w:val="et-EE"/>
          <w14:ligatures w14:val="none"/>
        </w:rPr>
        <w:t>“</w:t>
      </w:r>
      <w:r w:rsidR="007E3BD9" w:rsidRPr="00D2370E">
        <w:rPr>
          <w:b/>
          <w:bCs/>
          <w:kern w:val="0"/>
          <w:lang w:val="et-EE"/>
          <w14:ligatures w14:val="none"/>
        </w:rPr>
        <w:t xml:space="preserve"> muutmine</w:t>
      </w:r>
    </w:p>
    <w:p w14:paraId="74F365D9" w14:textId="507C20C7" w:rsidR="00750FC4" w:rsidRPr="00D2370E" w:rsidRDefault="00750FC4" w:rsidP="00750FC4">
      <w:pPr>
        <w:spacing w:line="260" w:lineRule="exact"/>
        <w:rPr>
          <w:kern w:val="0"/>
          <w:lang w:val="et-EE"/>
          <w14:ligatures w14:val="none"/>
        </w:rPr>
      </w:pPr>
    </w:p>
    <w:p w14:paraId="7541030D" w14:textId="6189DB80" w:rsidR="00750FC4" w:rsidRPr="00D2370E" w:rsidRDefault="00354730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Kadrina Vallavolikogu 30.09.2020 määruse nr 48 „Kadrina valla eelarvest kultuuri- ja spordiürituste ning tegevuste toetamise kord“</w:t>
      </w:r>
      <w:r w:rsidR="008E534C" w:rsidRPr="00D2370E">
        <w:rPr>
          <w:kern w:val="0"/>
          <w:lang w:val="et-EE"/>
          <w14:ligatures w14:val="none"/>
        </w:rPr>
        <w:t xml:space="preserve">§ 3 lõiget </w:t>
      </w:r>
      <w:r w:rsidR="00196445" w:rsidRPr="00D2370E">
        <w:rPr>
          <w:kern w:val="0"/>
          <w:lang w:val="et-EE"/>
          <w14:ligatures w14:val="none"/>
        </w:rPr>
        <w:t>1</w:t>
      </w:r>
      <w:r w:rsidR="008E534C" w:rsidRPr="00D2370E">
        <w:rPr>
          <w:kern w:val="0"/>
          <w:lang w:val="et-EE"/>
          <w14:ligatures w14:val="none"/>
        </w:rPr>
        <w:t xml:space="preserve"> muudetakse ja s</w:t>
      </w:r>
      <w:r w:rsidR="00DA6A93" w:rsidRPr="00D2370E">
        <w:rPr>
          <w:kern w:val="0"/>
          <w:lang w:val="et-EE"/>
          <w14:ligatures w14:val="none"/>
        </w:rPr>
        <w:t>õnastatakse see järgmiselt</w:t>
      </w:r>
      <w:r w:rsidR="00564CF4" w:rsidRPr="00D2370E">
        <w:rPr>
          <w:kern w:val="0"/>
          <w:lang w:val="et-EE"/>
          <w14:ligatures w14:val="none"/>
        </w:rPr>
        <w:t>:</w:t>
      </w:r>
    </w:p>
    <w:p w14:paraId="71235991" w14:textId="26704217" w:rsidR="00750FC4" w:rsidRPr="00D2370E" w:rsidRDefault="00DA6A93" w:rsidP="009F6222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 3. (</w:t>
      </w:r>
      <w:r w:rsidR="00196445" w:rsidRPr="00D2370E">
        <w:rPr>
          <w:kern w:val="0"/>
          <w:lang w:val="et-EE"/>
          <w14:ligatures w14:val="none"/>
        </w:rPr>
        <w:t>1</w:t>
      </w:r>
      <w:r w:rsidRPr="00D2370E">
        <w:rPr>
          <w:kern w:val="0"/>
          <w:lang w:val="et-EE"/>
          <w14:ligatures w14:val="none"/>
        </w:rPr>
        <w:t>)</w:t>
      </w:r>
      <w:r w:rsidR="00B262CC" w:rsidRPr="00D2370E">
        <w:rPr>
          <w:kern w:val="0"/>
          <w:lang w:val="et-EE"/>
          <w14:ligatures w14:val="none"/>
        </w:rPr>
        <w:t xml:space="preserve"> T</w:t>
      </w:r>
      <w:r w:rsidR="003F56C1" w:rsidRPr="00D2370E">
        <w:rPr>
          <w:kern w:val="0"/>
          <w:lang w:val="et-EE"/>
          <w14:ligatures w14:val="none"/>
        </w:rPr>
        <w:t xml:space="preserve">aotlus esitatakse </w:t>
      </w:r>
      <w:bookmarkStart w:id="12" w:name="_Hlk189049890"/>
      <w:r w:rsidR="003F56C1" w:rsidRPr="00D2370E">
        <w:rPr>
          <w:kern w:val="0"/>
          <w:lang w:val="et-EE"/>
          <w14:ligatures w14:val="none"/>
        </w:rPr>
        <w:t>Kadrina Vallavalitsuse iseteeninduskeskkonna kaudu</w:t>
      </w:r>
      <w:r w:rsidR="00B262CC" w:rsidRPr="00D2370E">
        <w:rPr>
          <w:kern w:val="0"/>
          <w:lang w:val="et-EE"/>
          <w14:ligatures w14:val="none"/>
        </w:rPr>
        <w:t> </w:t>
      </w:r>
      <w:bookmarkEnd w:id="12"/>
      <w:r w:rsidR="00B262CC" w:rsidRPr="00D2370E">
        <w:rPr>
          <w:kern w:val="0"/>
          <w:lang w:val="et-EE"/>
          <w14:ligatures w14:val="none"/>
        </w:rPr>
        <w:t>hiljemalt 15. novembriks toetuse saamiseks järgmise aasta eelarvest ning 15. aprilliks jooksva aasta eelarvest.</w:t>
      </w:r>
      <w:r w:rsidR="001E5222" w:rsidRPr="00D2370E">
        <w:rPr>
          <w:kern w:val="0"/>
          <w:lang w:val="et-EE"/>
          <w14:ligatures w14:val="none"/>
        </w:rPr>
        <w:t>“</w:t>
      </w:r>
      <w:r w:rsidR="000276E3" w:rsidRPr="00D2370E">
        <w:rPr>
          <w:kern w:val="0"/>
          <w:lang w:val="et-EE"/>
          <w14:ligatures w14:val="none"/>
        </w:rPr>
        <w:t>;</w:t>
      </w:r>
    </w:p>
    <w:p w14:paraId="71C7291A" w14:textId="77777777" w:rsidR="00750FC4" w:rsidRPr="00D2370E" w:rsidRDefault="00750FC4" w:rsidP="009F6222">
      <w:pPr>
        <w:spacing w:line="260" w:lineRule="exact"/>
        <w:rPr>
          <w:kern w:val="0"/>
          <w:lang w:val="et-EE"/>
          <w14:ligatures w14:val="none"/>
        </w:rPr>
      </w:pPr>
    </w:p>
    <w:p w14:paraId="3586FEAD" w14:textId="77777777" w:rsidR="00750FC4" w:rsidRPr="00D2370E" w:rsidRDefault="00750FC4" w:rsidP="009F6222">
      <w:pPr>
        <w:spacing w:line="260" w:lineRule="exact"/>
        <w:rPr>
          <w:kern w:val="0"/>
          <w:lang w:val="et-EE"/>
          <w14:ligatures w14:val="none"/>
        </w:rPr>
      </w:pPr>
    </w:p>
    <w:p w14:paraId="61417A53" w14:textId="43927A8B" w:rsidR="005E6C73" w:rsidRPr="00D2370E" w:rsidRDefault="003E401B" w:rsidP="005E6C73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 xml:space="preserve">§ 12. </w:t>
      </w:r>
      <w:bookmarkStart w:id="13" w:name="_Hlk189050518"/>
      <w:r w:rsidRPr="00D2370E">
        <w:rPr>
          <w:b/>
          <w:bCs/>
          <w:kern w:val="0"/>
          <w:lang w:val="et-EE"/>
          <w14:ligatures w14:val="none"/>
        </w:rPr>
        <w:t>Kadrina Vallavolikogu 29.05.</w:t>
      </w:r>
      <w:r w:rsidR="00CB6E05" w:rsidRPr="00D2370E">
        <w:rPr>
          <w:b/>
          <w:bCs/>
          <w:kern w:val="0"/>
          <w:lang w:val="et-EE"/>
          <w14:ligatures w14:val="none"/>
        </w:rPr>
        <w:t>2019 määruse nr 30 „</w:t>
      </w:r>
      <w:r w:rsidR="005E6C73" w:rsidRPr="00D2370E">
        <w:rPr>
          <w:b/>
          <w:bCs/>
          <w:kern w:val="0"/>
          <w:lang w:val="et-EE"/>
          <w14:ligatures w14:val="none"/>
        </w:rPr>
        <w:t>Kadrina valla õpetaja ja tugispetsialisti stipendiumi andmise kord</w:t>
      </w:r>
      <w:r w:rsidR="00CB6E05" w:rsidRPr="00D2370E">
        <w:rPr>
          <w:b/>
          <w:bCs/>
          <w:kern w:val="0"/>
          <w:lang w:val="et-EE"/>
          <w14:ligatures w14:val="none"/>
        </w:rPr>
        <w:t>“ muutmine</w:t>
      </w:r>
    </w:p>
    <w:bookmarkEnd w:id="13"/>
    <w:p w14:paraId="30853AAA" w14:textId="77777777" w:rsidR="00CB6E05" w:rsidRPr="00D2370E" w:rsidRDefault="00CB6E05" w:rsidP="005E6C73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2D6DDA5C" w14:textId="6A8D76C8" w:rsidR="00CB6E05" w:rsidRPr="00D2370E" w:rsidRDefault="00CB6E05" w:rsidP="00CB6E05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Kadrina Vallavolikogu 29.05.2019 määruse nr 30 „Kadrina valla õpetaja ja tugispetsialisti stipendiumi andmise kord“ </w:t>
      </w:r>
      <w:r w:rsidR="00BD52B9" w:rsidRPr="00D2370E">
        <w:rPr>
          <w:kern w:val="0"/>
          <w:lang w:val="et-EE"/>
          <w14:ligatures w14:val="none"/>
        </w:rPr>
        <w:t xml:space="preserve">§ 4 lõiget 1 muudetakse ja sõnastatakse </w:t>
      </w:r>
      <w:r w:rsidR="00D61CE5" w:rsidRPr="00D2370E">
        <w:rPr>
          <w:kern w:val="0"/>
          <w:lang w:val="et-EE"/>
          <w14:ligatures w14:val="none"/>
        </w:rPr>
        <w:t>see järgmiselt</w:t>
      </w:r>
      <w:r w:rsidR="00A06016" w:rsidRPr="00D2370E">
        <w:rPr>
          <w:kern w:val="0"/>
          <w:lang w:val="et-EE"/>
          <w14:ligatures w14:val="none"/>
        </w:rPr>
        <w:t>:</w:t>
      </w:r>
    </w:p>
    <w:p w14:paraId="2244CAC4" w14:textId="3D19D2E3" w:rsidR="009A1003" w:rsidRPr="00D2370E" w:rsidRDefault="00D61CE5" w:rsidP="009A1003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 § 4.</w:t>
      </w:r>
      <w:r w:rsidR="009A3E32" w:rsidRPr="00D2370E">
        <w:rPr>
          <w:kern w:val="0"/>
          <w:lang w:val="et-EE"/>
          <w14:ligatures w14:val="none"/>
        </w:rPr>
        <w:t>(1)</w:t>
      </w:r>
      <w:r w:rsidR="009A1003" w:rsidRPr="00D2370E">
        <w:rPr>
          <w:kern w:val="0"/>
          <w:lang w:val="et-EE"/>
          <w14:ligatures w14:val="none"/>
        </w:rPr>
        <w:t xml:space="preserve"> Stipendiumi tao</w:t>
      </w:r>
      <w:r w:rsidR="00077B8E" w:rsidRPr="00D2370E">
        <w:rPr>
          <w:kern w:val="0"/>
          <w:lang w:val="et-EE"/>
          <w14:ligatures w14:val="none"/>
        </w:rPr>
        <w:t xml:space="preserve">tlus </w:t>
      </w:r>
      <w:r w:rsidR="009A1003" w:rsidRPr="00D2370E">
        <w:rPr>
          <w:kern w:val="0"/>
          <w:lang w:val="et-EE"/>
          <w14:ligatures w14:val="none"/>
        </w:rPr>
        <w:t xml:space="preserve">esitatakse iga aasta 15. septembriks </w:t>
      </w:r>
      <w:r w:rsidR="004B7110" w:rsidRPr="00D2370E">
        <w:rPr>
          <w:kern w:val="0"/>
          <w:lang w:val="et-EE"/>
          <w14:ligatures w14:val="none"/>
        </w:rPr>
        <w:t xml:space="preserve">Kadrina </w:t>
      </w:r>
      <w:r w:rsidR="009A1003" w:rsidRPr="00D2370E">
        <w:rPr>
          <w:kern w:val="0"/>
          <w:lang w:val="et-EE"/>
          <w14:ligatures w14:val="none"/>
        </w:rPr>
        <w:t xml:space="preserve"> Vallavalitsusele (edaspidi ametiasutus) </w:t>
      </w:r>
      <w:r w:rsidR="00D400A1" w:rsidRPr="00D2370E">
        <w:rPr>
          <w:kern w:val="0"/>
          <w:lang w:val="et-EE"/>
          <w14:ligatures w14:val="none"/>
        </w:rPr>
        <w:t xml:space="preserve">Kadrina Vallavalitsuse iseteeninduskeskkonna kaudu  </w:t>
      </w:r>
      <w:r w:rsidR="009A1003" w:rsidRPr="00D2370E">
        <w:rPr>
          <w:kern w:val="0"/>
          <w:lang w:val="et-EE"/>
          <w14:ligatures w14:val="none"/>
        </w:rPr>
        <w:t>koos motiveeritud põhjendusega, milles taotleja kinnitab, et vastab stipendiumi saamise tingimustele ja on tutvunud stipendiumi maksmise ja tagastamise tingimustega.</w:t>
      </w:r>
      <w:r w:rsidR="00FE4A7C" w:rsidRPr="00D2370E">
        <w:rPr>
          <w:kern w:val="0"/>
          <w:lang w:val="et-EE"/>
          <w14:ligatures w14:val="none"/>
        </w:rPr>
        <w:t>“</w:t>
      </w:r>
      <w:r w:rsidR="000276E3" w:rsidRPr="00D2370E">
        <w:rPr>
          <w:kern w:val="0"/>
          <w:lang w:val="et-EE"/>
          <w14:ligatures w14:val="none"/>
        </w:rPr>
        <w:t>;</w:t>
      </w:r>
    </w:p>
    <w:p w14:paraId="30D8975F" w14:textId="77777777" w:rsidR="007A276C" w:rsidRPr="00D2370E" w:rsidRDefault="007A276C" w:rsidP="009A1003">
      <w:pPr>
        <w:spacing w:line="260" w:lineRule="exact"/>
        <w:rPr>
          <w:kern w:val="0"/>
          <w:lang w:val="et-EE"/>
          <w14:ligatures w14:val="none"/>
        </w:rPr>
      </w:pPr>
    </w:p>
    <w:p w14:paraId="556062B9" w14:textId="16DB308D" w:rsidR="00B05454" w:rsidRPr="00D2370E" w:rsidRDefault="00FE4A7C" w:rsidP="00B05454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§ 1</w:t>
      </w:r>
      <w:r w:rsidR="00055EBC" w:rsidRPr="00D2370E">
        <w:rPr>
          <w:b/>
          <w:bCs/>
          <w:kern w:val="0"/>
          <w:lang w:val="et-EE"/>
          <w14:ligatures w14:val="none"/>
        </w:rPr>
        <w:t xml:space="preserve">3. </w:t>
      </w:r>
      <w:r w:rsidR="008A31E7" w:rsidRPr="00D2370E">
        <w:rPr>
          <w:b/>
          <w:bCs/>
          <w:kern w:val="0"/>
          <w:lang w:val="et-EE"/>
          <w14:ligatures w14:val="none"/>
        </w:rPr>
        <w:t>Kadrina Vallavolikogu 28.06.2023 määruse nr 19 „</w:t>
      </w:r>
      <w:r w:rsidR="00B05454" w:rsidRPr="00D2370E">
        <w:rPr>
          <w:b/>
          <w:bCs/>
          <w:kern w:val="0"/>
          <w:lang w:val="et-EE"/>
          <w14:ligatures w14:val="none"/>
        </w:rPr>
        <w:t>Kadrina valla haridusstipendiumi määramise kord</w:t>
      </w:r>
      <w:r w:rsidR="00427C1A" w:rsidRPr="00D2370E">
        <w:rPr>
          <w:b/>
          <w:bCs/>
          <w:kern w:val="0"/>
          <w:lang w:val="et-EE"/>
          <w14:ligatures w14:val="none"/>
        </w:rPr>
        <w:t>“</w:t>
      </w:r>
      <w:r w:rsidR="008A31E7" w:rsidRPr="00D2370E">
        <w:rPr>
          <w:b/>
          <w:bCs/>
          <w:kern w:val="0"/>
          <w:lang w:val="et-EE"/>
          <w14:ligatures w14:val="none"/>
        </w:rPr>
        <w:t xml:space="preserve"> muutmine</w:t>
      </w:r>
    </w:p>
    <w:p w14:paraId="6DB83210" w14:textId="32606FE2" w:rsidR="00B05454" w:rsidRPr="00D2370E" w:rsidRDefault="00B05454" w:rsidP="00B05454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6B69C43A" w14:textId="3BA42F91" w:rsidR="00AB5721" w:rsidRPr="00D2370E" w:rsidRDefault="00427C1A" w:rsidP="00427C1A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Kadrina Vallavolikogu 28.06.2023 määruse</w:t>
      </w:r>
      <w:r w:rsidR="00317697" w:rsidRPr="00D2370E">
        <w:rPr>
          <w:kern w:val="0"/>
          <w:lang w:val="et-EE"/>
          <w14:ligatures w14:val="none"/>
        </w:rPr>
        <w:t>s</w:t>
      </w:r>
      <w:r w:rsidRPr="00D2370E">
        <w:rPr>
          <w:kern w:val="0"/>
          <w:lang w:val="et-EE"/>
          <w14:ligatures w14:val="none"/>
        </w:rPr>
        <w:t xml:space="preserve"> nr 19 „Kadrina valla haridusstipendiumi määramise kord“  </w:t>
      </w:r>
      <w:r w:rsidR="00317697" w:rsidRPr="00D2370E">
        <w:rPr>
          <w:kern w:val="0"/>
          <w:lang w:val="et-EE"/>
          <w14:ligatures w14:val="none"/>
        </w:rPr>
        <w:t>tehakse järgmised muudatused:</w:t>
      </w:r>
    </w:p>
    <w:p w14:paraId="3D30FAC3" w14:textId="330D5D28" w:rsidR="00FE4A7C" w:rsidRPr="00D2370E" w:rsidRDefault="00AB5721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</w:t>
      </w:r>
      <w:r w:rsidR="00A93B3B" w:rsidRPr="00D2370E">
        <w:rPr>
          <w:kern w:val="0"/>
          <w:lang w:val="et-EE"/>
          <w14:ligatures w14:val="none"/>
        </w:rPr>
        <w:t xml:space="preserve"> paragrahvi 2</w:t>
      </w:r>
      <w:r w:rsidRPr="00D2370E">
        <w:rPr>
          <w:kern w:val="0"/>
          <w:lang w:val="et-EE"/>
          <w14:ligatures w14:val="none"/>
        </w:rPr>
        <w:t xml:space="preserve"> lõige 3 </w:t>
      </w:r>
      <w:r w:rsidR="00AB064D" w:rsidRPr="00D2370E">
        <w:rPr>
          <w:kern w:val="0"/>
          <w:lang w:val="et-EE"/>
          <w14:ligatures w14:val="none"/>
        </w:rPr>
        <w:t>tunnistatakse kehtetuks</w:t>
      </w:r>
      <w:r w:rsidR="0063074B" w:rsidRPr="00D2370E">
        <w:rPr>
          <w:kern w:val="0"/>
          <w:lang w:val="et-EE"/>
          <w14:ligatures w14:val="none"/>
        </w:rPr>
        <w:t>;</w:t>
      </w:r>
    </w:p>
    <w:p w14:paraId="1543CDFC" w14:textId="7F870551" w:rsidR="00FE4A7C" w:rsidRPr="00D2370E" w:rsidRDefault="00A93B3B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2) </w:t>
      </w:r>
      <w:r w:rsidR="00FF5D90" w:rsidRPr="00D2370E">
        <w:rPr>
          <w:kern w:val="0"/>
          <w:lang w:val="et-EE"/>
          <w14:ligatures w14:val="none"/>
        </w:rPr>
        <w:t>paragrahvi 2 lõige 4 muudetakse ja see sõnastatakse järgmisel</w:t>
      </w:r>
      <w:r w:rsidR="008E49ED" w:rsidRPr="00D2370E">
        <w:rPr>
          <w:kern w:val="0"/>
          <w:lang w:val="et-EE"/>
          <w14:ligatures w14:val="none"/>
        </w:rPr>
        <w:t>t:</w:t>
      </w:r>
    </w:p>
    <w:p w14:paraId="3B1AFFFE" w14:textId="24C1A4E5" w:rsidR="008E49ED" w:rsidRPr="00D2370E" w:rsidRDefault="008E49ED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„§</w:t>
      </w:r>
      <w:r w:rsidR="001D623A" w:rsidRPr="00D2370E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 xml:space="preserve">2.(4) </w:t>
      </w:r>
      <w:r w:rsidR="00293E74" w:rsidRPr="00D2370E">
        <w:rPr>
          <w:kern w:val="0"/>
          <w:lang w:val="et-EE"/>
          <w14:ligatures w14:val="none"/>
        </w:rPr>
        <w:t>Stipendiumi taotlus esitatakse Kadrina Vallavalitsuse iseteenindu</w:t>
      </w:r>
      <w:r w:rsidR="00B82E46" w:rsidRPr="00D2370E">
        <w:rPr>
          <w:kern w:val="0"/>
          <w:lang w:val="et-EE"/>
          <w14:ligatures w14:val="none"/>
        </w:rPr>
        <w:t>skeskkonna kaudu.</w:t>
      </w:r>
    </w:p>
    <w:p w14:paraId="555D1397" w14:textId="77777777" w:rsidR="00961DA6" w:rsidRDefault="00FE4A7C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Stipendiumi taotlemiseks tuleb kandidaadil esitada </w:t>
      </w:r>
      <w:r w:rsidR="00F5077E" w:rsidRPr="00D2370E">
        <w:rPr>
          <w:kern w:val="0"/>
          <w:lang w:val="et-EE"/>
          <w14:ligatures w14:val="none"/>
        </w:rPr>
        <w:t xml:space="preserve">järgmised </w:t>
      </w:r>
      <w:r w:rsidRPr="00D2370E">
        <w:rPr>
          <w:kern w:val="0"/>
          <w:lang w:val="et-EE"/>
          <w14:ligatures w14:val="none"/>
        </w:rPr>
        <w:t>dokumendid:</w:t>
      </w:r>
    </w:p>
    <w:p w14:paraId="7E5A9FA8" w14:textId="77777777" w:rsidR="00961DA6" w:rsidRDefault="00FE4A7C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1)</w:t>
      </w:r>
      <w:r w:rsidR="00961DA6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taotlus, mis sisaldab m</w:t>
      </w:r>
      <w:r w:rsidR="007E0E9E" w:rsidRPr="00D2370E">
        <w:rPr>
          <w:kern w:val="0"/>
          <w:lang w:val="et-EE"/>
          <w14:ligatures w14:val="none"/>
        </w:rPr>
        <w:t>uuhulgas</w:t>
      </w:r>
      <w:r w:rsidRPr="00D2370E">
        <w:rPr>
          <w:kern w:val="0"/>
          <w:lang w:val="et-EE"/>
          <w14:ligatures w14:val="none"/>
        </w:rPr>
        <w:t xml:space="preserve"> järgmisi andmeid: töö nimetus, nimi, õppeasutus, elukoht, juhendaja nimi, nõusolek töö avalikustamiseks ja võimalusel esitlemiseks, lühike kirjeldus töö olulise kohta;</w:t>
      </w:r>
    </w:p>
    <w:p w14:paraId="7323FEF2" w14:textId="77777777" w:rsidR="00961DA6" w:rsidRDefault="00FE4A7C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2) juhendaja soovitus;</w:t>
      </w:r>
    </w:p>
    <w:p w14:paraId="6541F69D" w14:textId="48F9C582" w:rsidR="00FE4A7C" w:rsidRPr="00D2370E" w:rsidRDefault="00FE4A7C" w:rsidP="00FE4A7C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3)</w:t>
      </w:r>
      <w:r w:rsidR="00961DA6">
        <w:rPr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>töö.</w:t>
      </w:r>
      <w:r w:rsidR="000276E3" w:rsidRPr="00D2370E">
        <w:rPr>
          <w:kern w:val="0"/>
          <w:lang w:val="et-EE"/>
          <w14:ligatures w14:val="none"/>
        </w:rPr>
        <w:t>“</w:t>
      </w:r>
    </w:p>
    <w:p w14:paraId="321CD8ED" w14:textId="77777777" w:rsidR="008C6019" w:rsidRPr="00D2370E" w:rsidRDefault="008C6019" w:rsidP="002773D1">
      <w:pPr>
        <w:spacing w:line="260" w:lineRule="exact"/>
        <w:rPr>
          <w:b/>
          <w:bCs/>
          <w:kern w:val="0"/>
          <w:lang w:val="et-EE"/>
          <w14:ligatures w14:val="none"/>
        </w:rPr>
      </w:pPr>
    </w:p>
    <w:p w14:paraId="60AC2922" w14:textId="311AEB63" w:rsidR="006009EB" w:rsidRPr="00D2370E" w:rsidRDefault="006009EB" w:rsidP="002773D1">
      <w:pPr>
        <w:spacing w:line="260" w:lineRule="exact"/>
        <w:rPr>
          <w:b/>
          <w:bCs/>
          <w:kern w:val="0"/>
          <w:lang w:val="et-EE"/>
          <w14:ligatures w14:val="none"/>
        </w:rPr>
      </w:pPr>
      <w:r w:rsidRPr="00D2370E">
        <w:rPr>
          <w:b/>
          <w:bCs/>
          <w:kern w:val="0"/>
          <w:lang w:val="et-EE"/>
          <w14:ligatures w14:val="none"/>
        </w:rPr>
        <w:t>§</w:t>
      </w:r>
      <w:r w:rsidR="00961DA6">
        <w:rPr>
          <w:b/>
          <w:bCs/>
          <w:kern w:val="0"/>
          <w:lang w:val="et-EE"/>
          <w14:ligatures w14:val="none"/>
        </w:rPr>
        <w:t xml:space="preserve"> </w:t>
      </w:r>
      <w:r w:rsidR="00786B1D" w:rsidRPr="00D2370E">
        <w:rPr>
          <w:b/>
          <w:bCs/>
          <w:kern w:val="0"/>
          <w:lang w:val="et-EE"/>
          <w14:ligatures w14:val="none"/>
        </w:rPr>
        <w:t>8</w:t>
      </w:r>
      <w:r w:rsidRPr="00D2370E">
        <w:rPr>
          <w:b/>
          <w:bCs/>
          <w:kern w:val="0"/>
          <w:lang w:val="et-EE"/>
          <w14:ligatures w14:val="none"/>
        </w:rPr>
        <w:t>. Määruse jõustumine</w:t>
      </w:r>
    </w:p>
    <w:p w14:paraId="04DA5562" w14:textId="252F6435" w:rsidR="006009EB" w:rsidRPr="00D2370E" w:rsidRDefault="005A2E51" w:rsidP="002773D1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 xml:space="preserve">Määrus jõustub kolmandal päeval </w:t>
      </w:r>
      <w:r w:rsidR="00D63A30" w:rsidRPr="00D2370E">
        <w:rPr>
          <w:kern w:val="0"/>
          <w:lang w:val="et-EE"/>
          <w14:ligatures w14:val="none"/>
        </w:rPr>
        <w:t xml:space="preserve">pärast </w:t>
      </w:r>
      <w:r w:rsidRPr="00D2370E">
        <w:rPr>
          <w:kern w:val="0"/>
          <w:lang w:val="et-EE"/>
          <w14:ligatures w14:val="none"/>
        </w:rPr>
        <w:t>Riigi Teatajas avaldamist.</w:t>
      </w:r>
    </w:p>
    <w:p w14:paraId="6F6A607A" w14:textId="77777777" w:rsidR="00713097" w:rsidRPr="00D2370E" w:rsidRDefault="00713097" w:rsidP="002773D1">
      <w:pPr>
        <w:spacing w:line="260" w:lineRule="exact"/>
        <w:rPr>
          <w:kern w:val="0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D2370E" w14:paraId="3B714700" w14:textId="77777777" w:rsidTr="00A61C2D">
        <w:tc>
          <w:tcPr>
            <w:tcW w:w="9344" w:type="dxa"/>
            <w:gridSpan w:val="2"/>
          </w:tcPr>
          <w:p w14:paraId="5F041A49" w14:textId="77777777" w:rsidR="008353B4" w:rsidRPr="00D2370E" w:rsidRDefault="008353B4" w:rsidP="00EC1381">
            <w:pPr>
              <w:spacing w:line="260" w:lineRule="exact"/>
              <w:rPr>
                <w:kern w:val="0"/>
                <w:lang w:val="et-EE"/>
                <w14:ligatures w14:val="none"/>
              </w:rPr>
            </w:pPr>
          </w:p>
        </w:tc>
      </w:tr>
      <w:tr w:rsidR="008353B4" w:rsidRPr="00D2370E" w14:paraId="5AB3C630" w14:textId="77777777" w:rsidTr="00A61C2D">
        <w:tc>
          <w:tcPr>
            <w:tcW w:w="4672" w:type="dxa"/>
          </w:tcPr>
          <w:p w14:paraId="03BD94BC" w14:textId="77777777" w:rsidR="008353B4" w:rsidRPr="00D2370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2370E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1AFF9996" w14:textId="77777777" w:rsidR="008353B4" w:rsidRPr="00D2370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D2370E" w14:paraId="6C3B4329" w14:textId="77777777" w:rsidTr="00A61C2D">
        <w:tc>
          <w:tcPr>
            <w:tcW w:w="4672" w:type="dxa"/>
          </w:tcPr>
          <w:p w14:paraId="3DC71034" w14:textId="3A862BFA" w:rsidR="008353B4" w:rsidRPr="00D2370E" w:rsidRDefault="00192E2F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2370E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18C582E5" w14:textId="77777777" w:rsidR="008353B4" w:rsidRPr="00D2370E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2370E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D2370E" w14:paraId="2D2498D9" w14:textId="77777777" w:rsidTr="00A61C2D">
        <w:tc>
          <w:tcPr>
            <w:tcW w:w="4672" w:type="dxa"/>
          </w:tcPr>
          <w:p w14:paraId="388C7009" w14:textId="6BC20931" w:rsidR="008353B4" w:rsidRPr="00D2370E" w:rsidRDefault="00192E2F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2370E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7EB2D1B9" w14:textId="77777777" w:rsidR="008353B4" w:rsidRPr="00D2370E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2370E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D2370E" w14:paraId="7609A2E1" w14:textId="77777777" w:rsidTr="00A61C2D">
        <w:tc>
          <w:tcPr>
            <w:tcW w:w="4672" w:type="dxa"/>
          </w:tcPr>
          <w:p w14:paraId="7008935F" w14:textId="77777777" w:rsidR="008353B4" w:rsidRPr="00D2370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40A9BD9" w14:textId="77777777" w:rsidR="008353B4" w:rsidRPr="00D2370E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2370E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259E4055" w14:textId="77777777" w:rsidR="00961DA6" w:rsidRDefault="00961DA6" w:rsidP="008353B4">
      <w:pPr>
        <w:spacing w:line="260" w:lineRule="exact"/>
        <w:rPr>
          <w:kern w:val="0"/>
          <w14:ligatures w14:val="none"/>
        </w:rPr>
      </w:pPr>
    </w:p>
    <w:p w14:paraId="6ABA83C7" w14:textId="51041B75" w:rsidR="00FB5A34" w:rsidRPr="00D2370E" w:rsidRDefault="00BC3256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>Seletuskiri määruse eelnõule</w:t>
      </w:r>
    </w:p>
    <w:p w14:paraId="0B7B322C" w14:textId="77777777" w:rsidR="00F7575E" w:rsidRPr="00D2370E" w:rsidRDefault="00F7575E" w:rsidP="008353B4">
      <w:pPr>
        <w:spacing w:line="260" w:lineRule="exact"/>
        <w:rPr>
          <w:kern w:val="0"/>
          <w14:ligatures w14:val="none"/>
        </w:rPr>
      </w:pPr>
    </w:p>
    <w:p w14:paraId="3DE35EDF" w14:textId="70C502AA" w:rsidR="00BC3256" w:rsidRPr="00D2370E" w:rsidRDefault="00BC3256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 xml:space="preserve">Käesoleva määrusega </w:t>
      </w:r>
      <w:r w:rsidR="00F7575E" w:rsidRPr="00D2370E">
        <w:rPr>
          <w:kern w:val="0"/>
          <w14:ligatures w14:val="none"/>
        </w:rPr>
        <w:t xml:space="preserve">muudetakse </w:t>
      </w:r>
      <w:r w:rsidR="00CD677A" w:rsidRPr="00D2370E">
        <w:rPr>
          <w:kern w:val="0"/>
          <w14:ligatures w14:val="none"/>
        </w:rPr>
        <w:t>põhiliselt</w:t>
      </w:r>
      <w:r w:rsidR="000A6BA1" w:rsidRPr="00D2370E">
        <w:rPr>
          <w:kern w:val="0"/>
          <w14:ligatures w14:val="none"/>
        </w:rPr>
        <w:t xml:space="preserve"> </w:t>
      </w:r>
      <w:r w:rsidR="005E4A88" w:rsidRPr="00D2370E">
        <w:rPr>
          <w:kern w:val="0"/>
          <w14:ligatures w14:val="none"/>
        </w:rPr>
        <w:t>vallavolik</w:t>
      </w:r>
      <w:r w:rsidR="00806E50" w:rsidRPr="00D2370E">
        <w:rPr>
          <w:kern w:val="0"/>
          <w14:ligatures w14:val="none"/>
        </w:rPr>
        <w:t>o</w:t>
      </w:r>
      <w:r w:rsidR="005E4A88" w:rsidRPr="00D2370E">
        <w:rPr>
          <w:kern w:val="0"/>
          <w14:ligatures w14:val="none"/>
        </w:rPr>
        <w:t>gu poolt vastuvõetud määrus</w:t>
      </w:r>
      <w:r w:rsidR="00C53389" w:rsidRPr="00D2370E">
        <w:rPr>
          <w:kern w:val="0"/>
          <w14:ligatures w14:val="none"/>
        </w:rPr>
        <w:t>tes</w:t>
      </w:r>
      <w:r w:rsidR="005E4A88" w:rsidRPr="00D2370E">
        <w:rPr>
          <w:kern w:val="0"/>
          <w14:ligatures w14:val="none"/>
        </w:rPr>
        <w:t xml:space="preserve"> </w:t>
      </w:r>
      <w:r w:rsidR="00CD677A" w:rsidRPr="00D2370E">
        <w:rPr>
          <w:kern w:val="0"/>
          <w14:ligatures w14:val="none"/>
        </w:rPr>
        <w:t>eri</w:t>
      </w:r>
      <w:r w:rsidR="007C53A1" w:rsidRPr="00D2370E">
        <w:rPr>
          <w:kern w:val="0"/>
          <w14:ligatures w14:val="none"/>
        </w:rPr>
        <w:t xml:space="preserve"> valdkondades </w:t>
      </w:r>
      <w:r w:rsidR="00CD677A" w:rsidRPr="00D2370E">
        <w:rPr>
          <w:kern w:val="0"/>
          <w14:ligatures w14:val="none"/>
        </w:rPr>
        <w:t>taotluste esitamis</w:t>
      </w:r>
      <w:r w:rsidR="002C0021" w:rsidRPr="00D2370E">
        <w:rPr>
          <w:kern w:val="0"/>
          <w14:ligatures w14:val="none"/>
        </w:rPr>
        <w:t>t</w:t>
      </w:r>
      <w:r w:rsidR="00CD677A" w:rsidRPr="00D2370E">
        <w:rPr>
          <w:kern w:val="0"/>
          <w14:ligatures w14:val="none"/>
        </w:rPr>
        <w:t xml:space="preserve"> </w:t>
      </w:r>
      <w:r w:rsidR="005D6C9B" w:rsidRPr="00D2370E">
        <w:rPr>
          <w:kern w:val="0"/>
          <w14:ligatures w14:val="none"/>
        </w:rPr>
        <w:t xml:space="preserve">seoses </w:t>
      </w:r>
      <w:r w:rsidR="009C577E" w:rsidRPr="00D2370E">
        <w:rPr>
          <w:kern w:val="0"/>
          <w14:ligatures w14:val="none"/>
        </w:rPr>
        <w:t>iseteeninduskeskkonna</w:t>
      </w:r>
      <w:r w:rsidR="009D3BF6" w:rsidRPr="00D2370E">
        <w:rPr>
          <w:kern w:val="0"/>
          <w14:ligatures w14:val="none"/>
        </w:rPr>
        <w:t xml:space="preserve"> (SPOKU) kasutusele võtmisega</w:t>
      </w:r>
      <w:r w:rsidR="00CD677A" w:rsidRPr="00D2370E">
        <w:rPr>
          <w:kern w:val="0"/>
          <w14:ligatures w14:val="none"/>
        </w:rPr>
        <w:t>.</w:t>
      </w:r>
    </w:p>
    <w:p w14:paraId="040DE09C" w14:textId="77777777" w:rsidR="007C53A1" w:rsidRPr="00D2370E" w:rsidRDefault="007C53A1" w:rsidP="008353B4">
      <w:pPr>
        <w:spacing w:line="260" w:lineRule="exact"/>
        <w:rPr>
          <w:kern w:val="0"/>
          <w14:ligatures w14:val="none"/>
        </w:rPr>
      </w:pPr>
    </w:p>
    <w:p w14:paraId="71FEA46F" w14:textId="77777777" w:rsidR="002C0021" w:rsidRPr="00D2370E" w:rsidRDefault="000A6BA1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:lang w:val="et-EE"/>
          <w14:ligatures w14:val="none"/>
        </w:rPr>
        <w:t>Kehtivas määruses „Avaliku ürituse korraldamise ja pidamise nõuded Kadrina vallas“ muudetakse täiendavalt</w:t>
      </w:r>
      <w:r w:rsidRPr="00D2370E">
        <w:rPr>
          <w:b/>
          <w:bCs/>
          <w:kern w:val="0"/>
          <w:lang w:val="et-EE"/>
          <w14:ligatures w14:val="none"/>
        </w:rPr>
        <w:t xml:space="preserve"> </w:t>
      </w:r>
      <w:r w:rsidRPr="00D2370E">
        <w:rPr>
          <w:kern w:val="0"/>
          <w:lang w:val="et-EE"/>
          <w14:ligatures w14:val="none"/>
        </w:rPr>
        <w:t xml:space="preserve">avaliku ürituse </w:t>
      </w:r>
      <w:r w:rsidRPr="00D2370E">
        <w:rPr>
          <w:kern w:val="0"/>
          <w14:ligatures w14:val="none"/>
        </w:rPr>
        <w:t>taotluste esitamise tähtaega seniselt 21 päevalt 30 päevani enne ürituse toimumist ning</w:t>
      </w:r>
      <w:r w:rsidR="0090483F" w:rsidRPr="00D2370E">
        <w:rPr>
          <w:kern w:val="0"/>
          <w14:ligatures w14:val="none"/>
        </w:rPr>
        <w:t xml:space="preserve"> </w:t>
      </w:r>
      <w:r w:rsidRPr="00D2370E">
        <w:rPr>
          <w:kern w:val="0"/>
          <w14:ligatures w14:val="none"/>
        </w:rPr>
        <w:t xml:space="preserve">tuuakse sisse mõiste “ kõrgendatud turvariskiga üritus “ ning mida loetakse kõrgendatud turvariskiga ürituseks. </w:t>
      </w:r>
    </w:p>
    <w:p w14:paraId="35E089E4" w14:textId="61DF6867" w:rsidR="0090483F" w:rsidRPr="00D2370E" w:rsidRDefault="0098298C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>Avalikku üritust puudutavad muudatused lähtuvad Politsei</w:t>
      </w:r>
      <w:r w:rsidR="00FD7D48" w:rsidRPr="00D2370E">
        <w:rPr>
          <w:kern w:val="0"/>
          <w14:ligatures w14:val="none"/>
        </w:rPr>
        <w:t>-</w:t>
      </w:r>
      <w:r w:rsidRPr="00D2370E">
        <w:rPr>
          <w:kern w:val="0"/>
          <w14:ligatures w14:val="none"/>
        </w:rPr>
        <w:t xml:space="preserve"> ja </w:t>
      </w:r>
      <w:r w:rsidR="00691825" w:rsidRPr="00D2370E">
        <w:rPr>
          <w:kern w:val="0"/>
          <w14:ligatures w14:val="none"/>
        </w:rPr>
        <w:t>P</w:t>
      </w:r>
      <w:r w:rsidRPr="00D2370E">
        <w:rPr>
          <w:kern w:val="0"/>
          <w14:ligatures w14:val="none"/>
        </w:rPr>
        <w:t>iirivalveameti ja Päästeameti soovitustest.</w:t>
      </w:r>
      <w:r w:rsidR="000A6BA1" w:rsidRPr="00D2370E">
        <w:rPr>
          <w:kern w:val="0"/>
          <w14:ligatures w14:val="none"/>
        </w:rPr>
        <w:t xml:space="preserve"> </w:t>
      </w:r>
    </w:p>
    <w:p w14:paraId="60703BB5" w14:textId="77777777" w:rsidR="007C53A1" w:rsidRPr="00D2370E" w:rsidRDefault="007C53A1" w:rsidP="008353B4">
      <w:pPr>
        <w:spacing w:line="260" w:lineRule="exact"/>
        <w:rPr>
          <w:kern w:val="0"/>
          <w14:ligatures w14:val="none"/>
        </w:rPr>
      </w:pPr>
    </w:p>
    <w:p w14:paraId="48E8EFB0" w14:textId="1E763197" w:rsidR="00306320" w:rsidRPr="00D2370E" w:rsidRDefault="00306320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>Jäätme</w:t>
      </w:r>
      <w:r w:rsidR="00CD677A" w:rsidRPr="00D2370E">
        <w:rPr>
          <w:kern w:val="0"/>
          <w14:ligatures w14:val="none"/>
        </w:rPr>
        <w:t>hooldus</w:t>
      </w:r>
      <w:r w:rsidRPr="00D2370E">
        <w:rPr>
          <w:kern w:val="0"/>
          <w14:ligatures w14:val="none"/>
        </w:rPr>
        <w:t>eeskirjas tehtavad</w:t>
      </w:r>
      <w:r w:rsidR="00CD677A" w:rsidRPr="00D2370E">
        <w:rPr>
          <w:kern w:val="0"/>
          <w14:ligatures w14:val="none"/>
        </w:rPr>
        <w:t xml:space="preserve"> muudatus</w:t>
      </w:r>
      <w:r w:rsidR="007C53A1" w:rsidRPr="00D2370E">
        <w:rPr>
          <w:kern w:val="0"/>
          <w14:ligatures w14:val="none"/>
        </w:rPr>
        <w:t>e</w:t>
      </w:r>
      <w:r w:rsidR="002C0021" w:rsidRPr="00D2370E">
        <w:rPr>
          <w:kern w:val="0"/>
          <w14:ligatures w14:val="none"/>
        </w:rPr>
        <w:t>d täpsustavad jäätmeseadusega sätestatut.</w:t>
      </w:r>
      <w:r w:rsidR="00CD677A" w:rsidRPr="00D2370E">
        <w:rPr>
          <w:kern w:val="0"/>
          <w14:ligatures w14:val="none"/>
        </w:rPr>
        <w:t xml:space="preserve"> </w:t>
      </w:r>
    </w:p>
    <w:p w14:paraId="6DE3EF8F" w14:textId="77777777" w:rsidR="00285C11" w:rsidRPr="00D2370E" w:rsidRDefault="00285C11" w:rsidP="008353B4">
      <w:pPr>
        <w:spacing w:line="260" w:lineRule="exact"/>
        <w:rPr>
          <w:kern w:val="0"/>
          <w14:ligatures w14:val="none"/>
        </w:rPr>
      </w:pPr>
    </w:p>
    <w:p w14:paraId="20B43EF4" w14:textId="65312402" w:rsidR="00285C11" w:rsidRPr="00D2370E" w:rsidRDefault="00201160" w:rsidP="0043680F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lastRenderedPageBreak/>
        <w:t>K</w:t>
      </w:r>
      <w:r w:rsidR="00285C11" w:rsidRPr="00D2370E">
        <w:rPr>
          <w:kern w:val="0"/>
          <w:lang w:val="et-EE"/>
          <w14:ligatures w14:val="none"/>
        </w:rPr>
        <w:t xml:space="preserve">ehtiva Kadrina valla jäätmehoolduseeskirja § 12 lõike 2 järgi kehtivad erisused tihe- ja hajaasustuses  toimuva segaolmejäätmete tühjendamise </w:t>
      </w:r>
      <w:r w:rsidR="004D71AA" w:rsidRPr="00D2370E">
        <w:rPr>
          <w:kern w:val="0"/>
          <w:lang w:val="et-EE"/>
          <w14:ligatures w14:val="none"/>
        </w:rPr>
        <w:t>sageduse</w:t>
      </w:r>
      <w:r w:rsidR="00285C11" w:rsidRPr="00D2370E">
        <w:rPr>
          <w:kern w:val="0"/>
          <w:lang w:val="et-EE"/>
          <w14:ligatures w14:val="none"/>
        </w:rPr>
        <w:t xml:space="preserve"> osas. Muudatusega plaanitakse kõigile </w:t>
      </w:r>
      <w:r w:rsidR="004D71AA" w:rsidRPr="00D2370E">
        <w:rPr>
          <w:kern w:val="0"/>
          <w:lang w:val="et-EE"/>
          <w14:ligatures w14:val="none"/>
        </w:rPr>
        <w:t xml:space="preserve">Kadrina valla haldusterritooriumil </w:t>
      </w:r>
      <w:r w:rsidR="00132FA5" w:rsidRPr="00D2370E">
        <w:rPr>
          <w:kern w:val="0"/>
          <w:lang w:val="et-EE"/>
          <w14:ligatures w14:val="none"/>
        </w:rPr>
        <w:t xml:space="preserve">asuvatele jäätmevaldajatele </w:t>
      </w:r>
      <w:r w:rsidR="00285C11" w:rsidRPr="00D2370E">
        <w:rPr>
          <w:kern w:val="0"/>
          <w:lang w:val="et-EE"/>
          <w14:ligatures w14:val="none"/>
        </w:rPr>
        <w:t>ühine kord</w:t>
      </w:r>
      <w:r w:rsidR="0043680F" w:rsidRPr="00D2370E">
        <w:rPr>
          <w:kern w:val="0"/>
          <w:lang w:val="et-EE"/>
          <w14:ligatures w14:val="none"/>
        </w:rPr>
        <w:t>, mille kohaselt segaolmejäätmete mahutite minimaalne tühjendussagedus korraldatud jäätmeveo korral</w:t>
      </w:r>
      <w:r w:rsidR="004D71AA" w:rsidRPr="00D2370E">
        <w:rPr>
          <w:kern w:val="0"/>
          <w:lang w:val="et-EE"/>
          <w14:ligatures w14:val="none"/>
        </w:rPr>
        <w:t xml:space="preserve"> on vähemalt üks kord 12 nädala jooksul ning </w:t>
      </w:r>
      <w:r w:rsidR="0043680F" w:rsidRPr="00D2370E">
        <w:rPr>
          <w:kern w:val="0"/>
          <w:lang w:val="et-EE"/>
          <w14:ligatures w14:val="none"/>
        </w:rPr>
        <w:t>jäätmekoti tühjendussagedus ei saa olla tihedam kui üks kord nelja nädala jooksul</w:t>
      </w:r>
      <w:r w:rsidR="00A07316" w:rsidRPr="00D2370E">
        <w:rPr>
          <w:kern w:val="0"/>
          <w:lang w:val="et-EE"/>
          <w14:ligatures w14:val="none"/>
        </w:rPr>
        <w:t>.</w:t>
      </w:r>
    </w:p>
    <w:p w14:paraId="07027CCD" w14:textId="77777777" w:rsidR="004D71AA" w:rsidRPr="00D2370E" w:rsidRDefault="004D71AA" w:rsidP="0043680F">
      <w:pPr>
        <w:spacing w:line="260" w:lineRule="exact"/>
        <w:rPr>
          <w:kern w:val="0"/>
          <w:lang w:val="et-EE"/>
          <w14:ligatures w14:val="none"/>
        </w:rPr>
      </w:pPr>
    </w:p>
    <w:p w14:paraId="0CC12C4B" w14:textId="4316B4C7" w:rsidR="00BA3010" w:rsidRPr="00D2370E" w:rsidRDefault="00A07316" w:rsidP="008353B4">
      <w:pPr>
        <w:spacing w:line="260" w:lineRule="exact"/>
        <w:rPr>
          <w:kern w:val="0"/>
          <w:lang w:val="et-EE"/>
          <w14:ligatures w14:val="none"/>
        </w:rPr>
      </w:pPr>
      <w:r w:rsidRPr="00D2370E">
        <w:rPr>
          <w:kern w:val="0"/>
          <w:lang w:val="et-EE"/>
          <w14:ligatures w14:val="none"/>
        </w:rPr>
        <w:t>Ühtlasi antakse kogukonnalt tõstatatud soovi ja</w:t>
      </w:r>
      <w:r w:rsidR="00285C11" w:rsidRPr="00D2370E">
        <w:rPr>
          <w:kern w:val="0"/>
          <w:lang w:val="et-EE"/>
          <w14:ligatures w14:val="none"/>
        </w:rPr>
        <w:t xml:space="preserve"> jäätmevedajaga arutlemise tulemusel võimalus elanikel</w:t>
      </w:r>
      <w:r w:rsidR="00132FA5" w:rsidRPr="00D2370E">
        <w:rPr>
          <w:kern w:val="0"/>
          <w:lang w:val="et-EE"/>
          <w14:ligatures w14:val="none"/>
        </w:rPr>
        <w:t>e</w:t>
      </w:r>
      <w:r w:rsidR="004D0D3A" w:rsidRPr="00D2370E">
        <w:rPr>
          <w:kern w:val="0"/>
          <w:lang w:val="et-EE"/>
          <w14:ligatures w14:val="none"/>
        </w:rPr>
        <w:t xml:space="preserve"> </w:t>
      </w:r>
      <w:r w:rsidR="00285C11" w:rsidRPr="00D2370E">
        <w:rPr>
          <w:kern w:val="0"/>
          <w:lang w:val="et-EE"/>
          <w14:ligatures w14:val="none"/>
        </w:rPr>
        <w:t xml:space="preserve">biolagunevaid jäätmeid üle </w:t>
      </w:r>
      <w:r w:rsidR="00132FA5" w:rsidRPr="00D2370E">
        <w:rPr>
          <w:kern w:val="0"/>
          <w:lang w:val="et-EE"/>
          <w14:ligatures w14:val="none"/>
        </w:rPr>
        <w:t xml:space="preserve">anda </w:t>
      </w:r>
      <w:r w:rsidR="00285C11" w:rsidRPr="00D2370E">
        <w:rPr>
          <w:kern w:val="0"/>
          <w:lang w:val="et-EE"/>
          <w14:ligatures w14:val="none"/>
        </w:rPr>
        <w:t>seni rangelt määratud 14-päevasele tühjendamise intervallile ka 28-päeva</w:t>
      </w:r>
      <w:r w:rsidR="004D0D3A" w:rsidRPr="00D2370E">
        <w:rPr>
          <w:kern w:val="0"/>
          <w:lang w:val="et-EE"/>
          <w14:ligatures w14:val="none"/>
        </w:rPr>
        <w:t>se intervalli jooksul</w:t>
      </w:r>
      <w:r w:rsidR="00C03413" w:rsidRPr="00D2370E">
        <w:rPr>
          <w:kern w:val="0"/>
          <w:lang w:val="et-EE"/>
          <w14:ligatures w14:val="none"/>
        </w:rPr>
        <w:t xml:space="preserve"> s.o b</w:t>
      </w:r>
      <w:r w:rsidR="001C1E49" w:rsidRPr="00D2370E">
        <w:rPr>
          <w:kern w:val="0"/>
          <w:lang w:val="et-EE"/>
          <w14:ligatures w14:val="none"/>
        </w:rPr>
        <w:t>iolagunevate jäätmete mahutit tuleb tühjendada sagedusega, mis väldib mahuti üle täitumist, haisu ja kahjurite teket ning ümbruskonna reostust, kuid mitte harvemini kui üks kord nelja nädala jooksul</w:t>
      </w:r>
      <w:r w:rsidR="004D0D3A" w:rsidRPr="00D2370E">
        <w:rPr>
          <w:kern w:val="0"/>
          <w:lang w:val="et-EE"/>
          <w14:ligatures w14:val="none"/>
        </w:rPr>
        <w:t>.</w:t>
      </w:r>
    </w:p>
    <w:p w14:paraId="7499D2C6" w14:textId="77777777" w:rsidR="00BA3010" w:rsidRPr="00D2370E" w:rsidRDefault="00BA3010" w:rsidP="008353B4">
      <w:pPr>
        <w:spacing w:line="260" w:lineRule="exact"/>
        <w:rPr>
          <w:kern w:val="0"/>
          <w:lang w:val="et-EE"/>
          <w14:ligatures w14:val="none"/>
        </w:rPr>
      </w:pPr>
    </w:p>
    <w:p w14:paraId="192C90A3" w14:textId="4FE96C31" w:rsidR="00BA3010" w:rsidRPr="00D2370E" w:rsidRDefault="00BA3010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>Marika Mardõkainen</w:t>
      </w:r>
    </w:p>
    <w:p w14:paraId="1783C119" w14:textId="1837FE92" w:rsidR="00BA3010" w:rsidRPr="00D2370E" w:rsidRDefault="00BA3010" w:rsidP="008353B4">
      <w:pPr>
        <w:spacing w:line="260" w:lineRule="exact"/>
        <w:rPr>
          <w:kern w:val="0"/>
          <w14:ligatures w14:val="none"/>
        </w:rPr>
      </w:pPr>
      <w:r w:rsidRPr="00D2370E">
        <w:rPr>
          <w:kern w:val="0"/>
          <w14:ligatures w14:val="none"/>
        </w:rPr>
        <w:t>vallasekretär</w:t>
      </w:r>
    </w:p>
    <w:sectPr w:rsidR="00BA3010" w:rsidRPr="00D2370E" w:rsidSect="00505699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9082" w14:textId="77777777" w:rsidR="005B3DE4" w:rsidRDefault="005B3DE4" w:rsidP="0015174F">
      <w:r>
        <w:separator/>
      </w:r>
    </w:p>
  </w:endnote>
  <w:endnote w:type="continuationSeparator" w:id="0">
    <w:p w14:paraId="29CE88CA" w14:textId="77777777" w:rsidR="005B3DE4" w:rsidRDefault="005B3DE4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7CC8E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A8F071A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55F5" w14:textId="77777777" w:rsidR="005B3DE4" w:rsidRDefault="005B3DE4" w:rsidP="0015174F">
      <w:r>
        <w:separator/>
      </w:r>
    </w:p>
  </w:footnote>
  <w:footnote w:type="continuationSeparator" w:id="0">
    <w:p w14:paraId="3F03273F" w14:textId="77777777" w:rsidR="005B3DE4" w:rsidRDefault="005B3DE4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0FB61F85" w14:textId="77777777" w:rsidTr="0038712E">
      <w:trPr>
        <w:trHeight w:val="1692"/>
      </w:trPr>
      <w:tc>
        <w:tcPr>
          <w:tcW w:w="885" w:type="dxa"/>
        </w:tcPr>
        <w:p w14:paraId="588E6930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6A663FEF" w14:textId="77777777" w:rsidR="00EC0CEF" w:rsidRPr="00EC0CEF" w:rsidRDefault="00EC0CEF" w:rsidP="00EC0CEF"/>
      </w:tc>
      <w:tc>
        <w:tcPr>
          <w:tcW w:w="6096" w:type="dxa"/>
          <w:vAlign w:val="center"/>
        </w:tcPr>
        <w:p w14:paraId="6FAFAA6F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412A52C5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58E3DD86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5E7E5" wp14:editId="675E2AA2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24A94"/>
    <w:multiLevelType w:val="hybridMultilevel"/>
    <w:tmpl w:val="243EE5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99"/>
    <w:rsid w:val="00005A4E"/>
    <w:rsid w:val="00007006"/>
    <w:rsid w:val="00013DA5"/>
    <w:rsid w:val="00023FCA"/>
    <w:rsid w:val="000276E3"/>
    <w:rsid w:val="00031057"/>
    <w:rsid w:val="00040CDC"/>
    <w:rsid w:val="00053862"/>
    <w:rsid w:val="00055EBC"/>
    <w:rsid w:val="00056356"/>
    <w:rsid w:val="00061924"/>
    <w:rsid w:val="00067DC1"/>
    <w:rsid w:val="0007314F"/>
    <w:rsid w:val="000758BF"/>
    <w:rsid w:val="000775B4"/>
    <w:rsid w:val="00077B8E"/>
    <w:rsid w:val="00080A7B"/>
    <w:rsid w:val="00087124"/>
    <w:rsid w:val="00090086"/>
    <w:rsid w:val="000919A9"/>
    <w:rsid w:val="00093745"/>
    <w:rsid w:val="00094E58"/>
    <w:rsid w:val="000959E2"/>
    <w:rsid w:val="000A15DD"/>
    <w:rsid w:val="000A5EDD"/>
    <w:rsid w:val="000A6A72"/>
    <w:rsid w:val="000A6BA1"/>
    <w:rsid w:val="000B2E0B"/>
    <w:rsid w:val="000C6D6E"/>
    <w:rsid w:val="000D06CE"/>
    <w:rsid w:val="000E2A13"/>
    <w:rsid w:val="000E565C"/>
    <w:rsid w:val="000E64C5"/>
    <w:rsid w:val="000F13C1"/>
    <w:rsid w:val="00101890"/>
    <w:rsid w:val="00101BD6"/>
    <w:rsid w:val="001038AD"/>
    <w:rsid w:val="00117AED"/>
    <w:rsid w:val="00126642"/>
    <w:rsid w:val="00127D9B"/>
    <w:rsid w:val="00132FA5"/>
    <w:rsid w:val="0013687D"/>
    <w:rsid w:val="00145840"/>
    <w:rsid w:val="001510E9"/>
    <w:rsid w:val="0015174F"/>
    <w:rsid w:val="00152189"/>
    <w:rsid w:val="001542F1"/>
    <w:rsid w:val="0016241B"/>
    <w:rsid w:val="00163403"/>
    <w:rsid w:val="00163A00"/>
    <w:rsid w:val="001714FB"/>
    <w:rsid w:val="0017226A"/>
    <w:rsid w:val="00174C07"/>
    <w:rsid w:val="00175964"/>
    <w:rsid w:val="001770B5"/>
    <w:rsid w:val="00180576"/>
    <w:rsid w:val="0018129D"/>
    <w:rsid w:val="00192E2F"/>
    <w:rsid w:val="00196445"/>
    <w:rsid w:val="001B5A83"/>
    <w:rsid w:val="001C1E49"/>
    <w:rsid w:val="001C2CBD"/>
    <w:rsid w:val="001C3754"/>
    <w:rsid w:val="001C4297"/>
    <w:rsid w:val="001D4B97"/>
    <w:rsid w:val="001D5C2C"/>
    <w:rsid w:val="001D623A"/>
    <w:rsid w:val="001E11D0"/>
    <w:rsid w:val="001E5222"/>
    <w:rsid w:val="001E5871"/>
    <w:rsid w:val="001E5A9C"/>
    <w:rsid w:val="001E73D5"/>
    <w:rsid w:val="001F0BA7"/>
    <w:rsid w:val="00201160"/>
    <w:rsid w:val="00201DA9"/>
    <w:rsid w:val="00202260"/>
    <w:rsid w:val="00202334"/>
    <w:rsid w:val="00203574"/>
    <w:rsid w:val="00203BD2"/>
    <w:rsid w:val="0021144B"/>
    <w:rsid w:val="002136A3"/>
    <w:rsid w:val="00214483"/>
    <w:rsid w:val="002151D0"/>
    <w:rsid w:val="00215832"/>
    <w:rsid w:val="002240BE"/>
    <w:rsid w:val="00241EF0"/>
    <w:rsid w:val="00251CEE"/>
    <w:rsid w:val="00254DA8"/>
    <w:rsid w:val="0025775B"/>
    <w:rsid w:val="00264074"/>
    <w:rsid w:val="00264BF5"/>
    <w:rsid w:val="002653A2"/>
    <w:rsid w:val="0026610F"/>
    <w:rsid w:val="00270B9E"/>
    <w:rsid w:val="002731B4"/>
    <w:rsid w:val="00275406"/>
    <w:rsid w:val="002773D1"/>
    <w:rsid w:val="00281E8A"/>
    <w:rsid w:val="00282D58"/>
    <w:rsid w:val="0028470C"/>
    <w:rsid w:val="00285C11"/>
    <w:rsid w:val="0029042D"/>
    <w:rsid w:val="00293E74"/>
    <w:rsid w:val="00295FFB"/>
    <w:rsid w:val="002A07A9"/>
    <w:rsid w:val="002A1130"/>
    <w:rsid w:val="002A17C1"/>
    <w:rsid w:val="002B6F1F"/>
    <w:rsid w:val="002B7042"/>
    <w:rsid w:val="002B7D1A"/>
    <w:rsid w:val="002C0021"/>
    <w:rsid w:val="002C07A3"/>
    <w:rsid w:val="002C0D50"/>
    <w:rsid w:val="002E2C84"/>
    <w:rsid w:val="00302E18"/>
    <w:rsid w:val="00306320"/>
    <w:rsid w:val="003065FA"/>
    <w:rsid w:val="0030785A"/>
    <w:rsid w:val="00307C22"/>
    <w:rsid w:val="00310F83"/>
    <w:rsid w:val="003114EC"/>
    <w:rsid w:val="0031490F"/>
    <w:rsid w:val="00317697"/>
    <w:rsid w:val="003274A5"/>
    <w:rsid w:val="003338E2"/>
    <w:rsid w:val="00334113"/>
    <w:rsid w:val="003379C1"/>
    <w:rsid w:val="00343CA4"/>
    <w:rsid w:val="003463B4"/>
    <w:rsid w:val="00354730"/>
    <w:rsid w:val="00364A91"/>
    <w:rsid w:val="00366A0F"/>
    <w:rsid w:val="00383CAE"/>
    <w:rsid w:val="00383FE8"/>
    <w:rsid w:val="00384CD3"/>
    <w:rsid w:val="0038712E"/>
    <w:rsid w:val="00392DB6"/>
    <w:rsid w:val="003C0791"/>
    <w:rsid w:val="003C3CC8"/>
    <w:rsid w:val="003C3F59"/>
    <w:rsid w:val="003C5206"/>
    <w:rsid w:val="003D16D7"/>
    <w:rsid w:val="003D2D14"/>
    <w:rsid w:val="003D5E2C"/>
    <w:rsid w:val="003D5F59"/>
    <w:rsid w:val="003E161C"/>
    <w:rsid w:val="003E2E4A"/>
    <w:rsid w:val="003E401B"/>
    <w:rsid w:val="003E5043"/>
    <w:rsid w:val="003F2FDD"/>
    <w:rsid w:val="003F56C1"/>
    <w:rsid w:val="003F6D77"/>
    <w:rsid w:val="003F7AA6"/>
    <w:rsid w:val="003F7FA9"/>
    <w:rsid w:val="00400574"/>
    <w:rsid w:val="00402020"/>
    <w:rsid w:val="00402D98"/>
    <w:rsid w:val="00403F6C"/>
    <w:rsid w:val="00411B5A"/>
    <w:rsid w:val="00413011"/>
    <w:rsid w:val="004130A1"/>
    <w:rsid w:val="00413FEF"/>
    <w:rsid w:val="004156CD"/>
    <w:rsid w:val="0042265D"/>
    <w:rsid w:val="00423783"/>
    <w:rsid w:val="004238EA"/>
    <w:rsid w:val="00427C1A"/>
    <w:rsid w:val="0043669E"/>
    <w:rsid w:val="0043680F"/>
    <w:rsid w:val="004438BC"/>
    <w:rsid w:val="00447F25"/>
    <w:rsid w:val="00461F1F"/>
    <w:rsid w:val="00467CD3"/>
    <w:rsid w:val="00475608"/>
    <w:rsid w:val="00476DAE"/>
    <w:rsid w:val="004845D1"/>
    <w:rsid w:val="00492BD8"/>
    <w:rsid w:val="004A0A59"/>
    <w:rsid w:val="004A2480"/>
    <w:rsid w:val="004A32DF"/>
    <w:rsid w:val="004B0D8E"/>
    <w:rsid w:val="004B2A5B"/>
    <w:rsid w:val="004B676C"/>
    <w:rsid w:val="004B7110"/>
    <w:rsid w:val="004D0D3A"/>
    <w:rsid w:val="004D71AA"/>
    <w:rsid w:val="004D7446"/>
    <w:rsid w:val="004F3458"/>
    <w:rsid w:val="004F5699"/>
    <w:rsid w:val="0050062A"/>
    <w:rsid w:val="00505699"/>
    <w:rsid w:val="00506FF2"/>
    <w:rsid w:val="005127F5"/>
    <w:rsid w:val="00522999"/>
    <w:rsid w:val="0055016F"/>
    <w:rsid w:val="005525B6"/>
    <w:rsid w:val="005549AC"/>
    <w:rsid w:val="005625D7"/>
    <w:rsid w:val="00564CF4"/>
    <w:rsid w:val="00571B5B"/>
    <w:rsid w:val="00571D8A"/>
    <w:rsid w:val="00585353"/>
    <w:rsid w:val="00587D0D"/>
    <w:rsid w:val="0059236C"/>
    <w:rsid w:val="005A2849"/>
    <w:rsid w:val="005A2E51"/>
    <w:rsid w:val="005B2676"/>
    <w:rsid w:val="005B2BCF"/>
    <w:rsid w:val="005B3DE4"/>
    <w:rsid w:val="005C0273"/>
    <w:rsid w:val="005C36F6"/>
    <w:rsid w:val="005D0565"/>
    <w:rsid w:val="005D057A"/>
    <w:rsid w:val="005D4187"/>
    <w:rsid w:val="005D654A"/>
    <w:rsid w:val="005D6C9B"/>
    <w:rsid w:val="005E4A88"/>
    <w:rsid w:val="005E4A93"/>
    <w:rsid w:val="005E6C73"/>
    <w:rsid w:val="005F49D1"/>
    <w:rsid w:val="005F790B"/>
    <w:rsid w:val="006009EB"/>
    <w:rsid w:val="00603393"/>
    <w:rsid w:val="0060555D"/>
    <w:rsid w:val="00614C19"/>
    <w:rsid w:val="00614CD4"/>
    <w:rsid w:val="00615E2D"/>
    <w:rsid w:val="00616003"/>
    <w:rsid w:val="00623816"/>
    <w:rsid w:val="0063074B"/>
    <w:rsid w:val="00641147"/>
    <w:rsid w:val="00643FD8"/>
    <w:rsid w:val="00646044"/>
    <w:rsid w:val="0065216A"/>
    <w:rsid w:val="00652F82"/>
    <w:rsid w:val="006533C1"/>
    <w:rsid w:val="006540E3"/>
    <w:rsid w:val="00674DEF"/>
    <w:rsid w:val="006824DA"/>
    <w:rsid w:val="00685CE5"/>
    <w:rsid w:val="00691825"/>
    <w:rsid w:val="006A07DD"/>
    <w:rsid w:val="006A33AB"/>
    <w:rsid w:val="006A4B06"/>
    <w:rsid w:val="006A563F"/>
    <w:rsid w:val="006B1638"/>
    <w:rsid w:val="006B1818"/>
    <w:rsid w:val="006B53FD"/>
    <w:rsid w:val="006B6415"/>
    <w:rsid w:val="006B6A94"/>
    <w:rsid w:val="006C161C"/>
    <w:rsid w:val="006C57EA"/>
    <w:rsid w:val="006C5DF6"/>
    <w:rsid w:val="006D11AB"/>
    <w:rsid w:val="006D4F27"/>
    <w:rsid w:val="006D6C90"/>
    <w:rsid w:val="006D71CF"/>
    <w:rsid w:val="006D7DC1"/>
    <w:rsid w:val="006E2672"/>
    <w:rsid w:val="006E3346"/>
    <w:rsid w:val="006F0CB0"/>
    <w:rsid w:val="006F585B"/>
    <w:rsid w:val="00701557"/>
    <w:rsid w:val="007112F1"/>
    <w:rsid w:val="00713097"/>
    <w:rsid w:val="007203EE"/>
    <w:rsid w:val="00737B6A"/>
    <w:rsid w:val="00745919"/>
    <w:rsid w:val="00747E38"/>
    <w:rsid w:val="00750FC4"/>
    <w:rsid w:val="00761250"/>
    <w:rsid w:val="0076584A"/>
    <w:rsid w:val="00771B01"/>
    <w:rsid w:val="0077406F"/>
    <w:rsid w:val="00774A86"/>
    <w:rsid w:val="0078521E"/>
    <w:rsid w:val="00786B1D"/>
    <w:rsid w:val="00791810"/>
    <w:rsid w:val="00793536"/>
    <w:rsid w:val="0079380F"/>
    <w:rsid w:val="00793FD6"/>
    <w:rsid w:val="0079411C"/>
    <w:rsid w:val="00794FF0"/>
    <w:rsid w:val="007958FC"/>
    <w:rsid w:val="00796D7E"/>
    <w:rsid w:val="007A17B2"/>
    <w:rsid w:val="007A276C"/>
    <w:rsid w:val="007A6701"/>
    <w:rsid w:val="007B0378"/>
    <w:rsid w:val="007B2902"/>
    <w:rsid w:val="007B4177"/>
    <w:rsid w:val="007B4E6B"/>
    <w:rsid w:val="007B536C"/>
    <w:rsid w:val="007B714B"/>
    <w:rsid w:val="007C53A1"/>
    <w:rsid w:val="007C7657"/>
    <w:rsid w:val="007D0388"/>
    <w:rsid w:val="007D1D26"/>
    <w:rsid w:val="007E0E9E"/>
    <w:rsid w:val="007E3BD9"/>
    <w:rsid w:val="007F0DAD"/>
    <w:rsid w:val="007F4E54"/>
    <w:rsid w:val="007F7A70"/>
    <w:rsid w:val="00806E50"/>
    <w:rsid w:val="00811F3B"/>
    <w:rsid w:val="00812BC9"/>
    <w:rsid w:val="00827CEE"/>
    <w:rsid w:val="008353B4"/>
    <w:rsid w:val="008413D5"/>
    <w:rsid w:val="008442EB"/>
    <w:rsid w:val="00844DC6"/>
    <w:rsid w:val="00845969"/>
    <w:rsid w:val="00846BB2"/>
    <w:rsid w:val="00847DC8"/>
    <w:rsid w:val="00854CD0"/>
    <w:rsid w:val="00856543"/>
    <w:rsid w:val="00861353"/>
    <w:rsid w:val="008715FD"/>
    <w:rsid w:val="008752A8"/>
    <w:rsid w:val="00884392"/>
    <w:rsid w:val="00890EE9"/>
    <w:rsid w:val="008A2D36"/>
    <w:rsid w:val="008A31E7"/>
    <w:rsid w:val="008A61A5"/>
    <w:rsid w:val="008C6019"/>
    <w:rsid w:val="008C7B0E"/>
    <w:rsid w:val="008D5378"/>
    <w:rsid w:val="008D555C"/>
    <w:rsid w:val="008D5ACC"/>
    <w:rsid w:val="008D60CB"/>
    <w:rsid w:val="008E1971"/>
    <w:rsid w:val="008E49ED"/>
    <w:rsid w:val="008E534C"/>
    <w:rsid w:val="008E55F8"/>
    <w:rsid w:val="008F3C14"/>
    <w:rsid w:val="0090483F"/>
    <w:rsid w:val="009052B6"/>
    <w:rsid w:val="0091090F"/>
    <w:rsid w:val="00917AF9"/>
    <w:rsid w:val="00917EF8"/>
    <w:rsid w:val="009240A7"/>
    <w:rsid w:val="009267E1"/>
    <w:rsid w:val="00931295"/>
    <w:rsid w:val="00935AF8"/>
    <w:rsid w:val="00944C6B"/>
    <w:rsid w:val="009531A7"/>
    <w:rsid w:val="00961C4A"/>
    <w:rsid w:val="00961DA6"/>
    <w:rsid w:val="00964D3E"/>
    <w:rsid w:val="00972FB9"/>
    <w:rsid w:val="00977BFB"/>
    <w:rsid w:val="0098298C"/>
    <w:rsid w:val="0099182B"/>
    <w:rsid w:val="009A1003"/>
    <w:rsid w:val="009A10BF"/>
    <w:rsid w:val="009A3704"/>
    <w:rsid w:val="009A3D57"/>
    <w:rsid w:val="009A3E32"/>
    <w:rsid w:val="009A46BD"/>
    <w:rsid w:val="009A7090"/>
    <w:rsid w:val="009A71A9"/>
    <w:rsid w:val="009A7E25"/>
    <w:rsid w:val="009B5284"/>
    <w:rsid w:val="009B7962"/>
    <w:rsid w:val="009C4663"/>
    <w:rsid w:val="009C577E"/>
    <w:rsid w:val="009C631B"/>
    <w:rsid w:val="009C77B0"/>
    <w:rsid w:val="009D01BE"/>
    <w:rsid w:val="009D3BF6"/>
    <w:rsid w:val="009E01CE"/>
    <w:rsid w:val="009E4DFE"/>
    <w:rsid w:val="009E5007"/>
    <w:rsid w:val="009F1950"/>
    <w:rsid w:val="009F6222"/>
    <w:rsid w:val="00A03F71"/>
    <w:rsid w:val="00A06016"/>
    <w:rsid w:val="00A07316"/>
    <w:rsid w:val="00A174D2"/>
    <w:rsid w:val="00A34AE4"/>
    <w:rsid w:val="00A3640E"/>
    <w:rsid w:val="00A37B4A"/>
    <w:rsid w:val="00A40BB0"/>
    <w:rsid w:val="00A42213"/>
    <w:rsid w:val="00A423F4"/>
    <w:rsid w:val="00A5381D"/>
    <w:rsid w:val="00A61C2D"/>
    <w:rsid w:val="00A656D0"/>
    <w:rsid w:val="00A75AE7"/>
    <w:rsid w:val="00A819B6"/>
    <w:rsid w:val="00A85DF4"/>
    <w:rsid w:val="00A93B3B"/>
    <w:rsid w:val="00A9638F"/>
    <w:rsid w:val="00AA3313"/>
    <w:rsid w:val="00AB064D"/>
    <w:rsid w:val="00AB5721"/>
    <w:rsid w:val="00AB76E9"/>
    <w:rsid w:val="00AC0666"/>
    <w:rsid w:val="00AD3648"/>
    <w:rsid w:val="00AD681A"/>
    <w:rsid w:val="00B01746"/>
    <w:rsid w:val="00B05454"/>
    <w:rsid w:val="00B07637"/>
    <w:rsid w:val="00B111BC"/>
    <w:rsid w:val="00B161BD"/>
    <w:rsid w:val="00B20A0B"/>
    <w:rsid w:val="00B220BA"/>
    <w:rsid w:val="00B222FD"/>
    <w:rsid w:val="00B262CC"/>
    <w:rsid w:val="00B308FE"/>
    <w:rsid w:val="00B33426"/>
    <w:rsid w:val="00B351B0"/>
    <w:rsid w:val="00B374DF"/>
    <w:rsid w:val="00B412B2"/>
    <w:rsid w:val="00B510E3"/>
    <w:rsid w:val="00B53E05"/>
    <w:rsid w:val="00B63E8D"/>
    <w:rsid w:val="00B642DF"/>
    <w:rsid w:val="00B67EED"/>
    <w:rsid w:val="00B75BBC"/>
    <w:rsid w:val="00B82E46"/>
    <w:rsid w:val="00B9132F"/>
    <w:rsid w:val="00B93E02"/>
    <w:rsid w:val="00BA29CE"/>
    <w:rsid w:val="00BA2BBB"/>
    <w:rsid w:val="00BA3010"/>
    <w:rsid w:val="00BA3A40"/>
    <w:rsid w:val="00BA62D4"/>
    <w:rsid w:val="00BA65E9"/>
    <w:rsid w:val="00BA7E8A"/>
    <w:rsid w:val="00BC3256"/>
    <w:rsid w:val="00BD52B9"/>
    <w:rsid w:val="00BD5B39"/>
    <w:rsid w:val="00BE236D"/>
    <w:rsid w:val="00BE3896"/>
    <w:rsid w:val="00BE4267"/>
    <w:rsid w:val="00C03413"/>
    <w:rsid w:val="00C073FE"/>
    <w:rsid w:val="00C1067A"/>
    <w:rsid w:val="00C10B99"/>
    <w:rsid w:val="00C20F44"/>
    <w:rsid w:val="00C2729F"/>
    <w:rsid w:val="00C2732F"/>
    <w:rsid w:val="00C317C0"/>
    <w:rsid w:val="00C40732"/>
    <w:rsid w:val="00C46AC9"/>
    <w:rsid w:val="00C53389"/>
    <w:rsid w:val="00C54877"/>
    <w:rsid w:val="00C54B58"/>
    <w:rsid w:val="00C64D09"/>
    <w:rsid w:val="00C72C2B"/>
    <w:rsid w:val="00C75145"/>
    <w:rsid w:val="00C7580D"/>
    <w:rsid w:val="00C80724"/>
    <w:rsid w:val="00CA4B58"/>
    <w:rsid w:val="00CA5519"/>
    <w:rsid w:val="00CB06BC"/>
    <w:rsid w:val="00CB1684"/>
    <w:rsid w:val="00CB6E05"/>
    <w:rsid w:val="00CC6032"/>
    <w:rsid w:val="00CC6301"/>
    <w:rsid w:val="00CD4620"/>
    <w:rsid w:val="00CD677A"/>
    <w:rsid w:val="00CE2D79"/>
    <w:rsid w:val="00CE4547"/>
    <w:rsid w:val="00CF1ECD"/>
    <w:rsid w:val="00CF703F"/>
    <w:rsid w:val="00CF7A9E"/>
    <w:rsid w:val="00D04A1A"/>
    <w:rsid w:val="00D171C3"/>
    <w:rsid w:val="00D17235"/>
    <w:rsid w:val="00D2370E"/>
    <w:rsid w:val="00D37A58"/>
    <w:rsid w:val="00D400A1"/>
    <w:rsid w:val="00D45720"/>
    <w:rsid w:val="00D45F99"/>
    <w:rsid w:val="00D47721"/>
    <w:rsid w:val="00D61CE5"/>
    <w:rsid w:val="00D63A30"/>
    <w:rsid w:val="00D71B62"/>
    <w:rsid w:val="00D82473"/>
    <w:rsid w:val="00D87709"/>
    <w:rsid w:val="00D91147"/>
    <w:rsid w:val="00D93B2C"/>
    <w:rsid w:val="00D93FD2"/>
    <w:rsid w:val="00D97035"/>
    <w:rsid w:val="00DA3771"/>
    <w:rsid w:val="00DA6A93"/>
    <w:rsid w:val="00DB0D05"/>
    <w:rsid w:val="00DB78D4"/>
    <w:rsid w:val="00DC3EF8"/>
    <w:rsid w:val="00DD085B"/>
    <w:rsid w:val="00DD20D7"/>
    <w:rsid w:val="00DD51D3"/>
    <w:rsid w:val="00DD525F"/>
    <w:rsid w:val="00DD7DE8"/>
    <w:rsid w:val="00DE0975"/>
    <w:rsid w:val="00E0372C"/>
    <w:rsid w:val="00E24A21"/>
    <w:rsid w:val="00E32FE9"/>
    <w:rsid w:val="00E3302D"/>
    <w:rsid w:val="00E3510D"/>
    <w:rsid w:val="00E54E90"/>
    <w:rsid w:val="00E66CD2"/>
    <w:rsid w:val="00E70C67"/>
    <w:rsid w:val="00E732B6"/>
    <w:rsid w:val="00E73A98"/>
    <w:rsid w:val="00E80934"/>
    <w:rsid w:val="00E82374"/>
    <w:rsid w:val="00E85112"/>
    <w:rsid w:val="00E87239"/>
    <w:rsid w:val="00E9036E"/>
    <w:rsid w:val="00E91A7C"/>
    <w:rsid w:val="00E91E44"/>
    <w:rsid w:val="00E94DBE"/>
    <w:rsid w:val="00E9603F"/>
    <w:rsid w:val="00E97FF4"/>
    <w:rsid w:val="00EA0E98"/>
    <w:rsid w:val="00EA6726"/>
    <w:rsid w:val="00EA76E2"/>
    <w:rsid w:val="00EB33A9"/>
    <w:rsid w:val="00EC0CEF"/>
    <w:rsid w:val="00EC34CA"/>
    <w:rsid w:val="00EE6768"/>
    <w:rsid w:val="00EE7497"/>
    <w:rsid w:val="00EF0A99"/>
    <w:rsid w:val="00EF206E"/>
    <w:rsid w:val="00EF6A8C"/>
    <w:rsid w:val="00F060AC"/>
    <w:rsid w:val="00F136E0"/>
    <w:rsid w:val="00F16E72"/>
    <w:rsid w:val="00F244E3"/>
    <w:rsid w:val="00F30D76"/>
    <w:rsid w:val="00F36417"/>
    <w:rsid w:val="00F44937"/>
    <w:rsid w:val="00F5077E"/>
    <w:rsid w:val="00F57154"/>
    <w:rsid w:val="00F66659"/>
    <w:rsid w:val="00F75734"/>
    <w:rsid w:val="00F7575E"/>
    <w:rsid w:val="00F76478"/>
    <w:rsid w:val="00F7767C"/>
    <w:rsid w:val="00F830FA"/>
    <w:rsid w:val="00FA3C77"/>
    <w:rsid w:val="00FA40D6"/>
    <w:rsid w:val="00FB5A34"/>
    <w:rsid w:val="00FB769F"/>
    <w:rsid w:val="00FC0ACA"/>
    <w:rsid w:val="00FC56A3"/>
    <w:rsid w:val="00FC69C9"/>
    <w:rsid w:val="00FD23A9"/>
    <w:rsid w:val="00FD491D"/>
    <w:rsid w:val="00FD49EF"/>
    <w:rsid w:val="00FD785B"/>
    <w:rsid w:val="00FD7D48"/>
    <w:rsid w:val="00FE4A7C"/>
    <w:rsid w:val="00FE620E"/>
    <w:rsid w:val="00FF5D9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40D5"/>
  <w15:chartTrackingRefBased/>
  <w15:docId w15:val="{048664F3-EC05-4936-8DDB-14E1218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paragraph" w:styleId="Pealkiri1">
    <w:name w:val="heading 1"/>
    <w:basedOn w:val="Normaallaad"/>
    <w:next w:val="Normaallaad"/>
    <w:link w:val="Pealkiri1Mrk"/>
    <w:uiPriority w:val="9"/>
    <w:qFormat/>
    <w:rsid w:val="00415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A7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5316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4156CD"/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4A2480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A2480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A7E8A"/>
    <w:rPr>
      <w:rFonts w:asciiTheme="majorHAnsi" w:eastAsiaTheme="majorEastAsia" w:hAnsiTheme="majorHAnsi" w:cstheme="majorBidi"/>
      <w:color w:val="285316" w:themeColor="accent1" w:themeShade="7F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9C77B0"/>
    <w:rPr>
      <w:rFonts w:ascii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D9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C674E-4835-438C-82E3-8F2AFB2C9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0</TotalTime>
  <Pages>5</Pages>
  <Words>1950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dcterms:created xsi:type="dcterms:W3CDTF">2025-03-21T07:09:00Z</dcterms:created>
  <dcterms:modified xsi:type="dcterms:W3CDTF">2025-03-21T07:09:00Z</dcterms:modified>
</cp:coreProperties>
</file>