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0E3FAA" w14:paraId="2D1FE9EA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2D925EEF" w14:textId="77777777" w:rsidR="00EF0A99" w:rsidRPr="000E3FAA" w:rsidRDefault="00064C55" w:rsidP="006A4B06">
            <w:pPr>
              <w:spacing w:line="260" w:lineRule="exact"/>
              <w:ind w:left="-36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3FA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t-EE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6350C845" w14:textId="77777777" w:rsidR="00EF0A99" w:rsidRPr="000E3FAA" w:rsidRDefault="00BE36CB" w:rsidP="00EF0A9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3FA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EELNÕU</w:t>
            </w:r>
          </w:p>
        </w:tc>
      </w:tr>
      <w:tr w:rsidR="006B1638" w:rsidRPr="000E3FAA" w14:paraId="2D24D629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C5D9099" w14:textId="77777777" w:rsidR="006B1638" w:rsidRPr="000E3FAA" w:rsidRDefault="006B1638" w:rsidP="00A51C76">
            <w:pPr>
              <w:spacing w:line="260" w:lineRule="exact"/>
              <w:ind w:left="-36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3FAA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t-EE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6C810835" w14:textId="2E5F2611" w:rsidR="006B1638" w:rsidRPr="000E3FAA" w:rsidRDefault="00E4040A" w:rsidP="00A51C76">
            <w:pPr>
              <w:spacing w:line="260" w:lineRule="exact"/>
              <w:ind w:left="-106" w:firstLine="424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>30</w:t>
            </w:r>
            <w:r w:rsidR="006B1638"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 xml:space="preserve">. </w:t>
            </w:r>
            <w:r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>aprill</w:t>
            </w:r>
            <w:r w:rsidR="006B1638"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 xml:space="preserve"> </w:t>
            </w:r>
            <w:r w:rsidR="00B21B9B"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>2025</w:t>
            </w:r>
            <w:r w:rsidR="006B1638"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 xml:space="preserve"> nr </w:t>
            </w:r>
          </w:p>
        </w:tc>
      </w:tr>
      <w:tr w:rsidR="006B1638" w:rsidRPr="000E3FAA" w14:paraId="16608402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7938B4F0" w14:textId="77777777" w:rsidR="006B1638" w:rsidRPr="000E3FAA" w:rsidRDefault="006B1638" w:rsidP="00A51C7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394" w:type="dxa"/>
            <w:gridSpan w:val="4"/>
          </w:tcPr>
          <w:p w14:paraId="0F82576C" w14:textId="77777777" w:rsidR="006B1638" w:rsidRPr="000E3FAA" w:rsidRDefault="006B1638" w:rsidP="00A51C76">
            <w:pPr>
              <w:spacing w:line="260" w:lineRule="exact"/>
              <w:ind w:hanging="74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FB4F5EE" w14:textId="77777777" w:rsidR="006B1638" w:rsidRPr="000E3FAA" w:rsidRDefault="006B1638" w:rsidP="006B1638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18921E4A" w14:textId="77777777" w:rsidR="0084207F" w:rsidRPr="000E3FAA" w:rsidRDefault="0084207F" w:rsidP="006B1638">
      <w:pPr>
        <w:tabs>
          <w:tab w:val="left" w:pos="709"/>
        </w:tabs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Nõusoleku andmine hankelepingu</w:t>
      </w:r>
    </w:p>
    <w:p w14:paraId="2C4B5D97" w14:textId="6E8DA4CB" w:rsidR="006B1638" w:rsidRPr="000E3FAA" w:rsidRDefault="0084207F" w:rsidP="006B1638">
      <w:pPr>
        <w:tabs>
          <w:tab w:val="left" w:pos="709"/>
        </w:tabs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sõlmimiseks</w:t>
      </w:r>
    </w:p>
    <w:p w14:paraId="6252312F" w14:textId="77777777" w:rsidR="006B1638" w:rsidRPr="000E3FAA" w:rsidRDefault="006B1638" w:rsidP="006B1638">
      <w:pPr>
        <w:pStyle w:val="Default"/>
        <w:rPr>
          <w:rFonts w:ascii="Times New Roman" w:hAnsi="Times New Roman" w:cs="Times New Roman"/>
          <w:lang w:val="et-EE"/>
        </w:rPr>
      </w:pPr>
    </w:p>
    <w:p w14:paraId="0635D549" w14:textId="77777777" w:rsidR="005D0565" w:rsidRPr="000E3FAA" w:rsidRDefault="005D0565" w:rsidP="006B1638">
      <w:pPr>
        <w:pStyle w:val="Default"/>
        <w:rPr>
          <w:rFonts w:ascii="Times New Roman" w:hAnsi="Times New Roman" w:cs="Times New Roman"/>
          <w:lang w:val="et-EE"/>
        </w:rPr>
      </w:pPr>
    </w:p>
    <w:p w14:paraId="03251DDA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Kadrina Vallavolikogu andis oma 19. juuni 2024 otsusega nr 121 „Loa andmine riigihanke korraldamiseks ja omaosaluse garanteerimine“ Kadrina Vallavalitsusele loa läbi viia riigihange “Mõndavere tee ehituse II etapp“. </w:t>
      </w:r>
    </w:p>
    <w:p w14:paraId="41F6D9CF" w14:textId="7C275A32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Kadrina Vallavalitsuse poolt moodustatud hankekomisjon viis hanke läbi ja kuulutas oma otsusega edukaks EKT Teed </w:t>
      </w:r>
      <w:r w:rsidR="00D535CE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OÜ 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pakkumuse maksumusega 458967.25 eurot, millele lisandub käibemaks. </w:t>
      </w:r>
    </w:p>
    <w:p w14:paraId="360EBB16" w14:textId="76190AC9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Kadrina </w:t>
      </w:r>
      <w:r w:rsidR="00BD2FFB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v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allavalitsus oma 1. aprill</w:t>
      </w:r>
      <w:r w:rsidR="00BA280B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i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2025 korraldusega nr 70 “Avatud hanke „Mõndavere tee ehituse II etapp“ eduka pakkuja kinnitamine“ kinnitas hankekomisjoni otsuse</w:t>
      </w:r>
      <w:r w:rsidR="00BA280B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.</w:t>
      </w:r>
    </w:p>
    <w:p w14:paraId="6E2C0026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Kadrina Vallavalitsus on sõlminud Riigi Kaitseinvesteeringute Keskusega … 04. 2025 lepingu nr… „Riigieelarvelise toetuse kasutamise lepingu“, mille alusel Kadrina vald saab Mõndavere tee ehituseks riigieelarvest toetust 516 446 eurot.</w:t>
      </w:r>
    </w:p>
    <w:p w14:paraId="290EA4BF" w14:textId="71C6A39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Eelnõuga tehakse volikogule ettepanek 2025. aastal </w:t>
      </w:r>
      <w:r w:rsidR="00684468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Kadrina vallale 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rahaliste kohustuste võtmiseks seoses Mõndavere tee ehituse eest tasumisega.</w:t>
      </w:r>
    </w:p>
    <w:p w14:paraId="31D2FF71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069E538B" w14:textId="60936A07" w:rsidR="00337ABA" w:rsidRPr="000E3FAA" w:rsidRDefault="000E14AC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Eeltoodust tulenevalt ja a</w:t>
      </w:r>
      <w:r w:rsidR="00337ABA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luseks võttes kohaliku omavalitsuse korralduse seaduse § 22 lõike 1 punkti 8 ja Kadrina Vallavolikogu 2012. aasta 30. mai määruse nr 50 „Kadrina vallavara valitsemise kord“ § 7 lõike 2 punkti 2 Kadrina Vallavolikogu</w:t>
      </w:r>
    </w:p>
    <w:p w14:paraId="02F7A589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7196286C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o t s u s t a b:</w:t>
      </w:r>
    </w:p>
    <w:p w14:paraId="2899A529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2961CBEB" w14:textId="25EBA32B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1. Anda nõusolek vallavalitsusele riigihanke „Mõndavere tee ehituse II etapp“ (viitenumber 290539) hankelepingu sõlmimiseks  summas </w:t>
      </w:r>
      <w:r w:rsidR="00880673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458967.25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3C5D59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eurot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(</w:t>
      </w:r>
      <w:r w:rsidR="00751127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neli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sada </w:t>
      </w:r>
      <w:r w:rsidR="00EA6F6D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viiskümmend kaheksa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tuhat </w:t>
      </w:r>
      <w:r w:rsidR="00EA6F6D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kaheksa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sada </w:t>
      </w:r>
      <w:r w:rsidR="00EA6F6D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kuus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kümmend </w:t>
      </w:r>
      <w:r w:rsidR="00EA6F6D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seitse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eurot</w:t>
      </w:r>
      <w:r w:rsidR="003C5D59"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ja 25 senti</w:t>
      </w: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), millele lisandub käibemaks.</w:t>
      </w:r>
    </w:p>
    <w:p w14:paraId="27D8CECA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4381DBBF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2. Otsus jõustub teatavakstegemisest.</w:t>
      </w:r>
    </w:p>
    <w:p w14:paraId="65EB88CD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17EC08C7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Isik, kes leiab, et haldusaktiga või haldusmenetluse käigus on rikutud tema õigusi või piiratud </w:t>
      </w:r>
    </w:p>
    <w:p w14:paraId="551967C6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tema vabadusi, võib esitada Kadrina Vallavolikogule Kadrina Vallavalitsuse kaudu asukohaga Rakvere tee 14, Kadrina 30 päeva jooksul, kui seadus ei sätesta teisiti, arvates päevast, millal isik </w:t>
      </w:r>
    </w:p>
    <w:p w14:paraId="4AAEFA96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vaidlustatavast haldusaktist või toimingust teada sai või oleks pidanud teada saama, vaide </w:t>
      </w:r>
    </w:p>
    <w:p w14:paraId="35D0164C" w14:textId="77777777" w:rsidR="00337ABA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haldusmenetluse seaduses sätestatud korras või pöörduda kaebusega Tartu Halduskohtu Jõhvi </w:t>
      </w:r>
    </w:p>
    <w:p w14:paraId="5A43F2A3" w14:textId="0AF4383B" w:rsidR="006B1638" w:rsidRPr="000E3FA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0E3FAA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kohtumajja (Kooli 2, Jõhvi 41598).</w:t>
      </w:r>
    </w:p>
    <w:p w14:paraId="3F8EC92A" w14:textId="77777777" w:rsidR="00713097" w:rsidRPr="000E3FAA" w:rsidRDefault="00713097" w:rsidP="002773D1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0E3FAA" w14:paraId="10267CB7" w14:textId="77777777" w:rsidTr="00A61C2D">
        <w:tc>
          <w:tcPr>
            <w:tcW w:w="9344" w:type="dxa"/>
            <w:gridSpan w:val="2"/>
          </w:tcPr>
          <w:p w14:paraId="63C82453" w14:textId="77777777" w:rsidR="008353B4" w:rsidRPr="000E3FAA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</w:p>
        </w:tc>
      </w:tr>
      <w:tr w:rsidR="008353B4" w:rsidRPr="000E3FAA" w14:paraId="48EDF4B2" w14:textId="77777777" w:rsidTr="00A61C2D">
        <w:tc>
          <w:tcPr>
            <w:tcW w:w="4672" w:type="dxa"/>
          </w:tcPr>
          <w:p w14:paraId="5AA6CD76" w14:textId="77777777" w:rsidR="00CD101A" w:rsidRPr="000E3FAA" w:rsidRDefault="00CD101A" w:rsidP="00CD101A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(allkirjastatud digitaalselt)</w:t>
            </w:r>
          </w:p>
          <w:p w14:paraId="4C2507B3" w14:textId="77777777" w:rsidR="00CD101A" w:rsidRPr="000E3FAA" w:rsidRDefault="00CD101A" w:rsidP="00CD101A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Madis Viise</w:t>
            </w:r>
          </w:p>
          <w:p w14:paraId="2F8B35EC" w14:textId="43A54414" w:rsidR="008353B4" w:rsidRPr="000E3FAA" w:rsidRDefault="00CD101A" w:rsidP="00CD101A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0AA0767B" w14:textId="77777777" w:rsidR="008353B4" w:rsidRPr="000E3FAA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</w:p>
        </w:tc>
      </w:tr>
      <w:tr w:rsidR="008353B4" w:rsidRPr="000E3FAA" w14:paraId="48225561" w14:textId="77777777" w:rsidTr="00A61C2D">
        <w:tc>
          <w:tcPr>
            <w:tcW w:w="4672" w:type="dxa"/>
          </w:tcPr>
          <w:p w14:paraId="6BD12A5A" w14:textId="7256C584" w:rsidR="008353B4" w:rsidRPr="000E3FAA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</w:p>
        </w:tc>
        <w:tc>
          <w:tcPr>
            <w:tcW w:w="4672" w:type="dxa"/>
          </w:tcPr>
          <w:p w14:paraId="5252A8CB" w14:textId="77777777" w:rsidR="008353B4" w:rsidRPr="000E3FAA" w:rsidRDefault="00064C55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 xml:space="preserve"> </w:t>
            </w:r>
          </w:p>
        </w:tc>
      </w:tr>
      <w:tr w:rsidR="008353B4" w:rsidRPr="000E3FAA" w14:paraId="5D18849E" w14:textId="77777777" w:rsidTr="00A61C2D">
        <w:tc>
          <w:tcPr>
            <w:tcW w:w="4672" w:type="dxa"/>
          </w:tcPr>
          <w:p w14:paraId="683237B6" w14:textId="2E0D8CC9" w:rsidR="008353B4" w:rsidRPr="000E3FAA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  <w:tc>
          <w:tcPr>
            <w:tcW w:w="4672" w:type="dxa"/>
          </w:tcPr>
          <w:p w14:paraId="69903A46" w14:textId="77777777" w:rsidR="008353B4" w:rsidRPr="000E3FAA" w:rsidRDefault="00064C55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  <w:t xml:space="preserve"> </w:t>
            </w:r>
          </w:p>
        </w:tc>
      </w:tr>
      <w:tr w:rsidR="008353B4" w:rsidRPr="000E3FAA" w14:paraId="6D928BF5" w14:textId="77777777" w:rsidTr="00A61C2D">
        <w:tc>
          <w:tcPr>
            <w:tcW w:w="4672" w:type="dxa"/>
          </w:tcPr>
          <w:p w14:paraId="10A47E8A" w14:textId="77777777" w:rsidR="008353B4" w:rsidRPr="000E3FAA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  <w:tc>
          <w:tcPr>
            <w:tcW w:w="4672" w:type="dxa"/>
          </w:tcPr>
          <w:p w14:paraId="11971F25" w14:textId="77777777" w:rsidR="008353B4" w:rsidRPr="000E3FAA" w:rsidRDefault="00064C55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0E3FAA"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  <w:t xml:space="preserve"> </w:t>
            </w:r>
          </w:p>
        </w:tc>
      </w:tr>
    </w:tbl>
    <w:p w14:paraId="2A1014B7" w14:textId="77777777" w:rsidR="00FB5A34" w:rsidRPr="000E3FAA" w:rsidRDefault="00FB5A34" w:rsidP="008353B4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</w:p>
    <w:sectPr w:rsidR="00FB5A34" w:rsidRPr="000E3FAA" w:rsidSect="009C5647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116DC" w14:textId="77777777" w:rsidR="00D00645" w:rsidRDefault="00D00645" w:rsidP="0015174F">
      <w:r>
        <w:separator/>
      </w:r>
    </w:p>
  </w:endnote>
  <w:endnote w:type="continuationSeparator" w:id="0">
    <w:p w14:paraId="042EFF45" w14:textId="77777777" w:rsidR="00D00645" w:rsidRDefault="00D00645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3D5B9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6FBADB64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CACC" w14:textId="77777777" w:rsidR="00D00645" w:rsidRDefault="00D00645" w:rsidP="0015174F">
      <w:r>
        <w:separator/>
      </w:r>
    </w:p>
  </w:footnote>
  <w:footnote w:type="continuationSeparator" w:id="0">
    <w:p w14:paraId="5CD0F526" w14:textId="77777777" w:rsidR="00D00645" w:rsidRDefault="00D00645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31DCD22D" w14:textId="77777777" w:rsidTr="0038712E">
      <w:trPr>
        <w:trHeight w:val="1692"/>
      </w:trPr>
      <w:tc>
        <w:tcPr>
          <w:tcW w:w="885" w:type="dxa"/>
        </w:tcPr>
        <w:p w14:paraId="2E40F058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0C512D13" w14:textId="77777777" w:rsidR="00EC0CEF" w:rsidRPr="00EC0CEF" w:rsidRDefault="00EC0CEF" w:rsidP="00EC0CEF"/>
      </w:tc>
      <w:tc>
        <w:tcPr>
          <w:tcW w:w="6096" w:type="dxa"/>
          <w:vAlign w:val="center"/>
        </w:tcPr>
        <w:p w14:paraId="213AE1DC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6AF771FC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F77C51C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26579B" wp14:editId="1BFBB0A6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7"/>
    <w:rsid w:val="00056356"/>
    <w:rsid w:val="00064C55"/>
    <w:rsid w:val="000C6D6E"/>
    <w:rsid w:val="000D06CE"/>
    <w:rsid w:val="000E14AC"/>
    <w:rsid w:val="000E3FAA"/>
    <w:rsid w:val="00101BD6"/>
    <w:rsid w:val="00117AED"/>
    <w:rsid w:val="0015174F"/>
    <w:rsid w:val="001714FB"/>
    <w:rsid w:val="00174C07"/>
    <w:rsid w:val="001D5C2C"/>
    <w:rsid w:val="0025775B"/>
    <w:rsid w:val="002731B4"/>
    <w:rsid w:val="002773D1"/>
    <w:rsid w:val="00282D58"/>
    <w:rsid w:val="0029434F"/>
    <w:rsid w:val="002B7D1A"/>
    <w:rsid w:val="002F6806"/>
    <w:rsid w:val="00307C22"/>
    <w:rsid w:val="00337ABA"/>
    <w:rsid w:val="00366A0F"/>
    <w:rsid w:val="0038712E"/>
    <w:rsid w:val="003C5D59"/>
    <w:rsid w:val="0042265D"/>
    <w:rsid w:val="00467CD3"/>
    <w:rsid w:val="00476DAE"/>
    <w:rsid w:val="004A0A59"/>
    <w:rsid w:val="004A13EC"/>
    <w:rsid w:val="004B676C"/>
    <w:rsid w:val="00522999"/>
    <w:rsid w:val="005271F4"/>
    <w:rsid w:val="0059236C"/>
    <w:rsid w:val="005D0565"/>
    <w:rsid w:val="005D057A"/>
    <w:rsid w:val="005E4A93"/>
    <w:rsid w:val="0065216A"/>
    <w:rsid w:val="00684468"/>
    <w:rsid w:val="006A07DD"/>
    <w:rsid w:val="006A33AB"/>
    <w:rsid w:val="006A4B06"/>
    <w:rsid w:val="006B1638"/>
    <w:rsid w:val="006E09C1"/>
    <w:rsid w:val="006F0CB0"/>
    <w:rsid w:val="00713097"/>
    <w:rsid w:val="00751127"/>
    <w:rsid w:val="0078521E"/>
    <w:rsid w:val="007B2902"/>
    <w:rsid w:val="008152DA"/>
    <w:rsid w:val="008353B4"/>
    <w:rsid w:val="0084207F"/>
    <w:rsid w:val="008715FD"/>
    <w:rsid w:val="00880673"/>
    <w:rsid w:val="008A2341"/>
    <w:rsid w:val="008D5378"/>
    <w:rsid w:val="008E1971"/>
    <w:rsid w:val="008F3148"/>
    <w:rsid w:val="009052B6"/>
    <w:rsid w:val="00964D3E"/>
    <w:rsid w:val="009C4663"/>
    <w:rsid w:val="009C5647"/>
    <w:rsid w:val="00A3640E"/>
    <w:rsid w:val="00A37B4A"/>
    <w:rsid w:val="00A52E4D"/>
    <w:rsid w:val="00A61C2D"/>
    <w:rsid w:val="00AC0666"/>
    <w:rsid w:val="00AD3648"/>
    <w:rsid w:val="00B21B9B"/>
    <w:rsid w:val="00B33426"/>
    <w:rsid w:val="00B53E05"/>
    <w:rsid w:val="00B642DF"/>
    <w:rsid w:val="00BA280B"/>
    <w:rsid w:val="00BD2FFB"/>
    <w:rsid w:val="00BE36CB"/>
    <w:rsid w:val="00BE4267"/>
    <w:rsid w:val="00C073FE"/>
    <w:rsid w:val="00C10B99"/>
    <w:rsid w:val="00C20F44"/>
    <w:rsid w:val="00C2732F"/>
    <w:rsid w:val="00C9078E"/>
    <w:rsid w:val="00CD101A"/>
    <w:rsid w:val="00CF7A9E"/>
    <w:rsid w:val="00D00645"/>
    <w:rsid w:val="00D47721"/>
    <w:rsid w:val="00D535CE"/>
    <w:rsid w:val="00D91147"/>
    <w:rsid w:val="00DC3EF8"/>
    <w:rsid w:val="00DD20D7"/>
    <w:rsid w:val="00DD525F"/>
    <w:rsid w:val="00E219E1"/>
    <w:rsid w:val="00E4040A"/>
    <w:rsid w:val="00EA6F6D"/>
    <w:rsid w:val="00EC0CEF"/>
    <w:rsid w:val="00EF0A99"/>
    <w:rsid w:val="00F44937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A6586"/>
  <w15:chartTrackingRefBased/>
  <w15:docId w15:val="{D46CEE90-DC6A-4993-92AD-84A4A361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neLaas.AzureAD\Kadrina%20Vallavalitsus\Kantselei%20-%20Dokumendid\Blanketid\blanketid_alates_2024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4FC-7F3F-4CC4-923F-65C8B5BA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1</TotalTime>
  <Pages>1</Pages>
  <Words>322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Krista Kirsimäe</cp:lastModifiedBy>
  <cp:revision>2</cp:revision>
  <dcterms:created xsi:type="dcterms:W3CDTF">2025-04-25T08:47:00Z</dcterms:created>
  <dcterms:modified xsi:type="dcterms:W3CDTF">2025-04-25T08:47:00Z</dcterms:modified>
</cp:coreProperties>
</file>