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BD669" w14:textId="77777777" w:rsidR="00654476" w:rsidRPr="00776B94" w:rsidRDefault="00654476" w:rsidP="00381E8D">
      <w:pPr>
        <w:rPr>
          <w:rFonts w:ascii="Times New Roman" w:hAnsi="Times New Roman" w:cs="Times New Roman"/>
          <w:sz w:val="24"/>
          <w:szCs w:val="24"/>
        </w:rPr>
      </w:pPr>
    </w:p>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776B94" w14:paraId="2269ED44" w14:textId="77777777" w:rsidTr="006B1638">
        <w:trPr>
          <w:gridAfter w:val="1"/>
          <w:wAfter w:w="288" w:type="dxa"/>
          <w:trHeight w:val="449"/>
        </w:trPr>
        <w:tc>
          <w:tcPr>
            <w:tcW w:w="6200" w:type="dxa"/>
            <w:gridSpan w:val="4"/>
          </w:tcPr>
          <w:p w14:paraId="219FD0FF" w14:textId="77777777" w:rsidR="00EF0A99" w:rsidRPr="00776B94" w:rsidRDefault="00413011" w:rsidP="00381E8D">
            <w:pPr>
              <w:spacing w:line="260" w:lineRule="exact"/>
              <w:ind w:left="-360" w:firstLine="397"/>
              <w:rPr>
                <w:rFonts w:ascii="Times New Roman" w:hAnsi="Times New Roman" w:cs="Times New Roman"/>
                <w:sz w:val="24"/>
                <w:szCs w:val="24"/>
              </w:rPr>
            </w:pPr>
            <w:r w:rsidRPr="00776B94">
              <w:rPr>
                <w:rFonts w:ascii="Times New Roman" w:hAnsi="Times New Roman" w:cs="Times New Roman"/>
                <w:color w:val="000000" w:themeColor="text1"/>
                <w:kern w:val="0"/>
                <w:sz w:val="24"/>
                <w:szCs w:val="24"/>
                <w14:ligatures w14:val="none"/>
              </w:rPr>
              <w:t>MÄÄRUS</w:t>
            </w:r>
          </w:p>
        </w:tc>
        <w:tc>
          <w:tcPr>
            <w:tcW w:w="3402" w:type="dxa"/>
            <w:gridSpan w:val="2"/>
          </w:tcPr>
          <w:p w14:paraId="0B219551" w14:textId="3B07A402" w:rsidR="00EF0A99" w:rsidRPr="00776B94" w:rsidRDefault="00B510E3" w:rsidP="00381E8D">
            <w:pPr>
              <w:spacing w:line="260" w:lineRule="exact"/>
              <w:rPr>
                <w:rFonts w:ascii="Times New Roman" w:hAnsi="Times New Roman" w:cs="Times New Roman"/>
                <w:sz w:val="24"/>
                <w:szCs w:val="24"/>
              </w:rPr>
            </w:pPr>
            <w:r w:rsidRPr="00776B94">
              <w:rPr>
                <w:rFonts w:ascii="Times New Roman" w:hAnsi="Times New Roman" w:cs="Times New Roman"/>
                <w:sz w:val="24"/>
                <w:szCs w:val="24"/>
              </w:rPr>
              <w:t>EELNÕU</w:t>
            </w:r>
            <w:r w:rsidR="00381E8D" w:rsidRPr="00776B94">
              <w:rPr>
                <w:rFonts w:ascii="Times New Roman" w:hAnsi="Times New Roman" w:cs="Times New Roman"/>
                <w:sz w:val="24"/>
                <w:szCs w:val="24"/>
              </w:rPr>
              <w:t xml:space="preserve"> </w:t>
            </w:r>
            <w:r w:rsidR="00776B94">
              <w:rPr>
                <w:rFonts w:ascii="Times New Roman" w:hAnsi="Times New Roman" w:cs="Times New Roman"/>
                <w:sz w:val="24"/>
                <w:szCs w:val="24"/>
              </w:rPr>
              <w:t>2. lugemine 30.04.2025</w:t>
            </w:r>
          </w:p>
        </w:tc>
      </w:tr>
      <w:tr w:rsidR="006B1638" w:rsidRPr="00776B94" w14:paraId="1EFC0E52" w14:textId="77777777" w:rsidTr="006B1638">
        <w:trPr>
          <w:gridAfter w:val="2"/>
          <w:wAfter w:w="397" w:type="dxa"/>
        </w:trPr>
        <w:tc>
          <w:tcPr>
            <w:tcW w:w="5103" w:type="dxa"/>
            <w:gridSpan w:val="2"/>
          </w:tcPr>
          <w:p w14:paraId="54BFFCF4" w14:textId="77777777" w:rsidR="006B1638" w:rsidRPr="00776B94" w:rsidRDefault="006B1638" w:rsidP="00381E8D">
            <w:pPr>
              <w:spacing w:line="260" w:lineRule="exact"/>
              <w:ind w:left="-360" w:firstLine="397"/>
              <w:rPr>
                <w:rFonts w:ascii="Times New Roman" w:hAnsi="Times New Roman" w:cs="Times New Roman"/>
                <w:sz w:val="24"/>
                <w:szCs w:val="24"/>
              </w:rPr>
            </w:pPr>
            <w:r w:rsidRPr="00776B94">
              <w:rPr>
                <w:rFonts w:ascii="Times New Roman" w:hAnsi="Times New Roman" w:cs="Times New Roman"/>
                <w:color w:val="000000" w:themeColor="text1"/>
                <w:kern w:val="0"/>
                <w:sz w:val="24"/>
                <w:szCs w:val="24"/>
                <w14:ligatures w14:val="none"/>
              </w:rPr>
              <w:t>Kadrina</w:t>
            </w:r>
          </w:p>
        </w:tc>
        <w:tc>
          <w:tcPr>
            <w:tcW w:w="4390" w:type="dxa"/>
            <w:gridSpan w:val="3"/>
          </w:tcPr>
          <w:p w14:paraId="6457FFC5" w14:textId="1283F497" w:rsidR="006B1638" w:rsidRPr="00776B94" w:rsidRDefault="00B471A4" w:rsidP="00381E8D">
            <w:pPr>
              <w:spacing w:line="260" w:lineRule="exact"/>
              <w:ind w:left="-106" w:firstLine="424"/>
              <w:rPr>
                <w:rFonts w:ascii="Times New Roman" w:hAnsi="Times New Roman" w:cs="Times New Roman"/>
                <w:sz w:val="24"/>
                <w:szCs w:val="24"/>
              </w:rPr>
            </w:pPr>
            <w:r w:rsidRPr="00776B94">
              <w:rPr>
                <w:rFonts w:ascii="Times New Roman" w:hAnsi="Times New Roman" w:cs="Times New Roman"/>
                <w:kern w:val="0"/>
                <w:sz w:val="24"/>
                <w:szCs w:val="24"/>
              </w:rPr>
              <w:t xml:space="preserve"> </w:t>
            </w:r>
            <w:r w:rsidR="006B1638" w:rsidRPr="00776B94">
              <w:rPr>
                <w:rFonts w:ascii="Times New Roman" w:hAnsi="Times New Roman" w:cs="Times New Roman"/>
                <w:kern w:val="0"/>
                <w:sz w:val="24"/>
                <w:szCs w:val="24"/>
              </w:rPr>
              <w:t xml:space="preserve"> </w:t>
            </w:r>
          </w:p>
        </w:tc>
      </w:tr>
      <w:tr w:rsidR="006B1638" w:rsidRPr="00776B94" w14:paraId="3B1857DF" w14:textId="77777777" w:rsidTr="006B1638">
        <w:trPr>
          <w:gridBefore w:val="1"/>
          <w:wBefore w:w="392" w:type="dxa"/>
        </w:trPr>
        <w:tc>
          <w:tcPr>
            <w:tcW w:w="5104" w:type="dxa"/>
            <w:gridSpan w:val="2"/>
          </w:tcPr>
          <w:p w14:paraId="46BE2CE4" w14:textId="77777777" w:rsidR="006B1638" w:rsidRPr="00776B94" w:rsidRDefault="006B1638" w:rsidP="00381E8D">
            <w:pPr>
              <w:spacing w:line="260" w:lineRule="exact"/>
              <w:rPr>
                <w:rFonts w:ascii="Times New Roman" w:hAnsi="Times New Roman" w:cs="Times New Roman"/>
                <w:sz w:val="24"/>
                <w:szCs w:val="24"/>
              </w:rPr>
            </w:pPr>
          </w:p>
        </w:tc>
        <w:tc>
          <w:tcPr>
            <w:tcW w:w="4394" w:type="dxa"/>
            <w:gridSpan w:val="4"/>
          </w:tcPr>
          <w:p w14:paraId="08CCFD26" w14:textId="77777777" w:rsidR="006B1638" w:rsidRPr="00776B94" w:rsidRDefault="006B1638" w:rsidP="00381E8D">
            <w:pPr>
              <w:spacing w:line="260" w:lineRule="exact"/>
              <w:ind w:hanging="74"/>
              <w:rPr>
                <w:rFonts w:ascii="Times New Roman" w:hAnsi="Times New Roman" w:cs="Times New Roman"/>
                <w:sz w:val="24"/>
                <w:szCs w:val="24"/>
              </w:rPr>
            </w:pPr>
          </w:p>
        </w:tc>
      </w:tr>
    </w:tbl>
    <w:p w14:paraId="2FEFE147" w14:textId="77777777" w:rsidR="006B1638" w:rsidRPr="00776B94" w:rsidRDefault="006B1638" w:rsidP="00381E8D">
      <w:pPr>
        <w:spacing w:line="260" w:lineRule="exact"/>
        <w:rPr>
          <w:rFonts w:ascii="Times New Roman" w:hAnsi="Times New Roman" w:cs="Times New Roman"/>
          <w:kern w:val="0"/>
          <w:sz w:val="24"/>
          <w:szCs w:val="24"/>
          <w14:ligatures w14:val="none"/>
        </w:rPr>
      </w:pPr>
    </w:p>
    <w:p w14:paraId="6C55F6CA" w14:textId="00C757CE" w:rsidR="00A72DFF" w:rsidRPr="00776B94" w:rsidRDefault="00A72DFF" w:rsidP="00381E8D">
      <w:pPr>
        <w:numPr>
          <w:ilvl w:val="0"/>
          <w:numId w:val="2"/>
        </w:numPr>
        <w:tabs>
          <w:tab w:val="left" w:pos="709"/>
        </w:tabs>
        <w:spacing w:line="260" w:lineRule="exact"/>
        <w:rPr>
          <w:rFonts w:ascii="Times New Roman" w:hAnsi="Times New Roman" w:cs="Times New Roman"/>
          <w:b/>
          <w:bCs/>
          <w:kern w:val="0"/>
          <w:sz w:val="24"/>
          <w:szCs w:val="24"/>
          <w14:ligatures w14:val="none"/>
        </w:rPr>
      </w:pPr>
    </w:p>
    <w:p w14:paraId="762A03C1" w14:textId="461500DB" w:rsidR="00A72DFF" w:rsidRPr="00776B94" w:rsidRDefault="00103131" w:rsidP="00776B94">
      <w:pPr>
        <w:tabs>
          <w:tab w:val="left" w:pos="709"/>
        </w:tabs>
        <w:spacing w:line="260" w:lineRule="exact"/>
        <w:rPr>
          <w:rFonts w:ascii="Times New Roman" w:hAnsi="Times New Roman" w:cs="Times New Roman"/>
          <w:kern w:val="0"/>
          <w:sz w:val="24"/>
          <w:szCs w:val="24"/>
          <w14:ligatures w14:val="none"/>
        </w:rPr>
      </w:pPr>
      <w:r w:rsidRPr="00776B94">
        <w:rPr>
          <w:rFonts w:ascii="Times New Roman" w:hAnsi="Times New Roman" w:cs="Times New Roman"/>
          <w:kern w:val="0"/>
          <w:sz w:val="24"/>
          <w:szCs w:val="24"/>
          <w14:ligatures w14:val="none"/>
        </w:rPr>
        <w:t>Huvihariduse ja huvitegevuse toetamise kord</w:t>
      </w:r>
    </w:p>
    <w:p w14:paraId="44DEF3F5" w14:textId="77777777" w:rsidR="00A72DFF" w:rsidRPr="00776B94" w:rsidRDefault="00A72DFF" w:rsidP="00381E8D">
      <w:pPr>
        <w:tabs>
          <w:tab w:val="left" w:pos="709"/>
        </w:tabs>
        <w:spacing w:line="260" w:lineRule="exact"/>
        <w:rPr>
          <w:rFonts w:ascii="Times New Roman" w:hAnsi="Times New Roman" w:cs="Times New Roman"/>
          <w:kern w:val="0"/>
          <w:sz w:val="24"/>
          <w:szCs w:val="24"/>
          <w14:ligatures w14:val="none"/>
        </w:rPr>
      </w:pPr>
    </w:p>
    <w:p w14:paraId="6D84D24C" w14:textId="77777777" w:rsidR="00381E8D" w:rsidRPr="00776B94" w:rsidRDefault="00381E8D" w:rsidP="00381E8D">
      <w:pPr>
        <w:tabs>
          <w:tab w:val="left" w:pos="709"/>
        </w:tabs>
        <w:spacing w:line="260" w:lineRule="exact"/>
        <w:rPr>
          <w:rFonts w:ascii="Times New Roman" w:hAnsi="Times New Roman" w:cs="Times New Roman"/>
          <w:kern w:val="0"/>
          <w:sz w:val="24"/>
          <w:szCs w:val="24"/>
          <w14:ligatures w14:val="none"/>
        </w:rPr>
      </w:pPr>
    </w:p>
    <w:p w14:paraId="499A2D96" w14:textId="4D205C61" w:rsidR="00683E98" w:rsidRPr="00776B94" w:rsidRDefault="00683E98" w:rsidP="00776B94">
      <w:pPr>
        <w:tabs>
          <w:tab w:val="left" w:pos="709"/>
        </w:tabs>
        <w:spacing w:line="260" w:lineRule="exact"/>
        <w:rPr>
          <w:rFonts w:ascii="Times New Roman" w:hAnsi="Times New Roman" w:cs="Times New Roman"/>
          <w:kern w:val="0"/>
          <w:sz w:val="24"/>
          <w:szCs w:val="24"/>
          <w14:ligatures w14:val="none"/>
        </w:rPr>
      </w:pPr>
      <w:r w:rsidRPr="00776B94">
        <w:rPr>
          <w:rFonts w:ascii="Times New Roman" w:hAnsi="Times New Roman" w:cs="Times New Roman"/>
          <w:kern w:val="0"/>
          <w:sz w:val="24"/>
          <w:szCs w:val="24"/>
          <w14:ligatures w14:val="none"/>
        </w:rPr>
        <w:t>Määrus kehtestatakse kohaliku omavalitsuse korralduse seaduse paragrahvi 22 lõike 1 punkti 5 alusel.</w:t>
      </w:r>
    </w:p>
    <w:p w14:paraId="5A45090D" w14:textId="77777777" w:rsidR="001D15C1" w:rsidRPr="00776B94" w:rsidRDefault="001D15C1" w:rsidP="00381E8D">
      <w:pPr>
        <w:tabs>
          <w:tab w:val="left" w:pos="709"/>
        </w:tabs>
        <w:spacing w:line="260" w:lineRule="exact"/>
        <w:rPr>
          <w:rFonts w:ascii="Times New Roman" w:hAnsi="Times New Roman" w:cs="Times New Roman"/>
          <w:kern w:val="0"/>
          <w:sz w:val="24"/>
          <w:szCs w:val="24"/>
          <w14:ligatures w14:val="none"/>
        </w:rPr>
      </w:pPr>
    </w:p>
    <w:p w14:paraId="2FA77568" w14:textId="77777777" w:rsidR="008D2687" w:rsidRPr="00776B94" w:rsidRDefault="00A72DFF" w:rsidP="00381E8D">
      <w:pPr>
        <w:numPr>
          <w:ilvl w:val="1"/>
          <w:numId w:val="2"/>
        </w:numPr>
        <w:tabs>
          <w:tab w:val="left" w:pos="709"/>
        </w:tabs>
        <w:spacing w:line="260" w:lineRule="exact"/>
        <w:jc w:val="center"/>
        <w:rPr>
          <w:rFonts w:ascii="Times New Roman" w:hAnsi="Times New Roman" w:cs="Times New Roman"/>
          <w:b/>
          <w:bCs/>
          <w:kern w:val="0"/>
          <w:sz w:val="24"/>
          <w:szCs w:val="24"/>
          <w14:ligatures w14:val="none"/>
        </w:rPr>
      </w:pPr>
      <w:r w:rsidRPr="00776B94">
        <w:rPr>
          <w:rFonts w:ascii="Times New Roman" w:hAnsi="Times New Roman" w:cs="Times New Roman"/>
          <w:b/>
          <w:bCs/>
          <w:kern w:val="0"/>
          <w:sz w:val="24"/>
          <w:szCs w:val="24"/>
          <w14:ligatures w14:val="none"/>
        </w:rPr>
        <w:t>1. peatükk</w:t>
      </w:r>
    </w:p>
    <w:p w14:paraId="4E72E8A0" w14:textId="5B6A592E" w:rsidR="00A72DFF" w:rsidRPr="00776B94" w:rsidRDefault="00A72DFF" w:rsidP="00381E8D">
      <w:pPr>
        <w:numPr>
          <w:ilvl w:val="1"/>
          <w:numId w:val="2"/>
        </w:numPr>
        <w:tabs>
          <w:tab w:val="left" w:pos="709"/>
        </w:tabs>
        <w:spacing w:line="260" w:lineRule="exact"/>
        <w:jc w:val="center"/>
        <w:rPr>
          <w:rFonts w:ascii="Times New Roman" w:hAnsi="Times New Roman" w:cs="Times New Roman"/>
          <w:b/>
          <w:bCs/>
          <w:kern w:val="0"/>
          <w:sz w:val="24"/>
          <w:szCs w:val="24"/>
          <w14:ligatures w14:val="none"/>
        </w:rPr>
      </w:pPr>
      <w:r w:rsidRPr="00776B94">
        <w:rPr>
          <w:rFonts w:ascii="Times New Roman" w:hAnsi="Times New Roman" w:cs="Times New Roman"/>
          <w:b/>
          <w:bCs/>
          <w:kern w:val="0"/>
          <w:sz w:val="24"/>
          <w:szCs w:val="24"/>
          <w14:ligatures w14:val="none"/>
        </w:rPr>
        <w:t>Üldsätted</w:t>
      </w:r>
    </w:p>
    <w:p w14:paraId="29532E66" w14:textId="2A82A0D7" w:rsidR="00A72DFF" w:rsidRPr="00776B94" w:rsidRDefault="00A72DFF" w:rsidP="00381E8D">
      <w:pPr>
        <w:numPr>
          <w:ilvl w:val="2"/>
          <w:numId w:val="2"/>
        </w:numPr>
        <w:tabs>
          <w:tab w:val="left" w:pos="709"/>
        </w:tabs>
        <w:spacing w:line="260" w:lineRule="exact"/>
        <w:rPr>
          <w:rFonts w:ascii="Times New Roman" w:hAnsi="Times New Roman" w:cs="Times New Roman"/>
          <w:b/>
          <w:bCs/>
          <w:kern w:val="0"/>
          <w:sz w:val="24"/>
          <w:szCs w:val="24"/>
          <w14:ligatures w14:val="none"/>
        </w:rPr>
      </w:pPr>
    </w:p>
    <w:p w14:paraId="5C4F3D0C" w14:textId="155E503A" w:rsidR="00751ECD" w:rsidRPr="00776B94" w:rsidRDefault="00751ECD" w:rsidP="00381E8D">
      <w:pPr>
        <w:tabs>
          <w:tab w:val="left" w:pos="709"/>
        </w:tabs>
        <w:spacing w:after="60" w:line="260" w:lineRule="exact"/>
        <w:rPr>
          <w:rFonts w:ascii="Times New Roman" w:hAnsi="Times New Roman" w:cs="Times New Roman"/>
          <w:b/>
          <w:kern w:val="0"/>
          <w:sz w:val="24"/>
          <w:szCs w:val="24"/>
          <w14:ligatures w14:val="none"/>
        </w:rPr>
      </w:pPr>
      <w:r w:rsidRPr="00776B94">
        <w:rPr>
          <w:rFonts w:ascii="Times New Roman" w:hAnsi="Times New Roman" w:cs="Times New Roman"/>
          <w:b/>
          <w:kern w:val="0"/>
          <w:sz w:val="24"/>
          <w:szCs w:val="24"/>
          <w14:ligatures w14:val="none"/>
        </w:rPr>
        <w:t xml:space="preserve">§ 1. Määruse eesmärk ja reguleerimisala </w:t>
      </w:r>
    </w:p>
    <w:p w14:paraId="66E5E9CC" w14:textId="2ECE9E36" w:rsidR="00751ECD" w:rsidRPr="00776B94" w:rsidRDefault="00751ECD" w:rsidP="00381E8D">
      <w:pPr>
        <w:tabs>
          <w:tab w:val="left" w:pos="709"/>
        </w:tabs>
        <w:spacing w:line="260" w:lineRule="exact"/>
        <w:rPr>
          <w:rFonts w:ascii="Times New Roman" w:hAnsi="Times New Roman" w:cs="Times New Roman"/>
          <w:kern w:val="0"/>
          <w:sz w:val="24"/>
          <w:szCs w:val="24"/>
          <w14:ligatures w14:val="none"/>
        </w:rPr>
      </w:pPr>
      <w:r w:rsidRPr="00776B94">
        <w:rPr>
          <w:rFonts w:ascii="Times New Roman" w:hAnsi="Times New Roman" w:cs="Times New Roman"/>
          <w:kern w:val="0"/>
          <w:sz w:val="24"/>
          <w:szCs w:val="24"/>
          <w14:ligatures w14:val="none"/>
        </w:rPr>
        <w:t>Käesoleva määruse eesmärgiks on kehtestada ühtne toetamise kord rahvastikuregistri andmetel Kadrina vallas elavate 7-19 aastaste laste ja noorte huvikoolis õppimise ja huvitegevusega tegelemise toetamiseks valla eelarvest</w:t>
      </w:r>
      <w:r w:rsidR="003E7702" w:rsidRPr="00776B94">
        <w:rPr>
          <w:rFonts w:ascii="Times New Roman" w:hAnsi="Times New Roman" w:cs="Times New Roman"/>
          <w:kern w:val="0"/>
          <w:sz w:val="24"/>
          <w:szCs w:val="24"/>
          <w14:ligatures w14:val="none"/>
        </w:rPr>
        <w:t>.</w:t>
      </w:r>
    </w:p>
    <w:p w14:paraId="78AED249" w14:textId="5E386DF3" w:rsidR="005338E3" w:rsidRPr="00776B94" w:rsidRDefault="005338E3" w:rsidP="00381E8D">
      <w:pPr>
        <w:tabs>
          <w:tab w:val="left" w:pos="709"/>
        </w:tabs>
        <w:spacing w:line="260" w:lineRule="exact"/>
        <w:rPr>
          <w:rFonts w:ascii="Times New Roman" w:hAnsi="Times New Roman" w:cs="Times New Roman"/>
          <w:kern w:val="0"/>
          <w:sz w:val="24"/>
          <w:szCs w:val="24"/>
          <w14:ligatures w14:val="none"/>
        </w:rPr>
      </w:pPr>
    </w:p>
    <w:p w14:paraId="56C3406B" w14:textId="4BB2CA98" w:rsidR="009C4BA3" w:rsidRPr="00776B94" w:rsidRDefault="009C4BA3" w:rsidP="00381E8D">
      <w:pPr>
        <w:spacing w:after="60"/>
        <w:rPr>
          <w:rFonts w:ascii="Times New Roman" w:hAnsi="Times New Roman" w:cs="Times New Roman"/>
          <w:b/>
          <w:sz w:val="24"/>
          <w:szCs w:val="24"/>
          <w:lang w:eastAsia="et-EE"/>
        </w:rPr>
      </w:pPr>
      <w:r w:rsidRPr="00776B94">
        <w:rPr>
          <w:rFonts w:ascii="Times New Roman" w:hAnsi="Times New Roman" w:cs="Times New Roman"/>
          <w:b/>
          <w:sz w:val="24"/>
          <w:szCs w:val="24"/>
          <w:lang w:eastAsia="et-EE"/>
        </w:rPr>
        <w:t>§ 2. Põhimõisted</w:t>
      </w:r>
    </w:p>
    <w:p w14:paraId="1B8B3D9D" w14:textId="77777777" w:rsidR="009C4BA3" w:rsidRPr="00776B94" w:rsidRDefault="009C4BA3" w:rsidP="00381E8D">
      <w:pPr>
        <w:rPr>
          <w:rFonts w:ascii="Times New Roman" w:hAnsi="Times New Roman" w:cs="Times New Roman"/>
          <w:sz w:val="24"/>
          <w:szCs w:val="24"/>
          <w:lang w:eastAsia="et-EE"/>
        </w:rPr>
      </w:pPr>
      <w:r w:rsidRPr="00776B94">
        <w:rPr>
          <w:rFonts w:ascii="Times New Roman" w:hAnsi="Times New Roman" w:cs="Times New Roman"/>
          <w:sz w:val="24"/>
          <w:szCs w:val="24"/>
          <w:lang w:eastAsia="et-EE"/>
        </w:rPr>
        <w:t>Korras kasutatakse mõisteid järgmises tähenduses:</w:t>
      </w:r>
    </w:p>
    <w:p w14:paraId="47C7635C" w14:textId="7C197396" w:rsidR="009C4BA3" w:rsidRPr="00776B94" w:rsidRDefault="009C4BA3" w:rsidP="00381E8D">
      <w:pPr>
        <w:rPr>
          <w:rFonts w:ascii="Times New Roman" w:hAnsi="Times New Roman" w:cs="Times New Roman"/>
          <w:sz w:val="24"/>
          <w:szCs w:val="24"/>
          <w:lang w:eastAsia="et-EE"/>
        </w:rPr>
      </w:pPr>
      <w:r w:rsidRPr="00776B94">
        <w:rPr>
          <w:rFonts w:ascii="Times New Roman" w:hAnsi="Times New Roman" w:cs="Times New Roman"/>
          <w:sz w:val="24"/>
          <w:szCs w:val="24"/>
          <w:lang w:eastAsia="et-EE"/>
        </w:rPr>
        <w:t>1) huviharidus on pikaajaline süsteemne juhendatud tege</w:t>
      </w:r>
      <w:r w:rsidR="000A4DE2" w:rsidRPr="00776B94">
        <w:rPr>
          <w:rFonts w:ascii="Times New Roman" w:hAnsi="Times New Roman" w:cs="Times New Roman"/>
          <w:sz w:val="24"/>
          <w:szCs w:val="24"/>
          <w:lang w:eastAsia="et-EE"/>
        </w:rPr>
        <w:t>vus</w:t>
      </w:r>
      <w:r w:rsidRPr="00776B94">
        <w:rPr>
          <w:rFonts w:ascii="Times New Roman" w:hAnsi="Times New Roman" w:cs="Times New Roman"/>
          <w:sz w:val="24"/>
          <w:szCs w:val="24"/>
          <w:lang w:eastAsia="et-EE"/>
        </w:rPr>
        <w:t xml:space="preserve"> vaba tahte alusel üldhariduse </w:t>
      </w:r>
      <w:r w:rsidR="00EB475A" w:rsidRPr="00776B94">
        <w:rPr>
          <w:rFonts w:ascii="Times New Roman" w:hAnsi="Times New Roman" w:cs="Times New Roman"/>
          <w:sz w:val="24"/>
          <w:szCs w:val="24"/>
          <w:lang w:eastAsia="et-EE"/>
        </w:rPr>
        <w:t xml:space="preserve">-ja </w:t>
      </w:r>
      <w:r w:rsidRPr="00776B94">
        <w:rPr>
          <w:rFonts w:ascii="Times New Roman" w:hAnsi="Times New Roman" w:cs="Times New Roman"/>
          <w:sz w:val="24"/>
          <w:szCs w:val="24"/>
          <w:lang w:eastAsia="et-EE"/>
        </w:rPr>
        <w:t>tasemeõppest vabal ajal, et omandada süvendatud teadmised ja oskused valitud huvialal, mida omandatakse huvikoolis, mis on registreeritud Eesti Hariduse Infosüsteemis (EHIS)</w:t>
      </w:r>
      <w:r w:rsidR="00461540" w:rsidRPr="00776B94">
        <w:rPr>
          <w:rFonts w:ascii="Times New Roman" w:hAnsi="Times New Roman" w:cs="Times New Roman"/>
          <w:sz w:val="24"/>
          <w:szCs w:val="24"/>
          <w:lang w:eastAsia="et-EE"/>
        </w:rPr>
        <w:t xml:space="preserve"> ja/või </w:t>
      </w:r>
      <w:r w:rsidR="006951DF" w:rsidRPr="00776B94">
        <w:rPr>
          <w:rFonts w:ascii="Times New Roman" w:hAnsi="Times New Roman" w:cs="Times New Roman"/>
          <w:sz w:val="24"/>
          <w:szCs w:val="24"/>
          <w:lang w:eastAsia="et-EE"/>
        </w:rPr>
        <w:t>spordiregistris</w:t>
      </w:r>
      <w:r w:rsidRPr="00776B94">
        <w:rPr>
          <w:rFonts w:ascii="Times New Roman" w:hAnsi="Times New Roman" w:cs="Times New Roman"/>
          <w:sz w:val="24"/>
          <w:szCs w:val="24"/>
          <w:lang w:eastAsia="et-EE"/>
        </w:rPr>
        <w:t>;</w:t>
      </w:r>
    </w:p>
    <w:p w14:paraId="473BAA85" w14:textId="562BBAD8" w:rsidR="009C4BA3" w:rsidRPr="00776B94" w:rsidRDefault="009C4BA3" w:rsidP="00381E8D">
      <w:pPr>
        <w:rPr>
          <w:rFonts w:ascii="Times New Roman" w:hAnsi="Times New Roman" w:cs="Times New Roman"/>
          <w:sz w:val="24"/>
          <w:szCs w:val="24"/>
          <w:lang w:eastAsia="et-EE"/>
        </w:rPr>
      </w:pPr>
      <w:r w:rsidRPr="00776B94">
        <w:rPr>
          <w:rFonts w:ascii="Times New Roman" w:hAnsi="Times New Roman" w:cs="Times New Roman"/>
          <w:sz w:val="24"/>
          <w:szCs w:val="24"/>
          <w:lang w:eastAsia="et-EE"/>
        </w:rPr>
        <w:t>2) huvitegevus on süsteemne juhendatud tegevus vaba tahte alusel õppetööst vabal ajal, et omandada teadmised ja oskused valitud huvialal, millega tegeletakse huviringides, klubides, stuudiotes vms;</w:t>
      </w:r>
    </w:p>
    <w:p w14:paraId="570991F2" w14:textId="0D54A611" w:rsidR="009C4BA3" w:rsidRPr="00776B94" w:rsidRDefault="009C4BA3" w:rsidP="00381E8D">
      <w:pPr>
        <w:rPr>
          <w:rFonts w:ascii="Times New Roman" w:hAnsi="Times New Roman" w:cs="Times New Roman"/>
          <w:sz w:val="24"/>
          <w:szCs w:val="24"/>
          <w:lang w:eastAsia="et-EE"/>
        </w:rPr>
      </w:pPr>
      <w:r w:rsidRPr="00776B94">
        <w:rPr>
          <w:rFonts w:ascii="Times New Roman" w:hAnsi="Times New Roman" w:cs="Times New Roman"/>
          <w:sz w:val="24"/>
          <w:szCs w:val="24"/>
          <w:lang w:eastAsia="et-EE"/>
        </w:rPr>
        <w:t xml:space="preserve">3) toetus on käesolevas korras nimetatud sihtgrupile valla eelarvest eelarvevahendite olemasolul antav rahaline toetus huvihariduse omandamiseks ja huvitegevuses osalemiseks; </w:t>
      </w:r>
    </w:p>
    <w:p w14:paraId="2530E4C1" w14:textId="2EDBF7C0" w:rsidR="009C4BA3" w:rsidRPr="00776B94" w:rsidRDefault="009C4BA3" w:rsidP="00381E8D">
      <w:pPr>
        <w:rPr>
          <w:rFonts w:ascii="Times New Roman" w:hAnsi="Times New Roman" w:cs="Times New Roman"/>
          <w:sz w:val="24"/>
          <w:szCs w:val="24"/>
          <w:lang w:eastAsia="et-EE"/>
        </w:rPr>
      </w:pPr>
      <w:r w:rsidRPr="00776B94">
        <w:rPr>
          <w:rFonts w:ascii="Times New Roman" w:hAnsi="Times New Roman" w:cs="Times New Roman"/>
          <w:sz w:val="24"/>
          <w:szCs w:val="24"/>
          <w:lang w:eastAsia="et-EE"/>
        </w:rPr>
        <w:t>4) õppurid on rahvastikuregistri andmetel Kadrina vallas elavad 7-19-aastased lapsed ja noored, kes osalevad huvihariduses või-tegevuses</w:t>
      </w:r>
      <w:r w:rsidR="00AB531C" w:rsidRPr="00776B94">
        <w:rPr>
          <w:rFonts w:ascii="Times New Roman" w:hAnsi="Times New Roman" w:cs="Times New Roman"/>
          <w:sz w:val="24"/>
          <w:szCs w:val="24"/>
          <w:lang w:eastAsia="et-EE"/>
        </w:rPr>
        <w:t>;</w:t>
      </w:r>
    </w:p>
    <w:p w14:paraId="31B68D2C" w14:textId="2AC9A11A" w:rsidR="00F10B32" w:rsidRPr="00776B94" w:rsidRDefault="008604DE" w:rsidP="00381E8D">
      <w:pPr>
        <w:rPr>
          <w:rFonts w:ascii="Times New Roman" w:hAnsi="Times New Roman" w:cs="Times New Roman"/>
          <w:sz w:val="24"/>
          <w:szCs w:val="24"/>
          <w:lang w:eastAsia="et-EE"/>
        </w:rPr>
      </w:pPr>
      <w:r w:rsidRPr="00776B94">
        <w:rPr>
          <w:rFonts w:ascii="Times New Roman" w:hAnsi="Times New Roman" w:cs="Times New Roman"/>
          <w:sz w:val="24"/>
          <w:szCs w:val="24"/>
          <w:lang w:eastAsia="et-EE"/>
        </w:rPr>
        <w:t>5) ametiasutus- Kadrina Vallavalitsus</w:t>
      </w:r>
      <w:r w:rsidR="523085AF" w:rsidRPr="00776B94">
        <w:rPr>
          <w:rFonts w:ascii="Times New Roman" w:hAnsi="Times New Roman" w:cs="Times New Roman"/>
          <w:sz w:val="24"/>
          <w:szCs w:val="24"/>
          <w:lang w:eastAsia="et-EE"/>
        </w:rPr>
        <w:t>;</w:t>
      </w:r>
    </w:p>
    <w:p w14:paraId="48B4C899" w14:textId="5E2997F0" w:rsidR="523085AF" w:rsidRPr="00776B94" w:rsidRDefault="523085AF" w:rsidP="00381E8D">
      <w:pPr>
        <w:rPr>
          <w:rFonts w:ascii="Times New Roman" w:hAnsi="Times New Roman" w:cs="Times New Roman"/>
          <w:sz w:val="24"/>
          <w:szCs w:val="24"/>
          <w:lang w:eastAsia="et-EE"/>
        </w:rPr>
      </w:pPr>
      <w:r w:rsidRPr="00776B94">
        <w:rPr>
          <w:rFonts w:ascii="Times New Roman" w:hAnsi="Times New Roman" w:cs="Times New Roman"/>
          <w:sz w:val="24"/>
          <w:szCs w:val="24"/>
          <w:lang w:eastAsia="et-EE"/>
        </w:rPr>
        <w:t>6)</w:t>
      </w:r>
      <w:r w:rsidR="46AC6D9F" w:rsidRPr="00776B94">
        <w:rPr>
          <w:rFonts w:ascii="Times New Roman" w:hAnsi="Times New Roman" w:cs="Times New Roman"/>
          <w:sz w:val="24"/>
          <w:szCs w:val="24"/>
          <w:lang w:eastAsia="et-EE"/>
        </w:rPr>
        <w:t xml:space="preserve"> huv</w:t>
      </w:r>
      <w:r w:rsidR="3DD4D54E" w:rsidRPr="00776B94">
        <w:rPr>
          <w:rFonts w:ascii="Times New Roman" w:hAnsi="Times New Roman" w:cs="Times New Roman"/>
          <w:sz w:val="24"/>
          <w:szCs w:val="24"/>
          <w:lang w:eastAsia="et-EE"/>
        </w:rPr>
        <w:t xml:space="preserve">ihariduses ja huvitegevuses osalemise </w:t>
      </w:r>
      <w:r w:rsidR="63FE7F0E" w:rsidRPr="00776B94">
        <w:rPr>
          <w:rFonts w:ascii="Times New Roman" w:hAnsi="Times New Roman" w:cs="Times New Roman"/>
          <w:sz w:val="24"/>
          <w:szCs w:val="24"/>
          <w:lang w:eastAsia="et-EE"/>
        </w:rPr>
        <w:t>õppevorm</w:t>
      </w:r>
      <w:r w:rsidR="6AA5D0C9" w:rsidRPr="00776B94">
        <w:rPr>
          <w:rFonts w:ascii="Times New Roman" w:hAnsi="Times New Roman" w:cs="Times New Roman"/>
          <w:sz w:val="24"/>
          <w:szCs w:val="24"/>
          <w:lang w:eastAsia="et-EE"/>
        </w:rPr>
        <w:t>id on:</w:t>
      </w:r>
    </w:p>
    <w:p w14:paraId="25F15EBC" w14:textId="1F33FF00" w:rsidR="523085AF" w:rsidRPr="00776B94" w:rsidRDefault="46AC6D9F" w:rsidP="00381E8D">
      <w:pPr>
        <w:rPr>
          <w:rFonts w:ascii="Times New Roman" w:hAnsi="Times New Roman" w:cs="Times New Roman"/>
          <w:sz w:val="24"/>
          <w:szCs w:val="24"/>
          <w:lang w:eastAsia="et-EE"/>
        </w:rPr>
      </w:pPr>
      <w:bookmarkStart w:id="0" w:name="_Hlk179811307"/>
      <w:r w:rsidRPr="00776B94">
        <w:rPr>
          <w:rFonts w:ascii="Times New Roman" w:hAnsi="Times New Roman" w:cs="Times New Roman"/>
          <w:sz w:val="24"/>
          <w:szCs w:val="24"/>
          <w:lang w:eastAsia="et-EE"/>
        </w:rPr>
        <w:t>individuaa</w:t>
      </w:r>
      <w:r w:rsidR="00FC2313" w:rsidRPr="00776B94">
        <w:rPr>
          <w:rFonts w:ascii="Times New Roman" w:hAnsi="Times New Roman" w:cs="Times New Roman"/>
          <w:sz w:val="24"/>
          <w:szCs w:val="24"/>
          <w:lang w:eastAsia="et-EE"/>
        </w:rPr>
        <w:t>l</w:t>
      </w:r>
      <w:r w:rsidR="3B8AB808" w:rsidRPr="00776B94">
        <w:rPr>
          <w:rFonts w:ascii="Times New Roman" w:hAnsi="Times New Roman" w:cs="Times New Roman"/>
          <w:sz w:val="24"/>
          <w:szCs w:val="24"/>
          <w:lang w:eastAsia="et-EE"/>
        </w:rPr>
        <w:t>õpe</w:t>
      </w:r>
      <w:r w:rsidR="5B5A1158" w:rsidRPr="00776B94">
        <w:rPr>
          <w:rFonts w:ascii="Times New Roman" w:hAnsi="Times New Roman" w:cs="Times New Roman"/>
          <w:sz w:val="24"/>
          <w:szCs w:val="24"/>
          <w:lang w:eastAsia="et-EE"/>
        </w:rPr>
        <w:t xml:space="preserve"> </w:t>
      </w:r>
      <w:r w:rsidRPr="00776B94">
        <w:rPr>
          <w:rFonts w:ascii="Times New Roman" w:hAnsi="Times New Roman" w:cs="Times New Roman"/>
          <w:sz w:val="24"/>
          <w:szCs w:val="24"/>
          <w:lang w:eastAsia="et-EE"/>
        </w:rPr>
        <w:t>1-2 osalejat</w:t>
      </w:r>
      <w:r w:rsidR="6ED839CD" w:rsidRPr="00776B94">
        <w:rPr>
          <w:rFonts w:ascii="Times New Roman" w:hAnsi="Times New Roman" w:cs="Times New Roman"/>
          <w:sz w:val="24"/>
          <w:szCs w:val="24"/>
          <w:lang w:eastAsia="et-EE"/>
        </w:rPr>
        <w:t>;</w:t>
      </w:r>
    </w:p>
    <w:p w14:paraId="0662D04D" w14:textId="4798507D" w:rsidR="00803187" w:rsidRPr="00776B94" w:rsidRDefault="7536E3A9" w:rsidP="00381E8D">
      <w:pPr>
        <w:rPr>
          <w:rFonts w:ascii="Times New Roman" w:hAnsi="Times New Roman" w:cs="Times New Roman"/>
          <w:sz w:val="24"/>
          <w:szCs w:val="24"/>
          <w:lang w:eastAsia="et-EE"/>
        </w:rPr>
      </w:pPr>
      <w:r w:rsidRPr="00776B94">
        <w:rPr>
          <w:rFonts w:ascii="Times New Roman" w:hAnsi="Times New Roman" w:cs="Times New Roman"/>
          <w:sz w:val="24"/>
          <w:szCs w:val="24"/>
          <w:lang w:eastAsia="et-EE"/>
        </w:rPr>
        <w:t>r</w:t>
      </w:r>
      <w:r w:rsidR="6ED839CD" w:rsidRPr="00776B94">
        <w:rPr>
          <w:rFonts w:ascii="Times New Roman" w:hAnsi="Times New Roman" w:cs="Times New Roman"/>
          <w:sz w:val="24"/>
          <w:szCs w:val="24"/>
          <w:lang w:eastAsia="et-EE"/>
        </w:rPr>
        <w:t>ühma</w:t>
      </w:r>
      <w:r w:rsidRPr="00776B94">
        <w:rPr>
          <w:rFonts w:ascii="Times New Roman" w:hAnsi="Times New Roman" w:cs="Times New Roman"/>
          <w:sz w:val="24"/>
          <w:szCs w:val="24"/>
          <w:lang w:eastAsia="et-EE"/>
        </w:rPr>
        <w:t>õpe</w:t>
      </w:r>
      <w:r w:rsidR="120CEE36" w:rsidRPr="00776B94">
        <w:rPr>
          <w:rFonts w:ascii="Times New Roman" w:hAnsi="Times New Roman" w:cs="Times New Roman"/>
          <w:sz w:val="24"/>
          <w:szCs w:val="24"/>
          <w:lang w:eastAsia="et-EE"/>
        </w:rPr>
        <w:t xml:space="preserve"> </w:t>
      </w:r>
      <w:r w:rsidR="6D9B0F51" w:rsidRPr="00776B94">
        <w:rPr>
          <w:rFonts w:ascii="Times New Roman" w:hAnsi="Times New Roman" w:cs="Times New Roman"/>
          <w:sz w:val="24"/>
          <w:szCs w:val="24"/>
          <w:lang w:eastAsia="et-EE"/>
        </w:rPr>
        <w:t>3</w:t>
      </w:r>
      <w:r w:rsidR="120CEE36" w:rsidRPr="00776B94">
        <w:rPr>
          <w:rFonts w:ascii="Times New Roman" w:hAnsi="Times New Roman" w:cs="Times New Roman"/>
          <w:sz w:val="24"/>
          <w:szCs w:val="24"/>
          <w:lang w:eastAsia="et-EE"/>
        </w:rPr>
        <w:t>-</w:t>
      </w:r>
      <w:r w:rsidR="523085AF" w:rsidRPr="00776B94">
        <w:rPr>
          <w:rFonts w:ascii="Times New Roman" w:hAnsi="Times New Roman" w:cs="Times New Roman"/>
          <w:sz w:val="24"/>
          <w:szCs w:val="24"/>
          <w:lang w:eastAsia="et-EE"/>
        </w:rPr>
        <w:t>10</w:t>
      </w:r>
      <w:r w:rsidR="00803187" w:rsidRPr="00776B94">
        <w:rPr>
          <w:rFonts w:ascii="Times New Roman" w:hAnsi="Times New Roman" w:cs="Times New Roman"/>
          <w:sz w:val="24"/>
          <w:szCs w:val="24"/>
          <w:lang w:eastAsia="et-EE"/>
        </w:rPr>
        <w:t xml:space="preserve"> osalejat;</w:t>
      </w:r>
    </w:p>
    <w:p w14:paraId="5E2D4626" w14:textId="0F681ADC" w:rsidR="26A44186" w:rsidRPr="00776B94" w:rsidRDefault="00360F2E" w:rsidP="00381E8D">
      <w:pPr>
        <w:rPr>
          <w:rFonts w:ascii="Times New Roman" w:hAnsi="Times New Roman" w:cs="Times New Roman"/>
          <w:sz w:val="24"/>
          <w:szCs w:val="24"/>
          <w:lang w:eastAsia="et-EE"/>
        </w:rPr>
      </w:pPr>
      <w:r w:rsidRPr="00776B94">
        <w:rPr>
          <w:rFonts w:ascii="Times New Roman" w:hAnsi="Times New Roman" w:cs="Times New Roman"/>
          <w:sz w:val="24"/>
          <w:szCs w:val="24"/>
          <w:lang w:eastAsia="et-EE"/>
        </w:rPr>
        <w:t xml:space="preserve">grupiõpe </w:t>
      </w:r>
      <w:r w:rsidR="26A44186" w:rsidRPr="00776B94">
        <w:rPr>
          <w:rFonts w:ascii="Times New Roman" w:hAnsi="Times New Roman" w:cs="Times New Roman"/>
          <w:sz w:val="24"/>
          <w:szCs w:val="24"/>
          <w:lang w:eastAsia="et-EE"/>
        </w:rPr>
        <w:t xml:space="preserve">alates 11 </w:t>
      </w:r>
      <w:r w:rsidR="6FB19C61" w:rsidRPr="00776B94">
        <w:rPr>
          <w:rFonts w:ascii="Times New Roman" w:hAnsi="Times New Roman" w:cs="Times New Roman"/>
          <w:sz w:val="24"/>
          <w:szCs w:val="24"/>
          <w:lang w:eastAsia="et-EE"/>
        </w:rPr>
        <w:t>osalejast</w:t>
      </w:r>
      <w:r w:rsidR="00F8748F" w:rsidRPr="00776B94">
        <w:rPr>
          <w:rFonts w:ascii="Times New Roman" w:hAnsi="Times New Roman" w:cs="Times New Roman"/>
          <w:sz w:val="24"/>
          <w:szCs w:val="24"/>
          <w:lang w:eastAsia="et-EE"/>
        </w:rPr>
        <w:t>;</w:t>
      </w:r>
    </w:p>
    <w:p w14:paraId="2F0A02D5" w14:textId="4A3B27AC" w:rsidR="007F2245" w:rsidRPr="00776B94" w:rsidRDefault="007F2245" w:rsidP="00381E8D">
      <w:pPr>
        <w:rPr>
          <w:rFonts w:ascii="Times New Roman" w:hAnsi="Times New Roman" w:cs="Times New Roman"/>
          <w:sz w:val="24"/>
          <w:szCs w:val="24"/>
          <w:lang w:eastAsia="et-EE"/>
        </w:rPr>
      </w:pPr>
      <w:r w:rsidRPr="00776B94">
        <w:rPr>
          <w:rFonts w:ascii="Times New Roman" w:hAnsi="Times New Roman" w:cs="Times New Roman"/>
          <w:sz w:val="24"/>
          <w:szCs w:val="24"/>
          <w:lang w:eastAsia="et-EE"/>
        </w:rPr>
        <w:t>ringitegevus alates 8 osal</w:t>
      </w:r>
      <w:r w:rsidR="00F8748F" w:rsidRPr="00776B94">
        <w:rPr>
          <w:rFonts w:ascii="Times New Roman" w:hAnsi="Times New Roman" w:cs="Times New Roman"/>
          <w:sz w:val="24"/>
          <w:szCs w:val="24"/>
          <w:lang w:eastAsia="et-EE"/>
        </w:rPr>
        <w:t>e</w:t>
      </w:r>
      <w:r w:rsidRPr="00776B94">
        <w:rPr>
          <w:rFonts w:ascii="Times New Roman" w:hAnsi="Times New Roman" w:cs="Times New Roman"/>
          <w:sz w:val="24"/>
          <w:szCs w:val="24"/>
          <w:lang w:eastAsia="et-EE"/>
        </w:rPr>
        <w:t>jat</w:t>
      </w:r>
      <w:r w:rsidR="00F8748F" w:rsidRPr="00776B94">
        <w:rPr>
          <w:rFonts w:ascii="Times New Roman" w:hAnsi="Times New Roman" w:cs="Times New Roman"/>
          <w:sz w:val="24"/>
          <w:szCs w:val="24"/>
          <w:lang w:eastAsia="et-EE"/>
        </w:rPr>
        <w:t>.</w:t>
      </w:r>
    </w:p>
    <w:bookmarkEnd w:id="0"/>
    <w:p w14:paraId="5FC492E8" w14:textId="77777777" w:rsidR="009C4BA3" w:rsidRPr="00776B94" w:rsidRDefault="009C4BA3" w:rsidP="00381E8D">
      <w:pPr>
        <w:rPr>
          <w:rFonts w:ascii="Times New Roman" w:hAnsi="Times New Roman" w:cs="Times New Roman"/>
          <w:sz w:val="24"/>
          <w:szCs w:val="24"/>
          <w:lang w:eastAsia="et-EE"/>
        </w:rPr>
      </w:pPr>
    </w:p>
    <w:p w14:paraId="204D8668" w14:textId="1BC4D643" w:rsidR="00E3538C" w:rsidRPr="00776B94" w:rsidRDefault="00915CA2" w:rsidP="00381E8D">
      <w:pPr>
        <w:pStyle w:val="Loendilik"/>
        <w:numPr>
          <w:ilvl w:val="2"/>
          <w:numId w:val="2"/>
        </w:numPr>
        <w:tabs>
          <w:tab w:val="left" w:pos="709"/>
        </w:tabs>
        <w:spacing w:after="60" w:line="260" w:lineRule="exact"/>
        <w:rPr>
          <w:rFonts w:ascii="Times New Roman" w:hAnsi="Times New Roman" w:cs="Times New Roman"/>
          <w:b/>
          <w:bCs/>
          <w:sz w:val="24"/>
          <w:szCs w:val="24"/>
        </w:rPr>
      </w:pPr>
      <w:r w:rsidRPr="00776B94">
        <w:rPr>
          <w:rFonts w:ascii="Times New Roman" w:hAnsi="Times New Roman" w:cs="Times New Roman"/>
          <w:b/>
          <w:sz w:val="24"/>
          <w:szCs w:val="24"/>
          <w:lang w:eastAsia="et-EE"/>
        </w:rPr>
        <w:t xml:space="preserve">§ 3. </w:t>
      </w:r>
      <w:r w:rsidR="00E3538C" w:rsidRPr="00776B94">
        <w:rPr>
          <w:rFonts w:ascii="Times New Roman" w:hAnsi="Times New Roman" w:cs="Times New Roman"/>
          <w:b/>
          <w:bCs/>
          <w:sz w:val="24"/>
          <w:szCs w:val="24"/>
        </w:rPr>
        <w:t>Toetuse liigid</w:t>
      </w:r>
    </w:p>
    <w:p w14:paraId="5929F7A1" w14:textId="059A4F5D" w:rsidR="00E3538C" w:rsidRPr="00776B94" w:rsidRDefault="00E3538C" w:rsidP="00381E8D">
      <w:pPr>
        <w:rPr>
          <w:rFonts w:ascii="Times New Roman" w:hAnsi="Times New Roman" w:cs="Times New Roman"/>
          <w:sz w:val="24"/>
          <w:szCs w:val="24"/>
        </w:rPr>
      </w:pPr>
      <w:r w:rsidRPr="00776B94">
        <w:rPr>
          <w:rFonts w:ascii="Times New Roman" w:hAnsi="Times New Roman" w:cs="Times New Roman"/>
          <w:sz w:val="24"/>
          <w:szCs w:val="24"/>
        </w:rPr>
        <w:t>(1) Toetuse liigid on</w:t>
      </w:r>
      <w:r w:rsidR="00227E0E" w:rsidRPr="00776B94">
        <w:rPr>
          <w:rFonts w:ascii="Times New Roman" w:hAnsi="Times New Roman" w:cs="Times New Roman"/>
          <w:sz w:val="24"/>
          <w:szCs w:val="24"/>
        </w:rPr>
        <w:t>:</w:t>
      </w:r>
    </w:p>
    <w:p w14:paraId="3A0DD001" w14:textId="1D9846B2" w:rsidR="00E3538C" w:rsidRPr="00776B94" w:rsidRDefault="00E3538C" w:rsidP="00381E8D">
      <w:pPr>
        <w:rPr>
          <w:rFonts w:ascii="Times New Roman" w:hAnsi="Times New Roman" w:cs="Times New Roman"/>
          <w:sz w:val="24"/>
          <w:szCs w:val="24"/>
        </w:rPr>
      </w:pPr>
      <w:r w:rsidRPr="00776B94">
        <w:rPr>
          <w:rFonts w:ascii="Times New Roman" w:hAnsi="Times New Roman" w:cs="Times New Roman"/>
          <w:sz w:val="24"/>
          <w:szCs w:val="24"/>
        </w:rPr>
        <w:t>1) huvikoolis õppimise</w:t>
      </w:r>
      <w:r w:rsidR="00AE706F" w:rsidRPr="00776B94">
        <w:rPr>
          <w:rFonts w:ascii="Times New Roman" w:hAnsi="Times New Roman" w:cs="Times New Roman"/>
          <w:sz w:val="24"/>
          <w:szCs w:val="24"/>
        </w:rPr>
        <w:t xml:space="preserve"> ja spordiklubis treenimise</w:t>
      </w:r>
      <w:r w:rsidRPr="00776B94">
        <w:rPr>
          <w:rFonts w:ascii="Times New Roman" w:hAnsi="Times New Roman" w:cs="Times New Roman"/>
          <w:sz w:val="24"/>
          <w:szCs w:val="24"/>
        </w:rPr>
        <w:t xml:space="preserve"> toetus;</w:t>
      </w:r>
    </w:p>
    <w:p w14:paraId="3EF17B26" w14:textId="57B0C09D" w:rsidR="00E3538C" w:rsidRPr="00776B94" w:rsidRDefault="00E3538C" w:rsidP="00381E8D">
      <w:pPr>
        <w:rPr>
          <w:rFonts w:ascii="Times New Roman" w:hAnsi="Times New Roman" w:cs="Times New Roman"/>
          <w:sz w:val="24"/>
          <w:szCs w:val="24"/>
        </w:rPr>
      </w:pPr>
      <w:r w:rsidRPr="00776B94">
        <w:rPr>
          <w:rFonts w:ascii="Times New Roman" w:hAnsi="Times New Roman" w:cs="Times New Roman"/>
          <w:sz w:val="24"/>
          <w:szCs w:val="24"/>
        </w:rPr>
        <w:t>2)</w:t>
      </w:r>
      <w:r w:rsidR="00F23CF8" w:rsidRPr="00776B94">
        <w:rPr>
          <w:rFonts w:ascii="Times New Roman" w:hAnsi="Times New Roman" w:cs="Times New Roman"/>
          <w:sz w:val="24"/>
          <w:szCs w:val="24"/>
        </w:rPr>
        <w:t xml:space="preserve"> </w:t>
      </w:r>
      <w:r w:rsidRPr="00776B94">
        <w:rPr>
          <w:rFonts w:ascii="Times New Roman" w:hAnsi="Times New Roman" w:cs="Times New Roman"/>
          <w:sz w:val="24"/>
          <w:szCs w:val="24"/>
        </w:rPr>
        <w:t>huvitegevuse</w:t>
      </w:r>
      <w:r w:rsidR="00360F2E" w:rsidRPr="00776B94">
        <w:rPr>
          <w:rFonts w:ascii="Times New Roman" w:hAnsi="Times New Roman" w:cs="Times New Roman"/>
          <w:sz w:val="24"/>
          <w:szCs w:val="24"/>
        </w:rPr>
        <w:t>s osalemise</w:t>
      </w:r>
      <w:r w:rsidRPr="00776B94">
        <w:rPr>
          <w:rFonts w:ascii="Times New Roman" w:hAnsi="Times New Roman" w:cs="Times New Roman"/>
          <w:sz w:val="24"/>
          <w:szCs w:val="24"/>
        </w:rPr>
        <w:t xml:space="preserve"> toetus;</w:t>
      </w:r>
    </w:p>
    <w:p w14:paraId="4AC5B684" w14:textId="0D91FB4A" w:rsidR="00E158DD" w:rsidRPr="00776B94" w:rsidRDefault="00F23D0D" w:rsidP="00381E8D">
      <w:pPr>
        <w:rPr>
          <w:rFonts w:ascii="Times New Roman" w:hAnsi="Times New Roman" w:cs="Times New Roman"/>
          <w:sz w:val="24"/>
          <w:szCs w:val="24"/>
        </w:rPr>
      </w:pPr>
      <w:r w:rsidRPr="00776B94">
        <w:rPr>
          <w:rFonts w:ascii="Times New Roman" w:hAnsi="Times New Roman" w:cs="Times New Roman"/>
          <w:sz w:val="24"/>
          <w:szCs w:val="24"/>
        </w:rPr>
        <w:t>3)</w:t>
      </w:r>
      <w:r w:rsidR="00C73D3E" w:rsidRPr="00776B94">
        <w:rPr>
          <w:rFonts w:ascii="Times New Roman" w:hAnsi="Times New Roman" w:cs="Times New Roman"/>
          <w:sz w:val="24"/>
          <w:szCs w:val="24"/>
        </w:rPr>
        <w:t xml:space="preserve"> </w:t>
      </w:r>
      <w:r w:rsidRPr="00776B94">
        <w:rPr>
          <w:rFonts w:ascii="Times New Roman" w:hAnsi="Times New Roman" w:cs="Times New Roman"/>
          <w:sz w:val="24"/>
          <w:szCs w:val="24"/>
        </w:rPr>
        <w:t xml:space="preserve">huvihariduse </w:t>
      </w:r>
      <w:r w:rsidR="00175B3F">
        <w:rPr>
          <w:rFonts w:ascii="Times New Roman" w:hAnsi="Times New Roman" w:cs="Times New Roman"/>
          <w:sz w:val="24"/>
          <w:szCs w:val="24"/>
        </w:rPr>
        <w:t>õpi</w:t>
      </w:r>
      <w:r w:rsidRPr="00776B94">
        <w:rPr>
          <w:rFonts w:ascii="Times New Roman" w:hAnsi="Times New Roman" w:cs="Times New Roman"/>
          <w:sz w:val="24"/>
          <w:szCs w:val="24"/>
        </w:rPr>
        <w:t xml:space="preserve">väljundi toetus, mida </w:t>
      </w:r>
      <w:r w:rsidR="003309B3" w:rsidRPr="00776B94">
        <w:rPr>
          <w:rFonts w:ascii="Times New Roman" w:hAnsi="Times New Roman" w:cs="Times New Roman"/>
          <w:sz w:val="24"/>
          <w:szCs w:val="24"/>
        </w:rPr>
        <w:t xml:space="preserve">makstakse </w:t>
      </w:r>
      <w:r w:rsidRPr="00776B94">
        <w:rPr>
          <w:rFonts w:ascii="Times New Roman" w:hAnsi="Times New Roman" w:cs="Times New Roman"/>
          <w:sz w:val="24"/>
          <w:szCs w:val="24"/>
        </w:rPr>
        <w:t>konkurssidel ja võistlustel osalemise</w:t>
      </w:r>
      <w:r w:rsidR="00CB7AC1" w:rsidRPr="00776B94">
        <w:rPr>
          <w:rFonts w:ascii="Times New Roman" w:hAnsi="Times New Roman" w:cs="Times New Roman"/>
          <w:sz w:val="24"/>
          <w:szCs w:val="24"/>
        </w:rPr>
        <w:t xml:space="preserve"> kulude katmiseks</w:t>
      </w:r>
      <w:r w:rsidRPr="00776B94">
        <w:rPr>
          <w:rFonts w:ascii="Times New Roman" w:hAnsi="Times New Roman" w:cs="Times New Roman"/>
          <w:sz w:val="24"/>
          <w:szCs w:val="24"/>
        </w:rPr>
        <w:t>;</w:t>
      </w:r>
    </w:p>
    <w:p w14:paraId="7D3BB9B3" w14:textId="48AC153B" w:rsidR="00841749" w:rsidRPr="00776B94" w:rsidRDefault="00841749" w:rsidP="00381E8D">
      <w:pPr>
        <w:rPr>
          <w:rFonts w:ascii="Times New Roman" w:hAnsi="Times New Roman" w:cs="Times New Roman"/>
          <w:sz w:val="24"/>
          <w:szCs w:val="24"/>
        </w:rPr>
      </w:pPr>
      <w:r w:rsidRPr="00776B94">
        <w:rPr>
          <w:rFonts w:ascii="Times New Roman" w:hAnsi="Times New Roman" w:cs="Times New Roman"/>
          <w:sz w:val="24"/>
          <w:szCs w:val="24"/>
        </w:rPr>
        <w:t xml:space="preserve">4) </w:t>
      </w:r>
      <w:r w:rsidRPr="00776B94">
        <w:rPr>
          <w:rFonts w:ascii="Times New Roman" w:hAnsi="Times New Roman" w:cs="Times New Roman"/>
          <w:color w:val="000000" w:themeColor="text1"/>
          <w:sz w:val="24"/>
          <w:szCs w:val="24"/>
        </w:rPr>
        <w:t>projektitoetus</w:t>
      </w:r>
      <w:r w:rsidRPr="00776B94">
        <w:rPr>
          <w:rFonts w:ascii="Times New Roman" w:hAnsi="Times New Roman" w:cs="Times New Roman"/>
          <w:color w:val="FF0000"/>
          <w:sz w:val="24"/>
          <w:szCs w:val="24"/>
        </w:rPr>
        <w:t xml:space="preserve"> </w:t>
      </w:r>
      <w:r w:rsidRPr="00776B94">
        <w:rPr>
          <w:rFonts w:ascii="Times New Roman" w:hAnsi="Times New Roman" w:cs="Times New Roman"/>
          <w:color w:val="000000" w:themeColor="text1"/>
          <w:sz w:val="24"/>
          <w:szCs w:val="24"/>
        </w:rPr>
        <w:t>laagrite ja malevate ko</w:t>
      </w:r>
      <w:r w:rsidR="00E5056F" w:rsidRPr="00776B94">
        <w:rPr>
          <w:rFonts w:ascii="Times New Roman" w:hAnsi="Times New Roman" w:cs="Times New Roman"/>
          <w:color w:val="000000" w:themeColor="text1"/>
          <w:sz w:val="24"/>
          <w:szCs w:val="24"/>
        </w:rPr>
        <w:t>rraldamiseks;</w:t>
      </w:r>
    </w:p>
    <w:p w14:paraId="3C073AFF" w14:textId="49BCB0F3" w:rsidR="001D05F9" w:rsidRPr="00776B94" w:rsidRDefault="00E5056F" w:rsidP="00381E8D">
      <w:pPr>
        <w:rPr>
          <w:rFonts w:ascii="Times New Roman" w:hAnsi="Times New Roman" w:cs="Times New Roman"/>
          <w:sz w:val="24"/>
          <w:szCs w:val="24"/>
        </w:rPr>
      </w:pPr>
      <w:r w:rsidRPr="00776B94">
        <w:rPr>
          <w:rFonts w:ascii="Times New Roman" w:hAnsi="Times New Roman" w:cs="Times New Roman"/>
          <w:sz w:val="24"/>
          <w:szCs w:val="24"/>
        </w:rPr>
        <w:t>5</w:t>
      </w:r>
      <w:r w:rsidR="00E3538C" w:rsidRPr="00776B94">
        <w:rPr>
          <w:rFonts w:ascii="Times New Roman" w:hAnsi="Times New Roman" w:cs="Times New Roman"/>
          <w:sz w:val="24"/>
          <w:szCs w:val="24"/>
        </w:rPr>
        <w:t>) transporditoetus</w:t>
      </w:r>
      <w:r w:rsidR="000C2C4A" w:rsidRPr="00776B94">
        <w:rPr>
          <w:rFonts w:ascii="Times New Roman" w:hAnsi="Times New Roman" w:cs="Times New Roman"/>
          <w:sz w:val="24"/>
          <w:szCs w:val="24"/>
        </w:rPr>
        <w:t xml:space="preserve">, mida makstakse </w:t>
      </w:r>
      <w:r w:rsidR="00C63EAE" w:rsidRPr="00776B94">
        <w:rPr>
          <w:rFonts w:ascii="Times New Roman" w:hAnsi="Times New Roman" w:cs="Times New Roman"/>
          <w:sz w:val="24"/>
          <w:szCs w:val="24"/>
        </w:rPr>
        <w:t xml:space="preserve">juhul </w:t>
      </w:r>
      <w:r w:rsidR="00E3538C" w:rsidRPr="00776B94">
        <w:rPr>
          <w:rFonts w:ascii="Times New Roman" w:hAnsi="Times New Roman" w:cs="Times New Roman"/>
          <w:sz w:val="24"/>
          <w:szCs w:val="24"/>
        </w:rPr>
        <w:t>kui õppuri elukohas ei pakuta vastava huvihariduse omandamise või huvitegevusega tegelemise võimalust</w:t>
      </w:r>
      <w:r w:rsidR="00D13CD3" w:rsidRPr="00776B94">
        <w:rPr>
          <w:rFonts w:ascii="Times New Roman" w:hAnsi="Times New Roman" w:cs="Times New Roman"/>
          <w:sz w:val="24"/>
          <w:szCs w:val="24"/>
        </w:rPr>
        <w:t>.</w:t>
      </w:r>
    </w:p>
    <w:p w14:paraId="79B71910" w14:textId="77777777" w:rsidR="00323B2E" w:rsidRPr="00776B94" w:rsidRDefault="00323B2E" w:rsidP="00381E8D">
      <w:pPr>
        <w:tabs>
          <w:tab w:val="left" w:pos="709"/>
        </w:tabs>
        <w:spacing w:line="260" w:lineRule="exact"/>
        <w:rPr>
          <w:rFonts w:ascii="Times New Roman" w:hAnsi="Times New Roman" w:cs="Times New Roman"/>
          <w:kern w:val="0"/>
          <w:sz w:val="24"/>
          <w:szCs w:val="24"/>
          <w14:ligatures w14:val="none"/>
        </w:rPr>
      </w:pPr>
    </w:p>
    <w:p w14:paraId="05C2A415" w14:textId="41D10321" w:rsidR="00B070B3" w:rsidRPr="00776B94" w:rsidRDefault="00B070B3" w:rsidP="00381E8D">
      <w:pPr>
        <w:pStyle w:val="Loendilik"/>
        <w:numPr>
          <w:ilvl w:val="0"/>
          <w:numId w:val="2"/>
        </w:numPr>
        <w:jc w:val="center"/>
        <w:rPr>
          <w:rFonts w:ascii="Times New Roman" w:hAnsi="Times New Roman" w:cs="Times New Roman"/>
          <w:b/>
          <w:sz w:val="24"/>
          <w:szCs w:val="24"/>
          <w:lang w:eastAsia="et-EE"/>
        </w:rPr>
      </w:pPr>
      <w:r w:rsidRPr="00776B94">
        <w:rPr>
          <w:rFonts w:ascii="Times New Roman" w:hAnsi="Times New Roman" w:cs="Times New Roman"/>
          <w:b/>
          <w:sz w:val="24"/>
          <w:szCs w:val="24"/>
          <w:lang w:eastAsia="et-EE"/>
        </w:rPr>
        <w:t>2. peatükk</w:t>
      </w:r>
    </w:p>
    <w:p w14:paraId="0461E287" w14:textId="2A5D614C" w:rsidR="002B6F3A" w:rsidRPr="00776B94" w:rsidRDefault="002B6F3A" w:rsidP="00381E8D">
      <w:pPr>
        <w:pStyle w:val="Loendilik"/>
        <w:numPr>
          <w:ilvl w:val="0"/>
          <w:numId w:val="2"/>
        </w:numPr>
        <w:jc w:val="center"/>
        <w:rPr>
          <w:rFonts w:ascii="Times New Roman" w:hAnsi="Times New Roman" w:cs="Times New Roman"/>
          <w:b/>
          <w:sz w:val="24"/>
          <w:szCs w:val="24"/>
          <w:lang w:eastAsia="et-EE"/>
        </w:rPr>
      </w:pPr>
      <w:r w:rsidRPr="00776B94">
        <w:rPr>
          <w:rFonts w:ascii="Times New Roman" w:hAnsi="Times New Roman" w:cs="Times New Roman"/>
          <w:b/>
          <w:sz w:val="24"/>
          <w:szCs w:val="24"/>
          <w:lang w:eastAsia="et-EE"/>
        </w:rPr>
        <w:t>Toetuse taotlejad ja toetuse taotlemine</w:t>
      </w:r>
    </w:p>
    <w:p w14:paraId="176B5A83" w14:textId="77777777" w:rsidR="00EB0096" w:rsidRPr="00776B94" w:rsidRDefault="00EB0096" w:rsidP="00381E8D">
      <w:pPr>
        <w:rPr>
          <w:rFonts w:ascii="Times New Roman" w:hAnsi="Times New Roman" w:cs="Times New Roman"/>
          <w:b/>
          <w:sz w:val="24"/>
          <w:szCs w:val="24"/>
          <w:lang w:eastAsia="et-EE"/>
        </w:rPr>
      </w:pPr>
    </w:p>
    <w:p w14:paraId="29AD042F" w14:textId="69368D7D" w:rsidR="002B6F3A" w:rsidRPr="00776B94" w:rsidRDefault="002B6F3A" w:rsidP="00381E8D">
      <w:pPr>
        <w:pStyle w:val="Loendilik"/>
        <w:numPr>
          <w:ilvl w:val="0"/>
          <w:numId w:val="2"/>
        </w:numPr>
        <w:spacing w:after="60"/>
        <w:ind w:left="431" w:hanging="431"/>
        <w:rPr>
          <w:rFonts w:ascii="Times New Roman" w:hAnsi="Times New Roman" w:cs="Times New Roman"/>
          <w:b/>
          <w:sz w:val="24"/>
          <w:szCs w:val="24"/>
          <w:lang w:eastAsia="et-EE"/>
        </w:rPr>
      </w:pPr>
      <w:bookmarkStart w:id="1" w:name="_Hlk524090233"/>
      <w:r w:rsidRPr="00776B94">
        <w:rPr>
          <w:rFonts w:ascii="Times New Roman" w:hAnsi="Times New Roman" w:cs="Times New Roman"/>
          <w:b/>
          <w:sz w:val="24"/>
          <w:szCs w:val="24"/>
          <w:lang w:eastAsia="et-EE"/>
        </w:rPr>
        <w:t xml:space="preserve">§ </w:t>
      </w:r>
      <w:r w:rsidR="001C488A" w:rsidRPr="00776B94">
        <w:rPr>
          <w:rFonts w:ascii="Times New Roman" w:hAnsi="Times New Roman" w:cs="Times New Roman"/>
          <w:b/>
          <w:sz w:val="24"/>
          <w:szCs w:val="24"/>
          <w:lang w:eastAsia="et-EE"/>
        </w:rPr>
        <w:t>4</w:t>
      </w:r>
      <w:r w:rsidRPr="00776B94">
        <w:rPr>
          <w:rFonts w:ascii="Times New Roman" w:hAnsi="Times New Roman" w:cs="Times New Roman"/>
          <w:b/>
          <w:sz w:val="24"/>
          <w:szCs w:val="24"/>
          <w:lang w:eastAsia="et-EE"/>
        </w:rPr>
        <w:t xml:space="preserve">. </w:t>
      </w:r>
      <w:bookmarkEnd w:id="1"/>
      <w:r w:rsidR="001435E4" w:rsidRPr="00776B94">
        <w:rPr>
          <w:rFonts w:ascii="Times New Roman" w:hAnsi="Times New Roman" w:cs="Times New Roman"/>
          <w:b/>
          <w:sz w:val="24"/>
          <w:szCs w:val="24"/>
          <w:lang w:eastAsia="et-EE"/>
        </w:rPr>
        <w:t>Isikud, kes saavad toetust taotleda</w:t>
      </w:r>
    </w:p>
    <w:p w14:paraId="59539C67" w14:textId="77777777" w:rsidR="00B471A4" w:rsidRPr="00776B94" w:rsidRDefault="002B6F3A" w:rsidP="00381E8D">
      <w:pPr>
        <w:pStyle w:val="Loendilik"/>
        <w:numPr>
          <w:ilvl w:val="0"/>
          <w:numId w:val="2"/>
        </w:numPr>
        <w:rPr>
          <w:rFonts w:ascii="Times New Roman" w:hAnsi="Times New Roman" w:cs="Times New Roman"/>
          <w:sz w:val="24"/>
          <w:szCs w:val="24"/>
          <w:lang w:eastAsia="et-EE"/>
        </w:rPr>
      </w:pPr>
      <w:r w:rsidRPr="00776B94">
        <w:rPr>
          <w:rFonts w:ascii="Times New Roman" w:hAnsi="Times New Roman" w:cs="Times New Roman"/>
          <w:sz w:val="24"/>
          <w:szCs w:val="24"/>
          <w:lang w:eastAsia="et-EE"/>
        </w:rPr>
        <w:t xml:space="preserve">(1) </w:t>
      </w:r>
      <w:r w:rsidR="00AB5DB5" w:rsidRPr="00776B94">
        <w:rPr>
          <w:rFonts w:ascii="Times New Roman" w:hAnsi="Times New Roman" w:cs="Times New Roman"/>
          <w:sz w:val="24"/>
          <w:szCs w:val="24"/>
          <w:lang w:eastAsia="et-EE"/>
        </w:rPr>
        <w:t xml:space="preserve">Huvihariduse ja huvitegevuse </w:t>
      </w:r>
      <w:r w:rsidR="00E37D79" w:rsidRPr="00776B94">
        <w:rPr>
          <w:rFonts w:ascii="Times New Roman" w:hAnsi="Times New Roman" w:cs="Times New Roman"/>
          <w:sz w:val="24"/>
          <w:szCs w:val="24"/>
          <w:lang w:eastAsia="et-EE"/>
        </w:rPr>
        <w:t>toetust</w:t>
      </w:r>
      <w:r w:rsidR="0010438C" w:rsidRPr="00776B94">
        <w:rPr>
          <w:rFonts w:ascii="Times New Roman" w:hAnsi="Times New Roman" w:cs="Times New Roman"/>
          <w:sz w:val="24"/>
          <w:szCs w:val="24"/>
          <w:lang w:eastAsia="et-EE"/>
        </w:rPr>
        <w:t xml:space="preserve"> saavad taotleda </w:t>
      </w:r>
      <w:r w:rsidR="00725E26" w:rsidRPr="00776B94">
        <w:rPr>
          <w:rFonts w:ascii="Times New Roman" w:hAnsi="Times New Roman" w:cs="Times New Roman"/>
          <w:sz w:val="24"/>
          <w:szCs w:val="24"/>
          <w:lang w:eastAsia="et-EE"/>
        </w:rPr>
        <w:t>huvikoolid</w:t>
      </w:r>
      <w:r w:rsidR="00AE706F" w:rsidRPr="00776B94">
        <w:rPr>
          <w:rFonts w:ascii="Times New Roman" w:hAnsi="Times New Roman" w:cs="Times New Roman"/>
          <w:sz w:val="24"/>
          <w:szCs w:val="24"/>
          <w:lang w:eastAsia="et-EE"/>
        </w:rPr>
        <w:t>/spordiklubid</w:t>
      </w:r>
      <w:r w:rsidR="00725E26" w:rsidRPr="00776B94">
        <w:rPr>
          <w:rFonts w:ascii="Times New Roman" w:hAnsi="Times New Roman" w:cs="Times New Roman"/>
          <w:sz w:val="24"/>
          <w:szCs w:val="24"/>
          <w:lang w:eastAsia="et-EE"/>
        </w:rPr>
        <w:t xml:space="preserve"> </w:t>
      </w:r>
      <w:r w:rsidR="00DC1033" w:rsidRPr="00776B94">
        <w:rPr>
          <w:rFonts w:ascii="Times New Roman" w:hAnsi="Times New Roman" w:cs="Times New Roman"/>
          <w:sz w:val="24"/>
          <w:szCs w:val="24"/>
          <w:lang w:eastAsia="et-EE"/>
        </w:rPr>
        <w:t>ja</w:t>
      </w:r>
    </w:p>
    <w:p w14:paraId="33676804" w14:textId="1D9E3493" w:rsidR="00D9394C" w:rsidRPr="00776B94" w:rsidRDefault="00725E26" w:rsidP="00381E8D">
      <w:pPr>
        <w:pStyle w:val="Loendilik"/>
        <w:numPr>
          <w:ilvl w:val="0"/>
          <w:numId w:val="2"/>
        </w:numPr>
        <w:rPr>
          <w:rFonts w:ascii="Times New Roman" w:hAnsi="Times New Roman" w:cs="Times New Roman"/>
          <w:sz w:val="24"/>
          <w:szCs w:val="24"/>
          <w:lang w:eastAsia="et-EE"/>
        </w:rPr>
      </w:pPr>
      <w:r w:rsidRPr="00776B94">
        <w:rPr>
          <w:rFonts w:ascii="Times New Roman" w:hAnsi="Times New Roman" w:cs="Times New Roman"/>
          <w:sz w:val="24"/>
          <w:szCs w:val="24"/>
          <w:lang w:eastAsia="et-EE"/>
        </w:rPr>
        <w:t>huvi</w:t>
      </w:r>
      <w:r w:rsidR="002610B2" w:rsidRPr="00776B94">
        <w:rPr>
          <w:rFonts w:ascii="Times New Roman" w:hAnsi="Times New Roman" w:cs="Times New Roman"/>
          <w:sz w:val="24"/>
          <w:szCs w:val="24"/>
          <w:lang w:eastAsia="et-EE"/>
        </w:rPr>
        <w:t>tegevus</w:t>
      </w:r>
      <w:r w:rsidR="008E25CC" w:rsidRPr="00776B94">
        <w:rPr>
          <w:rFonts w:ascii="Times New Roman" w:hAnsi="Times New Roman" w:cs="Times New Roman"/>
          <w:sz w:val="24"/>
          <w:szCs w:val="24"/>
          <w:lang w:eastAsia="et-EE"/>
        </w:rPr>
        <w:t>e teenust</w:t>
      </w:r>
      <w:r w:rsidR="00E518E6" w:rsidRPr="00776B94">
        <w:rPr>
          <w:rFonts w:ascii="Times New Roman" w:hAnsi="Times New Roman" w:cs="Times New Roman"/>
          <w:sz w:val="24"/>
          <w:szCs w:val="24"/>
          <w:lang w:eastAsia="et-EE"/>
        </w:rPr>
        <w:t xml:space="preserve"> pakkuvad</w:t>
      </w:r>
      <w:r w:rsidRPr="00776B94">
        <w:rPr>
          <w:rFonts w:ascii="Times New Roman" w:hAnsi="Times New Roman" w:cs="Times New Roman"/>
          <w:sz w:val="24"/>
          <w:szCs w:val="24"/>
          <w:lang w:eastAsia="et-EE"/>
        </w:rPr>
        <w:t xml:space="preserve"> juriidilised isikud</w:t>
      </w:r>
      <w:r w:rsidR="00D9394C" w:rsidRPr="00776B94">
        <w:rPr>
          <w:rFonts w:ascii="Times New Roman" w:hAnsi="Times New Roman" w:cs="Times New Roman"/>
          <w:sz w:val="24"/>
          <w:szCs w:val="24"/>
          <w:lang w:eastAsia="et-EE"/>
        </w:rPr>
        <w:t>.</w:t>
      </w:r>
    </w:p>
    <w:p w14:paraId="7B8BC74D" w14:textId="73E70EDD" w:rsidR="00B471A4" w:rsidRPr="00776B94" w:rsidRDefault="00D9394C" w:rsidP="00381E8D">
      <w:pPr>
        <w:pStyle w:val="Loendilik"/>
        <w:numPr>
          <w:ilvl w:val="0"/>
          <w:numId w:val="2"/>
        </w:numPr>
        <w:rPr>
          <w:rFonts w:ascii="Times New Roman" w:hAnsi="Times New Roman" w:cs="Times New Roman"/>
          <w:sz w:val="24"/>
          <w:szCs w:val="24"/>
          <w:lang w:eastAsia="et-EE"/>
        </w:rPr>
      </w:pPr>
      <w:r w:rsidRPr="00776B94">
        <w:rPr>
          <w:rFonts w:ascii="Times New Roman" w:hAnsi="Times New Roman" w:cs="Times New Roman"/>
          <w:sz w:val="24"/>
          <w:szCs w:val="24"/>
          <w:lang w:eastAsia="et-EE"/>
        </w:rPr>
        <w:t xml:space="preserve">(2) </w:t>
      </w:r>
      <w:r w:rsidR="00E513E1" w:rsidRPr="00776B94">
        <w:rPr>
          <w:rFonts w:ascii="Times New Roman" w:hAnsi="Times New Roman" w:cs="Times New Roman"/>
          <w:sz w:val="24"/>
          <w:szCs w:val="24"/>
          <w:lang w:eastAsia="et-EE"/>
        </w:rPr>
        <w:t xml:space="preserve">Transporditoetust </w:t>
      </w:r>
      <w:r w:rsidR="005821F7" w:rsidRPr="00776B94">
        <w:rPr>
          <w:rFonts w:ascii="Times New Roman" w:hAnsi="Times New Roman" w:cs="Times New Roman"/>
          <w:sz w:val="24"/>
          <w:szCs w:val="24"/>
          <w:lang w:eastAsia="et-EE"/>
        </w:rPr>
        <w:t xml:space="preserve">ja huvihariduse </w:t>
      </w:r>
      <w:r w:rsidR="00175B3F">
        <w:rPr>
          <w:rFonts w:ascii="Times New Roman" w:hAnsi="Times New Roman" w:cs="Times New Roman"/>
          <w:sz w:val="24"/>
          <w:szCs w:val="24"/>
          <w:lang w:eastAsia="et-EE"/>
        </w:rPr>
        <w:t>õpi</w:t>
      </w:r>
      <w:r w:rsidR="005821F7" w:rsidRPr="00776B94">
        <w:rPr>
          <w:rFonts w:ascii="Times New Roman" w:hAnsi="Times New Roman" w:cs="Times New Roman"/>
          <w:sz w:val="24"/>
          <w:szCs w:val="24"/>
          <w:lang w:eastAsia="et-EE"/>
        </w:rPr>
        <w:t xml:space="preserve">väljundi toetust </w:t>
      </w:r>
      <w:r w:rsidR="00E513E1" w:rsidRPr="00776B94">
        <w:rPr>
          <w:rFonts w:ascii="Times New Roman" w:hAnsi="Times New Roman" w:cs="Times New Roman"/>
          <w:sz w:val="24"/>
          <w:szCs w:val="24"/>
          <w:lang w:eastAsia="et-EE"/>
        </w:rPr>
        <w:t>saab taotleda õppuri seaduslik</w:t>
      </w:r>
    </w:p>
    <w:p w14:paraId="53038A18" w14:textId="6C93C224" w:rsidR="004E3B3E" w:rsidRPr="00776B94" w:rsidRDefault="00E513E1" w:rsidP="00381E8D">
      <w:pPr>
        <w:pStyle w:val="Loendilik"/>
        <w:numPr>
          <w:ilvl w:val="0"/>
          <w:numId w:val="2"/>
        </w:numPr>
        <w:rPr>
          <w:rFonts w:ascii="Times New Roman" w:hAnsi="Times New Roman" w:cs="Times New Roman"/>
          <w:sz w:val="24"/>
          <w:szCs w:val="24"/>
          <w:lang w:eastAsia="et-EE"/>
        </w:rPr>
      </w:pPr>
      <w:r w:rsidRPr="00776B94">
        <w:rPr>
          <w:rFonts w:ascii="Times New Roman" w:hAnsi="Times New Roman" w:cs="Times New Roman"/>
          <w:sz w:val="24"/>
          <w:szCs w:val="24"/>
          <w:lang w:eastAsia="et-EE"/>
        </w:rPr>
        <w:t>esindaja või õppur ise.</w:t>
      </w:r>
    </w:p>
    <w:p w14:paraId="41358757" w14:textId="77777777" w:rsidR="00B471A4" w:rsidRPr="00776B94" w:rsidRDefault="6A31ED10" w:rsidP="00381E8D">
      <w:pPr>
        <w:pStyle w:val="Loendilik"/>
        <w:numPr>
          <w:ilvl w:val="0"/>
          <w:numId w:val="2"/>
        </w:numPr>
        <w:rPr>
          <w:rFonts w:ascii="Times New Roman" w:hAnsi="Times New Roman" w:cs="Times New Roman"/>
          <w:sz w:val="24"/>
          <w:szCs w:val="24"/>
          <w:lang w:eastAsia="et-EE"/>
        </w:rPr>
      </w:pPr>
      <w:r w:rsidRPr="00776B94">
        <w:rPr>
          <w:rFonts w:ascii="Times New Roman" w:hAnsi="Times New Roman" w:cs="Times New Roman"/>
          <w:sz w:val="24"/>
          <w:szCs w:val="24"/>
          <w:lang w:eastAsia="et-EE"/>
        </w:rPr>
        <w:t>(</w:t>
      </w:r>
      <w:r w:rsidR="00784938" w:rsidRPr="00776B94">
        <w:rPr>
          <w:rFonts w:ascii="Times New Roman" w:hAnsi="Times New Roman" w:cs="Times New Roman"/>
          <w:sz w:val="24"/>
          <w:szCs w:val="24"/>
          <w:lang w:eastAsia="et-EE"/>
        </w:rPr>
        <w:t xml:space="preserve">3) </w:t>
      </w:r>
      <w:r w:rsidR="00784938" w:rsidRPr="00776B94">
        <w:rPr>
          <w:rFonts w:ascii="Times New Roman" w:hAnsi="Times New Roman" w:cs="Times New Roman"/>
          <w:color w:val="000000" w:themeColor="text1"/>
          <w:sz w:val="24"/>
          <w:szCs w:val="24"/>
          <w:lang w:eastAsia="et-EE"/>
        </w:rPr>
        <w:t xml:space="preserve">Projektitoetust </w:t>
      </w:r>
      <w:r w:rsidR="001A14D2" w:rsidRPr="00776B94">
        <w:rPr>
          <w:rFonts w:ascii="Times New Roman" w:hAnsi="Times New Roman" w:cs="Times New Roman"/>
          <w:color w:val="000000" w:themeColor="text1"/>
          <w:sz w:val="24"/>
          <w:szCs w:val="24"/>
          <w:lang w:eastAsia="et-EE"/>
        </w:rPr>
        <w:t xml:space="preserve">laagrite ja malevate korraldamiseks saavad taotleda </w:t>
      </w:r>
      <w:r w:rsidR="00FD770B" w:rsidRPr="00776B94">
        <w:rPr>
          <w:rFonts w:ascii="Times New Roman" w:hAnsi="Times New Roman" w:cs="Times New Roman"/>
          <w:color w:val="000000" w:themeColor="text1"/>
          <w:sz w:val="24"/>
          <w:szCs w:val="24"/>
          <w:lang w:eastAsia="et-EE"/>
        </w:rPr>
        <w:t xml:space="preserve">Kadrina vallas </w:t>
      </w:r>
    </w:p>
    <w:p w14:paraId="3890D1A5" w14:textId="3C69C84A" w:rsidR="00784938" w:rsidRPr="00776B94" w:rsidRDefault="00FD770B" w:rsidP="00381E8D">
      <w:pPr>
        <w:pStyle w:val="Loendilik"/>
        <w:numPr>
          <w:ilvl w:val="0"/>
          <w:numId w:val="2"/>
        </w:numPr>
        <w:rPr>
          <w:rFonts w:ascii="Times New Roman" w:hAnsi="Times New Roman" w:cs="Times New Roman"/>
          <w:sz w:val="24"/>
          <w:szCs w:val="24"/>
          <w:lang w:eastAsia="et-EE"/>
        </w:rPr>
      </w:pPr>
      <w:r w:rsidRPr="00776B94">
        <w:rPr>
          <w:rFonts w:ascii="Times New Roman" w:hAnsi="Times New Roman" w:cs="Times New Roman"/>
          <w:color w:val="000000" w:themeColor="text1"/>
          <w:sz w:val="24"/>
          <w:szCs w:val="24"/>
          <w:lang w:eastAsia="et-EE"/>
        </w:rPr>
        <w:t>tegutsevad</w:t>
      </w:r>
      <w:r w:rsidR="005D2DCF" w:rsidRPr="00776B94">
        <w:rPr>
          <w:rFonts w:ascii="Times New Roman" w:hAnsi="Times New Roman" w:cs="Times New Roman"/>
          <w:color w:val="000000" w:themeColor="text1"/>
          <w:sz w:val="24"/>
          <w:szCs w:val="24"/>
          <w:lang w:eastAsia="et-EE"/>
        </w:rPr>
        <w:t xml:space="preserve"> </w:t>
      </w:r>
      <w:r w:rsidR="001A14D2" w:rsidRPr="00776B94">
        <w:rPr>
          <w:rFonts w:ascii="Times New Roman" w:hAnsi="Times New Roman" w:cs="Times New Roman"/>
          <w:color w:val="000000" w:themeColor="text1"/>
          <w:sz w:val="24"/>
          <w:szCs w:val="24"/>
          <w:lang w:eastAsia="et-EE"/>
        </w:rPr>
        <w:t>juriidilised</w:t>
      </w:r>
      <w:r w:rsidR="63BB2583" w:rsidRPr="00776B94">
        <w:rPr>
          <w:rFonts w:ascii="Times New Roman" w:hAnsi="Times New Roman" w:cs="Times New Roman"/>
          <w:color w:val="000000" w:themeColor="text1"/>
          <w:sz w:val="24"/>
          <w:szCs w:val="24"/>
          <w:lang w:eastAsia="et-EE"/>
        </w:rPr>
        <w:t xml:space="preserve"> </w:t>
      </w:r>
      <w:r w:rsidR="001A14D2" w:rsidRPr="00776B94">
        <w:rPr>
          <w:rFonts w:ascii="Times New Roman" w:hAnsi="Times New Roman" w:cs="Times New Roman"/>
          <w:color w:val="000000" w:themeColor="text1"/>
          <w:sz w:val="24"/>
          <w:szCs w:val="24"/>
          <w:lang w:eastAsia="et-EE"/>
        </w:rPr>
        <w:t>isikud.</w:t>
      </w:r>
    </w:p>
    <w:p w14:paraId="3E686758" w14:textId="4AB6D9FB" w:rsidR="006B2B0A" w:rsidRPr="00776B94" w:rsidRDefault="006B2B0A" w:rsidP="00381E8D">
      <w:pPr>
        <w:pStyle w:val="Loendilik"/>
        <w:numPr>
          <w:ilvl w:val="0"/>
          <w:numId w:val="2"/>
        </w:numPr>
        <w:rPr>
          <w:rFonts w:ascii="Times New Roman" w:hAnsi="Times New Roman" w:cs="Times New Roman"/>
          <w:sz w:val="24"/>
          <w:szCs w:val="24"/>
          <w:lang w:eastAsia="et-EE"/>
        </w:rPr>
      </w:pPr>
      <w:r w:rsidRPr="00776B94">
        <w:rPr>
          <w:rFonts w:ascii="Times New Roman" w:hAnsi="Times New Roman" w:cs="Times New Roman"/>
          <w:sz w:val="24"/>
          <w:szCs w:val="24"/>
          <w:lang w:eastAsia="et-EE"/>
        </w:rPr>
        <w:t>(</w:t>
      </w:r>
      <w:r w:rsidR="009F4C5B" w:rsidRPr="00776B94">
        <w:rPr>
          <w:rFonts w:ascii="Times New Roman" w:hAnsi="Times New Roman" w:cs="Times New Roman"/>
          <w:sz w:val="24"/>
          <w:szCs w:val="24"/>
          <w:lang w:eastAsia="et-EE"/>
        </w:rPr>
        <w:t>4</w:t>
      </w:r>
      <w:r w:rsidRPr="00776B94">
        <w:rPr>
          <w:rFonts w:ascii="Times New Roman" w:hAnsi="Times New Roman" w:cs="Times New Roman"/>
          <w:sz w:val="24"/>
          <w:szCs w:val="24"/>
          <w:lang w:eastAsia="et-EE"/>
        </w:rPr>
        <w:t>) Huvitegevuse teenust</w:t>
      </w:r>
      <w:r w:rsidR="00F13E41" w:rsidRPr="00776B94">
        <w:rPr>
          <w:rFonts w:ascii="Times New Roman" w:hAnsi="Times New Roman" w:cs="Times New Roman"/>
          <w:sz w:val="24"/>
          <w:szCs w:val="24"/>
          <w:lang w:eastAsia="et-EE"/>
        </w:rPr>
        <w:t xml:space="preserve"> </w:t>
      </w:r>
      <w:r w:rsidR="008E25CC" w:rsidRPr="00776B94">
        <w:rPr>
          <w:rFonts w:ascii="Times New Roman" w:hAnsi="Times New Roman" w:cs="Times New Roman"/>
          <w:sz w:val="24"/>
          <w:szCs w:val="24"/>
          <w:lang w:eastAsia="et-EE"/>
        </w:rPr>
        <w:t>pakkuv</w:t>
      </w:r>
      <w:r w:rsidRPr="00776B94">
        <w:rPr>
          <w:rFonts w:ascii="Times New Roman" w:hAnsi="Times New Roman" w:cs="Times New Roman"/>
          <w:sz w:val="24"/>
          <w:szCs w:val="24"/>
          <w:lang w:eastAsia="et-EE"/>
        </w:rPr>
        <w:t xml:space="preserve"> </w:t>
      </w:r>
      <w:r w:rsidR="00F13E41" w:rsidRPr="00776B94">
        <w:rPr>
          <w:rFonts w:ascii="Times New Roman" w:hAnsi="Times New Roman" w:cs="Times New Roman"/>
          <w:sz w:val="24"/>
          <w:szCs w:val="24"/>
          <w:lang w:eastAsia="et-EE"/>
        </w:rPr>
        <w:t xml:space="preserve">juriidiline </w:t>
      </w:r>
      <w:r w:rsidRPr="00776B94">
        <w:rPr>
          <w:rFonts w:ascii="Times New Roman" w:hAnsi="Times New Roman" w:cs="Times New Roman"/>
          <w:sz w:val="24"/>
          <w:szCs w:val="24"/>
          <w:lang w:eastAsia="et-EE"/>
        </w:rPr>
        <w:t>isik saab taotleda toetust, kui:</w:t>
      </w:r>
    </w:p>
    <w:p w14:paraId="465160BA" w14:textId="5A6DC57A" w:rsidR="006B2B0A" w:rsidRPr="00776B94" w:rsidRDefault="006B2B0A" w:rsidP="00381E8D">
      <w:pPr>
        <w:pStyle w:val="Loendilik"/>
        <w:numPr>
          <w:ilvl w:val="0"/>
          <w:numId w:val="2"/>
        </w:numPr>
        <w:rPr>
          <w:rFonts w:ascii="Times New Roman" w:hAnsi="Times New Roman" w:cs="Times New Roman"/>
          <w:sz w:val="24"/>
          <w:szCs w:val="24"/>
          <w:lang w:eastAsia="et-EE"/>
        </w:rPr>
      </w:pPr>
      <w:r w:rsidRPr="00776B94">
        <w:rPr>
          <w:rFonts w:ascii="Times New Roman" w:hAnsi="Times New Roman" w:cs="Times New Roman"/>
          <w:sz w:val="24"/>
          <w:szCs w:val="24"/>
          <w:lang w:eastAsia="et-EE"/>
        </w:rPr>
        <w:t>1) tegutseb Kadrina valla haldusterritooriumil;</w:t>
      </w:r>
    </w:p>
    <w:p w14:paraId="3AF89D88" w14:textId="4866E0A6" w:rsidR="006B2B0A" w:rsidRPr="00776B94" w:rsidRDefault="006B2B0A" w:rsidP="00381E8D">
      <w:pPr>
        <w:pStyle w:val="Loendilik"/>
        <w:numPr>
          <w:ilvl w:val="0"/>
          <w:numId w:val="2"/>
        </w:numPr>
        <w:rPr>
          <w:rFonts w:ascii="Times New Roman" w:hAnsi="Times New Roman" w:cs="Times New Roman"/>
          <w:sz w:val="24"/>
          <w:szCs w:val="24"/>
          <w:lang w:eastAsia="et-EE"/>
        </w:rPr>
      </w:pPr>
      <w:r w:rsidRPr="00776B94">
        <w:rPr>
          <w:rFonts w:ascii="Times New Roman" w:hAnsi="Times New Roman" w:cs="Times New Roman"/>
          <w:sz w:val="24"/>
          <w:szCs w:val="24"/>
          <w:lang w:eastAsia="et-EE"/>
        </w:rPr>
        <w:t xml:space="preserve">2) huvitegevus toimub </w:t>
      </w:r>
      <w:r w:rsidR="008433B2" w:rsidRPr="00776B94">
        <w:rPr>
          <w:rFonts w:ascii="Times New Roman" w:hAnsi="Times New Roman" w:cs="Times New Roman"/>
          <w:sz w:val="24"/>
          <w:szCs w:val="24"/>
          <w:lang w:eastAsia="et-EE"/>
        </w:rPr>
        <w:t>vähemalt üks kord nädalas ja üheksa kuud aastas</w:t>
      </w:r>
      <w:r w:rsidRPr="00776B94">
        <w:rPr>
          <w:rFonts w:ascii="Times New Roman" w:hAnsi="Times New Roman" w:cs="Times New Roman"/>
          <w:sz w:val="24"/>
          <w:szCs w:val="24"/>
          <w:lang w:eastAsia="et-EE"/>
        </w:rPr>
        <w:t>;</w:t>
      </w:r>
    </w:p>
    <w:p w14:paraId="6EC03BB3" w14:textId="05E03918" w:rsidR="006B2B0A" w:rsidRPr="00776B94" w:rsidRDefault="006B2B0A" w:rsidP="00381E8D">
      <w:pPr>
        <w:pStyle w:val="Loendilik"/>
        <w:numPr>
          <w:ilvl w:val="0"/>
          <w:numId w:val="2"/>
        </w:numPr>
        <w:rPr>
          <w:rFonts w:ascii="Times New Roman" w:hAnsi="Times New Roman" w:cs="Times New Roman"/>
          <w:sz w:val="24"/>
          <w:szCs w:val="24"/>
          <w:lang w:eastAsia="et-EE"/>
        </w:rPr>
      </w:pPr>
      <w:r w:rsidRPr="00776B94">
        <w:rPr>
          <w:rFonts w:ascii="Times New Roman" w:hAnsi="Times New Roman" w:cs="Times New Roman"/>
          <w:sz w:val="24"/>
          <w:szCs w:val="24"/>
          <w:lang w:eastAsia="et-EE"/>
        </w:rPr>
        <w:t xml:space="preserve">3) </w:t>
      </w:r>
      <w:r w:rsidR="00176524" w:rsidRPr="00776B94">
        <w:rPr>
          <w:rFonts w:ascii="Times New Roman" w:hAnsi="Times New Roman" w:cs="Times New Roman"/>
          <w:sz w:val="24"/>
          <w:szCs w:val="24"/>
          <w:lang w:eastAsia="et-EE"/>
        </w:rPr>
        <w:t>ei ole maksuvõlglane</w:t>
      </w:r>
      <w:r w:rsidRPr="00776B94">
        <w:rPr>
          <w:rFonts w:ascii="Times New Roman" w:hAnsi="Times New Roman" w:cs="Times New Roman"/>
          <w:sz w:val="24"/>
          <w:szCs w:val="24"/>
          <w:lang w:eastAsia="et-EE"/>
        </w:rPr>
        <w:t>;</w:t>
      </w:r>
    </w:p>
    <w:p w14:paraId="5FBF454D" w14:textId="77777777" w:rsidR="006B2B0A" w:rsidRPr="00776B94" w:rsidRDefault="006B2B0A" w:rsidP="00381E8D">
      <w:pPr>
        <w:pStyle w:val="Loendilik"/>
        <w:numPr>
          <w:ilvl w:val="0"/>
          <w:numId w:val="2"/>
        </w:numPr>
        <w:rPr>
          <w:rFonts w:ascii="Times New Roman" w:hAnsi="Times New Roman" w:cs="Times New Roman"/>
          <w:sz w:val="24"/>
          <w:szCs w:val="24"/>
          <w:lang w:eastAsia="et-EE"/>
        </w:rPr>
      </w:pPr>
      <w:r w:rsidRPr="00776B94">
        <w:rPr>
          <w:rFonts w:ascii="Times New Roman" w:hAnsi="Times New Roman" w:cs="Times New Roman"/>
          <w:sz w:val="24"/>
          <w:szCs w:val="24"/>
          <w:lang w:eastAsia="et-EE"/>
        </w:rPr>
        <w:t>4) ei ole võlgnevusi Kadrina valla ees;</w:t>
      </w:r>
    </w:p>
    <w:p w14:paraId="47D27DCE" w14:textId="77777777" w:rsidR="006B2B0A" w:rsidRPr="00776B94" w:rsidRDefault="006B2B0A" w:rsidP="00381E8D">
      <w:pPr>
        <w:pStyle w:val="Loendilik"/>
        <w:numPr>
          <w:ilvl w:val="0"/>
          <w:numId w:val="2"/>
        </w:numPr>
        <w:rPr>
          <w:rFonts w:ascii="Times New Roman" w:hAnsi="Times New Roman" w:cs="Times New Roman"/>
          <w:sz w:val="24"/>
          <w:szCs w:val="24"/>
          <w:lang w:eastAsia="et-EE"/>
        </w:rPr>
      </w:pPr>
      <w:r w:rsidRPr="00776B94">
        <w:rPr>
          <w:rFonts w:ascii="Times New Roman" w:hAnsi="Times New Roman" w:cs="Times New Roman"/>
          <w:sz w:val="24"/>
          <w:szCs w:val="24"/>
          <w:lang w:eastAsia="et-EE"/>
        </w:rPr>
        <w:t>5) eelnevatel aastatel on täitnud nõuetekohaselt toetuse saamise tingimused.</w:t>
      </w:r>
    </w:p>
    <w:p w14:paraId="7F026C18" w14:textId="27A3D14D" w:rsidR="002B6F3A" w:rsidRPr="00776B94" w:rsidRDefault="002B6F3A" w:rsidP="00381E8D">
      <w:pPr>
        <w:pStyle w:val="Loendilik"/>
        <w:numPr>
          <w:ilvl w:val="0"/>
          <w:numId w:val="2"/>
        </w:numPr>
        <w:rPr>
          <w:rFonts w:ascii="Times New Roman" w:hAnsi="Times New Roman" w:cs="Times New Roman"/>
          <w:sz w:val="24"/>
          <w:szCs w:val="24"/>
          <w:lang w:eastAsia="et-EE"/>
        </w:rPr>
      </w:pPr>
    </w:p>
    <w:p w14:paraId="130FCDB2" w14:textId="0BAA3209" w:rsidR="00DD3D88" w:rsidRPr="00776B94" w:rsidRDefault="002B6F3A" w:rsidP="00381E8D">
      <w:pPr>
        <w:pStyle w:val="Loendilik"/>
        <w:numPr>
          <w:ilvl w:val="0"/>
          <w:numId w:val="2"/>
        </w:numPr>
        <w:spacing w:after="60"/>
        <w:ind w:left="431" w:hanging="431"/>
        <w:rPr>
          <w:rFonts w:ascii="Times New Roman" w:hAnsi="Times New Roman" w:cs="Times New Roman"/>
          <w:b/>
          <w:sz w:val="24"/>
          <w:szCs w:val="24"/>
          <w:lang w:eastAsia="et-EE"/>
        </w:rPr>
      </w:pPr>
      <w:r w:rsidRPr="00776B94">
        <w:rPr>
          <w:rFonts w:ascii="Times New Roman" w:hAnsi="Times New Roman" w:cs="Times New Roman"/>
          <w:b/>
          <w:sz w:val="24"/>
          <w:szCs w:val="24"/>
          <w:lang w:eastAsia="et-EE"/>
        </w:rPr>
        <w:t xml:space="preserve">§ </w:t>
      </w:r>
      <w:r w:rsidR="00C81E6B" w:rsidRPr="00776B94">
        <w:rPr>
          <w:rFonts w:ascii="Times New Roman" w:hAnsi="Times New Roman" w:cs="Times New Roman"/>
          <w:b/>
          <w:sz w:val="24"/>
          <w:szCs w:val="24"/>
          <w:lang w:eastAsia="et-EE"/>
        </w:rPr>
        <w:t>5</w:t>
      </w:r>
      <w:r w:rsidRPr="00776B94">
        <w:rPr>
          <w:rFonts w:ascii="Times New Roman" w:hAnsi="Times New Roman" w:cs="Times New Roman"/>
          <w:b/>
          <w:sz w:val="24"/>
          <w:szCs w:val="24"/>
          <w:lang w:eastAsia="et-EE"/>
        </w:rPr>
        <w:t>.</w:t>
      </w:r>
      <w:r w:rsidR="00F56E14" w:rsidRPr="00776B94">
        <w:rPr>
          <w:rFonts w:ascii="Times New Roman" w:hAnsi="Times New Roman" w:cs="Times New Roman"/>
          <w:b/>
          <w:sz w:val="24"/>
          <w:szCs w:val="24"/>
          <w:lang w:eastAsia="et-EE"/>
        </w:rPr>
        <w:t xml:space="preserve"> </w:t>
      </w:r>
      <w:r w:rsidR="00C81E6B" w:rsidRPr="00776B94">
        <w:rPr>
          <w:rFonts w:ascii="Times New Roman" w:hAnsi="Times New Roman" w:cs="Times New Roman"/>
          <w:b/>
          <w:sz w:val="24"/>
          <w:szCs w:val="24"/>
          <w:lang w:eastAsia="et-EE"/>
        </w:rPr>
        <w:t>Toetus</w:t>
      </w:r>
      <w:r w:rsidR="0090177F" w:rsidRPr="00776B94">
        <w:rPr>
          <w:rFonts w:ascii="Times New Roman" w:hAnsi="Times New Roman" w:cs="Times New Roman"/>
          <w:b/>
          <w:sz w:val="24"/>
          <w:szCs w:val="24"/>
          <w:lang w:eastAsia="et-EE"/>
        </w:rPr>
        <w:t>t</w:t>
      </w:r>
      <w:r w:rsidR="00C81E6B" w:rsidRPr="00776B94">
        <w:rPr>
          <w:rFonts w:ascii="Times New Roman" w:hAnsi="Times New Roman" w:cs="Times New Roman"/>
          <w:b/>
          <w:sz w:val="24"/>
          <w:szCs w:val="24"/>
          <w:lang w:eastAsia="et-EE"/>
        </w:rPr>
        <w:t>e taotlemine</w:t>
      </w:r>
    </w:p>
    <w:p w14:paraId="2A460B58" w14:textId="7E8C9F35" w:rsidR="009D2CB9" w:rsidRPr="00776B94" w:rsidRDefault="00DD3D88" w:rsidP="00381E8D">
      <w:pPr>
        <w:pStyle w:val="Loendilik"/>
        <w:numPr>
          <w:ilvl w:val="0"/>
          <w:numId w:val="2"/>
        </w:numPr>
        <w:ind w:left="0" w:firstLine="0"/>
        <w:rPr>
          <w:rFonts w:ascii="Times New Roman" w:hAnsi="Times New Roman" w:cs="Times New Roman"/>
          <w:bCs/>
          <w:sz w:val="24"/>
          <w:szCs w:val="24"/>
          <w:lang w:eastAsia="et-EE"/>
        </w:rPr>
      </w:pPr>
      <w:r w:rsidRPr="00776B94">
        <w:rPr>
          <w:rFonts w:ascii="Times New Roman" w:hAnsi="Times New Roman" w:cs="Times New Roman"/>
          <w:bCs/>
          <w:sz w:val="24"/>
          <w:szCs w:val="24"/>
          <w:lang w:eastAsia="et-EE"/>
        </w:rPr>
        <w:t>(1)</w:t>
      </w:r>
      <w:r w:rsidR="002B6F3A" w:rsidRPr="00776B94">
        <w:rPr>
          <w:rFonts w:ascii="Times New Roman" w:hAnsi="Times New Roman" w:cs="Times New Roman"/>
          <w:bCs/>
          <w:sz w:val="24"/>
          <w:szCs w:val="24"/>
          <w:lang w:eastAsia="et-EE"/>
        </w:rPr>
        <w:t xml:space="preserve"> </w:t>
      </w:r>
      <w:r w:rsidR="00EE552A" w:rsidRPr="00776B94">
        <w:rPr>
          <w:rFonts w:ascii="Times New Roman" w:hAnsi="Times New Roman" w:cs="Times New Roman"/>
          <w:bCs/>
          <w:sz w:val="24"/>
          <w:szCs w:val="24"/>
          <w:lang w:eastAsia="et-EE"/>
        </w:rPr>
        <w:t>Toetus</w:t>
      </w:r>
      <w:r w:rsidR="0090177F" w:rsidRPr="00776B94">
        <w:rPr>
          <w:rFonts w:ascii="Times New Roman" w:hAnsi="Times New Roman" w:cs="Times New Roman"/>
          <w:bCs/>
          <w:sz w:val="24"/>
          <w:szCs w:val="24"/>
          <w:lang w:eastAsia="et-EE"/>
        </w:rPr>
        <w:t>t</w:t>
      </w:r>
      <w:r w:rsidR="00EE552A" w:rsidRPr="00776B94">
        <w:rPr>
          <w:rFonts w:ascii="Times New Roman" w:hAnsi="Times New Roman" w:cs="Times New Roman"/>
          <w:bCs/>
          <w:sz w:val="24"/>
          <w:szCs w:val="24"/>
          <w:lang w:eastAsia="et-EE"/>
        </w:rPr>
        <w:t>e taotl</w:t>
      </w:r>
      <w:r w:rsidR="0090177F" w:rsidRPr="00776B94">
        <w:rPr>
          <w:rFonts w:ascii="Times New Roman" w:hAnsi="Times New Roman" w:cs="Times New Roman"/>
          <w:bCs/>
          <w:sz w:val="24"/>
          <w:szCs w:val="24"/>
          <w:lang w:eastAsia="et-EE"/>
        </w:rPr>
        <w:t>emine ja aruandlus</w:t>
      </w:r>
      <w:r w:rsidR="00EE552A" w:rsidRPr="00776B94">
        <w:rPr>
          <w:rFonts w:ascii="Times New Roman" w:hAnsi="Times New Roman" w:cs="Times New Roman"/>
          <w:bCs/>
          <w:sz w:val="24"/>
          <w:szCs w:val="24"/>
          <w:lang w:eastAsia="et-EE"/>
        </w:rPr>
        <w:t xml:space="preserve"> </w:t>
      </w:r>
      <w:r w:rsidR="0090177F" w:rsidRPr="00776B94">
        <w:rPr>
          <w:rFonts w:ascii="Times New Roman" w:hAnsi="Times New Roman" w:cs="Times New Roman"/>
          <w:bCs/>
          <w:sz w:val="24"/>
          <w:szCs w:val="24"/>
          <w:lang w:eastAsia="et-EE"/>
        </w:rPr>
        <w:t>toimub</w:t>
      </w:r>
      <w:r w:rsidR="00EE552A" w:rsidRPr="00776B94">
        <w:rPr>
          <w:rFonts w:ascii="Times New Roman" w:hAnsi="Times New Roman" w:cs="Times New Roman"/>
          <w:bCs/>
          <w:sz w:val="24"/>
          <w:szCs w:val="24"/>
          <w:lang w:eastAsia="et-EE"/>
        </w:rPr>
        <w:t xml:space="preserve"> </w:t>
      </w:r>
      <w:r w:rsidR="00AA3A29" w:rsidRPr="00776B94">
        <w:rPr>
          <w:rFonts w:ascii="Times New Roman" w:hAnsi="Times New Roman" w:cs="Times New Roman"/>
          <w:bCs/>
          <w:sz w:val="24"/>
          <w:szCs w:val="24"/>
          <w:lang w:eastAsia="et-EE"/>
        </w:rPr>
        <w:t xml:space="preserve">Kadrina </w:t>
      </w:r>
      <w:r w:rsidR="000A4DE2" w:rsidRPr="00776B94">
        <w:rPr>
          <w:rFonts w:ascii="Times New Roman" w:hAnsi="Times New Roman" w:cs="Times New Roman"/>
          <w:bCs/>
          <w:sz w:val="24"/>
          <w:szCs w:val="24"/>
          <w:lang w:eastAsia="et-EE"/>
        </w:rPr>
        <w:t>Vallavalitsuse</w:t>
      </w:r>
      <w:r w:rsidR="00381E8D" w:rsidRPr="00776B94">
        <w:rPr>
          <w:rFonts w:ascii="Times New Roman" w:hAnsi="Times New Roman" w:cs="Times New Roman"/>
          <w:bCs/>
          <w:sz w:val="24"/>
          <w:szCs w:val="24"/>
          <w:lang w:eastAsia="et-EE"/>
        </w:rPr>
        <w:t xml:space="preserve"> </w:t>
      </w:r>
      <w:r w:rsidR="000468DB" w:rsidRPr="00776B94">
        <w:rPr>
          <w:rFonts w:ascii="Times New Roman" w:hAnsi="Times New Roman" w:cs="Times New Roman"/>
          <w:bCs/>
          <w:sz w:val="24"/>
          <w:szCs w:val="24"/>
          <w:lang w:eastAsia="et-EE"/>
        </w:rPr>
        <w:t>iseteenindus</w:t>
      </w:r>
      <w:r w:rsidR="0086499F" w:rsidRPr="00776B94">
        <w:rPr>
          <w:rFonts w:ascii="Times New Roman" w:hAnsi="Times New Roman" w:cs="Times New Roman"/>
          <w:bCs/>
          <w:sz w:val="24"/>
          <w:szCs w:val="24"/>
          <w:lang w:eastAsia="et-EE"/>
        </w:rPr>
        <w:t>keskkonnas</w:t>
      </w:r>
      <w:r w:rsidR="009D2CB9" w:rsidRPr="00776B94">
        <w:rPr>
          <w:rFonts w:ascii="Times New Roman" w:hAnsi="Times New Roman" w:cs="Times New Roman"/>
          <w:bCs/>
          <w:sz w:val="24"/>
          <w:szCs w:val="24"/>
          <w:lang w:eastAsia="et-EE"/>
        </w:rPr>
        <w:t>.</w:t>
      </w:r>
    </w:p>
    <w:p w14:paraId="39E1147F" w14:textId="77777777" w:rsidR="00B471A4" w:rsidRPr="00776B94" w:rsidRDefault="009D2CB9" w:rsidP="00381E8D">
      <w:pPr>
        <w:pStyle w:val="Loendilik"/>
        <w:numPr>
          <w:ilvl w:val="0"/>
          <w:numId w:val="2"/>
        </w:numPr>
        <w:rPr>
          <w:rFonts w:ascii="Times New Roman" w:hAnsi="Times New Roman" w:cs="Times New Roman"/>
          <w:b/>
          <w:sz w:val="24"/>
          <w:szCs w:val="24"/>
          <w:lang w:eastAsia="et-EE"/>
        </w:rPr>
      </w:pPr>
      <w:r w:rsidRPr="00776B94">
        <w:rPr>
          <w:rFonts w:ascii="Times New Roman" w:hAnsi="Times New Roman" w:cs="Times New Roman"/>
          <w:bCs/>
          <w:sz w:val="24"/>
          <w:szCs w:val="24"/>
          <w:lang w:eastAsia="et-EE"/>
        </w:rPr>
        <w:t xml:space="preserve">(2) </w:t>
      </w:r>
      <w:r w:rsidR="002B6F3A" w:rsidRPr="00776B94">
        <w:rPr>
          <w:rFonts w:ascii="Times New Roman" w:hAnsi="Times New Roman" w:cs="Times New Roman"/>
          <w:bCs/>
          <w:sz w:val="24"/>
          <w:szCs w:val="24"/>
          <w:lang w:eastAsia="et-EE"/>
        </w:rPr>
        <w:t>Huvikool</w:t>
      </w:r>
      <w:r w:rsidR="00AE706F" w:rsidRPr="00776B94">
        <w:rPr>
          <w:rFonts w:ascii="Times New Roman" w:hAnsi="Times New Roman" w:cs="Times New Roman"/>
          <w:bCs/>
          <w:sz w:val="24"/>
          <w:szCs w:val="24"/>
          <w:lang w:eastAsia="et-EE"/>
        </w:rPr>
        <w:t>/spordiklubi</w:t>
      </w:r>
      <w:r w:rsidR="002B6F3A" w:rsidRPr="00776B94">
        <w:rPr>
          <w:rFonts w:ascii="Times New Roman" w:hAnsi="Times New Roman" w:cs="Times New Roman"/>
          <w:bCs/>
          <w:sz w:val="24"/>
          <w:szCs w:val="24"/>
          <w:lang w:eastAsia="et-EE"/>
        </w:rPr>
        <w:t xml:space="preserve"> </w:t>
      </w:r>
      <w:r w:rsidR="00F926B8" w:rsidRPr="00776B94">
        <w:rPr>
          <w:rFonts w:ascii="Times New Roman" w:hAnsi="Times New Roman" w:cs="Times New Roman"/>
          <w:bCs/>
          <w:sz w:val="24"/>
          <w:szCs w:val="24"/>
          <w:lang w:eastAsia="et-EE"/>
        </w:rPr>
        <w:t>või huvitegevuse</w:t>
      </w:r>
      <w:r w:rsidR="00CC0376" w:rsidRPr="00776B94">
        <w:rPr>
          <w:rFonts w:ascii="Times New Roman" w:hAnsi="Times New Roman" w:cs="Times New Roman"/>
          <w:bCs/>
          <w:sz w:val="24"/>
          <w:szCs w:val="24"/>
          <w:lang w:eastAsia="et-EE"/>
        </w:rPr>
        <w:t xml:space="preserve"> teenust pakkuv </w:t>
      </w:r>
      <w:r w:rsidR="00205498" w:rsidRPr="00776B94">
        <w:rPr>
          <w:rFonts w:ascii="Times New Roman" w:hAnsi="Times New Roman" w:cs="Times New Roman"/>
          <w:bCs/>
          <w:sz w:val="24"/>
          <w:szCs w:val="24"/>
          <w:lang w:eastAsia="et-EE"/>
        </w:rPr>
        <w:t xml:space="preserve">juriidiline isik </w:t>
      </w:r>
      <w:r w:rsidR="002B6F3A" w:rsidRPr="00776B94">
        <w:rPr>
          <w:rFonts w:ascii="Times New Roman" w:hAnsi="Times New Roman" w:cs="Times New Roman"/>
          <w:bCs/>
          <w:sz w:val="24"/>
          <w:szCs w:val="24"/>
          <w:lang w:eastAsia="et-EE"/>
        </w:rPr>
        <w:t xml:space="preserve">esitab </w:t>
      </w:r>
      <w:r w:rsidR="000352DC" w:rsidRPr="00776B94">
        <w:rPr>
          <w:rFonts w:ascii="Times New Roman" w:hAnsi="Times New Roman" w:cs="Times New Roman"/>
          <w:bCs/>
          <w:sz w:val="24"/>
          <w:szCs w:val="24"/>
          <w:lang w:eastAsia="et-EE"/>
        </w:rPr>
        <w:t>t</w:t>
      </w:r>
      <w:r w:rsidR="002B6F3A" w:rsidRPr="00776B94">
        <w:rPr>
          <w:rFonts w:ascii="Times New Roman" w:hAnsi="Times New Roman" w:cs="Times New Roman"/>
          <w:bCs/>
          <w:sz w:val="24"/>
          <w:szCs w:val="24"/>
          <w:lang w:eastAsia="et-EE"/>
        </w:rPr>
        <w:t xml:space="preserve">oetuse </w:t>
      </w:r>
    </w:p>
    <w:p w14:paraId="423391FB" w14:textId="77777777" w:rsidR="00B471A4" w:rsidRPr="00776B94" w:rsidRDefault="002B6F3A" w:rsidP="00381E8D">
      <w:pPr>
        <w:pStyle w:val="Loendilik"/>
        <w:numPr>
          <w:ilvl w:val="0"/>
          <w:numId w:val="2"/>
        </w:numPr>
        <w:rPr>
          <w:rFonts w:ascii="Times New Roman" w:hAnsi="Times New Roman" w:cs="Times New Roman"/>
          <w:b/>
          <w:sz w:val="24"/>
          <w:szCs w:val="24"/>
          <w:lang w:eastAsia="et-EE"/>
        </w:rPr>
      </w:pPr>
      <w:r w:rsidRPr="00776B94">
        <w:rPr>
          <w:rFonts w:ascii="Times New Roman" w:hAnsi="Times New Roman" w:cs="Times New Roman"/>
          <w:bCs/>
          <w:sz w:val="24"/>
          <w:szCs w:val="24"/>
          <w:lang w:eastAsia="et-EE"/>
        </w:rPr>
        <w:t xml:space="preserve">taotluse õppeaasta kohta </w:t>
      </w:r>
      <w:r w:rsidR="00233C00" w:rsidRPr="00776B94">
        <w:rPr>
          <w:rFonts w:ascii="Times New Roman" w:hAnsi="Times New Roman" w:cs="Times New Roman"/>
          <w:bCs/>
          <w:sz w:val="24"/>
          <w:szCs w:val="24"/>
          <w:lang w:eastAsia="et-EE"/>
        </w:rPr>
        <w:t>2</w:t>
      </w:r>
      <w:r w:rsidRPr="00776B94">
        <w:rPr>
          <w:rFonts w:ascii="Times New Roman" w:hAnsi="Times New Roman" w:cs="Times New Roman"/>
          <w:bCs/>
          <w:sz w:val="24"/>
          <w:szCs w:val="24"/>
          <w:lang w:eastAsia="et-EE"/>
        </w:rPr>
        <w:t>0. septembriks</w:t>
      </w:r>
      <w:r w:rsidRPr="00776B94">
        <w:rPr>
          <w:rFonts w:ascii="Times New Roman" w:hAnsi="Times New Roman" w:cs="Times New Roman"/>
          <w:sz w:val="24"/>
          <w:szCs w:val="24"/>
          <w:lang w:eastAsia="et-EE"/>
        </w:rPr>
        <w:t xml:space="preserve"> koos õppurite nimekirjaga</w:t>
      </w:r>
      <w:r w:rsidR="00AE706F" w:rsidRPr="00776B94">
        <w:rPr>
          <w:rFonts w:ascii="Times New Roman" w:hAnsi="Times New Roman" w:cs="Times New Roman"/>
          <w:sz w:val="24"/>
          <w:szCs w:val="24"/>
          <w:lang w:eastAsia="et-EE"/>
        </w:rPr>
        <w:t xml:space="preserve"> ja soovitud kohtade</w:t>
      </w:r>
    </w:p>
    <w:p w14:paraId="088C0A4D" w14:textId="37653F20" w:rsidR="002B6F3A" w:rsidRPr="00776B94" w:rsidRDefault="00AE706F" w:rsidP="00381E8D">
      <w:pPr>
        <w:pStyle w:val="Loendilik"/>
        <w:numPr>
          <w:ilvl w:val="0"/>
          <w:numId w:val="2"/>
        </w:numPr>
        <w:rPr>
          <w:rFonts w:ascii="Times New Roman" w:hAnsi="Times New Roman" w:cs="Times New Roman"/>
          <w:b/>
          <w:sz w:val="24"/>
          <w:szCs w:val="24"/>
          <w:lang w:eastAsia="et-EE"/>
        </w:rPr>
      </w:pPr>
      <w:r w:rsidRPr="00776B94">
        <w:rPr>
          <w:rFonts w:ascii="Times New Roman" w:hAnsi="Times New Roman" w:cs="Times New Roman"/>
          <w:sz w:val="24"/>
          <w:szCs w:val="24"/>
          <w:lang w:eastAsia="et-EE"/>
        </w:rPr>
        <w:t>arvuga</w:t>
      </w:r>
      <w:r w:rsidR="002B6F3A" w:rsidRPr="00776B94">
        <w:rPr>
          <w:rFonts w:ascii="Times New Roman" w:hAnsi="Times New Roman" w:cs="Times New Roman"/>
          <w:sz w:val="24"/>
          <w:szCs w:val="24"/>
          <w:lang w:eastAsia="et-EE"/>
        </w:rPr>
        <w:t>.</w:t>
      </w:r>
      <w:r w:rsidR="000A34B3" w:rsidRPr="00776B94">
        <w:rPr>
          <w:rFonts w:ascii="Times New Roman" w:hAnsi="Times New Roman" w:cs="Times New Roman"/>
          <w:sz w:val="24"/>
          <w:szCs w:val="24"/>
          <w:lang w:eastAsia="et-EE"/>
        </w:rPr>
        <w:t xml:space="preserve"> </w:t>
      </w:r>
      <w:r w:rsidR="00227C09" w:rsidRPr="00776B94">
        <w:rPr>
          <w:rFonts w:ascii="Times New Roman" w:hAnsi="Times New Roman" w:cs="Times New Roman"/>
          <w:sz w:val="24"/>
          <w:szCs w:val="24"/>
          <w:lang w:eastAsia="et-EE"/>
        </w:rPr>
        <w:t>Täiendavalt saab esitada</w:t>
      </w:r>
      <w:r w:rsidR="000A34B3" w:rsidRPr="00776B94">
        <w:rPr>
          <w:rFonts w:ascii="Times New Roman" w:hAnsi="Times New Roman" w:cs="Times New Roman"/>
          <w:sz w:val="24"/>
          <w:szCs w:val="24"/>
          <w:lang w:eastAsia="et-EE"/>
        </w:rPr>
        <w:t xml:space="preserve"> taotluse 20. jaanuariks </w:t>
      </w:r>
      <w:r w:rsidR="00607633" w:rsidRPr="00776B94">
        <w:rPr>
          <w:rFonts w:ascii="Times New Roman" w:hAnsi="Times New Roman" w:cs="Times New Roman"/>
          <w:sz w:val="24"/>
          <w:szCs w:val="24"/>
          <w:lang w:eastAsia="et-EE"/>
        </w:rPr>
        <w:t>jooksva õppeaasta kohta.</w:t>
      </w:r>
    </w:p>
    <w:p w14:paraId="7E6BFEA0" w14:textId="6E055EB6" w:rsidR="08A70879" w:rsidRPr="00776B94" w:rsidRDefault="1593303E" w:rsidP="00381E8D">
      <w:pPr>
        <w:pStyle w:val="Loendilik"/>
        <w:numPr>
          <w:ilvl w:val="0"/>
          <w:numId w:val="2"/>
        </w:numPr>
        <w:ind w:left="0" w:firstLine="0"/>
        <w:rPr>
          <w:rFonts w:ascii="Times New Roman" w:hAnsi="Times New Roman" w:cs="Times New Roman"/>
          <w:sz w:val="24"/>
          <w:szCs w:val="24"/>
          <w:lang w:eastAsia="et-EE"/>
        </w:rPr>
      </w:pPr>
      <w:r w:rsidRPr="00776B94">
        <w:rPr>
          <w:rFonts w:ascii="Times New Roman" w:hAnsi="Times New Roman" w:cs="Times New Roman"/>
          <w:sz w:val="24"/>
          <w:szCs w:val="24"/>
          <w:lang w:eastAsia="et-EE"/>
        </w:rPr>
        <w:t xml:space="preserve">(3) Huvihariduse </w:t>
      </w:r>
      <w:r w:rsidR="00175B3F">
        <w:rPr>
          <w:rFonts w:ascii="Times New Roman" w:hAnsi="Times New Roman" w:cs="Times New Roman"/>
          <w:sz w:val="24"/>
          <w:szCs w:val="24"/>
          <w:lang w:eastAsia="et-EE"/>
        </w:rPr>
        <w:t>õpi</w:t>
      </w:r>
      <w:r w:rsidRPr="00776B94">
        <w:rPr>
          <w:rFonts w:ascii="Times New Roman" w:hAnsi="Times New Roman" w:cs="Times New Roman"/>
          <w:sz w:val="24"/>
          <w:szCs w:val="24"/>
          <w:lang w:eastAsia="et-EE"/>
        </w:rPr>
        <w:t xml:space="preserve">väljundi toetuse </w:t>
      </w:r>
      <w:r w:rsidR="6D235320" w:rsidRPr="00776B94">
        <w:rPr>
          <w:rFonts w:ascii="Times New Roman" w:hAnsi="Times New Roman" w:cs="Times New Roman"/>
          <w:sz w:val="24"/>
          <w:szCs w:val="24"/>
          <w:lang w:eastAsia="et-EE"/>
        </w:rPr>
        <w:t>saamiseks esitab lapsevanem või õppur taotluse vähemalt</w:t>
      </w:r>
      <w:r w:rsidR="00381E8D" w:rsidRPr="00776B94">
        <w:rPr>
          <w:rFonts w:ascii="Times New Roman" w:hAnsi="Times New Roman" w:cs="Times New Roman"/>
          <w:sz w:val="24"/>
          <w:szCs w:val="24"/>
          <w:lang w:eastAsia="et-EE"/>
        </w:rPr>
        <w:t xml:space="preserve"> </w:t>
      </w:r>
      <w:r w:rsidR="521AA463" w:rsidRPr="00776B94">
        <w:rPr>
          <w:rFonts w:ascii="Times New Roman" w:hAnsi="Times New Roman" w:cs="Times New Roman"/>
          <w:sz w:val="24"/>
          <w:szCs w:val="24"/>
          <w:lang w:eastAsia="et-EE"/>
        </w:rPr>
        <w:t>üks kuu enne ürituse toimumist.</w:t>
      </w:r>
    </w:p>
    <w:p w14:paraId="3EF92D6A" w14:textId="47AE0B35" w:rsidR="00551BA8" w:rsidRPr="00776B94" w:rsidRDefault="00551BA8" w:rsidP="00381E8D">
      <w:pPr>
        <w:pStyle w:val="Loendilik"/>
        <w:numPr>
          <w:ilvl w:val="0"/>
          <w:numId w:val="2"/>
        </w:numPr>
        <w:rPr>
          <w:rFonts w:ascii="Times New Roman" w:hAnsi="Times New Roman" w:cs="Times New Roman"/>
          <w:sz w:val="24"/>
          <w:szCs w:val="24"/>
          <w:lang w:eastAsia="et-EE"/>
        </w:rPr>
      </w:pPr>
      <w:bookmarkStart w:id="2" w:name="_Hlk169250332"/>
      <w:r w:rsidRPr="00776B94">
        <w:rPr>
          <w:rFonts w:ascii="Times New Roman" w:hAnsi="Times New Roman" w:cs="Times New Roman"/>
          <w:sz w:val="24"/>
          <w:szCs w:val="24"/>
          <w:lang w:eastAsia="et-EE"/>
        </w:rPr>
        <w:t xml:space="preserve">(4) Ametiasutus kontrollib vajadusel </w:t>
      </w:r>
      <w:r w:rsidR="0024358A" w:rsidRPr="00776B94">
        <w:rPr>
          <w:rFonts w:ascii="Times New Roman" w:hAnsi="Times New Roman" w:cs="Times New Roman"/>
          <w:sz w:val="24"/>
          <w:szCs w:val="24"/>
          <w:lang w:eastAsia="et-EE"/>
        </w:rPr>
        <w:t>esitatud õppurite nimekirja.</w:t>
      </w:r>
    </w:p>
    <w:p w14:paraId="0C71C86D" w14:textId="37F1FA9A" w:rsidR="002B6F3A" w:rsidRPr="00776B94" w:rsidRDefault="002B6F3A" w:rsidP="00381E8D">
      <w:pPr>
        <w:pStyle w:val="Loendilik"/>
        <w:numPr>
          <w:ilvl w:val="0"/>
          <w:numId w:val="2"/>
        </w:numPr>
        <w:rPr>
          <w:rFonts w:ascii="Times New Roman" w:hAnsi="Times New Roman" w:cs="Times New Roman"/>
          <w:color w:val="FF0000"/>
          <w:sz w:val="24"/>
          <w:szCs w:val="24"/>
          <w:lang w:eastAsia="et-EE"/>
        </w:rPr>
      </w:pPr>
    </w:p>
    <w:bookmarkEnd w:id="2"/>
    <w:p w14:paraId="616183A0" w14:textId="3E0E4DB8" w:rsidR="005A2034" w:rsidRPr="00776B94" w:rsidRDefault="00A87767" w:rsidP="00381E8D">
      <w:pPr>
        <w:pStyle w:val="Loendilik"/>
        <w:numPr>
          <w:ilvl w:val="0"/>
          <w:numId w:val="2"/>
        </w:numPr>
        <w:spacing w:after="60"/>
        <w:ind w:left="431" w:hanging="431"/>
        <w:rPr>
          <w:rFonts w:ascii="Times New Roman" w:hAnsi="Times New Roman" w:cs="Times New Roman"/>
          <w:b/>
          <w:sz w:val="24"/>
          <w:szCs w:val="24"/>
          <w:lang w:eastAsia="et-EE"/>
        </w:rPr>
      </w:pPr>
      <w:r w:rsidRPr="00776B94">
        <w:rPr>
          <w:rFonts w:ascii="Times New Roman" w:hAnsi="Times New Roman" w:cs="Times New Roman"/>
          <w:b/>
          <w:sz w:val="24"/>
          <w:szCs w:val="24"/>
          <w:lang w:eastAsia="et-EE"/>
        </w:rPr>
        <w:t xml:space="preserve">§ </w:t>
      </w:r>
      <w:r w:rsidR="00A701B8" w:rsidRPr="00776B94">
        <w:rPr>
          <w:rFonts w:ascii="Times New Roman" w:hAnsi="Times New Roman" w:cs="Times New Roman"/>
          <w:b/>
          <w:sz w:val="24"/>
          <w:szCs w:val="24"/>
          <w:lang w:eastAsia="et-EE"/>
        </w:rPr>
        <w:t>6</w:t>
      </w:r>
      <w:r w:rsidRPr="00776B94">
        <w:rPr>
          <w:rFonts w:ascii="Times New Roman" w:hAnsi="Times New Roman" w:cs="Times New Roman"/>
          <w:b/>
          <w:sz w:val="24"/>
          <w:szCs w:val="24"/>
          <w:lang w:eastAsia="et-EE"/>
        </w:rPr>
        <w:t xml:space="preserve">. </w:t>
      </w:r>
      <w:r w:rsidR="00A701B8" w:rsidRPr="00776B94">
        <w:rPr>
          <w:rFonts w:ascii="Times New Roman" w:hAnsi="Times New Roman" w:cs="Times New Roman"/>
          <w:b/>
          <w:sz w:val="24"/>
          <w:szCs w:val="24"/>
          <w:lang w:eastAsia="et-EE"/>
        </w:rPr>
        <w:t>Transporditoetus</w:t>
      </w:r>
    </w:p>
    <w:p w14:paraId="4ADA5F7B" w14:textId="77777777" w:rsidR="00B471A4" w:rsidRPr="00776B94" w:rsidRDefault="005A2034" w:rsidP="00381E8D">
      <w:pPr>
        <w:pStyle w:val="Loendilik"/>
        <w:numPr>
          <w:ilvl w:val="0"/>
          <w:numId w:val="2"/>
        </w:numPr>
        <w:rPr>
          <w:rFonts w:ascii="Times New Roman" w:hAnsi="Times New Roman" w:cs="Times New Roman"/>
          <w:sz w:val="24"/>
          <w:szCs w:val="24"/>
          <w:lang w:eastAsia="et-EE"/>
        </w:rPr>
      </w:pPr>
      <w:r w:rsidRPr="00776B94">
        <w:rPr>
          <w:rFonts w:ascii="Times New Roman" w:hAnsi="Times New Roman" w:cs="Times New Roman"/>
          <w:sz w:val="24"/>
          <w:szCs w:val="24"/>
          <w:lang w:eastAsia="et-EE"/>
        </w:rPr>
        <w:t>(</w:t>
      </w:r>
      <w:r w:rsidR="005D2DCF" w:rsidRPr="00776B94">
        <w:rPr>
          <w:rFonts w:ascii="Times New Roman" w:hAnsi="Times New Roman" w:cs="Times New Roman"/>
          <w:sz w:val="24"/>
          <w:szCs w:val="24"/>
          <w:lang w:eastAsia="et-EE"/>
        </w:rPr>
        <w:t>1</w:t>
      </w:r>
      <w:r w:rsidRPr="00776B94">
        <w:rPr>
          <w:rFonts w:ascii="Times New Roman" w:hAnsi="Times New Roman" w:cs="Times New Roman"/>
          <w:sz w:val="24"/>
          <w:szCs w:val="24"/>
          <w:lang w:eastAsia="et-EE"/>
        </w:rPr>
        <w:t>) Toetust makstakse</w:t>
      </w:r>
      <w:r w:rsidR="006C5E6A" w:rsidRPr="00776B94">
        <w:rPr>
          <w:rFonts w:ascii="Times New Roman" w:hAnsi="Times New Roman" w:cs="Times New Roman"/>
          <w:sz w:val="24"/>
          <w:szCs w:val="24"/>
          <w:lang w:eastAsia="et-EE"/>
        </w:rPr>
        <w:t xml:space="preserve"> juhul kui</w:t>
      </w:r>
      <w:r w:rsidR="00886E2C" w:rsidRPr="00776B94">
        <w:rPr>
          <w:rFonts w:ascii="Times New Roman" w:hAnsi="Times New Roman" w:cs="Times New Roman"/>
          <w:sz w:val="24"/>
          <w:szCs w:val="24"/>
          <w:lang w:eastAsia="et-EE"/>
        </w:rPr>
        <w:t xml:space="preserve"> </w:t>
      </w:r>
      <w:r w:rsidRPr="00776B94">
        <w:rPr>
          <w:rFonts w:ascii="Times New Roman" w:hAnsi="Times New Roman" w:cs="Times New Roman"/>
          <w:sz w:val="24"/>
          <w:szCs w:val="24"/>
          <w:lang w:eastAsia="et-EE"/>
        </w:rPr>
        <w:t>huvitegevuse toimumise koht või huvikooli asukoht jääb</w:t>
      </w:r>
    </w:p>
    <w:p w14:paraId="19B60F29" w14:textId="77777777" w:rsidR="00B471A4" w:rsidRPr="00776B94" w:rsidRDefault="005A2034" w:rsidP="00381E8D">
      <w:pPr>
        <w:pStyle w:val="Loendilik"/>
        <w:numPr>
          <w:ilvl w:val="0"/>
          <w:numId w:val="2"/>
        </w:numPr>
        <w:rPr>
          <w:rFonts w:ascii="Times New Roman" w:hAnsi="Times New Roman" w:cs="Times New Roman"/>
          <w:sz w:val="24"/>
          <w:szCs w:val="24"/>
          <w:lang w:eastAsia="et-EE"/>
        </w:rPr>
      </w:pPr>
      <w:r w:rsidRPr="00776B94">
        <w:rPr>
          <w:rFonts w:ascii="Times New Roman" w:hAnsi="Times New Roman" w:cs="Times New Roman"/>
          <w:sz w:val="24"/>
          <w:szCs w:val="24"/>
          <w:lang w:eastAsia="et-EE"/>
        </w:rPr>
        <w:t>õppuri elukohast</w:t>
      </w:r>
      <w:r w:rsidR="00886E2C" w:rsidRPr="00776B94">
        <w:rPr>
          <w:rFonts w:ascii="Times New Roman" w:hAnsi="Times New Roman" w:cs="Times New Roman"/>
          <w:sz w:val="24"/>
          <w:szCs w:val="24"/>
          <w:lang w:eastAsia="et-EE"/>
        </w:rPr>
        <w:t xml:space="preserve"> kaugemale </w:t>
      </w:r>
      <w:r w:rsidR="00977CEF" w:rsidRPr="00776B94">
        <w:rPr>
          <w:rFonts w:ascii="Times New Roman" w:hAnsi="Times New Roman" w:cs="Times New Roman"/>
          <w:sz w:val="24"/>
          <w:szCs w:val="24"/>
          <w:lang w:eastAsia="et-EE"/>
        </w:rPr>
        <w:t>kui kümme kilomeetrit</w:t>
      </w:r>
      <w:r w:rsidR="00C66785" w:rsidRPr="00776B94">
        <w:rPr>
          <w:rFonts w:ascii="Times New Roman" w:hAnsi="Times New Roman" w:cs="Times New Roman"/>
          <w:sz w:val="24"/>
          <w:szCs w:val="24"/>
          <w:lang w:eastAsia="et-EE"/>
        </w:rPr>
        <w:t xml:space="preserve"> ja </w:t>
      </w:r>
      <w:r w:rsidRPr="00776B94">
        <w:rPr>
          <w:rFonts w:ascii="Times New Roman" w:hAnsi="Times New Roman" w:cs="Times New Roman"/>
          <w:sz w:val="24"/>
          <w:szCs w:val="24"/>
          <w:lang w:eastAsia="et-EE"/>
        </w:rPr>
        <w:t xml:space="preserve">huvihariduse </w:t>
      </w:r>
      <w:r w:rsidR="00D6631D" w:rsidRPr="00776B94">
        <w:rPr>
          <w:rFonts w:ascii="Times New Roman" w:hAnsi="Times New Roman" w:cs="Times New Roman"/>
          <w:sz w:val="24"/>
          <w:szCs w:val="24"/>
          <w:lang w:eastAsia="et-EE"/>
        </w:rPr>
        <w:t xml:space="preserve">või </w:t>
      </w:r>
      <w:r w:rsidRPr="00776B94">
        <w:rPr>
          <w:rFonts w:ascii="Times New Roman" w:hAnsi="Times New Roman" w:cs="Times New Roman"/>
          <w:sz w:val="24"/>
          <w:szCs w:val="24"/>
          <w:lang w:eastAsia="et-EE"/>
        </w:rPr>
        <w:t>huvitegevuse</w:t>
      </w:r>
    </w:p>
    <w:p w14:paraId="6710226E" w14:textId="6EE33391" w:rsidR="009C7073" w:rsidRPr="00776B94" w:rsidRDefault="005A2034" w:rsidP="00381E8D">
      <w:pPr>
        <w:pStyle w:val="Loendilik"/>
        <w:numPr>
          <w:ilvl w:val="0"/>
          <w:numId w:val="2"/>
        </w:numPr>
        <w:rPr>
          <w:rFonts w:ascii="Times New Roman" w:hAnsi="Times New Roman" w:cs="Times New Roman"/>
          <w:sz w:val="24"/>
          <w:szCs w:val="24"/>
          <w:lang w:eastAsia="et-EE"/>
        </w:rPr>
      </w:pPr>
      <w:r w:rsidRPr="00776B94">
        <w:rPr>
          <w:rFonts w:ascii="Times New Roman" w:hAnsi="Times New Roman" w:cs="Times New Roman"/>
          <w:sz w:val="24"/>
          <w:szCs w:val="24"/>
          <w:lang w:eastAsia="et-EE"/>
        </w:rPr>
        <w:t>toimumise kohta ei ole võimalik saada maakonnasisese ühistranspordiga.</w:t>
      </w:r>
    </w:p>
    <w:p w14:paraId="13F9A411" w14:textId="77777777" w:rsidR="00381E8D" w:rsidRPr="00776B94" w:rsidRDefault="005A2034" w:rsidP="00381E8D">
      <w:pPr>
        <w:pStyle w:val="Loendilik"/>
        <w:numPr>
          <w:ilvl w:val="0"/>
          <w:numId w:val="2"/>
        </w:numPr>
        <w:rPr>
          <w:rFonts w:ascii="Times New Roman" w:hAnsi="Times New Roman" w:cs="Times New Roman"/>
          <w:sz w:val="24"/>
          <w:szCs w:val="24"/>
          <w:lang w:eastAsia="et-EE"/>
        </w:rPr>
      </w:pPr>
      <w:r w:rsidRPr="00776B94">
        <w:rPr>
          <w:rFonts w:ascii="Times New Roman" w:hAnsi="Times New Roman" w:cs="Times New Roman"/>
          <w:sz w:val="24"/>
          <w:szCs w:val="24"/>
          <w:lang w:eastAsia="et-EE"/>
        </w:rPr>
        <w:t>(</w:t>
      </w:r>
      <w:r w:rsidR="005D2DCF" w:rsidRPr="00776B94">
        <w:rPr>
          <w:rFonts w:ascii="Times New Roman" w:hAnsi="Times New Roman" w:cs="Times New Roman"/>
          <w:sz w:val="24"/>
          <w:szCs w:val="24"/>
          <w:lang w:eastAsia="et-EE"/>
        </w:rPr>
        <w:t>2</w:t>
      </w:r>
      <w:r w:rsidRPr="00776B94">
        <w:rPr>
          <w:rFonts w:ascii="Times New Roman" w:hAnsi="Times New Roman" w:cs="Times New Roman"/>
          <w:sz w:val="24"/>
          <w:szCs w:val="24"/>
          <w:lang w:eastAsia="et-EE"/>
        </w:rPr>
        <w:t>) Toetuse suurus on 20 senti/km kohta. Toetust makstakse kuni nelja korra eest kuus,</w:t>
      </w:r>
    </w:p>
    <w:p w14:paraId="28C2146B" w14:textId="6773879E" w:rsidR="005A2034" w:rsidRPr="00776B94" w:rsidRDefault="005A2034" w:rsidP="00381E8D">
      <w:pPr>
        <w:pStyle w:val="Loendilik"/>
        <w:numPr>
          <w:ilvl w:val="0"/>
          <w:numId w:val="2"/>
        </w:numPr>
        <w:rPr>
          <w:rFonts w:ascii="Times New Roman" w:hAnsi="Times New Roman" w:cs="Times New Roman"/>
          <w:sz w:val="24"/>
          <w:szCs w:val="24"/>
          <w:lang w:eastAsia="et-EE"/>
        </w:rPr>
      </w:pPr>
      <w:r w:rsidRPr="00776B94">
        <w:rPr>
          <w:rFonts w:ascii="Times New Roman" w:hAnsi="Times New Roman" w:cs="Times New Roman"/>
          <w:sz w:val="24"/>
          <w:szCs w:val="24"/>
          <w:lang w:eastAsia="et-EE"/>
        </w:rPr>
        <w:t>kuid</w:t>
      </w:r>
      <w:r w:rsidR="00381E8D" w:rsidRPr="00776B94">
        <w:rPr>
          <w:rFonts w:ascii="Times New Roman" w:hAnsi="Times New Roman" w:cs="Times New Roman"/>
          <w:sz w:val="24"/>
          <w:szCs w:val="24"/>
          <w:lang w:eastAsia="et-EE"/>
        </w:rPr>
        <w:t xml:space="preserve"> </w:t>
      </w:r>
      <w:r w:rsidRPr="00776B94">
        <w:rPr>
          <w:rFonts w:ascii="Times New Roman" w:hAnsi="Times New Roman" w:cs="Times New Roman"/>
          <w:sz w:val="24"/>
          <w:szCs w:val="24"/>
          <w:lang w:eastAsia="et-EE"/>
        </w:rPr>
        <w:t>mitte üle 50 euro kuus ühe õppuri kohta.</w:t>
      </w:r>
    </w:p>
    <w:p w14:paraId="35877D8E" w14:textId="77777777" w:rsidR="00B471A4" w:rsidRPr="00776B94" w:rsidRDefault="005A2034" w:rsidP="00381E8D">
      <w:pPr>
        <w:pStyle w:val="Loendilik"/>
        <w:numPr>
          <w:ilvl w:val="0"/>
          <w:numId w:val="2"/>
        </w:numPr>
        <w:rPr>
          <w:rFonts w:ascii="Times New Roman" w:hAnsi="Times New Roman" w:cs="Times New Roman"/>
          <w:sz w:val="24"/>
          <w:szCs w:val="24"/>
          <w:lang w:eastAsia="et-EE"/>
        </w:rPr>
      </w:pPr>
      <w:r w:rsidRPr="00776B94">
        <w:rPr>
          <w:rFonts w:ascii="Times New Roman" w:hAnsi="Times New Roman" w:cs="Times New Roman"/>
          <w:sz w:val="24"/>
          <w:szCs w:val="24"/>
          <w:lang w:eastAsia="et-EE"/>
        </w:rPr>
        <w:t>(</w:t>
      </w:r>
      <w:r w:rsidR="005D2DCF" w:rsidRPr="00776B94">
        <w:rPr>
          <w:rFonts w:ascii="Times New Roman" w:hAnsi="Times New Roman" w:cs="Times New Roman"/>
          <w:sz w:val="24"/>
          <w:szCs w:val="24"/>
          <w:lang w:eastAsia="et-EE"/>
        </w:rPr>
        <w:t>3</w:t>
      </w:r>
      <w:r w:rsidRPr="00776B94">
        <w:rPr>
          <w:rFonts w:ascii="Times New Roman" w:hAnsi="Times New Roman" w:cs="Times New Roman"/>
          <w:sz w:val="24"/>
          <w:szCs w:val="24"/>
          <w:lang w:eastAsia="et-EE"/>
        </w:rPr>
        <w:t>) Toetuse taotlusi menetletakse ko</w:t>
      </w:r>
      <w:r w:rsidR="00AE706F" w:rsidRPr="00776B94">
        <w:rPr>
          <w:rFonts w:ascii="Times New Roman" w:hAnsi="Times New Roman" w:cs="Times New Roman"/>
          <w:sz w:val="24"/>
          <w:szCs w:val="24"/>
          <w:lang w:eastAsia="et-EE"/>
        </w:rPr>
        <w:t>lm korda õppeaastas</w:t>
      </w:r>
      <w:r w:rsidR="000A4DE2" w:rsidRPr="00776B94">
        <w:rPr>
          <w:rFonts w:ascii="Times New Roman" w:hAnsi="Times New Roman" w:cs="Times New Roman"/>
          <w:sz w:val="24"/>
          <w:szCs w:val="24"/>
          <w:lang w:eastAsia="et-EE"/>
        </w:rPr>
        <w:t>.</w:t>
      </w:r>
      <w:r w:rsidR="00705F75" w:rsidRPr="00776B94">
        <w:rPr>
          <w:rFonts w:ascii="Times New Roman" w:hAnsi="Times New Roman" w:cs="Times New Roman"/>
          <w:sz w:val="24"/>
          <w:szCs w:val="24"/>
          <w:lang w:eastAsia="et-EE"/>
        </w:rPr>
        <w:t xml:space="preserve"> </w:t>
      </w:r>
      <w:r w:rsidR="000A4DE2" w:rsidRPr="00776B94">
        <w:rPr>
          <w:rFonts w:ascii="Times New Roman" w:hAnsi="Times New Roman" w:cs="Times New Roman"/>
          <w:sz w:val="24"/>
          <w:szCs w:val="24"/>
          <w:lang w:eastAsia="et-EE"/>
        </w:rPr>
        <w:t>E</w:t>
      </w:r>
      <w:r w:rsidR="00705F75" w:rsidRPr="00776B94">
        <w:rPr>
          <w:rFonts w:ascii="Times New Roman" w:hAnsi="Times New Roman" w:cs="Times New Roman"/>
          <w:sz w:val="24"/>
          <w:szCs w:val="24"/>
          <w:lang w:eastAsia="et-EE"/>
        </w:rPr>
        <w:t>sitamise</w:t>
      </w:r>
      <w:r w:rsidR="00AE706F" w:rsidRPr="00776B94">
        <w:rPr>
          <w:rFonts w:ascii="Times New Roman" w:hAnsi="Times New Roman" w:cs="Times New Roman"/>
          <w:sz w:val="24"/>
          <w:szCs w:val="24"/>
          <w:lang w:eastAsia="et-EE"/>
        </w:rPr>
        <w:t xml:space="preserve"> </w:t>
      </w:r>
      <w:r w:rsidR="00705F75" w:rsidRPr="00776B94">
        <w:rPr>
          <w:rFonts w:ascii="Times New Roman" w:hAnsi="Times New Roman" w:cs="Times New Roman"/>
          <w:sz w:val="24"/>
          <w:szCs w:val="24"/>
          <w:lang w:eastAsia="et-EE"/>
        </w:rPr>
        <w:t>tähtaja</w:t>
      </w:r>
      <w:r w:rsidR="000A4DE2" w:rsidRPr="00776B94">
        <w:rPr>
          <w:rFonts w:ascii="Times New Roman" w:hAnsi="Times New Roman" w:cs="Times New Roman"/>
          <w:sz w:val="24"/>
          <w:szCs w:val="24"/>
          <w:lang w:eastAsia="et-EE"/>
        </w:rPr>
        <w:t>d on</w:t>
      </w:r>
      <w:r w:rsidR="00705F75" w:rsidRPr="00776B94">
        <w:rPr>
          <w:rFonts w:ascii="Times New Roman" w:hAnsi="Times New Roman" w:cs="Times New Roman"/>
          <w:sz w:val="24"/>
          <w:szCs w:val="24"/>
          <w:lang w:eastAsia="et-EE"/>
        </w:rPr>
        <w:t xml:space="preserve"> </w:t>
      </w:r>
    </w:p>
    <w:p w14:paraId="6EAC1B96" w14:textId="1EAF7116" w:rsidR="005A2034" w:rsidRPr="00776B94" w:rsidRDefault="00705F75" w:rsidP="00381E8D">
      <w:pPr>
        <w:pStyle w:val="Loendilik"/>
        <w:numPr>
          <w:ilvl w:val="0"/>
          <w:numId w:val="2"/>
        </w:numPr>
        <w:rPr>
          <w:rFonts w:ascii="Times New Roman" w:hAnsi="Times New Roman" w:cs="Times New Roman"/>
          <w:sz w:val="24"/>
          <w:szCs w:val="24"/>
          <w:lang w:eastAsia="et-EE"/>
        </w:rPr>
      </w:pPr>
      <w:r w:rsidRPr="00776B94">
        <w:rPr>
          <w:rFonts w:ascii="Times New Roman" w:hAnsi="Times New Roman" w:cs="Times New Roman"/>
          <w:sz w:val="24"/>
          <w:szCs w:val="24"/>
          <w:lang w:eastAsia="et-EE"/>
        </w:rPr>
        <w:t>1.</w:t>
      </w:r>
      <w:r w:rsidR="00B471A4" w:rsidRPr="00776B94">
        <w:rPr>
          <w:rFonts w:ascii="Times New Roman" w:hAnsi="Times New Roman" w:cs="Times New Roman"/>
          <w:sz w:val="24"/>
          <w:szCs w:val="24"/>
          <w:lang w:eastAsia="et-EE"/>
        </w:rPr>
        <w:t xml:space="preserve"> </w:t>
      </w:r>
      <w:r w:rsidR="00D04227">
        <w:rPr>
          <w:rFonts w:ascii="Times New Roman" w:hAnsi="Times New Roman" w:cs="Times New Roman"/>
          <w:sz w:val="24"/>
          <w:szCs w:val="24"/>
          <w:lang w:eastAsia="et-EE"/>
        </w:rPr>
        <w:t>jaanuar</w:t>
      </w:r>
      <w:r w:rsidR="00AE706F" w:rsidRPr="00776B94">
        <w:rPr>
          <w:rFonts w:ascii="Times New Roman" w:hAnsi="Times New Roman" w:cs="Times New Roman"/>
          <w:sz w:val="24"/>
          <w:szCs w:val="24"/>
          <w:lang w:eastAsia="et-EE"/>
        </w:rPr>
        <w:t xml:space="preserve">, 1. </w:t>
      </w:r>
      <w:r w:rsidR="00D04227">
        <w:rPr>
          <w:rFonts w:ascii="Times New Roman" w:hAnsi="Times New Roman" w:cs="Times New Roman"/>
          <w:sz w:val="24"/>
          <w:szCs w:val="24"/>
          <w:lang w:eastAsia="et-EE"/>
        </w:rPr>
        <w:t>aprill</w:t>
      </w:r>
      <w:r w:rsidR="00AE706F" w:rsidRPr="00776B94">
        <w:rPr>
          <w:rFonts w:ascii="Times New Roman" w:hAnsi="Times New Roman" w:cs="Times New Roman"/>
          <w:sz w:val="24"/>
          <w:szCs w:val="24"/>
          <w:lang w:eastAsia="et-EE"/>
        </w:rPr>
        <w:t xml:space="preserve"> ja 1. juuni</w:t>
      </w:r>
      <w:r w:rsidR="000A4DE2" w:rsidRPr="00776B94">
        <w:rPr>
          <w:rFonts w:ascii="Times New Roman" w:hAnsi="Times New Roman" w:cs="Times New Roman"/>
          <w:sz w:val="24"/>
          <w:szCs w:val="24"/>
          <w:lang w:eastAsia="et-EE"/>
        </w:rPr>
        <w:t>. Toetus</w:t>
      </w:r>
      <w:r w:rsidR="005A2034" w:rsidRPr="00776B94">
        <w:rPr>
          <w:rFonts w:ascii="Times New Roman" w:hAnsi="Times New Roman" w:cs="Times New Roman"/>
          <w:sz w:val="24"/>
          <w:szCs w:val="24"/>
          <w:lang w:eastAsia="et-EE"/>
        </w:rPr>
        <w:t xml:space="preserve"> makstakse tagasiulatuvalt</w:t>
      </w:r>
      <w:r w:rsidR="000A4DE2" w:rsidRPr="00776B94">
        <w:rPr>
          <w:rFonts w:ascii="Times New Roman" w:hAnsi="Times New Roman" w:cs="Times New Roman"/>
          <w:sz w:val="24"/>
          <w:szCs w:val="24"/>
          <w:lang w:eastAsia="et-EE"/>
        </w:rPr>
        <w:t xml:space="preserve"> alates 1. septemb</w:t>
      </w:r>
      <w:r w:rsidR="00DE4B5E" w:rsidRPr="00776B94">
        <w:rPr>
          <w:rFonts w:ascii="Times New Roman" w:hAnsi="Times New Roman" w:cs="Times New Roman"/>
          <w:sz w:val="24"/>
          <w:szCs w:val="24"/>
          <w:lang w:eastAsia="et-EE"/>
        </w:rPr>
        <w:t>rist.</w:t>
      </w:r>
    </w:p>
    <w:p w14:paraId="6430DD07" w14:textId="0E9F7C26" w:rsidR="71FA905D" w:rsidRPr="00776B94" w:rsidRDefault="71FA905D" w:rsidP="00381E8D">
      <w:pPr>
        <w:pStyle w:val="Loendilik"/>
        <w:numPr>
          <w:ilvl w:val="0"/>
          <w:numId w:val="2"/>
        </w:numPr>
        <w:rPr>
          <w:rFonts w:ascii="Times New Roman" w:hAnsi="Times New Roman" w:cs="Times New Roman"/>
          <w:b/>
          <w:bCs/>
          <w:sz w:val="24"/>
          <w:szCs w:val="24"/>
          <w:lang w:eastAsia="et-EE"/>
        </w:rPr>
      </w:pPr>
    </w:p>
    <w:p w14:paraId="346AFDE9" w14:textId="56F185A3" w:rsidR="000F2039" w:rsidRPr="00776B94" w:rsidRDefault="7F6ACEDB" w:rsidP="00381E8D">
      <w:pPr>
        <w:pStyle w:val="Loendilik"/>
        <w:numPr>
          <w:ilvl w:val="0"/>
          <w:numId w:val="2"/>
        </w:numPr>
        <w:spacing w:after="60"/>
        <w:ind w:left="431" w:hanging="431"/>
        <w:rPr>
          <w:rFonts w:ascii="Times New Roman" w:hAnsi="Times New Roman" w:cs="Times New Roman"/>
          <w:b/>
          <w:bCs/>
          <w:sz w:val="24"/>
          <w:szCs w:val="24"/>
          <w:lang w:eastAsia="et-EE"/>
        </w:rPr>
      </w:pPr>
      <w:r w:rsidRPr="00776B94">
        <w:rPr>
          <w:rFonts w:ascii="Times New Roman" w:hAnsi="Times New Roman" w:cs="Times New Roman"/>
          <w:b/>
          <w:bCs/>
          <w:sz w:val="24"/>
          <w:szCs w:val="24"/>
          <w:lang w:eastAsia="et-EE"/>
        </w:rPr>
        <w:t>§ 7. Projektitoetus laagrite ja malevate korraldamiseks</w:t>
      </w:r>
    </w:p>
    <w:p w14:paraId="60B90112" w14:textId="2B613B82" w:rsidR="000F2039" w:rsidRPr="00776B94" w:rsidRDefault="0002272B" w:rsidP="00381E8D">
      <w:pPr>
        <w:rPr>
          <w:rFonts w:ascii="Times New Roman" w:hAnsi="Times New Roman" w:cs="Times New Roman"/>
          <w:color w:val="000000" w:themeColor="text1"/>
          <w:sz w:val="24"/>
          <w:szCs w:val="24"/>
          <w:lang w:eastAsia="et-EE"/>
        </w:rPr>
      </w:pPr>
      <w:r w:rsidRPr="00776B94">
        <w:rPr>
          <w:rFonts w:ascii="Times New Roman" w:hAnsi="Times New Roman" w:cs="Times New Roman"/>
          <w:color w:val="000000" w:themeColor="text1"/>
          <w:sz w:val="24"/>
          <w:szCs w:val="24"/>
          <w:lang w:eastAsia="et-EE"/>
        </w:rPr>
        <w:t>(</w:t>
      </w:r>
      <w:r w:rsidR="00DD3792" w:rsidRPr="00776B94">
        <w:rPr>
          <w:rFonts w:ascii="Times New Roman" w:hAnsi="Times New Roman" w:cs="Times New Roman"/>
          <w:color w:val="000000" w:themeColor="text1"/>
          <w:sz w:val="24"/>
          <w:szCs w:val="24"/>
          <w:lang w:eastAsia="et-EE"/>
        </w:rPr>
        <w:t>1</w:t>
      </w:r>
      <w:r w:rsidRPr="00776B94">
        <w:rPr>
          <w:rFonts w:ascii="Times New Roman" w:hAnsi="Times New Roman" w:cs="Times New Roman"/>
          <w:color w:val="000000" w:themeColor="text1"/>
          <w:sz w:val="24"/>
          <w:szCs w:val="24"/>
          <w:lang w:eastAsia="et-EE"/>
        </w:rPr>
        <w:t>)Taotleja</w:t>
      </w:r>
      <w:r w:rsidR="00B040AB" w:rsidRPr="00776B94">
        <w:rPr>
          <w:rStyle w:val="Kommentaariviide"/>
          <w:rFonts w:ascii="Times New Roman" w:hAnsi="Times New Roman" w:cs="Times New Roman"/>
          <w:color w:val="000000" w:themeColor="text1"/>
          <w:sz w:val="24"/>
          <w:szCs w:val="24"/>
        </w:rPr>
        <w:t xml:space="preserve"> </w:t>
      </w:r>
      <w:r w:rsidR="00327E5F" w:rsidRPr="00776B94">
        <w:rPr>
          <w:rStyle w:val="Kommentaariviide"/>
          <w:rFonts w:ascii="Times New Roman" w:hAnsi="Times New Roman" w:cs="Times New Roman"/>
          <w:color w:val="000000" w:themeColor="text1"/>
          <w:sz w:val="24"/>
          <w:szCs w:val="24"/>
        </w:rPr>
        <w:t xml:space="preserve">vastutab, et </w:t>
      </w:r>
      <w:r w:rsidR="00D94FFD" w:rsidRPr="00776B94">
        <w:rPr>
          <w:rStyle w:val="Kommentaariviide"/>
          <w:rFonts w:ascii="Times New Roman" w:hAnsi="Times New Roman" w:cs="Times New Roman"/>
          <w:color w:val="000000" w:themeColor="text1"/>
          <w:sz w:val="24"/>
          <w:szCs w:val="24"/>
        </w:rPr>
        <w:t xml:space="preserve">laagrite ja malevate </w:t>
      </w:r>
      <w:r w:rsidR="00327E5F" w:rsidRPr="00776B94">
        <w:rPr>
          <w:rStyle w:val="Kommentaariviide"/>
          <w:rFonts w:ascii="Times New Roman" w:hAnsi="Times New Roman" w:cs="Times New Roman"/>
          <w:color w:val="000000" w:themeColor="text1"/>
          <w:sz w:val="24"/>
          <w:szCs w:val="24"/>
        </w:rPr>
        <w:t>korraldamine</w:t>
      </w:r>
      <w:r w:rsidR="00F81B7B" w:rsidRPr="00776B94">
        <w:rPr>
          <w:rFonts w:ascii="Times New Roman" w:hAnsi="Times New Roman" w:cs="Times New Roman"/>
          <w:color w:val="000000" w:themeColor="text1"/>
          <w:sz w:val="24"/>
          <w:szCs w:val="24"/>
          <w:lang w:eastAsia="et-EE"/>
        </w:rPr>
        <w:t xml:space="preserve"> </w:t>
      </w:r>
      <w:r w:rsidR="00327E5F" w:rsidRPr="00776B94">
        <w:rPr>
          <w:rFonts w:ascii="Times New Roman" w:hAnsi="Times New Roman" w:cs="Times New Roman"/>
          <w:color w:val="000000" w:themeColor="text1"/>
          <w:sz w:val="24"/>
          <w:szCs w:val="24"/>
          <w:lang w:eastAsia="et-EE"/>
        </w:rPr>
        <w:t>vastab</w:t>
      </w:r>
      <w:r w:rsidRPr="00776B94">
        <w:rPr>
          <w:rFonts w:ascii="Times New Roman" w:hAnsi="Times New Roman" w:cs="Times New Roman"/>
          <w:color w:val="000000" w:themeColor="text1"/>
          <w:sz w:val="24"/>
          <w:szCs w:val="24"/>
          <w:lang w:eastAsia="et-EE"/>
        </w:rPr>
        <w:t xml:space="preserve"> </w:t>
      </w:r>
      <w:proofErr w:type="spellStart"/>
      <w:r w:rsidR="00342DFC" w:rsidRPr="00776B94">
        <w:rPr>
          <w:rFonts w:ascii="Times New Roman" w:hAnsi="Times New Roman" w:cs="Times New Roman"/>
          <w:color w:val="000000" w:themeColor="text1"/>
          <w:sz w:val="24"/>
          <w:szCs w:val="24"/>
          <w:lang w:eastAsia="et-EE"/>
        </w:rPr>
        <w:t>noorsootöö</w:t>
      </w:r>
      <w:proofErr w:type="spellEnd"/>
      <w:r w:rsidR="00342DFC" w:rsidRPr="00776B94">
        <w:rPr>
          <w:rFonts w:ascii="Times New Roman" w:hAnsi="Times New Roman" w:cs="Times New Roman"/>
          <w:color w:val="000000" w:themeColor="text1"/>
          <w:sz w:val="24"/>
          <w:szCs w:val="24"/>
          <w:lang w:eastAsia="et-EE"/>
        </w:rPr>
        <w:t xml:space="preserve"> seaduses</w:t>
      </w:r>
      <w:r w:rsidR="008B4475" w:rsidRPr="00776B94">
        <w:rPr>
          <w:rFonts w:ascii="Times New Roman" w:hAnsi="Times New Roman" w:cs="Times New Roman"/>
          <w:color w:val="000000" w:themeColor="text1"/>
          <w:sz w:val="24"/>
          <w:szCs w:val="24"/>
          <w:lang w:eastAsia="et-EE"/>
        </w:rPr>
        <w:t xml:space="preserve"> sätestatule.</w:t>
      </w:r>
    </w:p>
    <w:p w14:paraId="0C65661F" w14:textId="4C34A438" w:rsidR="009975B2" w:rsidRPr="00776B94" w:rsidRDefault="0CA76BDD" w:rsidP="00381E8D">
      <w:pPr>
        <w:rPr>
          <w:rFonts w:ascii="Times New Roman" w:hAnsi="Times New Roman" w:cs="Times New Roman"/>
          <w:color w:val="000000" w:themeColor="text1"/>
          <w:sz w:val="24"/>
          <w:szCs w:val="24"/>
          <w:lang w:eastAsia="et-EE"/>
        </w:rPr>
      </w:pPr>
      <w:r w:rsidRPr="00776B94">
        <w:rPr>
          <w:rFonts w:ascii="Times New Roman" w:hAnsi="Times New Roman" w:cs="Times New Roman"/>
          <w:color w:val="000000" w:themeColor="text1"/>
          <w:sz w:val="24"/>
          <w:szCs w:val="24"/>
          <w:lang w:eastAsia="et-EE"/>
        </w:rPr>
        <w:t>(</w:t>
      </w:r>
      <w:r w:rsidR="00DD3792" w:rsidRPr="00776B94">
        <w:rPr>
          <w:rFonts w:ascii="Times New Roman" w:hAnsi="Times New Roman" w:cs="Times New Roman"/>
          <w:color w:val="000000" w:themeColor="text1"/>
          <w:sz w:val="24"/>
          <w:szCs w:val="24"/>
          <w:lang w:eastAsia="et-EE"/>
        </w:rPr>
        <w:t>2</w:t>
      </w:r>
      <w:r w:rsidRPr="00776B94">
        <w:rPr>
          <w:rFonts w:ascii="Times New Roman" w:hAnsi="Times New Roman" w:cs="Times New Roman"/>
          <w:color w:val="000000" w:themeColor="text1"/>
          <w:sz w:val="24"/>
          <w:szCs w:val="24"/>
          <w:lang w:eastAsia="et-EE"/>
        </w:rPr>
        <w:t xml:space="preserve">) </w:t>
      </w:r>
      <w:r w:rsidR="00240EFB" w:rsidRPr="00776B94">
        <w:rPr>
          <w:rFonts w:ascii="Times New Roman" w:hAnsi="Times New Roman" w:cs="Times New Roman"/>
          <w:color w:val="000000" w:themeColor="text1"/>
          <w:sz w:val="24"/>
          <w:szCs w:val="24"/>
          <w:lang w:eastAsia="et-EE"/>
        </w:rPr>
        <w:t>Taotlus</w:t>
      </w:r>
      <w:r w:rsidR="00EB0D99" w:rsidRPr="00776B94">
        <w:rPr>
          <w:rFonts w:ascii="Times New Roman" w:hAnsi="Times New Roman" w:cs="Times New Roman"/>
          <w:color w:val="000000" w:themeColor="text1"/>
          <w:sz w:val="24"/>
          <w:szCs w:val="24"/>
          <w:lang w:eastAsia="et-EE"/>
        </w:rPr>
        <w:t xml:space="preserve">e </w:t>
      </w:r>
      <w:r w:rsidR="00A1105A" w:rsidRPr="00776B94">
        <w:rPr>
          <w:rFonts w:ascii="Times New Roman" w:hAnsi="Times New Roman" w:cs="Times New Roman"/>
          <w:color w:val="000000" w:themeColor="text1"/>
          <w:sz w:val="24"/>
          <w:szCs w:val="24"/>
          <w:lang w:eastAsia="et-EE"/>
        </w:rPr>
        <w:t>esitamise tähtaeg on 20. jaanuar</w:t>
      </w:r>
      <w:r w:rsidR="00A1105A" w:rsidRPr="00776B94">
        <w:rPr>
          <w:rFonts w:ascii="Times New Roman" w:hAnsi="Times New Roman" w:cs="Times New Roman"/>
          <w:b/>
          <w:bCs/>
          <w:color w:val="000000" w:themeColor="text1"/>
          <w:sz w:val="24"/>
          <w:szCs w:val="24"/>
          <w:lang w:eastAsia="et-EE"/>
        </w:rPr>
        <w:t>.</w:t>
      </w:r>
    </w:p>
    <w:p w14:paraId="620DFBA3" w14:textId="77777777" w:rsidR="00B471A4" w:rsidRPr="00776B94" w:rsidRDefault="00CD2A7D" w:rsidP="00381E8D">
      <w:pPr>
        <w:rPr>
          <w:rFonts w:ascii="Times New Roman" w:hAnsi="Times New Roman" w:cs="Times New Roman"/>
          <w:color w:val="000000" w:themeColor="text1"/>
          <w:sz w:val="24"/>
          <w:szCs w:val="24"/>
          <w:lang w:eastAsia="et-EE"/>
        </w:rPr>
      </w:pPr>
      <w:r w:rsidRPr="00776B94">
        <w:rPr>
          <w:rFonts w:ascii="Times New Roman" w:hAnsi="Times New Roman" w:cs="Times New Roman"/>
          <w:color w:val="000000" w:themeColor="text1"/>
          <w:sz w:val="24"/>
          <w:szCs w:val="24"/>
          <w:lang w:eastAsia="et-EE"/>
        </w:rPr>
        <w:t>(</w:t>
      </w:r>
      <w:r w:rsidR="00DD3792" w:rsidRPr="00776B94">
        <w:rPr>
          <w:rFonts w:ascii="Times New Roman" w:hAnsi="Times New Roman" w:cs="Times New Roman"/>
          <w:color w:val="000000" w:themeColor="text1"/>
          <w:sz w:val="24"/>
          <w:szCs w:val="24"/>
          <w:lang w:eastAsia="et-EE"/>
        </w:rPr>
        <w:t>3</w:t>
      </w:r>
      <w:r w:rsidRPr="00776B94">
        <w:rPr>
          <w:rFonts w:ascii="Times New Roman" w:hAnsi="Times New Roman" w:cs="Times New Roman"/>
          <w:color w:val="000000" w:themeColor="text1"/>
          <w:sz w:val="24"/>
          <w:szCs w:val="24"/>
          <w:lang w:eastAsia="et-EE"/>
        </w:rPr>
        <w:t>) Taotluses märgitakse:</w:t>
      </w:r>
    </w:p>
    <w:p w14:paraId="717F52AC" w14:textId="4334F7AA" w:rsidR="00C07445" w:rsidRPr="00776B94" w:rsidRDefault="00CD2A7D" w:rsidP="00381E8D">
      <w:pPr>
        <w:rPr>
          <w:rFonts w:ascii="Times New Roman" w:hAnsi="Times New Roman" w:cs="Times New Roman"/>
          <w:color w:val="000000" w:themeColor="text1"/>
          <w:sz w:val="24"/>
          <w:szCs w:val="24"/>
          <w:lang w:eastAsia="et-EE"/>
        </w:rPr>
      </w:pPr>
      <w:r w:rsidRPr="00776B94">
        <w:rPr>
          <w:rFonts w:ascii="Times New Roman" w:hAnsi="Times New Roman" w:cs="Times New Roman"/>
          <w:color w:val="000000" w:themeColor="text1"/>
          <w:sz w:val="24"/>
          <w:szCs w:val="24"/>
          <w:lang w:eastAsia="et-EE"/>
        </w:rPr>
        <w:t>1)</w:t>
      </w:r>
      <w:r w:rsidR="00B471A4" w:rsidRPr="00776B94">
        <w:rPr>
          <w:rFonts w:ascii="Times New Roman" w:hAnsi="Times New Roman" w:cs="Times New Roman"/>
          <w:color w:val="000000" w:themeColor="text1"/>
          <w:sz w:val="24"/>
          <w:szCs w:val="24"/>
          <w:lang w:eastAsia="et-EE"/>
        </w:rPr>
        <w:t xml:space="preserve"> </w:t>
      </w:r>
      <w:r w:rsidRPr="00776B94">
        <w:rPr>
          <w:rFonts w:ascii="Times New Roman" w:hAnsi="Times New Roman" w:cs="Times New Roman"/>
          <w:color w:val="000000" w:themeColor="text1"/>
          <w:sz w:val="24"/>
          <w:szCs w:val="24"/>
          <w:lang w:eastAsia="et-EE"/>
        </w:rPr>
        <w:t>taotleja ja tema esindaja andmed;</w:t>
      </w:r>
    </w:p>
    <w:p w14:paraId="2D8AC94A" w14:textId="25AA39E3" w:rsidR="00B471A4" w:rsidRPr="00776B94" w:rsidRDefault="0099756F" w:rsidP="00381E8D">
      <w:pPr>
        <w:rPr>
          <w:rFonts w:ascii="Times New Roman" w:hAnsi="Times New Roman" w:cs="Times New Roman"/>
          <w:color w:val="000000" w:themeColor="text1"/>
          <w:sz w:val="24"/>
          <w:szCs w:val="24"/>
          <w:lang w:eastAsia="et-EE"/>
        </w:rPr>
      </w:pPr>
      <w:r w:rsidRPr="00776B94">
        <w:rPr>
          <w:rFonts w:ascii="Times New Roman" w:hAnsi="Times New Roman" w:cs="Times New Roman"/>
          <w:color w:val="000000" w:themeColor="text1"/>
          <w:sz w:val="24"/>
          <w:szCs w:val="24"/>
          <w:lang w:eastAsia="et-EE"/>
        </w:rPr>
        <w:t xml:space="preserve">2) </w:t>
      </w:r>
      <w:r w:rsidR="00327E5F" w:rsidRPr="00776B94">
        <w:rPr>
          <w:rFonts w:ascii="Times New Roman" w:hAnsi="Times New Roman" w:cs="Times New Roman"/>
          <w:color w:val="000000" w:themeColor="text1"/>
          <w:sz w:val="24"/>
          <w:szCs w:val="24"/>
          <w:lang w:eastAsia="et-EE"/>
        </w:rPr>
        <w:t>l</w:t>
      </w:r>
      <w:r w:rsidRPr="00776B94">
        <w:rPr>
          <w:rFonts w:ascii="Times New Roman" w:hAnsi="Times New Roman" w:cs="Times New Roman"/>
          <w:color w:val="000000" w:themeColor="text1"/>
          <w:sz w:val="24"/>
          <w:szCs w:val="24"/>
          <w:lang w:eastAsia="et-EE"/>
        </w:rPr>
        <w:t xml:space="preserve">aagri </w:t>
      </w:r>
      <w:r w:rsidR="00A728FE" w:rsidRPr="00776B94">
        <w:rPr>
          <w:rFonts w:ascii="Times New Roman" w:hAnsi="Times New Roman" w:cs="Times New Roman"/>
          <w:color w:val="000000" w:themeColor="text1"/>
          <w:sz w:val="24"/>
          <w:szCs w:val="24"/>
          <w:lang w:eastAsia="et-EE"/>
        </w:rPr>
        <w:t xml:space="preserve">või maleva </w:t>
      </w:r>
      <w:r w:rsidRPr="00776B94">
        <w:rPr>
          <w:rFonts w:ascii="Times New Roman" w:hAnsi="Times New Roman" w:cs="Times New Roman"/>
          <w:color w:val="000000" w:themeColor="text1"/>
          <w:sz w:val="24"/>
          <w:szCs w:val="24"/>
          <w:lang w:eastAsia="et-EE"/>
        </w:rPr>
        <w:t>toimumise aeg</w:t>
      </w:r>
      <w:r w:rsidR="00F917B6">
        <w:rPr>
          <w:rFonts w:ascii="Times New Roman" w:hAnsi="Times New Roman" w:cs="Times New Roman"/>
          <w:color w:val="000000" w:themeColor="text1"/>
          <w:sz w:val="24"/>
          <w:szCs w:val="24"/>
          <w:lang w:eastAsia="et-EE"/>
        </w:rPr>
        <w:t>,</w:t>
      </w:r>
      <w:r w:rsidRPr="00776B94">
        <w:rPr>
          <w:rFonts w:ascii="Times New Roman" w:hAnsi="Times New Roman" w:cs="Times New Roman"/>
          <w:color w:val="000000" w:themeColor="text1"/>
          <w:sz w:val="24"/>
          <w:szCs w:val="24"/>
          <w:lang w:eastAsia="et-EE"/>
        </w:rPr>
        <w:t xml:space="preserve"> koht ja osalejate arv</w:t>
      </w:r>
      <w:r w:rsidR="00FB0BD9" w:rsidRPr="00776B94">
        <w:rPr>
          <w:rFonts w:ascii="Times New Roman" w:hAnsi="Times New Roman" w:cs="Times New Roman"/>
          <w:color w:val="000000" w:themeColor="text1"/>
          <w:sz w:val="24"/>
          <w:szCs w:val="24"/>
          <w:lang w:eastAsia="et-EE"/>
        </w:rPr>
        <w:t>;</w:t>
      </w:r>
    </w:p>
    <w:p w14:paraId="0909DE1D" w14:textId="77777777" w:rsidR="00B471A4" w:rsidRPr="00776B94" w:rsidRDefault="0099756F" w:rsidP="00381E8D">
      <w:pPr>
        <w:rPr>
          <w:rFonts w:ascii="Times New Roman" w:hAnsi="Times New Roman" w:cs="Times New Roman"/>
          <w:color w:val="000000" w:themeColor="text1"/>
          <w:sz w:val="24"/>
          <w:szCs w:val="24"/>
          <w:lang w:eastAsia="et-EE"/>
        </w:rPr>
      </w:pPr>
      <w:r w:rsidRPr="00776B94">
        <w:rPr>
          <w:rFonts w:ascii="Times New Roman" w:hAnsi="Times New Roman" w:cs="Times New Roman"/>
          <w:color w:val="000000" w:themeColor="text1"/>
          <w:sz w:val="24"/>
          <w:szCs w:val="24"/>
          <w:lang w:eastAsia="et-EE"/>
        </w:rPr>
        <w:t>3</w:t>
      </w:r>
      <w:r w:rsidR="00CD2A7D" w:rsidRPr="00776B94">
        <w:rPr>
          <w:rFonts w:ascii="Times New Roman" w:hAnsi="Times New Roman" w:cs="Times New Roman"/>
          <w:color w:val="000000" w:themeColor="text1"/>
          <w:sz w:val="24"/>
          <w:szCs w:val="24"/>
          <w:lang w:eastAsia="et-EE"/>
        </w:rPr>
        <w:t>)</w:t>
      </w:r>
      <w:r w:rsidR="00B471A4" w:rsidRPr="00776B94">
        <w:rPr>
          <w:rFonts w:ascii="Times New Roman" w:hAnsi="Times New Roman" w:cs="Times New Roman"/>
          <w:color w:val="000000" w:themeColor="text1"/>
          <w:sz w:val="24"/>
          <w:szCs w:val="24"/>
          <w:lang w:eastAsia="et-EE"/>
        </w:rPr>
        <w:t xml:space="preserve"> </w:t>
      </w:r>
      <w:r w:rsidR="004663E8" w:rsidRPr="00776B94">
        <w:rPr>
          <w:rFonts w:ascii="Times New Roman" w:hAnsi="Times New Roman" w:cs="Times New Roman"/>
          <w:color w:val="000000" w:themeColor="text1"/>
          <w:sz w:val="24"/>
          <w:szCs w:val="24"/>
          <w:lang w:eastAsia="et-EE"/>
        </w:rPr>
        <w:t>laagri või maleva eesmärk</w:t>
      </w:r>
      <w:r w:rsidR="00EA7BEA" w:rsidRPr="00776B94">
        <w:rPr>
          <w:rFonts w:ascii="Times New Roman" w:hAnsi="Times New Roman" w:cs="Times New Roman"/>
          <w:color w:val="000000" w:themeColor="text1"/>
          <w:sz w:val="24"/>
          <w:szCs w:val="24"/>
          <w:lang w:eastAsia="et-EE"/>
        </w:rPr>
        <w:t>,</w:t>
      </w:r>
      <w:r w:rsidR="004663E8" w:rsidRPr="00776B94">
        <w:rPr>
          <w:rFonts w:ascii="Times New Roman" w:hAnsi="Times New Roman" w:cs="Times New Roman"/>
          <w:color w:val="000000" w:themeColor="text1"/>
          <w:sz w:val="24"/>
          <w:szCs w:val="24"/>
          <w:lang w:eastAsia="et-EE"/>
        </w:rPr>
        <w:t xml:space="preserve"> tegev</w:t>
      </w:r>
      <w:r w:rsidR="00EA7BEA" w:rsidRPr="00776B94">
        <w:rPr>
          <w:rFonts w:ascii="Times New Roman" w:hAnsi="Times New Roman" w:cs="Times New Roman"/>
          <w:color w:val="000000" w:themeColor="text1"/>
          <w:sz w:val="24"/>
          <w:szCs w:val="24"/>
          <w:lang w:eastAsia="et-EE"/>
        </w:rPr>
        <w:t>uste kirjeldus</w:t>
      </w:r>
      <w:r w:rsidR="00CD2A7D" w:rsidRPr="00776B94">
        <w:rPr>
          <w:rFonts w:ascii="Times New Roman" w:hAnsi="Times New Roman" w:cs="Times New Roman"/>
          <w:color w:val="000000" w:themeColor="text1"/>
          <w:sz w:val="24"/>
          <w:szCs w:val="24"/>
          <w:lang w:eastAsia="et-EE"/>
        </w:rPr>
        <w:t xml:space="preserve">, </w:t>
      </w:r>
      <w:r w:rsidR="00EA7BEA" w:rsidRPr="00776B94">
        <w:rPr>
          <w:rFonts w:ascii="Times New Roman" w:hAnsi="Times New Roman" w:cs="Times New Roman"/>
          <w:color w:val="000000" w:themeColor="text1"/>
          <w:sz w:val="24"/>
          <w:szCs w:val="24"/>
          <w:lang w:eastAsia="et-EE"/>
        </w:rPr>
        <w:t xml:space="preserve">toetuse </w:t>
      </w:r>
      <w:r w:rsidR="00CD2A7D" w:rsidRPr="00776B94">
        <w:rPr>
          <w:rFonts w:ascii="Times New Roman" w:hAnsi="Times New Roman" w:cs="Times New Roman"/>
          <w:color w:val="000000" w:themeColor="text1"/>
          <w:sz w:val="24"/>
          <w:szCs w:val="24"/>
          <w:lang w:eastAsia="et-EE"/>
        </w:rPr>
        <w:t>kasutamise periood</w:t>
      </w:r>
      <w:r w:rsidR="00FB0BD9" w:rsidRPr="00776B94">
        <w:rPr>
          <w:rFonts w:ascii="Times New Roman" w:hAnsi="Times New Roman" w:cs="Times New Roman"/>
          <w:color w:val="000000" w:themeColor="text1"/>
          <w:sz w:val="24"/>
          <w:szCs w:val="24"/>
          <w:lang w:eastAsia="et-EE"/>
        </w:rPr>
        <w:t>;</w:t>
      </w:r>
    </w:p>
    <w:p w14:paraId="6F187700" w14:textId="2F05B552" w:rsidR="0089252D" w:rsidRPr="00776B94" w:rsidRDefault="0099756F" w:rsidP="00381E8D">
      <w:pPr>
        <w:rPr>
          <w:rFonts w:ascii="Times New Roman" w:hAnsi="Times New Roman" w:cs="Times New Roman"/>
          <w:color w:val="000000" w:themeColor="text1"/>
          <w:sz w:val="24"/>
          <w:szCs w:val="24"/>
          <w:lang w:eastAsia="et-EE"/>
        </w:rPr>
      </w:pPr>
      <w:r w:rsidRPr="00776B94">
        <w:rPr>
          <w:rFonts w:ascii="Times New Roman" w:hAnsi="Times New Roman" w:cs="Times New Roman"/>
          <w:color w:val="000000" w:themeColor="text1"/>
          <w:sz w:val="24"/>
          <w:szCs w:val="24"/>
          <w:lang w:eastAsia="et-EE"/>
        </w:rPr>
        <w:t>4</w:t>
      </w:r>
      <w:r w:rsidR="00CD2A7D" w:rsidRPr="00776B94">
        <w:rPr>
          <w:rFonts w:ascii="Times New Roman" w:hAnsi="Times New Roman" w:cs="Times New Roman"/>
          <w:color w:val="000000" w:themeColor="text1"/>
          <w:sz w:val="24"/>
          <w:szCs w:val="24"/>
          <w:lang w:eastAsia="et-EE"/>
        </w:rPr>
        <w:t>)</w:t>
      </w:r>
      <w:r w:rsidR="00B471A4" w:rsidRPr="00776B94">
        <w:rPr>
          <w:rFonts w:ascii="Times New Roman" w:hAnsi="Times New Roman" w:cs="Times New Roman"/>
          <w:color w:val="000000" w:themeColor="text1"/>
          <w:sz w:val="24"/>
          <w:szCs w:val="24"/>
          <w:lang w:eastAsia="et-EE"/>
        </w:rPr>
        <w:t xml:space="preserve"> </w:t>
      </w:r>
      <w:r w:rsidR="00CD2A7D" w:rsidRPr="00776B94">
        <w:rPr>
          <w:rFonts w:ascii="Times New Roman" w:hAnsi="Times New Roman" w:cs="Times New Roman"/>
          <w:color w:val="000000" w:themeColor="text1"/>
          <w:sz w:val="24"/>
          <w:szCs w:val="24"/>
          <w:lang w:eastAsia="et-EE"/>
        </w:rPr>
        <w:t xml:space="preserve">laagri </w:t>
      </w:r>
      <w:r w:rsidR="00EA7BEA" w:rsidRPr="00776B94">
        <w:rPr>
          <w:rFonts w:ascii="Times New Roman" w:hAnsi="Times New Roman" w:cs="Times New Roman"/>
          <w:color w:val="000000" w:themeColor="text1"/>
          <w:sz w:val="24"/>
          <w:szCs w:val="24"/>
          <w:lang w:eastAsia="et-EE"/>
        </w:rPr>
        <w:t>või maleva</w:t>
      </w:r>
      <w:r w:rsidR="00E803BD" w:rsidRPr="00776B94">
        <w:rPr>
          <w:rFonts w:ascii="Times New Roman" w:hAnsi="Times New Roman" w:cs="Times New Roman"/>
          <w:color w:val="000000" w:themeColor="text1"/>
          <w:sz w:val="24"/>
          <w:szCs w:val="24"/>
          <w:lang w:eastAsia="et-EE"/>
        </w:rPr>
        <w:t xml:space="preserve"> </w:t>
      </w:r>
      <w:r w:rsidR="005F7846" w:rsidRPr="00776B94">
        <w:rPr>
          <w:rFonts w:ascii="Times New Roman" w:hAnsi="Times New Roman" w:cs="Times New Roman"/>
          <w:color w:val="000000" w:themeColor="text1"/>
          <w:sz w:val="24"/>
          <w:szCs w:val="24"/>
          <w:lang w:eastAsia="et-EE"/>
        </w:rPr>
        <w:t xml:space="preserve">detailne eelarve sealhulgas </w:t>
      </w:r>
      <w:r w:rsidR="00CD2A7D" w:rsidRPr="00776B94">
        <w:rPr>
          <w:rFonts w:ascii="Times New Roman" w:hAnsi="Times New Roman" w:cs="Times New Roman"/>
          <w:color w:val="000000" w:themeColor="text1"/>
          <w:sz w:val="24"/>
          <w:szCs w:val="24"/>
          <w:lang w:eastAsia="et-EE"/>
        </w:rPr>
        <w:t>oma- ja kaasfinantseeringu (sh osalustasud) suurus, kaasfinantseerijate andmed ning taotletava toetuse suurus;</w:t>
      </w:r>
      <w:bookmarkStart w:id="3" w:name="para6lg2p9"/>
    </w:p>
    <w:bookmarkEnd w:id="3"/>
    <w:p w14:paraId="605CBD9C" w14:textId="72209BA0" w:rsidR="00CD2A7D" w:rsidRPr="00776B94" w:rsidRDefault="00D72DCD" w:rsidP="00381E8D">
      <w:pPr>
        <w:rPr>
          <w:rFonts w:ascii="Times New Roman" w:hAnsi="Times New Roman" w:cs="Times New Roman"/>
          <w:color w:val="000000" w:themeColor="text1"/>
          <w:sz w:val="24"/>
          <w:szCs w:val="24"/>
          <w:lang w:eastAsia="et-EE"/>
        </w:rPr>
      </w:pPr>
      <w:r w:rsidRPr="00776B94">
        <w:rPr>
          <w:rFonts w:ascii="Times New Roman" w:hAnsi="Times New Roman" w:cs="Times New Roman"/>
          <w:color w:val="000000" w:themeColor="text1"/>
          <w:sz w:val="24"/>
          <w:szCs w:val="24"/>
          <w:lang w:eastAsia="et-EE"/>
        </w:rPr>
        <w:t>5</w:t>
      </w:r>
      <w:r w:rsidR="00CD2A7D" w:rsidRPr="00776B94">
        <w:rPr>
          <w:rFonts w:ascii="Times New Roman" w:hAnsi="Times New Roman" w:cs="Times New Roman"/>
          <w:color w:val="000000" w:themeColor="text1"/>
          <w:sz w:val="24"/>
          <w:szCs w:val="24"/>
          <w:lang w:eastAsia="et-EE"/>
        </w:rPr>
        <w:t>)</w:t>
      </w:r>
      <w:r w:rsidR="00B471A4" w:rsidRPr="00776B94">
        <w:rPr>
          <w:rFonts w:ascii="Times New Roman" w:hAnsi="Times New Roman" w:cs="Times New Roman"/>
          <w:color w:val="000000" w:themeColor="text1"/>
          <w:sz w:val="24"/>
          <w:szCs w:val="24"/>
          <w:lang w:eastAsia="et-EE"/>
        </w:rPr>
        <w:t xml:space="preserve"> </w:t>
      </w:r>
      <w:r w:rsidR="00CD2A7D" w:rsidRPr="00776B94">
        <w:rPr>
          <w:rFonts w:ascii="Times New Roman" w:hAnsi="Times New Roman" w:cs="Times New Roman"/>
          <w:color w:val="000000" w:themeColor="text1"/>
          <w:sz w:val="24"/>
          <w:szCs w:val="24"/>
          <w:lang w:eastAsia="et-EE"/>
        </w:rPr>
        <w:t>taotleja kinnitus selle kohta, et laagri</w:t>
      </w:r>
      <w:r w:rsidR="00860EBE" w:rsidRPr="00776B94">
        <w:rPr>
          <w:rFonts w:ascii="Times New Roman" w:hAnsi="Times New Roman" w:cs="Times New Roman"/>
          <w:color w:val="000000" w:themeColor="text1"/>
          <w:sz w:val="24"/>
          <w:szCs w:val="24"/>
          <w:lang w:eastAsia="et-EE"/>
        </w:rPr>
        <w:t xml:space="preserve"> või maleva</w:t>
      </w:r>
      <w:r w:rsidR="00CD2A7D" w:rsidRPr="00776B94">
        <w:rPr>
          <w:rFonts w:ascii="Times New Roman" w:hAnsi="Times New Roman" w:cs="Times New Roman"/>
          <w:color w:val="000000" w:themeColor="text1"/>
          <w:sz w:val="24"/>
          <w:szCs w:val="24"/>
          <w:lang w:eastAsia="et-EE"/>
        </w:rPr>
        <w:t xml:space="preserve"> </w:t>
      </w:r>
      <w:r w:rsidR="00F54992" w:rsidRPr="00776B94">
        <w:rPr>
          <w:rFonts w:ascii="Times New Roman" w:hAnsi="Times New Roman" w:cs="Times New Roman"/>
          <w:color w:val="000000" w:themeColor="text1"/>
          <w:sz w:val="24"/>
          <w:szCs w:val="24"/>
          <w:lang w:eastAsia="et-EE"/>
        </w:rPr>
        <w:t>juhendajatel</w:t>
      </w:r>
      <w:r w:rsidR="00CD2A7D" w:rsidRPr="00776B94">
        <w:rPr>
          <w:rFonts w:ascii="Times New Roman" w:hAnsi="Times New Roman" w:cs="Times New Roman"/>
          <w:color w:val="000000" w:themeColor="text1"/>
          <w:sz w:val="24"/>
          <w:szCs w:val="24"/>
          <w:lang w:eastAsia="et-EE"/>
        </w:rPr>
        <w:t xml:space="preserve"> ei ole lastekaitseseaduse § 20 järgi piiranguid noortega töötamiseks.</w:t>
      </w:r>
    </w:p>
    <w:p w14:paraId="4F22B097" w14:textId="5A9AB169" w:rsidR="003078A6" w:rsidRPr="00776B94" w:rsidRDefault="00AA30C6" w:rsidP="00381E8D">
      <w:pPr>
        <w:rPr>
          <w:rFonts w:ascii="Times New Roman" w:hAnsi="Times New Roman" w:cs="Times New Roman"/>
          <w:color w:val="000000" w:themeColor="text1"/>
          <w:sz w:val="24"/>
          <w:szCs w:val="24"/>
          <w:lang w:eastAsia="et-EE"/>
        </w:rPr>
      </w:pPr>
      <w:r w:rsidRPr="00776B94">
        <w:rPr>
          <w:rFonts w:ascii="Times New Roman" w:hAnsi="Times New Roman" w:cs="Times New Roman"/>
          <w:color w:val="000000" w:themeColor="text1"/>
          <w:sz w:val="24"/>
          <w:szCs w:val="24"/>
          <w:lang w:eastAsia="et-EE"/>
        </w:rPr>
        <w:t>(</w:t>
      </w:r>
      <w:r w:rsidR="00360F2E" w:rsidRPr="00776B94">
        <w:rPr>
          <w:rFonts w:ascii="Times New Roman" w:hAnsi="Times New Roman" w:cs="Times New Roman"/>
          <w:color w:val="000000" w:themeColor="text1"/>
          <w:sz w:val="24"/>
          <w:szCs w:val="24"/>
          <w:lang w:eastAsia="et-EE"/>
        </w:rPr>
        <w:t>4</w:t>
      </w:r>
      <w:r w:rsidRPr="00776B94">
        <w:rPr>
          <w:rFonts w:ascii="Times New Roman" w:hAnsi="Times New Roman" w:cs="Times New Roman"/>
          <w:color w:val="000000" w:themeColor="text1"/>
          <w:sz w:val="24"/>
          <w:szCs w:val="24"/>
          <w:lang w:eastAsia="et-EE"/>
        </w:rPr>
        <w:t xml:space="preserve">) </w:t>
      </w:r>
      <w:r w:rsidR="00753793" w:rsidRPr="00776B94">
        <w:rPr>
          <w:rFonts w:ascii="Times New Roman" w:hAnsi="Times New Roman" w:cs="Times New Roman"/>
          <w:color w:val="000000" w:themeColor="text1"/>
          <w:sz w:val="24"/>
          <w:szCs w:val="24"/>
          <w:lang w:eastAsia="et-EE"/>
        </w:rPr>
        <w:t>Toetuse saaja esitab ameti</w:t>
      </w:r>
      <w:r w:rsidRPr="00776B94">
        <w:rPr>
          <w:rFonts w:ascii="Times New Roman" w:hAnsi="Times New Roman" w:cs="Times New Roman"/>
          <w:color w:val="000000" w:themeColor="text1"/>
          <w:sz w:val="24"/>
          <w:szCs w:val="24"/>
          <w:lang w:eastAsia="et-EE"/>
        </w:rPr>
        <w:t>asutusele</w:t>
      </w:r>
      <w:r w:rsidR="00753793" w:rsidRPr="00776B94">
        <w:rPr>
          <w:rFonts w:ascii="Times New Roman" w:hAnsi="Times New Roman" w:cs="Times New Roman"/>
          <w:color w:val="000000" w:themeColor="text1"/>
          <w:sz w:val="24"/>
          <w:szCs w:val="24"/>
          <w:lang w:eastAsia="et-EE"/>
        </w:rPr>
        <w:t xml:space="preserve"> 30 päeva jooksul pärast toetatud tegevuse lõppu kuluaruande ja tegevusaruande, noorte nimekirja ja laagri </w:t>
      </w:r>
      <w:r w:rsidR="00E90199" w:rsidRPr="00776B94">
        <w:rPr>
          <w:rFonts w:ascii="Times New Roman" w:hAnsi="Times New Roman" w:cs="Times New Roman"/>
          <w:color w:val="000000" w:themeColor="text1"/>
          <w:sz w:val="24"/>
          <w:szCs w:val="24"/>
          <w:lang w:eastAsia="et-EE"/>
        </w:rPr>
        <w:t xml:space="preserve">või maleva </w:t>
      </w:r>
      <w:r w:rsidR="00753793" w:rsidRPr="00776B94">
        <w:rPr>
          <w:rFonts w:ascii="Times New Roman" w:hAnsi="Times New Roman" w:cs="Times New Roman"/>
          <w:color w:val="000000" w:themeColor="text1"/>
          <w:sz w:val="24"/>
          <w:szCs w:val="24"/>
          <w:lang w:eastAsia="et-EE"/>
        </w:rPr>
        <w:t>ajakava täitmise andmed</w:t>
      </w:r>
      <w:r w:rsidR="00705F75" w:rsidRPr="00776B94">
        <w:rPr>
          <w:rFonts w:ascii="Times New Roman" w:hAnsi="Times New Roman" w:cs="Times New Roman"/>
          <w:color w:val="000000" w:themeColor="text1"/>
          <w:sz w:val="24"/>
          <w:szCs w:val="24"/>
          <w:lang w:eastAsia="et-EE"/>
        </w:rPr>
        <w:t>.</w:t>
      </w:r>
    </w:p>
    <w:p w14:paraId="12E87F1F" w14:textId="77777777" w:rsidR="00A87767" w:rsidRPr="00776B94" w:rsidRDefault="00A87767" w:rsidP="00381E8D">
      <w:pPr>
        <w:pStyle w:val="Loendilik"/>
        <w:numPr>
          <w:ilvl w:val="0"/>
          <w:numId w:val="2"/>
        </w:numPr>
        <w:rPr>
          <w:rFonts w:ascii="Times New Roman" w:hAnsi="Times New Roman" w:cs="Times New Roman"/>
          <w:sz w:val="24"/>
          <w:szCs w:val="24"/>
          <w:lang w:eastAsia="et-EE"/>
        </w:rPr>
      </w:pPr>
    </w:p>
    <w:p w14:paraId="147C1823" w14:textId="11A07C64" w:rsidR="00C6519F" w:rsidRPr="00776B94" w:rsidRDefault="00C6519F" w:rsidP="00381E8D">
      <w:pPr>
        <w:pStyle w:val="Loendilik"/>
        <w:numPr>
          <w:ilvl w:val="0"/>
          <w:numId w:val="2"/>
        </w:numPr>
        <w:jc w:val="center"/>
        <w:rPr>
          <w:rFonts w:ascii="Times New Roman" w:hAnsi="Times New Roman" w:cs="Times New Roman"/>
          <w:b/>
          <w:sz w:val="24"/>
          <w:szCs w:val="24"/>
          <w:lang w:eastAsia="et-EE"/>
        </w:rPr>
      </w:pPr>
      <w:r w:rsidRPr="00776B94">
        <w:rPr>
          <w:rFonts w:ascii="Times New Roman" w:hAnsi="Times New Roman" w:cs="Times New Roman"/>
          <w:b/>
          <w:sz w:val="24"/>
          <w:szCs w:val="24"/>
          <w:lang w:eastAsia="et-EE"/>
        </w:rPr>
        <w:t>3. peatükk</w:t>
      </w:r>
    </w:p>
    <w:p w14:paraId="77B6B1C1" w14:textId="756F8FE2" w:rsidR="00C6519F" w:rsidRPr="00776B94" w:rsidRDefault="00C6519F" w:rsidP="00381E8D">
      <w:pPr>
        <w:pStyle w:val="Loendilik"/>
        <w:numPr>
          <w:ilvl w:val="0"/>
          <w:numId w:val="2"/>
        </w:numPr>
        <w:jc w:val="center"/>
        <w:rPr>
          <w:rFonts w:ascii="Times New Roman" w:hAnsi="Times New Roman" w:cs="Times New Roman"/>
          <w:b/>
          <w:sz w:val="24"/>
          <w:szCs w:val="24"/>
          <w:lang w:eastAsia="et-EE"/>
        </w:rPr>
      </w:pPr>
      <w:r w:rsidRPr="00776B94">
        <w:rPr>
          <w:rFonts w:ascii="Times New Roman" w:hAnsi="Times New Roman" w:cs="Times New Roman"/>
          <w:b/>
          <w:sz w:val="24"/>
          <w:szCs w:val="24"/>
          <w:lang w:eastAsia="et-EE"/>
        </w:rPr>
        <w:t>Toetuse määrad ja toetuse maksmine</w:t>
      </w:r>
    </w:p>
    <w:p w14:paraId="36CE3E69" w14:textId="77777777" w:rsidR="00C6519F" w:rsidRPr="00776B94" w:rsidRDefault="00C6519F" w:rsidP="00381E8D">
      <w:pPr>
        <w:pStyle w:val="Loendilik"/>
        <w:numPr>
          <w:ilvl w:val="0"/>
          <w:numId w:val="2"/>
        </w:numPr>
        <w:rPr>
          <w:rFonts w:ascii="Times New Roman" w:hAnsi="Times New Roman" w:cs="Times New Roman"/>
          <w:b/>
          <w:sz w:val="24"/>
          <w:szCs w:val="24"/>
          <w:lang w:eastAsia="et-EE"/>
        </w:rPr>
      </w:pPr>
    </w:p>
    <w:p w14:paraId="41365AE8" w14:textId="037D2065" w:rsidR="00C6519F" w:rsidRPr="00776B94" w:rsidRDefault="00C6519F" w:rsidP="00381E8D">
      <w:pPr>
        <w:pStyle w:val="Loendilik"/>
        <w:numPr>
          <w:ilvl w:val="0"/>
          <w:numId w:val="2"/>
        </w:numPr>
        <w:spacing w:after="60"/>
        <w:ind w:left="431" w:hanging="431"/>
        <w:rPr>
          <w:rFonts w:ascii="Times New Roman" w:hAnsi="Times New Roman" w:cs="Times New Roman"/>
          <w:b/>
          <w:bCs/>
          <w:sz w:val="24"/>
          <w:szCs w:val="24"/>
          <w:lang w:eastAsia="et-EE"/>
        </w:rPr>
      </w:pPr>
      <w:r w:rsidRPr="00776B94">
        <w:rPr>
          <w:rFonts w:ascii="Times New Roman" w:hAnsi="Times New Roman" w:cs="Times New Roman"/>
          <w:b/>
          <w:bCs/>
          <w:sz w:val="24"/>
          <w:szCs w:val="24"/>
          <w:lang w:eastAsia="et-EE"/>
        </w:rPr>
        <w:t>§</w:t>
      </w:r>
      <w:r w:rsidR="00C31860" w:rsidRPr="00776B94">
        <w:rPr>
          <w:rFonts w:ascii="Times New Roman" w:hAnsi="Times New Roman" w:cs="Times New Roman"/>
          <w:b/>
          <w:bCs/>
          <w:sz w:val="24"/>
          <w:szCs w:val="24"/>
          <w:lang w:eastAsia="et-EE"/>
        </w:rPr>
        <w:t xml:space="preserve"> </w:t>
      </w:r>
      <w:r w:rsidR="3C12CE2F" w:rsidRPr="00776B94">
        <w:rPr>
          <w:rFonts w:ascii="Times New Roman" w:hAnsi="Times New Roman" w:cs="Times New Roman"/>
          <w:b/>
          <w:bCs/>
          <w:sz w:val="24"/>
          <w:szCs w:val="24"/>
          <w:lang w:eastAsia="et-EE"/>
        </w:rPr>
        <w:t>8</w:t>
      </w:r>
      <w:r w:rsidRPr="00776B94">
        <w:rPr>
          <w:rFonts w:ascii="Times New Roman" w:hAnsi="Times New Roman" w:cs="Times New Roman"/>
          <w:b/>
          <w:bCs/>
          <w:sz w:val="24"/>
          <w:szCs w:val="24"/>
          <w:lang w:eastAsia="et-EE"/>
        </w:rPr>
        <w:t>. Toetuse määrad</w:t>
      </w:r>
    </w:p>
    <w:p w14:paraId="2B1AFD11" w14:textId="77777777" w:rsidR="00B471A4" w:rsidRPr="00776B94" w:rsidRDefault="00C6519F" w:rsidP="00381E8D">
      <w:pPr>
        <w:pStyle w:val="Loendilik"/>
        <w:numPr>
          <w:ilvl w:val="0"/>
          <w:numId w:val="2"/>
        </w:numPr>
        <w:rPr>
          <w:rFonts w:ascii="Times New Roman" w:hAnsi="Times New Roman" w:cs="Times New Roman"/>
          <w:color w:val="000000" w:themeColor="text1"/>
          <w:sz w:val="24"/>
          <w:szCs w:val="24"/>
          <w:lang w:eastAsia="et-EE"/>
        </w:rPr>
      </w:pPr>
      <w:r w:rsidRPr="00776B94">
        <w:rPr>
          <w:rFonts w:ascii="Times New Roman" w:hAnsi="Times New Roman" w:cs="Times New Roman"/>
          <w:color w:val="000000" w:themeColor="text1"/>
          <w:sz w:val="24"/>
          <w:szCs w:val="24"/>
          <w:lang w:eastAsia="et-EE"/>
        </w:rPr>
        <w:t xml:space="preserve">(1) </w:t>
      </w:r>
      <w:r w:rsidR="003B4F53" w:rsidRPr="00776B94">
        <w:rPr>
          <w:rFonts w:ascii="Times New Roman" w:hAnsi="Times New Roman" w:cs="Times New Roman"/>
          <w:color w:val="000000" w:themeColor="text1"/>
          <w:sz w:val="24"/>
          <w:szCs w:val="24"/>
          <w:lang w:eastAsia="et-EE"/>
        </w:rPr>
        <w:t>Huvihariduse ja huvitegevuse t</w:t>
      </w:r>
      <w:r w:rsidR="00E23673" w:rsidRPr="00776B94">
        <w:rPr>
          <w:rFonts w:ascii="Times New Roman" w:hAnsi="Times New Roman" w:cs="Times New Roman"/>
          <w:color w:val="000000" w:themeColor="text1"/>
          <w:sz w:val="24"/>
          <w:szCs w:val="24"/>
          <w:lang w:eastAsia="et-EE"/>
        </w:rPr>
        <w:t xml:space="preserve">oetuse määramisel võetakse arvesse </w:t>
      </w:r>
      <w:r w:rsidR="00493A79" w:rsidRPr="00776B94">
        <w:rPr>
          <w:rFonts w:ascii="Times New Roman" w:hAnsi="Times New Roman" w:cs="Times New Roman"/>
          <w:color w:val="000000" w:themeColor="text1"/>
          <w:sz w:val="24"/>
          <w:szCs w:val="24"/>
          <w:lang w:eastAsia="et-EE"/>
        </w:rPr>
        <w:t xml:space="preserve">valdkonda, </w:t>
      </w:r>
      <w:r w:rsidR="00E23673" w:rsidRPr="00776B94">
        <w:rPr>
          <w:rFonts w:ascii="Times New Roman" w:hAnsi="Times New Roman" w:cs="Times New Roman"/>
          <w:color w:val="000000" w:themeColor="text1"/>
          <w:sz w:val="24"/>
          <w:szCs w:val="24"/>
          <w:lang w:eastAsia="et-EE"/>
        </w:rPr>
        <w:t>rühma</w:t>
      </w:r>
    </w:p>
    <w:p w14:paraId="303324A3" w14:textId="7EB920E7" w:rsidR="00B471A4" w:rsidRPr="00776B94" w:rsidRDefault="00E23673" w:rsidP="00381E8D">
      <w:pPr>
        <w:pStyle w:val="Loendilik"/>
        <w:numPr>
          <w:ilvl w:val="0"/>
          <w:numId w:val="2"/>
        </w:numPr>
        <w:rPr>
          <w:rFonts w:ascii="Times New Roman" w:hAnsi="Times New Roman" w:cs="Times New Roman"/>
          <w:color w:val="000000" w:themeColor="text1"/>
          <w:sz w:val="24"/>
          <w:szCs w:val="24"/>
          <w:lang w:eastAsia="et-EE"/>
        </w:rPr>
      </w:pPr>
      <w:r w:rsidRPr="00776B94">
        <w:rPr>
          <w:rFonts w:ascii="Times New Roman" w:hAnsi="Times New Roman" w:cs="Times New Roman"/>
          <w:color w:val="000000" w:themeColor="text1"/>
          <w:sz w:val="24"/>
          <w:szCs w:val="24"/>
          <w:lang w:eastAsia="et-EE"/>
        </w:rPr>
        <w:lastRenderedPageBreak/>
        <w:t>või</w:t>
      </w:r>
      <w:r w:rsidR="00C45E78">
        <w:rPr>
          <w:rFonts w:ascii="Times New Roman" w:hAnsi="Times New Roman" w:cs="Times New Roman"/>
          <w:color w:val="000000" w:themeColor="text1"/>
          <w:sz w:val="24"/>
          <w:szCs w:val="24"/>
          <w:lang w:eastAsia="et-EE"/>
        </w:rPr>
        <w:t xml:space="preserve"> </w:t>
      </w:r>
      <w:r w:rsidRPr="00776B94">
        <w:rPr>
          <w:rFonts w:ascii="Times New Roman" w:hAnsi="Times New Roman" w:cs="Times New Roman"/>
          <w:color w:val="000000" w:themeColor="text1"/>
          <w:sz w:val="24"/>
          <w:szCs w:val="24"/>
          <w:lang w:eastAsia="et-EE"/>
        </w:rPr>
        <w:t>individuaalõpet ning teenuse pakkuja võimalusi Kadrina vallale kuuluvate ruumide</w:t>
      </w:r>
    </w:p>
    <w:p w14:paraId="454C0BF1" w14:textId="77777777" w:rsidR="00B471A4" w:rsidRPr="00776B94" w:rsidRDefault="00E23673" w:rsidP="00381E8D">
      <w:pPr>
        <w:pStyle w:val="Loendilik"/>
        <w:numPr>
          <w:ilvl w:val="0"/>
          <w:numId w:val="2"/>
        </w:numPr>
        <w:rPr>
          <w:rFonts w:ascii="Times New Roman" w:hAnsi="Times New Roman" w:cs="Times New Roman"/>
          <w:color w:val="000000" w:themeColor="text1"/>
          <w:sz w:val="24"/>
          <w:szCs w:val="24"/>
          <w:lang w:eastAsia="et-EE"/>
        </w:rPr>
      </w:pPr>
      <w:r w:rsidRPr="00776B94">
        <w:rPr>
          <w:rFonts w:ascii="Times New Roman" w:hAnsi="Times New Roman" w:cs="Times New Roman"/>
          <w:color w:val="000000" w:themeColor="text1"/>
          <w:sz w:val="24"/>
          <w:szCs w:val="24"/>
          <w:lang w:eastAsia="et-EE"/>
        </w:rPr>
        <w:t>kasutamisel.</w:t>
      </w:r>
      <w:r w:rsidR="00255800" w:rsidRPr="00776B94">
        <w:rPr>
          <w:rFonts w:ascii="Times New Roman" w:hAnsi="Times New Roman" w:cs="Times New Roman"/>
          <w:color w:val="000000" w:themeColor="text1"/>
          <w:sz w:val="24"/>
          <w:szCs w:val="24"/>
          <w:lang w:eastAsia="et-EE"/>
        </w:rPr>
        <w:t xml:space="preserve"> </w:t>
      </w:r>
      <w:r w:rsidR="003B4F53" w:rsidRPr="00776B94">
        <w:rPr>
          <w:rFonts w:ascii="Times New Roman" w:hAnsi="Times New Roman" w:cs="Times New Roman"/>
          <w:color w:val="000000" w:themeColor="text1"/>
          <w:sz w:val="24"/>
          <w:szCs w:val="24"/>
          <w:lang w:eastAsia="et-EE"/>
        </w:rPr>
        <w:t>T</w:t>
      </w:r>
      <w:r w:rsidR="00255800" w:rsidRPr="00776B94">
        <w:rPr>
          <w:rFonts w:ascii="Times New Roman" w:hAnsi="Times New Roman" w:cs="Times New Roman"/>
          <w:color w:val="000000" w:themeColor="text1"/>
          <w:sz w:val="24"/>
          <w:szCs w:val="24"/>
          <w:lang w:eastAsia="et-EE"/>
        </w:rPr>
        <w:t>oetust makstakse õppuri osalemiseks ühel huvialal ühe õppeaasta jooksul</w:t>
      </w:r>
    </w:p>
    <w:p w14:paraId="3500DDCD" w14:textId="74F0647D" w:rsidR="00E23673" w:rsidRPr="00776B94" w:rsidRDefault="00255800" w:rsidP="00381E8D">
      <w:pPr>
        <w:pStyle w:val="Loendilik"/>
        <w:numPr>
          <w:ilvl w:val="0"/>
          <w:numId w:val="2"/>
        </w:numPr>
        <w:rPr>
          <w:rFonts w:ascii="Times New Roman" w:hAnsi="Times New Roman" w:cs="Times New Roman"/>
          <w:color w:val="000000" w:themeColor="text1"/>
          <w:sz w:val="24"/>
          <w:szCs w:val="24"/>
          <w:lang w:eastAsia="et-EE"/>
        </w:rPr>
      </w:pPr>
      <w:r w:rsidRPr="00776B94">
        <w:rPr>
          <w:rFonts w:ascii="Times New Roman" w:hAnsi="Times New Roman" w:cs="Times New Roman"/>
          <w:color w:val="000000" w:themeColor="text1"/>
          <w:sz w:val="24"/>
          <w:szCs w:val="24"/>
          <w:lang w:eastAsia="et-EE"/>
        </w:rPr>
        <w:t>septembrist maini</w:t>
      </w:r>
      <w:r w:rsidR="003B4F53" w:rsidRPr="00776B94">
        <w:rPr>
          <w:rFonts w:ascii="Times New Roman" w:hAnsi="Times New Roman" w:cs="Times New Roman"/>
          <w:color w:val="000000" w:themeColor="text1"/>
          <w:sz w:val="24"/>
          <w:szCs w:val="24"/>
          <w:lang w:eastAsia="et-EE"/>
        </w:rPr>
        <w:t xml:space="preserve"> alljärgnevalt:</w:t>
      </w:r>
    </w:p>
    <w:p w14:paraId="08EDF4D2" w14:textId="28CA68E9" w:rsidR="00703D3E" w:rsidRPr="00776B94" w:rsidRDefault="00703D3E" w:rsidP="00381E8D">
      <w:pPr>
        <w:rPr>
          <w:rFonts w:ascii="Times New Roman" w:hAnsi="Times New Roman" w:cs="Times New Roman"/>
          <w:color w:val="000000" w:themeColor="text1"/>
          <w:sz w:val="24"/>
          <w:szCs w:val="24"/>
          <w:lang w:eastAsia="et-EE"/>
        </w:rPr>
      </w:pPr>
      <w:r w:rsidRPr="00776B94">
        <w:rPr>
          <w:rFonts w:ascii="Times New Roman" w:hAnsi="Times New Roman" w:cs="Times New Roman"/>
          <w:color w:val="000000" w:themeColor="text1"/>
          <w:sz w:val="24"/>
          <w:szCs w:val="24"/>
          <w:lang w:eastAsia="et-EE"/>
        </w:rPr>
        <w:t>individuaalõpe 1-2 osalejat kuni</w:t>
      </w:r>
      <w:r w:rsidR="00E23673" w:rsidRPr="00776B94">
        <w:rPr>
          <w:rFonts w:ascii="Times New Roman" w:hAnsi="Times New Roman" w:cs="Times New Roman"/>
          <w:color w:val="000000" w:themeColor="text1"/>
          <w:sz w:val="24"/>
          <w:szCs w:val="24"/>
          <w:lang w:eastAsia="et-EE"/>
        </w:rPr>
        <w:t xml:space="preserve"> 60 eurot</w:t>
      </w:r>
      <w:r w:rsidR="00255800" w:rsidRPr="00776B94">
        <w:rPr>
          <w:rFonts w:ascii="Times New Roman" w:hAnsi="Times New Roman" w:cs="Times New Roman"/>
          <w:color w:val="000000" w:themeColor="text1"/>
          <w:sz w:val="24"/>
          <w:szCs w:val="24"/>
          <w:lang w:eastAsia="et-EE"/>
        </w:rPr>
        <w:t xml:space="preserve"> </w:t>
      </w:r>
      <w:r w:rsidR="003B4F53" w:rsidRPr="00776B94">
        <w:rPr>
          <w:rFonts w:ascii="Times New Roman" w:hAnsi="Times New Roman" w:cs="Times New Roman"/>
          <w:color w:val="000000" w:themeColor="text1"/>
          <w:sz w:val="24"/>
          <w:szCs w:val="24"/>
          <w:lang w:eastAsia="et-EE"/>
        </w:rPr>
        <w:t>kuus</w:t>
      </w:r>
      <w:r w:rsidR="00493A79" w:rsidRPr="00776B94">
        <w:rPr>
          <w:rFonts w:ascii="Times New Roman" w:hAnsi="Times New Roman" w:cs="Times New Roman"/>
          <w:color w:val="000000" w:themeColor="text1"/>
          <w:sz w:val="24"/>
          <w:szCs w:val="24"/>
          <w:lang w:eastAsia="et-EE"/>
        </w:rPr>
        <w:t xml:space="preserve"> ühe osaleja kohta</w:t>
      </w:r>
      <w:r w:rsidR="00705F75" w:rsidRPr="00776B94">
        <w:rPr>
          <w:rFonts w:ascii="Times New Roman" w:hAnsi="Times New Roman" w:cs="Times New Roman"/>
          <w:color w:val="000000" w:themeColor="text1"/>
          <w:sz w:val="24"/>
          <w:szCs w:val="24"/>
          <w:lang w:eastAsia="et-EE"/>
        </w:rPr>
        <w:t>;</w:t>
      </w:r>
    </w:p>
    <w:p w14:paraId="6D6A806C" w14:textId="037389D6" w:rsidR="00703D3E" w:rsidRPr="00776B94" w:rsidRDefault="00703D3E" w:rsidP="00381E8D">
      <w:pPr>
        <w:pStyle w:val="Loendilik"/>
        <w:numPr>
          <w:ilvl w:val="0"/>
          <w:numId w:val="2"/>
        </w:numPr>
        <w:rPr>
          <w:rFonts w:ascii="Times New Roman" w:hAnsi="Times New Roman" w:cs="Times New Roman"/>
          <w:color w:val="000000" w:themeColor="text1"/>
          <w:sz w:val="24"/>
          <w:szCs w:val="24"/>
          <w:lang w:eastAsia="et-EE"/>
        </w:rPr>
      </w:pPr>
      <w:r w:rsidRPr="00776B94">
        <w:rPr>
          <w:rFonts w:ascii="Times New Roman" w:hAnsi="Times New Roman" w:cs="Times New Roman"/>
          <w:color w:val="000000" w:themeColor="text1"/>
          <w:sz w:val="24"/>
          <w:szCs w:val="24"/>
          <w:lang w:eastAsia="et-EE"/>
        </w:rPr>
        <w:t>rühmaõpe 3-10 osalejat kun</w:t>
      </w:r>
      <w:r w:rsidR="00E23673" w:rsidRPr="00776B94">
        <w:rPr>
          <w:rFonts w:ascii="Times New Roman" w:hAnsi="Times New Roman" w:cs="Times New Roman"/>
          <w:color w:val="000000" w:themeColor="text1"/>
          <w:sz w:val="24"/>
          <w:szCs w:val="24"/>
          <w:lang w:eastAsia="et-EE"/>
        </w:rPr>
        <w:t>i 45 eurot</w:t>
      </w:r>
      <w:r w:rsidR="003B4F53" w:rsidRPr="00776B94">
        <w:rPr>
          <w:rFonts w:ascii="Times New Roman" w:hAnsi="Times New Roman" w:cs="Times New Roman"/>
          <w:color w:val="000000" w:themeColor="text1"/>
          <w:sz w:val="24"/>
          <w:szCs w:val="24"/>
          <w:lang w:eastAsia="et-EE"/>
        </w:rPr>
        <w:t xml:space="preserve"> kuus</w:t>
      </w:r>
      <w:r w:rsidR="00493A79" w:rsidRPr="00776B94">
        <w:rPr>
          <w:rFonts w:ascii="Times New Roman" w:hAnsi="Times New Roman" w:cs="Times New Roman"/>
          <w:color w:val="000000" w:themeColor="text1"/>
          <w:sz w:val="24"/>
          <w:szCs w:val="24"/>
          <w:lang w:eastAsia="et-EE"/>
        </w:rPr>
        <w:t xml:space="preserve"> ühe osaleja kohta</w:t>
      </w:r>
      <w:r w:rsidR="00705F75" w:rsidRPr="00776B94">
        <w:rPr>
          <w:rFonts w:ascii="Times New Roman" w:hAnsi="Times New Roman" w:cs="Times New Roman"/>
          <w:color w:val="000000" w:themeColor="text1"/>
          <w:sz w:val="24"/>
          <w:szCs w:val="24"/>
          <w:lang w:eastAsia="et-EE"/>
        </w:rPr>
        <w:t>;</w:t>
      </w:r>
    </w:p>
    <w:p w14:paraId="1D64F4CB" w14:textId="1D3A45C5" w:rsidR="00703D3E" w:rsidRPr="00776B94" w:rsidRDefault="00360F2E" w:rsidP="00381E8D">
      <w:pPr>
        <w:pStyle w:val="Loendilik"/>
        <w:numPr>
          <w:ilvl w:val="0"/>
          <w:numId w:val="2"/>
        </w:numPr>
        <w:rPr>
          <w:rFonts w:ascii="Times New Roman" w:hAnsi="Times New Roman" w:cs="Times New Roman"/>
          <w:color w:val="000000" w:themeColor="text1"/>
          <w:sz w:val="24"/>
          <w:szCs w:val="24"/>
          <w:lang w:eastAsia="et-EE"/>
        </w:rPr>
      </w:pPr>
      <w:r w:rsidRPr="00776B94">
        <w:rPr>
          <w:rFonts w:ascii="Times New Roman" w:hAnsi="Times New Roman" w:cs="Times New Roman"/>
          <w:color w:val="000000" w:themeColor="text1"/>
          <w:sz w:val="24"/>
          <w:szCs w:val="24"/>
          <w:lang w:eastAsia="et-EE"/>
        </w:rPr>
        <w:t xml:space="preserve">grupiõpe </w:t>
      </w:r>
      <w:r w:rsidR="00703D3E" w:rsidRPr="00776B94">
        <w:rPr>
          <w:rFonts w:ascii="Times New Roman" w:hAnsi="Times New Roman" w:cs="Times New Roman"/>
          <w:color w:val="000000" w:themeColor="text1"/>
          <w:sz w:val="24"/>
          <w:szCs w:val="24"/>
          <w:lang w:eastAsia="et-EE"/>
        </w:rPr>
        <w:t>alates 11 osalejast kuni</w:t>
      </w:r>
      <w:r w:rsidR="00E23673" w:rsidRPr="00776B94">
        <w:rPr>
          <w:rFonts w:ascii="Times New Roman" w:hAnsi="Times New Roman" w:cs="Times New Roman"/>
          <w:color w:val="000000" w:themeColor="text1"/>
          <w:sz w:val="24"/>
          <w:szCs w:val="24"/>
          <w:lang w:eastAsia="et-EE"/>
        </w:rPr>
        <w:t xml:space="preserve"> 35 eurot</w:t>
      </w:r>
      <w:r w:rsidR="003B4F53" w:rsidRPr="00776B94">
        <w:rPr>
          <w:rFonts w:ascii="Times New Roman" w:hAnsi="Times New Roman" w:cs="Times New Roman"/>
          <w:color w:val="000000" w:themeColor="text1"/>
          <w:sz w:val="24"/>
          <w:szCs w:val="24"/>
          <w:lang w:eastAsia="et-EE"/>
        </w:rPr>
        <w:t xml:space="preserve"> kuus</w:t>
      </w:r>
      <w:r w:rsidR="00493A79" w:rsidRPr="00776B94">
        <w:rPr>
          <w:rFonts w:ascii="Times New Roman" w:hAnsi="Times New Roman" w:cs="Times New Roman"/>
          <w:color w:val="000000" w:themeColor="text1"/>
          <w:sz w:val="24"/>
          <w:szCs w:val="24"/>
          <w:lang w:eastAsia="et-EE"/>
        </w:rPr>
        <w:t xml:space="preserve"> ühe osaleja kohta</w:t>
      </w:r>
      <w:r w:rsidR="00705F75" w:rsidRPr="00776B94">
        <w:rPr>
          <w:rFonts w:ascii="Times New Roman" w:hAnsi="Times New Roman" w:cs="Times New Roman"/>
          <w:color w:val="000000" w:themeColor="text1"/>
          <w:sz w:val="24"/>
          <w:szCs w:val="24"/>
          <w:lang w:eastAsia="et-EE"/>
        </w:rPr>
        <w:t>;</w:t>
      </w:r>
    </w:p>
    <w:p w14:paraId="1E8B5C4C" w14:textId="7828A115" w:rsidR="00705F75" w:rsidRPr="00776B94" w:rsidRDefault="00705F75" w:rsidP="00381E8D">
      <w:pPr>
        <w:pStyle w:val="Loendilik"/>
        <w:numPr>
          <w:ilvl w:val="0"/>
          <w:numId w:val="2"/>
        </w:numPr>
        <w:rPr>
          <w:rFonts w:ascii="Times New Roman" w:hAnsi="Times New Roman" w:cs="Times New Roman"/>
          <w:color w:val="000000" w:themeColor="text1"/>
          <w:sz w:val="24"/>
          <w:szCs w:val="24"/>
          <w:lang w:eastAsia="et-EE"/>
        </w:rPr>
      </w:pPr>
      <w:r w:rsidRPr="00776B94">
        <w:rPr>
          <w:rFonts w:ascii="Times New Roman" w:hAnsi="Times New Roman" w:cs="Times New Roman"/>
          <w:color w:val="000000" w:themeColor="text1"/>
          <w:sz w:val="24"/>
          <w:szCs w:val="24"/>
          <w:lang w:eastAsia="et-EE"/>
        </w:rPr>
        <w:t xml:space="preserve">ringitegevus alates 8 osalejat kuni </w:t>
      </w:r>
      <w:r w:rsidR="00493A79" w:rsidRPr="00776B94">
        <w:rPr>
          <w:rFonts w:ascii="Times New Roman" w:hAnsi="Times New Roman" w:cs="Times New Roman"/>
          <w:color w:val="000000" w:themeColor="text1"/>
          <w:sz w:val="24"/>
          <w:szCs w:val="24"/>
          <w:lang w:eastAsia="et-EE"/>
        </w:rPr>
        <w:t>150 eurot kuus ringi kohta.</w:t>
      </w:r>
    </w:p>
    <w:p w14:paraId="24149B37" w14:textId="77777777" w:rsidR="00B471A4" w:rsidRPr="00776B94" w:rsidRDefault="00C6519F" w:rsidP="00381E8D">
      <w:pPr>
        <w:rPr>
          <w:rFonts w:ascii="Times New Roman" w:hAnsi="Times New Roman" w:cs="Times New Roman"/>
          <w:sz w:val="24"/>
          <w:szCs w:val="24"/>
          <w:lang w:eastAsia="et-EE"/>
        </w:rPr>
      </w:pPr>
      <w:r w:rsidRPr="00776B94">
        <w:rPr>
          <w:rFonts w:ascii="Times New Roman" w:hAnsi="Times New Roman" w:cs="Times New Roman"/>
          <w:sz w:val="24"/>
          <w:szCs w:val="24"/>
          <w:lang w:eastAsia="et-EE"/>
        </w:rPr>
        <w:t>(</w:t>
      </w:r>
      <w:r w:rsidR="005D2DCF" w:rsidRPr="00776B94">
        <w:rPr>
          <w:rFonts w:ascii="Times New Roman" w:hAnsi="Times New Roman" w:cs="Times New Roman"/>
          <w:sz w:val="24"/>
          <w:szCs w:val="24"/>
          <w:lang w:eastAsia="et-EE"/>
        </w:rPr>
        <w:t>2</w:t>
      </w:r>
      <w:r w:rsidR="5381E870" w:rsidRPr="00776B94">
        <w:rPr>
          <w:rFonts w:ascii="Times New Roman" w:hAnsi="Times New Roman" w:cs="Times New Roman"/>
          <w:sz w:val="24"/>
          <w:szCs w:val="24"/>
          <w:lang w:eastAsia="et-EE"/>
        </w:rPr>
        <w:t>)</w:t>
      </w:r>
      <w:r w:rsidRPr="00776B94">
        <w:rPr>
          <w:rFonts w:ascii="Times New Roman" w:hAnsi="Times New Roman" w:cs="Times New Roman"/>
          <w:sz w:val="24"/>
          <w:szCs w:val="24"/>
          <w:lang w:eastAsia="et-EE"/>
        </w:rPr>
        <w:t xml:space="preserve"> Väljaspool Kadrina valda </w:t>
      </w:r>
      <w:r w:rsidR="001C0810" w:rsidRPr="00776B94">
        <w:rPr>
          <w:rFonts w:ascii="Times New Roman" w:hAnsi="Times New Roman" w:cs="Times New Roman"/>
          <w:sz w:val="24"/>
          <w:szCs w:val="24"/>
          <w:lang w:eastAsia="et-EE"/>
        </w:rPr>
        <w:t>pakutava</w:t>
      </w:r>
      <w:r w:rsidRPr="00776B94">
        <w:rPr>
          <w:rFonts w:ascii="Times New Roman" w:hAnsi="Times New Roman" w:cs="Times New Roman"/>
          <w:sz w:val="24"/>
          <w:szCs w:val="24"/>
          <w:lang w:eastAsia="et-EE"/>
        </w:rPr>
        <w:t xml:space="preserve"> huvihariduse</w:t>
      </w:r>
      <w:r w:rsidR="007A2C00" w:rsidRPr="00776B94">
        <w:rPr>
          <w:rFonts w:ascii="Times New Roman" w:hAnsi="Times New Roman" w:cs="Times New Roman"/>
          <w:sz w:val="24"/>
          <w:szCs w:val="24"/>
          <w:lang w:eastAsia="et-EE"/>
        </w:rPr>
        <w:t xml:space="preserve"> </w:t>
      </w:r>
      <w:r w:rsidRPr="00776B94">
        <w:rPr>
          <w:rFonts w:ascii="Times New Roman" w:hAnsi="Times New Roman" w:cs="Times New Roman"/>
          <w:sz w:val="24"/>
          <w:szCs w:val="24"/>
          <w:lang w:eastAsia="et-EE"/>
        </w:rPr>
        <w:t>korral makstakse toetust vaid juhul, kui</w:t>
      </w:r>
    </w:p>
    <w:p w14:paraId="54371E00" w14:textId="4B76B543" w:rsidR="00C6519F" w:rsidRPr="00776B94" w:rsidRDefault="00C6519F" w:rsidP="00381E8D">
      <w:pPr>
        <w:pStyle w:val="Loendilik"/>
        <w:numPr>
          <w:ilvl w:val="0"/>
          <w:numId w:val="2"/>
        </w:numPr>
        <w:rPr>
          <w:rFonts w:ascii="Times New Roman" w:hAnsi="Times New Roman" w:cs="Times New Roman"/>
          <w:sz w:val="24"/>
          <w:szCs w:val="24"/>
          <w:lang w:eastAsia="et-EE"/>
        </w:rPr>
      </w:pPr>
      <w:r w:rsidRPr="00776B94">
        <w:rPr>
          <w:rFonts w:ascii="Times New Roman" w:hAnsi="Times New Roman" w:cs="Times New Roman"/>
          <w:sz w:val="24"/>
          <w:szCs w:val="24"/>
          <w:lang w:eastAsia="et-EE"/>
        </w:rPr>
        <w:t xml:space="preserve">elukohas ei pakuta vajalikul tasemel huvihariduse omandamist. </w:t>
      </w:r>
    </w:p>
    <w:p w14:paraId="41E4BA88" w14:textId="77777777" w:rsidR="00B471A4" w:rsidRPr="00776B94" w:rsidRDefault="00C6519F" w:rsidP="00381E8D">
      <w:pPr>
        <w:pStyle w:val="Loendilik"/>
        <w:numPr>
          <w:ilvl w:val="0"/>
          <w:numId w:val="2"/>
        </w:numPr>
        <w:rPr>
          <w:rFonts w:ascii="Times New Roman" w:hAnsi="Times New Roman" w:cs="Times New Roman"/>
          <w:sz w:val="24"/>
          <w:szCs w:val="24"/>
          <w:lang w:eastAsia="et-EE"/>
        </w:rPr>
      </w:pPr>
      <w:r w:rsidRPr="00776B94">
        <w:rPr>
          <w:rFonts w:ascii="Times New Roman" w:hAnsi="Times New Roman" w:cs="Times New Roman"/>
          <w:sz w:val="24"/>
          <w:szCs w:val="24"/>
          <w:lang w:eastAsia="et-EE"/>
        </w:rPr>
        <w:t>(</w:t>
      </w:r>
      <w:r w:rsidR="005D2DCF" w:rsidRPr="00776B94">
        <w:rPr>
          <w:rFonts w:ascii="Times New Roman" w:hAnsi="Times New Roman" w:cs="Times New Roman"/>
          <w:sz w:val="24"/>
          <w:szCs w:val="24"/>
          <w:lang w:eastAsia="et-EE"/>
        </w:rPr>
        <w:t>3</w:t>
      </w:r>
      <w:r w:rsidRPr="00776B94">
        <w:rPr>
          <w:rFonts w:ascii="Times New Roman" w:hAnsi="Times New Roman" w:cs="Times New Roman"/>
          <w:sz w:val="24"/>
          <w:szCs w:val="24"/>
          <w:lang w:eastAsia="et-EE"/>
        </w:rPr>
        <w:t xml:space="preserve">) Väljaspool Kadrina valda </w:t>
      </w:r>
      <w:r w:rsidR="001C0810" w:rsidRPr="00776B94">
        <w:rPr>
          <w:rFonts w:ascii="Times New Roman" w:hAnsi="Times New Roman" w:cs="Times New Roman"/>
          <w:sz w:val="24"/>
          <w:szCs w:val="24"/>
          <w:lang w:eastAsia="et-EE"/>
        </w:rPr>
        <w:t>pakutava</w:t>
      </w:r>
      <w:r w:rsidRPr="00776B94">
        <w:rPr>
          <w:rFonts w:ascii="Times New Roman" w:hAnsi="Times New Roman" w:cs="Times New Roman"/>
          <w:sz w:val="24"/>
          <w:szCs w:val="24"/>
          <w:lang w:eastAsia="et-EE"/>
        </w:rPr>
        <w:t xml:space="preserve"> huvitegevuse korral </w:t>
      </w:r>
      <w:r w:rsidR="0026235B" w:rsidRPr="00776B94">
        <w:rPr>
          <w:rFonts w:ascii="Times New Roman" w:hAnsi="Times New Roman" w:cs="Times New Roman"/>
          <w:sz w:val="24"/>
          <w:szCs w:val="24"/>
          <w:lang w:eastAsia="et-EE"/>
        </w:rPr>
        <w:t xml:space="preserve">lähtutakse </w:t>
      </w:r>
      <w:r w:rsidRPr="00776B94">
        <w:rPr>
          <w:rFonts w:ascii="Times New Roman" w:hAnsi="Times New Roman" w:cs="Times New Roman"/>
          <w:sz w:val="24"/>
          <w:szCs w:val="24"/>
          <w:lang w:eastAsia="et-EE"/>
        </w:rPr>
        <w:t>toetuse maksmisel</w:t>
      </w:r>
    </w:p>
    <w:p w14:paraId="6186BE90" w14:textId="4F667D22" w:rsidR="00C6519F" w:rsidRPr="00776B94" w:rsidRDefault="00C6519F" w:rsidP="00381E8D">
      <w:pPr>
        <w:pStyle w:val="Loendilik"/>
        <w:numPr>
          <w:ilvl w:val="0"/>
          <w:numId w:val="2"/>
        </w:numPr>
        <w:rPr>
          <w:rFonts w:ascii="Times New Roman" w:hAnsi="Times New Roman" w:cs="Times New Roman"/>
          <w:sz w:val="24"/>
          <w:szCs w:val="24"/>
          <w:lang w:eastAsia="et-EE"/>
        </w:rPr>
      </w:pPr>
      <w:r w:rsidRPr="00776B94">
        <w:rPr>
          <w:rFonts w:ascii="Times New Roman" w:hAnsi="Times New Roman" w:cs="Times New Roman"/>
          <w:sz w:val="24"/>
          <w:szCs w:val="24"/>
          <w:lang w:eastAsia="et-EE"/>
        </w:rPr>
        <w:t>käesoleva paragrahvi</w:t>
      </w:r>
      <w:r w:rsidR="00545FA9" w:rsidRPr="00776B94">
        <w:rPr>
          <w:rFonts w:ascii="Times New Roman" w:hAnsi="Times New Roman" w:cs="Times New Roman"/>
          <w:sz w:val="24"/>
          <w:szCs w:val="24"/>
          <w:lang w:eastAsia="et-EE"/>
        </w:rPr>
        <w:t xml:space="preserve"> lõigetes </w:t>
      </w:r>
      <w:r w:rsidR="005227FC" w:rsidRPr="00776B94">
        <w:rPr>
          <w:rFonts w:ascii="Times New Roman" w:hAnsi="Times New Roman" w:cs="Times New Roman"/>
          <w:sz w:val="24"/>
          <w:szCs w:val="24"/>
          <w:lang w:eastAsia="et-EE"/>
        </w:rPr>
        <w:t xml:space="preserve">1 ja 2 </w:t>
      </w:r>
      <w:r w:rsidRPr="00776B94">
        <w:rPr>
          <w:rFonts w:ascii="Times New Roman" w:hAnsi="Times New Roman" w:cs="Times New Roman"/>
          <w:sz w:val="24"/>
          <w:szCs w:val="24"/>
          <w:lang w:eastAsia="et-EE"/>
        </w:rPr>
        <w:t>sätestatu</w:t>
      </w:r>
      <w:r w:rsidR="005227FC" w:rsidRPr="00776B94">
        <w:rPr>
          <w:rFonts w:ascii="Times New Roman" w:hAnsi="Times New Roman" w:cs="Times New Roman"/>
          <w:sz w:val="24"/>
          <w:szCs w:val="24"/>
          <w:lang w:eastAsia="et-EE"/>
        </w:rPr>
        <w:t>s</w:t>
      </w:r>
      <w:r w:rsidRPr="00776B94">
        <w:rPr>
          <w:rFonts w:ascii="Times New Roman" w:hAnsi="Times New Roman" w:cs="Times New Roman"/>
          <w:sz w:val="24"/>
          <w:szCs w:val="24"/>
          <w:lang w:eastAsia="et-EE"/>
        </w:rPr>
        <w:t>t.</w:t>
      </w:r>
    </w:p>
    <w:p w14:paraId="7F2AB544" w14:textId="5D593022" w:rsidR="00B471A4" w:rsidRPr="00776B94" w:rsidRDefault="00545576" w:rsidP="00381E8D">
      <w:pPr>
        <w:pStyle w:val="Loendilik"/>
        <w:numPr>
          <w:ilvl w:val="0"/>
          <w:numId w:val="2"/>
        </w:numPr>
        <w:rPr>
          <w:rFonts w:ascii="Times New Roman" w:hAnsi="Times New Roman" w:cs="Times New Roman"/>
          <w:sz w:val="24"/>
          <w:szCs w:val="24"/>
          <w:lang w:eastAsia="et-EE"/>
        </w:rPr>
      </w:pPr>
      <w:r w:rsidRPr="00776B94">
        <w:rPr>
          <w:rFonts w:ascii="Times New Roman" w:hAnsi="Times New Roman" w:cs="Times New Roman"/>
          <w:sz w:val="24"/>
          <w:szCs w:val="24"/>
          <w:lang w:eastAsia="et-EE"/>
        </w:rPr>
        <w:t>(</w:t>
      </w:r>
      <w:r w:rsidR="005D2DCF" w:rsidRPr="00776B94">
        <w:rPr>
          <w:rFonts w:ascii="Times New Roman" w:hAnsi="Times New Roman" w:cs="Times New Roman"/>
          <w:sz w:val="24"/>
          <w:szCs w:val="24"/>
          <w:lang w:eastAsia="et-EE"/>
        </w:rPr>
        <w:t>4</w:t>
      </w:r>
      <w:r w:rsidRPr="00776B94">
        <w:rPr>
          <w:rFonts w:ascii="Times New Roman" w:hAnsi="Times New Roman" w:cs="Times New Roman"/>
          <w:sz w:val="24"/>
          <w:szCs w:val="24"/>
          <w:lang w:eastAsia="et-EE"/>
        </w:rPr>
        <w:t xml:space="preserve">) </w:t>
      </w:r>
      <w:r w:rsidR="00A007D6" w:rsidRPr="00776B94">
        <w:rPr>
          <w:rFonts w:ascii="Times New Roman" w:hAnsi="Times New Roman" w:cs="Times New Roman"/>
          <w:sz w:val="24"/>
          <w:szCs w:val="24"/>
          <w:lang w:eastAsia="et-EE"/>
        </w:rPr>
        <w:t xml:space="preserve">Huvihariduse </w:t>
      </w:r>
      <w:r w:rsidR="00175B3F">
        <w:rPr>
          <w:rFonts w:ascii="Times New Roman" w:hAnsi="Times New Roman" w:cs="Times New Roman"/>
          <w:sz w:val="24"/>
          <w:szCs w:val="24"/>
          <w:lang w:eastAsia="et-EE"/>
        </w:rPr>
        <w:t>õpi</w:t>
      </w:r>
      <w:r w:rsidR="00A007D6" w:rsidRPr="00776B94">
        <w:rPr>
          <w:rFonts w:ascii="Times New Roman" w:hAnsi="Times New Roman" w:cs="Times New Roman"/>
          <w:sz w:val="24"/>
          <w:szCs w:val="24"/>
          <w:lang w:eastAsia="et-EE"/>
        </w:rPr>
        <w:t>väljundi toetuse maksimummäär konkurssidel ja võistlustel</w:t>
      </w:r>
      <w:r w:rsidR="00547B95" w:rsidRPr="00776B94">
        <w:rPr>
          <w:rFonts w:ascii="Times New Roman" w:hAnsi="Times New Roman" w:cs="Times New Roman"/>
          <w:sz w:val="24"/>
          <w:szCs w:val="24"/>
          <w:lang w:eastAsia="et-EE"/>
        </w:rPr>
        <w:t xml:space="preserve"> osalemisel on</w:t>
      </w:r>
    </w:p>
    <w:p w14:paraId="4A835999" w14:textId="43E9E609" w:rsidR="00545576" w:rsidRPr="00776B94" w:rsidRDefault="00547B95" w:rsidP="00381E8D">
      <w:pPr>
        <w:pStyle w:val="Loendilik"/>
        <w:numPr>
          <w:ilvl w:val="0"/>
          <w:numId w:val="2"/>
        </w:numPr>
        <w:rPr>
          <w:rFonts w:ascii="Times New Roman" w:hAnsi="Times New Roman" w:cs="Times New Roman"/>
          <w:sz w:val="24"/>
          <w:szCs w:val="24"/>
          <w:lang w:eastAsia="et-EE"/>
        </w:rPr>
      </w:pPr>
      <w:r w:rsidRPr="00776B94">
        <w:rPr>
          <w:rFonts w:ascii="Times New Roman" w:hAnsi="Times New Roman" w:cs="Times New Roman"/>
          <w:sz w:val="24"/>
          <w:szCs w:val="24"/>
          <w:lang w:eastAsia="et-EE"/>
        </w:rPr>
        <w:t>kuni 50%</w:t>
      </w:r>
      <w:r w:rsidR="0013039B" w:rsidRPr="00776B94">
        <w:rPr>
          <w:rFonts w:ascii="Times New Roman" w:hAnsi="Times New Roman" w:cs="Times New Roman"/>
          <w:sz w:val="24"/>
          <w:szCs w:val="24"/>
          <w:lang w:eastAsia="et-EE"/>
        </w:rPr>
        <w:t xml:space="preserve"> </w:t>
      </w:r>
      <w:r w:rsidRPr="00776B94">
        <w:rPr>
          <w:rFonts w:ascii="Times New Roman" w:hAnsi="Times New Roman" w:cs="Times New Roman"/>
          <w:sz w:val="24"/>
          <w:szCs w:val="24"/>
          <w:lang w:eastAsia="et-EE"/>
        </w:rPr>
        <w:t xml:space="preserve">ürituse kuludest ja mitte rohkem kui </w:t>
      </w:r>
      <w:r w:rsidR="00D67BD8" w:rsidRPr="00776B94">
        <w:rPr>
          <w:rFonts w:ascii="Times New Roman" w:hAnsi="Times New Roman" w:cs="Times New Roman"/>
          <w:sz w:val="24"/>
          <w:szCs w:val="24"/>
          <w:lang w:eastAsia="et-EE"/>
        </w:rPr>
        <w:t>200 eurot õppuri kohta</w:t>
      </w:r>
      <w:r w:rsidR="00DA06D3" w:rsidRPr="00776B94">
        <w:rPr>
          <w:rFonts w:ascii="Times New Roman" w:hAnsi="Times New Roman" w:cs="Times New Roman"/>
          <w:sz w:val="24"/>
          <w:szCs w:val="24"/>
          <w:lang w:eastAsia="et-EE"/>
        </w:rPr>
        <w:t xml:space="preserve"> aastas</w:t>
      </w:r>
      <w:r w:rsidR="00D67BD8" w:rsidRPr="00776B94">
        <w:rPr>
          <w:rFonts w:ascii="Times New Roman" w:hAnsi="Times New Roman" w:cs="Times New Roman"/>
          <w:sz w:val="24"/>
          <w:szCs w:val="24"/>
          <w:lang w:eastAsia="et-EE"/>
        </w:rPr>
        <w:t>.</w:t>
      </w:r>
    </w:p>
    <w:p w14:paraId="09498EFB" w14:textId="77777777" w:rsidR="00C6519F" w:rsidRPr="00776B94" w:rsidRDefault="00C6519F" w:rsidP="00381E8D">
      <w:pPr>
        <w:pStyle w:val="Loendilik"/>
        <w:numPr>
          <w:ilvl w:val="0"/>
          <w:numId w:val="2"/>
        </w:numPr>
        <w:rPr>
          <w:rFonts w:ascii="Times New Roman" w:hAnsi="Times New Roman" w:cs="Times New Roman"/>
          <w:sz w:val="24"/>
          <w:szCs w:val="24"/>
          <w:lang w:eastAsia="et-EE"/>
        </w:rPr>
      </w:pPr>
    </w:p>
    <w:p w14:paraId="38B3C795" w14:textId="5FB2900E" w:rsidR="003551A0" w:rsidRPr="00776B94" w:rsidRDefault="00C6519F" w:rsidP="00381E8D">
      <w:pPr>
        <w:pStyle w:val="Loendilik"/>
        <w:numPr>
          <w:ilvl w:val="0"/>
          <w:numId w:val="2"/>
        </w:numPr>
        <w:spacing w:after="60"/>
        <w:ind w:left="431" w:hanging="431"/>
        <w:rPr>
          <w:rFonts w:ascii="Times New Roman" w:hAnsi="Times New Roman" w:cs="Times New Roman"/>
          <w:b/>
          <w:bCs/>
          <w:sz w:val="24"/>
          <w:szCs w:val="24"/>
          <w:lang w:eastAsia="et-EE"/>
        </w:rPr>
      </w:pPr>
      <w:r w:rsidRPr="00776B94">
        <w:rPr>
          <w:rFonts w:ascii="Times New Roman" w:hAnsi="Times New Roman" w:cs="Times New Roman"/>
          <w:b/>
          <w:bCs/>
          <w:sz w:val="24"/>
          <w:szCs w:val="24"/>
          <w:lang w:eastAsia="et-EE"/>
        </w:rPr>
        <w:t xml:space="preserve">§ </w:t>
      </w:r>
      <w:r w:rsidR="54BFA66F" w:rsidRPr="00776B94">
        <w:rPr>
          <w:rFonts w:ascii="Times New Roman" w:hAnsi="Times New Roman" w:cs="Times New Roman"/>
          <w:b/>
          <w:bCs/>
          <w:sz w:val="24"/>
          <w:szCs w:val="24"/>
          <w:lang w:eastAsia="et-EE"/>
        </w:rPr>
        <w:t>9</w:t>
      </w:r>
      <w:r w:rsidRPr="00776B94">
        <w:rPr>
          <w:rFonts w:ascii="Times New Roman" w:hAnsi="Times New Roman" w:cs="Times New Roman"/>
          <w:b/>
          <w:bCs/>
          <w:sz w:val="24"/>
          <w:szCs w:val="24"/>
          <w:lang w:eastAsia="et-EE"/>
        </w:rPr>
        <w:t>. Toetuse määramine ja maksmine</w:t>
      </w:r>
    </w:p>
    <w:p w14:paraId="63FC81BC" w14:textId="2C89B1DB" w:rsidR="003551A0" w:rsidRPr="00776B94" w:rsidRDefault="003551A0" w:rsidP="00381E8D">
      <w:pPr>
        <w:rPr>
          <w:rFonts w:ascii="Times New Roman" w:hAnsi="Times New Roman" w:cs="Times New Roman"/>
          <w:sz w:val="24"/>
          <w:szCs w:val="24"/>
          <w:lang w:eastAsia="et-EE"/>
        </w:rPr>
      </w:pPr>
      <w:r w:rsidRPr="00776B94">
        <w:rPr>
          <w:rFonts w:ascii="Times New Roman" w:hAnsi="Times New Roman" w:cs="Times New Roman"/>
          <w:sz w:val="24"/>
          <w:szCs w:val="24"/>
          <w:lang w:eastAsia="et-EE"/>
        </w:rPr>
        <w:t xml:space="preserve">(1) Toetuse taotlusi </w:t>
      </w:r>
      <w:r w:rsidR="001C7C5B" w:rsidRPr="00776B94">
        <w:rPr>
          <w:rFonts w:ascii="Times New Roman" w:hAnsi="Times New Roman" w:cs="Times New Roman"/>
          <w:sz w:val="24"/>
          <w:szCs w:val="24"/>
          <w:lang w:eastAsia="et-EE"/>
        </w:rPr>
        <w:t>välja arvatud transporditoetu</w:t>
      </w:r>
      <w:r w:rsidR="002B01EA" w:rsidRPr="00776B94">
        <w:rPr>
          <w:rFonts w:ascii="Times New Roman" w:hAnsi="Times New Roman" w:cs="Times New Roman"/>
          <w:sz w:val="24"/>
          <w:szCs w:val="24"/>
          <w:lang w:eastAsia="et-EE"/>
        </w:rPr>
        <w:t xml:space="preserve">s </w:t>
      </w:r>
      <w:r w:rsidRPr="00776B94">
        <w:rPr>
          <w:rFonts w:ascii="Times New Roman" w:hAnsi="Times New Roman" w:cs="Times New Roman"/>
          <w:sz w:val="24"/>
          <w:szCs w:val="24"/>
          <w:lang w:eastAsia="et-EE"/>
        </w:rPr>
        <w:t xml:space="preserve">vaatab läbi ja hindab vallavalitsuse poolt moodustatud </w:t>
      </w:r>
      <w:r w:rsidR="00397F24" w:rsidRPr="00776B94">
        <w:rPr>
          <w:rFonts w:ascii="Times New Roman" w:hAnsi="Times New Roman" w:cs="Times New Roman"/>
          <w:sz w:val="24"/>
          <w:szCs w:val="24"/>
          <w:lang w:eastAsia="et-EE"/>
        </w:rPr>
        <w:t xml:space="preserve">vähemalt </w:t>
      </w:r>
      <w:r w:rsidRPr="00776B94">
        <w:rPr>
          <w:rFonts w:ascii="Times New Roman" w:hAnsi="Times New Roman" w:cs="Times New Roman"/>
          <w:sz w:val="24"/>
          <w:szCs w:val="24"/>
          <w:lang w:eastAsia="et-EE"/>
        </w:rPr>
        <w:t>kolmeliikmeline komisjon</w:t>
      </w:r>
      <w:r w:rsidR="00397F24" w:rsidRPr="00776B94">
        <w:rPr>
          <w:rFonts w:ascii="Times New Roman" w:hAnsi="Times New Roman" w:cs="Times New Roman"/>
          <w:sz w:val="24"/>
          <w:szCs w:val="24"/>
          <w:lang w:eastAsia="et-EE"/>
        </w:rPr>
        <w:t xml:space="preserve"> ja teeb vallavalitsusele ettepaneku toetuse määramiseks</w:t>
      </w:r>
      <w:r w:rsidRPr="00776B94">
        <w:rPr>
          <w:rFonts w:ascii="Times New Roman" w:hAnsi="Times New Roman" w:cs="Times New Roman"/>
          <w:sz w:val="24"/>
          <w:szCs w:val="24"/>
          <w:lang w:eastAsia="et-EE"/>
        </w:rPr>
        <w:t>.</w:t>
      </w:r>
    </w:p>
    <w:p w14:paraId="6909E4A2" w14:textId="1E137C3A" w:rsidR="003551A0" w:rsidRPr="00776B94" w:rsidRDefault="003551A0" w:rsidP="00381E8D">
      <w:pPr>
        <w:rPr>
          <w:rFonts w:ascii="Times New Roman" w:hAnsi="Times New Roman" w:cs="Times New Roman"/>
          <w:sz w:val="24"/>
          <w:szCs w:val="24"/>
          <w:lang w:eastAsia="et-EE"/>
        </w:rPr>
      </w:pPr>
      <w:r w:rsidRPr="00776B94">
        <w:rPr>
          <w:rFonts w:ascii="Times New Roman" w:hAnsi="Times New Roman" w:cs="Times New Roman"/>
          <w:sz w:val="24"/>
          <w:szCs w:val="24"/>
          <w:lang w:eastAsia="et-EE"/>
        </w:rPr>
        <w:t xml:space="preserve">(2) </w:t>
      </w:r>
      <w:r w:rsidR="00774CF8" w:rsidRPr="00776B94">
        <w:rPr>
          <w:rFonts w:ascii="Times New Roman" w:hAnsi="Times New Roman" w:cs="Times New Roman"/>
          <w:sz w:val="24"/>
          <w:szCs w:val="24"/>
          <w:lang w:eastAsia="et-EE"/>
        </w:rPr>
        <w:t xml:space="preserve">Käesoleva korra paragrahvi 3 </w:t>
      </w:r>
      <w:r w:rsidR="0071676B" w:rsidRPr="00776B94">
        <w:rPr>
          <w:rFonts w:ascii="Times New Roman" w:hAnsi="Times New Roman" w:cs="Times New Roman"/>
          <w:sz w:val="24"/>
          <w:szCs w:val="24"/>
          <w:lang w:eastAsia="et-EE"/>
        </w:rPr>
        <w:t xml:space="preserve">lõike 1 </w:t>
      </w:r>
      <w:r w:rsidR="00774CF8" w:rsidRPr="00776B94">
        <w:rPr>
          <w:rFonts w:ascii="Times New Roman" w:hAnsi="Times New Roman" w:cs="Times New Roman"/>
          <w:sz w:val="24"/>
          <w:szCs w:val="24"/>
          <w:lang w:eastAsia="et-EE"/>
        </w:rPr>
        <w:t>punktides 1</w:t>
      </w:r>
      <w:r w:rsidR="00925F21">
        <w:rPr>
          <w:rFonts w:ascii="Times New Roman" w:hAnsi="Times New Roman" w:cs="Times New Roman"/>
          <w:sz w:val="24"/>
          <w:szCs w:val="24"/>
          <w:lang w:eastAsia="et-EE"/>
        </w:rPr>
        <w:t>-</w:t>
      </w:r>
      <w:r w:rsidR="000A4DE2" w:rsidRPr="00776B94">
        <w:rPr>
          <w:rFonts w:ascii="Times New Roman" w:hAnsi="Times New Roman" w:cs="Times New Roman"/>
          <w:sz w:val="24"/>
          <w:szCs w:val="24"/>
          <w:lang w:eastAsia="et-EE"/>
        </w:rPr>
        <w:t>4</w:t>
      </w:r>
      <w:r w:rsidR="00774CF8" w:rsidRPr="00776B94">
        <w:rPr>
          <w:rFonts w:ascii="Times New Roman" w:hAnsi="Times New Roman" w:cs="Times New Roman"/>
          <w:sz w:val="24"/>
          <w:szCs w:val="24"/>
          <w:lang w:eastAsia="et-EE"/>
        </w:rPr>
        <w:t xml:space="preserve"> nimetatud toetusi määrab vallavalitsus</w:t>
      </w:r>
      <w:r w:rsidR="00137511" w:rsidRPr="00776B94">
        <w:rPr>
          <w:rFonts w:ascii="Times New Roman" w:hAnsi="Times New Roman" w:cs="Times New Roman"/>
          <w:sz w:val="24"/>
          <w:szCs w:val="24"/>
          <w:lang w:eastAsia="et-EE"/>
        </w:rPr>
        <w:t xml:space="preserve"> oma korraldusega.</w:t>
      </w:r>
    </w:p>
    <w:p w14:paraId="6CA08A1F" w14:textId="77777777" w:rsidR="006A4490" w:rsidRPr="00776B94" w:rsidRDefault="003551A0" w:rsidP="00381E8D">
      <w:pPr>
        <w:rPr>
          <w:rFonts w:ascii="Times New Roman" w:hAnsi="Times New Roman" w:cs="Times New Roman"/>
          <w:sz w:val="24"/>
          <w:szCs w:val="24"/>
          <w:lang w:eastAsia="et-EE"/>
        </w:rPr>
      </w:pPr>
      <w:r w:rsidRPr="00776B94">
        <w:rPr>
          <w:rFonts w:ascii="Times New Roman" w:hAnsi="Times New Roman" w:cs="Times New Roman"/>
          <w:sz w:val="24"/>
          <w:szCs w:val="24"/>
          <w:lang w:eastAsia="et-EE"/>
        </w:rPr>
        <w:t xml:space="preserve">(3) </w:t>
      </w:r>
      <w:r w:rsidR="00F167C5" w:rsidRPr="00776B94">
        <w:rPr>
          <w:rFonts w:ascii="Times New Roman" w:hAnsi="Times New Roman" w:cs="Times New Roman"/>
          <w:sz w:val="24"/>
          <w:szCs w:val="24"/>
          <w:lang w:eastAsia="et-EE"/>
        </w:rPr>
        <w:t>Transpordi</w:t>
      </w:r>
      <w:r w:rsidR="009F5CC6" w:rsidRPr="00776B94">
        <w:rPr>
          <w:rFonts w:ascii="Times New Roman" w:hAnsi="Times New Roman" w:cs="Times New Roman"/>
          <w:sz w:val="24"/>
          <w:szCs w:val="24"/>
          <w:lang w:eastAsia="et-EE"/>
        </w:rPr>
        <w:t xml:space="preserve">toetuse </w:t>
      </w:r>
      <w:r w:rsidR="004B6A2A" w:rsidRPr="00776B94">
        <w:rPr>
          <w:rFonts w:ascii="Times New Roman" w:hAnsi="Times New Roman" w:cs="Times New Roman"/>
          <w:sz w:val="24"/>
          <w:szCs w:val="24"/>
          <w:lang w:eastAsia="et-EE"/>
        </w:rPr>
        <w:t xml:space="preserve">määrab valdkonna </w:t>
      </w:r>
      <w:r w:rsidR="00220493" w:rsidRPr="00776B94">
        <w:rPr>
          <w:rFonts w:ascii="Times New Roman" w:hAnsi="Times New Roman" w:cs="Times New Roman"/>
          <w:sz w:val="24"/>
          <w:szCs w:val="24"/>
          <w:lang w:eastAsia="et-EE"/>
        </w:rPr>
        <w:t>ametnik otsusega</w:t>
      </w:r>
      <w:r w:rsidR="00AA63C6" w:rsidRPr="00776B94">
        <w:rPr>
          <w:rFonts w:ascii="Times New Roman" w:hAnsi="Times New Roman" w:cs="Times New Roman"/>
          <w:sz w:val="24"/>
          <w:szCs w:val="24"/>
          <w:lang w:eastAsia="et-EE"/>
        </w:rPr>
        <w:t>.</w:t>
      </w:r>
    </w:p>
    <w:p w14:paraId="06905329" w14:textId="027B77F1" w:rsidR="005E3269" w:rsidRPr="00776B94" w:rsidRDefault="005E3269" w:rsidP="00381E8D">
      <w:pPr>
        <w:rPr>
          <w:rFonts w:ascii="Times New Roman" w:hAnsi="Times New Roman" w:cs="Times New Roman"/>
          <w:sz w:val="24"/>
          <w:szCs w:val="24"/>
          <w:lang w:eastAsia="et-EE"/>
        </w:rPr>
      </w:pPr>
      <w:r w:rsidRPr="00776B94">
        <w:rPr>
          <w:rFonts w:ascii="Times New Roman" w:hAnsi="Times New Roman" w:cs="Times New Roman"/>
          <w:sz w:val="24"/>
          <w:szCs w:val="24"/>
          <w:lang w:eastAsia="et-EE"/>
        </w:rPr>
        <w:t xml:space="preserve">(4) </w:t>
      </w:r>
      <w:r w:rsidR="0065661F" w:rsidRPr="00776B94">
        <w:rPr>
          <w:rFonts w:ascii="Times New Roman" w:hAnsi="Times New Roman" w:cs="Times New Roman"/>
          <w:sz w:val="24"/>
          <w:szCs w:val="24"/>
          <w:lang w:eastAsia="et-EE"/>
        </w:rPr>
        <w:t>Toetuse maksmine toimub huvikooli või h</w:t>
      </w:r>
      <w:r w:rsidR="00827A6B" w:rsidRPr="00776B94">
        <w:rPr>
          <w:rFonts w:ascii="Times New Roman" w:hAnsi="Times New Roman" w:cs="Times New Roman"/>
          <w:sz w:val="24"/>
          <w:szCs w:val="24"/>
          <w:lang w:eastAsia="et-EE"/>
        </w:rPr>
        <w:t>uvitegevus</w:t>
      </w:r>
      <w:r w:rsidR="003A08E6" w:rsidRPr="00776B94">
        <w:rPr>
          <w:rFonts w:ascii="Times New Roman" w:hAnsi="Times New Roman" w:cs="Times New Roman"/>
          <w:sz w:val="24"/>
          <w:szCs w:val="24"/>
          <w:lang w:eastAsia="et-EE"/>
        </w:rPr>
        <w:t xml:space="preserve">t pakkuva juriidilise isiku </w:t>
      </w:r>
      <w:r w:rsidR="00827A6B" w:rsidRPr="00776B94">
        <w:rPr>
          <w:rFonts w:ascii="Times New Roman" w:hAnsi="Times New Roman" w:cs="Times New Roman"/>
          <w:sz w:val="24"/>
          <w:szCs w:val="24"/>
          <w:lang w:eastAsia="et-EE"/>
        </w:rPr>
        <w:t>arve alusel</w:t>
      </w:r>
      <w:r w:rsidR="00E63D5E" w:rsidRPr="00776B94">
        <w:rPr>
          <w:rFonts w:ascii="Times New Roman" w:hAnsi="Times New Roman" w:cs="Times New Roman"/>
          <w:sz w:val="24"/>
          <w:szCs w:val="24"/>
          <w:lang w:eastAsia="et-EE"/>
        </w:rPr>
        <w:t>.</w:t>
      </w:r>
    </w:p>
    <w:p w14:paraId="38A14757" w14:textId="729992E2" w:rsidR="003551A0" w:rsidRPr="00776B94" w:rsidRDefault="003551A0" w:rsidP="00381E8D">
      <w:pPr>
        <w:rPr>
          <w:rFonts w:ascii="Times New Roman" w:hAnsi="Times New Roman" w:cs="Times New Roman"/>
          <w:sz w:val="24"/>
          <w:szCs w:val="24"/>
          <w:lang w:eastAsia="et-EE"/>
        </w:rPr>
      </w:pPr>
      <w:r w:rsidRPr="00776B94">
        <w:rPr>
          <w:rFonts w:ascii="Times New Roman" w:hAnsi="Times New Roman" w:cs="Times New Roman"/>
          <w:sz w:val="24"/>
          <w:szCs w:val="24"/>
          <w:lang w:eastAsia="et-EE"/>
        </w:rPr>
        <w:t>(</w:t>
      </w:r>
      <w:r w:rsidR="00E63D5E" w:rsidRPr="00776B94">
        <w:rPr>
          <w:rFonts w:ascii="Times New Roman" w:hAnsi="Times New Roman" w:cs="Times New Roman"/>
          <w:sz w:val="24"/>
          <w:szCs w:val="24"/>
          <w:lang w:eastAsia="et-EE"/>
        </w:rPr>
        <w:t>5</w:t>
      </w:r>
      <w:r w:rsidRPr="00776B94">
        <w:rPr>
          <w:rFonts w:ascii="Times New Roman" w:hAnsi="Times New Roman" w:cs="Times New Roman"/>
          <w:sz w:val="24"/>
          <w:szCs w:val="24"/>
          <w:lang w:eastAsia="et-EE"/>
        </w:rPr>
        <w:t>) Toetust m</w:t>
      </w:r>
      <w:r w:rsidR="00366337" w:rsidRPr="00776B94">
        <w:rPr>
          <w:rFonts w:ascii="Times New Roman" w:hAnsi="Times New Roman" w:cs="Times New Roman"/>
          <w:sz w:val="24"/>
          <w:szCs w:val="24"/>
          <w:lang w:eastAsia="et-EE"/>
        </w:rPr>
        <w:t>ääratakse</w:t>
      </w:r>
      <w:r w:rsidRPr="00776B94">
        <w:rPr>
          <w:rFonts w:ascii="Times New Roman" w:hAnsi="Times New Roman" w:cs="Times New Roman"/>
          <w:sz w:val="24"/>
          <w:szCs w:val="24"/>
          <w:lang w:eastAsia="et-EE"/>
        </w:rPr>
        <w:t xml:space="preserve"> eelarveliste vahendite olemasolul.</w:t>
      </w:r>
    </w:p>
    <w:p w14:paraId="611D1FA0" w14:textId="2C0C3D7D" w:rsidR="00CE7D1D" w:rsidRPr="00776B94" w:rsidRDefault="00CE7D1D" w:rsidP="00381E8D">
      <w:pPr>
        <w:rPr>
          <w:rFonts w:ascii="Times New Roman" w:hAnsi="Times New Roman" w:cs="Times New Roman"/>
          <w:sz w:val="24"/>
          <w:szCs w:val="24"/>
          <w:lang w:eastAsia="et-EE"/>
        </w:rPr>
      </w:pPr>
      <w:r w:rsidRPr="00776B94">
        <w:rPr>
          <w:rFonts w:ascii="Times New Roman" w:hAnsi="Times New Roman" w:cs="Times New Roman"/>
          <w:sz w:val="24"/>
          <w:szCs w:val="24"/>
          <w:lang w:eastAsia="et-EE"/>
        </w:rPr>
        <w:t>(</w:t>
      </w:r>
      <w:r w:rsidR="00E63D5E" w:rsidRPr="00776B94">
        <w:rPr>
          <w:rFonts w:ascii="Times New Roman" w:hAnsi="Times New Roman" w:cs="Times New Roman"/>
          <w:sz w:val="24"/>
          <w:szCs w:val="24"/>
          <w:lang w:eastAsia="et-EE"/>
        </w:rPr>
        <w:t>6</w:t>
      </w:r>
      <w:r w:rsidRPr="00776B94">
        <w:rPr>
          <w:rFonts w:ascii="Times New Roman" w:hAnsi="Times New Roman" w:cs="Times New Roman"/>
          <w:sz w:val="24"/>
          <w:szCs w:val="24"/>
          <w:lang w:eastAsia="et-EE"/>
        </w:rPr>
        <w:t xml:space="preserve">) </w:t>
      </w:r>
      <w:r w:rsidR="0005535F" w:rsidRPr="00776B94">
        <w:rPr>
          <w:rFonts w:ascii="Times New Roman" w:hAnsi="Times New Roman" w:cs="Times New Roman"/>
          <w:sz w:val="24"/>
          <w:szCs w:val="24"/>
          <w:lang w:eastAsia="et-EE"/>
        </w:rPr>
        <w:t>Toetus</w:t>
      </w:r>
      <w:r w:rsidR="00CC3BE5" w:rsidRPr="00776B94">
        <w:rPr>
          <w:rFonts w:ascii="Times New Roman" w:hAnsi="Times New Roman" w:cs="Times New Roman"/>
          <w:sz w:val="24"/>
          <w:szCs w:val="24"/>
          <w:lang w:eastAsia="et-EE"/>
        </w:rPr>
        <w:t xml:space="preserve">e </w:t>
      </w:r>
      <w:r w:rsidR="0005535F" w:rsidRPr="00776B94">
        <w:rPr>
          <w:rFonts w:ascii="Times New Roman" w:hAnsi="Times New Roman" w:cs="Times New Roman"/>
          <w:sz w:val="24"/>
          <w:szCs w:val="24"/>
          <w:lang w:eastAsia="et-EE"/>
        </w:rPr>
        <w:t>maks</w:t>
      </w:r>
      <w:r w:rsidR="00896B91" w:rsidRPr="00776B94">
        <w:rPr>
          <w:rFonts w:ascii="Times New Roman" w:hAnsi="Times New Roman" w:cs="Times New Roman"/>
          <w:sz w:val="24"/>
          <w:szCs w:val="24"/>
          <w:lang w:eastAsia="et-EE"/>
        </w:rPr>
        <w:t xml:space="preserve">mise eelduseks on </w:t>
      </w:r>
      <w:r w:rsidR="0005535F" w:rsidRPr="00776B94">
        <w:rPr>
          <w:rFonts w:ascii="Times New Roman" w:hAnsi="Times New Roman" w:cs="Times New Roman"/>
          <w:sz w:val="24"/>
          <w:szCs w:val="24"/>
          <w:lang w:eastAsia="et-EE"/>
        </w:rPr>
        <w:t>koolikohustuse täitmi</w:t>
      </w:r>
      <w:r w:rsidR="00896B91" w:rsidRPr="00776B94">
        <w:rPr>
          <w:rFonts w:ascii="Times New Roman" w:hAnsi="Times New Roman" w:cs="Times New Roman"/>
          <w:sz w:val="24"/>
          <w:szCs w:val="24"/>
          <w:lang w:eastAsia="et-EE"/>
        </w:rPr>
        <w:t>ne</w:t>
      </w:r>
      <w:r w:rsidR="0005535F" w:rsidRPr="00776B94">
        <w:rPr>
          <w:rFonts w:ascii="Times New Roman" w:hAnsi="Times New Roman" w:cs="Times New Roman"/>
          <w:sz w:val="24"/>
          <w:szCs w:val="24"/>
          <w:lang w:eastAsia="et-EE"/>
        </w:rPr>
        <w:t>.</w:t>
      </w:r>
    </w:p>
    <w:p w14:paraId="78B61340" w14:textId="50936DF2" w:rsidR="00EF4632" w:rsidRPr="00776B94" w:rsidRDefault="00116E10" w:rsidP="00381E8D">
      <w:pPr>
        <w:rPr>
          <w:rFonts w:ascii="Times New Roman" w:hAnsi="Times New Roman" w:cs="Times New Roman"/>
          <w:sz w:val="24"/>
          <w:szCs w:val="24"/>
          <w:lang w:eastAsia="et-EE"/>
        </w:rPr>
      </w:pPr>
      <w:r w:rsidRPr="00776B94">
        <w:rPr>
          <w:rFonts w:ascii="Times New Roman" w:hAnsi="Times New Roman" w:cs="Times New Roman"/>
          <w:color w:val="000000" w:themeColor="text1"/>
          <w:sz w:val="24"/>
          <w:szCs w:val="24"/>
          <w:lang w:eastAsia="et-EE"/>
        </w:rPr>
        <w:t xml:space="preserve">(7) </w:t>
      </w:r>
      <w:r w:rsidR="00397F24" w:rsidRPr="00776B94">
        <w:rPr>
          <w:rFonts w:ascii="Times New Roman" w:hAnsi="Times New Roman" w:cs="Times New Roman"/>
          <w:sz w:val="24"/>
          <w:szCs w:val="24"/>
          <w:lang w:eastAsia="et-EE"/>
        </w:rPr>
        <w:t>Vallavalitsus võib keelduda to</w:t>
      </w:r>
      <w:r w:rsidR="00F37EDD" w:rsidRPr="00776B94">
        <w:rPr>
          <w:rFonts w:ascii="Times New Roman" w:hAnsi="Times New Roman" w:cs="Times New Roman"/>
          <w:sz w:val="24"/>
          <w:szCs w:val="24"/>
          <w:lang w:eastAsia="et-EE"/>
        </w:rPr>
        <w:t>etuse maksmise</w:t>
      </w:r>
      <w:r w:rsidR="00397F24" w:rsidRPr="00776B94">
        <w:rPr>
          <w:rFonts w:ascii="Times New Roman" w:hAnsi="Times New Roman" w:cs="Times New Roman"/>
          <w:sz w:val="24"/>
          <w:szCs w:val="24"/>
          <w:lang w:eastAsia="et-EE"/>
        </w:rPr>
        <w:t xml:space="preserve">st kui </w:t>
      </w:r>
      <w:r w:rsidR="00F37EDD" w:rsidRPr="00776B94">
        <w:rPr>
          <w:rFonts w:ascii="Times New Roman" w:hAnsi="Times New Roman" w:cs="Times New Roman"/>
          <w:sz w:val="24"/>
          <w:szCs w:val="24"/>
          <w:lang w:eastAsia="et-EE"/>
        </w:rPr>
        <w:t xml:space="preserve">lapsevanem </w:t>
      </w:r>
      <w:r w:rsidR="00397F24" w:rsidRPr="00776B94">
        <w:rPr>
          <w:rFonts w:ascii="Times New Roman" w:hAnsi="Times New Roman" w:cs="Times New Roman"/>
          <w:sz w:val="24"/>
          <w:szCs w:val="24"/>
          <w:lang w:eastAsia="et-EE"/>
        </w:rPr>
        <w:t>on</w:t>
      </w:r>
      <w:r w:rsidR="00F37EDD" w:rsidRPr="00776B94">
        <w:rPr>
          <w:rFonts w:ascii="Times New Roman" w:hAnsi="Times New Roman" w:cs="Times New Roman"/>
          <w:sz w:val="24"/>
          <w:szCs w:val="24"/>
          <w:lang w:eastAsia="et-EE"/>
        </w:rPr>
        <w:t xml:space="preserve"> valla ees võlglane.</w:t>
      </w:r>
    </w:p>
    <w:p w14:paraId="4B182A89" w14:textId="77777777" w:rsidR="003551A0" w:rsidRPr="00776B94" w:rsidRDefault="003551A0" w:rsidP="00381E8D">
      <w:pPr>
        <w:rPr>
          <w:rFonts w:ascii="Times New Roman" w:hAnsi="Times New Roman" w:cs="Times New Roman"/>
          <w:b/>
          <w:sz w:val="24"/>
          <w:szCs w:val="24"/>
          <w:lang w:eastAsia="et-EE"/>
        </w:rPr>
      </w:pPr>
    </w:p>
    <w:p w14:paraId="7924A9C0" w14:textId="2DF49535" w:rsidR="003551A0" w:rsidRPr="00776B94" w:rsidRDefault="003551A0" w:rsidP="00381E8D">
      <w:pPr>
        <w:jc w:val="center"/>
        <w:rPr>
          <w:rFonts w:ascii="Times New Roman" w:hAnsi="Times New Roman" w:cs="Times New Roman"/>
          <w:b/>
          <w:sz w:val="24"/>
          <w:szCs w:val="24"/>
          <w:lang w:eastAsia="et-EE"/>
        </w:rPr>
      </w:pPr>
      <w:r w:rsidRPr="00776B94">
        <w:rPr>
          <w:rFonts w:ascii="Times New Roman" w:hAnsi="Times New Roman" w:cs="Times New Roman"/>
          <w:b/>
          <w:sz w:val="24"/>
          <w:szCs w:val="24"/>
          <w:lang w:eastAsia="et-EE"/>
        </w:rPr>
        <w:t>4. peatükk</w:t>
      </w:r>
    </w:p>
    <w:p w14:paraId="0E911EBE" w14:textId="5557D99A" w:rsidR="003551A0" w:rsidRPr="00776B94" w:rsidRDefault="003551A0" w:rsidP="00381E8D">
      <w:pPr>
        <w:jc w:val="center"/>
        <w:rPr>
          <w:rFonts w:ascii="Times New Roman" w:hAnsi="Times New Roman" w:cs="Times New Roman"/>
          <w:b/>
          <w:sz w:val="24"/>
          <w:szCs w:val="24"/>
          <w:lang w:eastAsia="et-EE"/>
        </w:rPr>
      </w:pPr>
      <w:r w:rsidRPr="00776B94">
        <w:rPr>
          <w:rFonts w:ascii="Times New Roman" w:hAnsi="Times New Roman" w:cs="Times New Roman"/>
          <w:b/>
          <w:sz w:val="24"/>
          <w:szCs w:val="24"/>
          <w:lang w:eastAsia="et-EE"/>
        </w:rPr>
        <w:t>Järelevalve ja vastutus</w:t>
      </w:r>
    </w:p>
    <w:p w14:paraId="70551964" w14:textId="77777777" w:rsidR="003551A0" w:rsidRPr="00776B94" w:rsidRDefault="003551A0" w:rsidP="00381E8D">
      <w:pPr>
        <w:rPr>
          <w:rFonts w:ascii="Times New Roman" w:hAnsi="Times New Roman" w:cs="Times New Roman"/>
          <w:b/>
          <w:sz w:val="24"/>
          <w:szCs w:val="24"/>
          <w:lang w:eastAsia="et-EE"/>
        </w:rPr>
      </w:pPr>
    </w:p>
    <w:p w14:paraId="4616A177" w14:textId="4E0498E3" w:rsidR="003551A0" w:rsidRPr="00776B94" w:rsidRDefault="003551A0" w:rsidP="00381E8D">
      <w:pPr>
        <w:spacing w:after="60"/>
        <w:rPr>
          <w:rFonts w:ascii="Times New Roman" w:hAnsi="Times New Roman" w:cs="Times New Roman"/>
          <w:b/>
          <w:bCs/>
          <w:sz w:val="24"/>
          <w:szCs w:val="24"/>
          <w:lang w:eastAsia="et-EE"/>
        </w:rPr>
      </w:pPr>
      <w:r w:rsidRPr="00776B94">
        <w:rPr>
          <w:rFonts w:ascii="Times New Roman" w:hAnsi="Times New Roman" w:cs="Times New Roman"/>
          <w:b/>
          <w:bCs/>
          <w:sz w:val="24"/>
          <w:szCs w:val="24"/>
          <w:lang w:eastAsia="et-EE"/>
        </w:rPr>
        <w:t xml:space="preserve">§ </w:t>
      </w:r>
      <w:r w:rsidR="58898EC3" w:rsidRPr="00776B94">
        <w:rPr>
          <w:rFonts w:ascii="Times New Roman" w:hAnsi="Times New Roman" w:cs="Times New Roman"/>
          <w:b/>
          <w:bCs/>
          <w:sz w:val="24"/>
          <w:szCs w:val="24"/>
          <w:lang w:eastAsia="et-EE"/>
        </w:rPr>
        <w:t>10</w:t>
      </w:r>
      <w:r w:rsidRPr="00776B94">
        <w:rPr>
          <w:rFonts w:ascii="Times New Roman" w:hAnsi="Times New Roman" w:cs="Times New Roman"/>
          <w:b/>
          <w:bCs/>
          <w:sz w:val="24"/>
          <w:szCs w:val="24"/>
          <w:lang w:eastAsia="et-EE"/>
        </w:rPr>
        <w:t>. Järelevalve toetuse kasutamise üle</w:t>
      </w:r>
    </w:p>
    <w:p w14:paraId="6D3D2A7E" w14:textId="05DA54D1" w:rsidR="003551A0" w:rsidRPr="00776B94" w:rsidRDefault="003551A0" w:rsidP="00381E8D">
      <w:pPr>
        <w:rPr>
          <w:rFonts w:ascii="Times New Roman" w:hAnsi="Times New Roman" w:cs="Times New Roman"/>
          <w:sz w:val="24"/>
          <w:szCs w:val="24"/>
          <w:lang w:eastAsia="et-EE"/>
        </w:rPr>
      </w:pPr>
      <w:r w:rsidRPr="00776B94">
        <w:rPr>
          <w:rFonts w:ascii="Times New Roman" w:hAnsi="Times New Roman" w:cs="Times New Roman"/>
          <w:sz w:val="24"/>
          <w:szCs w:val="24"/>
          <w:lang w:eastAsia="et-EE"/>
        </w:rPr>
        <w:t xml:space="preserve">(1) </w:t>
      </w:r>
      <w:r w:rsidR="00D056C9" w:rsidRPr="00776B94">
        <w:rPr>
          <w:rFonts w:ascii="Times New Roman" w:hAnsi="Times New Roman" w:cs="Times New Roman"/>
          <w:sz w:val="24"/>
          <w:szCs w:val="24"/>
          <w:lang w:eastAsia="et-EE"/>
        </w:rPr>
        <w:t>Ametiasutusel</w:t>
      </w:r>
      <w:r w:rsidRPr="00776B94">
        <w:rPr>
          <w:rFonts w:ascii="Times New Roman" w:hAnsi="Times New Roman" w:cs="Times New Roman"/>
          <w:sz w:val="24"/>
          <w:szCs w:val="24"/>
          <w:lang w:eastAsia="et-EE"/>
        </w:rPr>
        <w:t xml:space="preserve"> on õigus kontrollida toetuse sihipärast kasutamist muuhulgas küsida tagantjärele toetuse raames tehtud kulude dokumente toetatava perioodi jooksul ja kuni kuue kuu jooksul peale toetusperioodi lõppu.</w:t>
      </w:r>
    </w:p>
    <w:p w14:paraId="5E9422ED" w14:textId="16580974" w:rsidR="003551A0" w:rsidRPr="00776B94" w:rsidRDefault="003551A0" w:rsidP="00381E8D">
      <w:pPr>
        <w:rPr>
          <w:rFonts w:ascii="Times New Roman" w:hAnsi="Times New Roman" w:cs="Times New Roman"/>
          <w:sz w:val="24"/>
          <w:szCs w:val="24"/>
          <w:lang w:eastAsia="et-EE"/>
        </w:rPr>
      </w:pPr>
      <w:r w:rsidRPr="00776B94">
        <w:rPr>
          <w:rFonts w:ascii="Times New Roman" w:hAnsi="Times New Roman" w:cs="Times New Roman"/>
          <w:sz w:val="24"/>
          <w:szCs w:val="24"/>
          <w:lang w:eastAsia="et-EE"/>
        </w:rPr>
        <w:t xml:space="preserve">(2) Toetuse saaja on kohustatud viivitamatult informeerima </w:t>
      </w:r>
      <w:r w:rsidR="00A95405" w:rsidRPr="00776B94">
        <w:rPr>
          <w:rFonts w:ascii="Times New Roman" w:hAnsi="Times New Roman" w:cs="Times New Roman"/>
          <w:sz w:val="24"/>
          <w:szCs w:val="24"/>
          <w:lang w:eastAsia="et-EE"/>
        </w:rPr>
        <w:t>ametiasutust</w:t>
      </w:r>
      <w:r w:rsidRPr="00776B94">
        <w:rPr>
          <w:rFonts w:ascii="Times New Roman" w:hAnsi="Times New Roman" w:cs="Times New Roman"/>
          <w:sz w:val="24"/>
          <w:szCs w:val="24"/>
          <w:lang w:eastAsia="et-EE"/>
        </w:rPr>
        <w:t xml:space="preserve"> huvikoolis õppimise või huvitegevuses osalemises katkestamise kohta. Toetuse maksmine lõpetatakse katkestamisele järgnevast kuust.</w:t>
      </w:r>
    </w:p>
    <w:p w14:paraId="740CC160" w14:textId="2C6F9624" w:rsidR="003551A0" w:rsidRPr="00776B94" w:rsidRDefault="003551A0" w:rsidP="00381E8D">
      <w:pPr>
        <w:rPr>
          <w:rFonts w:ascii="Times New Roman" w:hAnsi="Times New Roman" w:cs="Times New Roman"/>
          <w:sz w:val="24"/>
          <w:szCs w:val="24"/>
          <w:lang w:eastAsia="et-EE"/>
        </w:rPr>
      </w:pPr>
      <w:r w:rsidRPr="00776B94">
        <w:rPr>
          <w:rFonts w:ascii="Times New Roman" w:hAnsi="Times New Roman" w:cs="Times New Roman"/>
          <w:sz w:val="24"/>
          <w:szCs w:val="24"/>
          <w:lang w:eastAsia="et-EE"/>
        </w:rPr>
        <w:t xml:space="preserve">(3) </w:t>
      </w:r>
      <w:r w:rsidR="006F729F" w:rsidRPr="00776B94">
        <w:rPr>
          <w:rFonts w:ascii="Times New Roman" w:hAnsi="Times New Roman" w:cs="Times New Roman"/>
          <w:sz w:val="24"/>
          <w:szCs w:val="24"/>
          <w:lang w:eastAsia="et-EE"/>
        </w:rPr>
        <w:t>Ametiasutusel</w:t>
      </w:r>
      <w:r w:rsidRPr="00776B94">
        <w:rPr>
          <w:rFonts w:ascii="Times New Roman" w:hAnsi="Times New Roman" w:cs="Times New Roman"/>
          <w:sz w:val="24"/>
          <w:szCs w:val="24"/>
          <w:lang w:eastAsia="et-EE"/>
        </w:rPr>
        <w:t xml:space="preserve"> on õigus arvutada toetus ümber või nõuda toetus tagasi, kui toetuse taotlemisel on esitatud valeandmeid või huvikoolis õppimine või huvitegevuses osalemine on katkestatud toetuse perioodil.</w:t>
      </w:r>
    </w:p>
    <w:p w14:paraId="28637391" w14:textId="170A9B7B" w:rsidR="003551A0" w:rsidRPr="00776B94" w:rsidRDefault="003551A0" w:rsidP="00381E8D">
      <w:pPr>
        <w:rPr>
          <w:rFonts w:ascii="Times New Roman" w:hAnsi="Times New Roman" w:cs="Times New Roman"/>
          <w:sz w:val="24"/>
          <w:szCs w:val="24"/>
          <w:lang w:eastAsia="et-EE"/>
        </w:rPr>
      </w:pPr>
      <w:r w:rsidRPr="00776B94">
        <w:rPr>
          <w:rFonts w:ascii="Times New Roman" w:hAnsi="Times New Roman" w:cs="Times New Roman"/>
          <w:sz w:val="24"/>
          <w:szCs w:val="24"/>
          <w:lang w:eastAsia="et-EE"/>
        </w:rPr>
        <w:t xml:space="preserve">(4) Käesoleva korra nõuete rikkumise korral on </w:t>
      </w:r>
      <w:r w:rsidR="00BB021C" w:rsidRPr="00776B94">
        <w:rPr>
          <w:rFonts w:ascii="Times New Roman" w:hAnsi="Times New Roman" w:cs="Times New Roman"/>
          <w:sz w:val="24"/>
          <w:szCs w:val="24"/>
          <w:lang w:eastAsia="et-EE"/>
        </w:rPr>
        <w:t>ametiasutusel</w:t>
      </w:r>
      <w:r w:rsidRPr="00776B94">
        <w:rPr>
          <w:rFonts w:ascii="Times New Roman" w:hAnsi="Times New Roman" w:cs="Times New Roman"/>
          <w:sz w:val="24"/>
          <w:szCs w:val="24"/>
          <w:lang w:eastAsia="et-EE"/>
        </w:rPr>
        <w:t xml:space="preserve"> õigus peatada toetuse maksmine, nõuda toetuse tagastamist ja keelduda edaspidi toetuse andmisest.</w:t>
      </w:r>
    </w:p>
    <w:p w14:paraId="047FCCD7" w14:textId="77777777" w:rsidR="003551A0" w:rsidRPr="00776B94" w:rsidRDefault="003551A0" w:rsidP="00381E8D">
      <w:pPr>
        <w:rPr>
          <w:rFonts w:ascii="Times New Roman" w:hAnsi="Times New Roman" w:cs="Times New Roman"/>
          <w:sz w:val="24"/>
          <w:szCs w:val="24"/>
          <w:lang w:eastAsia="et-EE"/>
        </w:rPr>
      </w:pPr>
    </w:p>
    <w:p w14:paraId="35E20A21" w14:textId="56A135A4" w:rsidR="003551A0" w:rsidRPr="00776B94" w:rsidRDefault="003551A0" w:rsidP="00381E8D">
      <w:pPr>
        <w:jc w:val="center"/>
        <w:rPr>
          <w:rFonts w:ascii="Times New Roman" w:hAnsi="Times New Roman" w:cs="Times New Roman"/>
          <w:b/>
          <w:sz w:val="24"/>
          <w:szCs w:val="24"/>
          <w:lang w:eastAsia="et-EE"/>
        </w:rPr>
      </w:pPr>
      <w:r w:rsidRPr="00776B94">
        <w:rPr>
          <w:rFonts w:ascii="Times New Roman" w:hAnsi="Times New Roman" w:cs="Times New Roman"/>
          <w:b/>
          <w:sz w:val="24"/>
          <w:szCs w:val="24"/>
          <w:lang w:eastAsia="et-EE"/>
        </w:rPr>
        <w:t>5. peatükk</w:t>
      </w:r>
    </w:p>
    <w:p w14:paraId="3BAB6C67" w14:textId="0193BB3C" w:rsidR="003551A0" w:rsidRPr="00776B94" w:rsidRDefault="003551A0" w:rsidP="00381E8D">
      <w:pPr>
        <w:jc w:val="center"/>
        <w:rPr>
          <w:rFonts w:ascii="Times New Roman" w:hAnsi="Times New Roman" w:cs="Times New Roman"/>
          <w:b/>
          <w:sz w:val="24"/>
          <w:szCs w:val="24"/>
          <w:lang w:eastAsia="et-EE"/>
        </w:rPr>
      </w:pPr>
      <w:r w:rsidRPr="00776B94">
        <w:rPr>
          <w:rFonts w:ascii="Times New Roman" w:hAnsi="Times New Roman" w:cs="Times New Roman"/>
          <w:b/>
          <w:sz w:val="24"/>
          <w:szCs w:val="24"/>
          <w:lang w:eastAsia="et-EE"/>
        </w:rPr>
        <w:t>Rakendussätted</w:t>
      </w:r>
    </w:p>
    <w:p w14:paraId="3A6A9225" w14:textId="77777777" w:rsidR="003551A0" w:rsidRPr="00776B94" w:rsidRDefault="003551A0" w:rsidP="00381E8D">
      <w:pPr>
        <w:rPr>
          <w:rFonts w:ascii="Times New Roman" w:hAnsi="Times New Roman" w:cs="Times New Roman"/>
          <w:b/>
          <w:sz w:val="24"/>
          <w:szCs w:val="24"/>
          <w:lang w:eastAsia="et-EE"/>
        </w:rPr>
      </w:pPr>
    </w:p>
    <w:p w14:paraId="25660CE4" w14:textId="4A70CE5D" w:rsidR="003551A0" w:rsidRPr="00776B94" w:rsidRDefault="003551A0" w:rsidP="00381E8D">
      <w:pPr>
        <w:spacing w:after="60"/>
        <w:rPr>
          <w:rFonts w:ascii="Times New Roman" w:hAnsi="Times New Roman" w:cs="Times New Roman"/>
          <w:b/>
          <w:bCs/>
          <w:sz w:val="24"/>
          <w:szCs w:val="24"/>
          <w:lang w:eastAsia="et-EE"/>
        </w:rPr>
      </w:pPr>
      <w:r w:rsidRPr="00776B94">
        <w:rPr>
          <w:rFonts w:ascii="Times New Roman" w:hAnsi="Times New Roman" w:cs="Times New Roman"/>
          <w:b/>
          <w:bCs/>
          <w:sz w:val="24"/>
          <w:szCs w:val="24"/>
          <w:lang w:eastAsia="et-EE"/>
        </w:rPr>
        <w:t>§</w:t>
      </w:r>
      <w:r w:rsidR="00C55940" w:rsidRPr="00776B94">
        <w:rPr>
          <w:rFonts w:ascii="Times New Roman" w:hAnsi="Times New Roman" w:cs="Times New Roman"/>
          <w:b/>
          <w:bCs/>
          <w:sz w:val="24"/>
          <w:szCs w:val="24"/>
          <w:lang w:eastAsia="et-EE"/>
        </w:rPr>
        <w:t xml:space="preserve"> </w:t>
      </w:r>
      <w:r w:rsidRPr="00776B94">
        <w:rPr>
          <w:rFonts w:ascii="Times New Roman" w:hAnsi="Times New Roman" w:cs="Times New Roman"/>
          <w:b/>
          <w:bCs/>
          <w:sz w:val="24"/>
          <w:szCs w:val="24"/>
          <w:lang w:eastAsia="et-EE"/>
        </w:rPr>
        <w:t>1</w:t>
      </w:r>
      <w:r w:rsidR="6B17B035" w:rsidRPr="00776B94">
        <w:rPr>
          <w:rFonts w:ascii="Times New Roman" w:hAnsi="Times New Roman" w:cs="Times New Roman"/>
          <w:b/>
          <w:bCs/>
          <w:sz w:val="24"/>
          <w:szCs w:val="24"/>
          <w:lang w:eastAsia="et-EE"/>
        </w:rPr>
        <w:t>1</w:t>
      </w:r>
      <w:r w:rsidRPr="00776B94">
        <w:rPr>
          <w:rFonts w:ascii="Times New Roman" w:hAnsi="Times New Roman" w:cs="Times New Roman"/>
          <w:b/>
          <w:bCs/>
          <w:sz w:val="24"/>
          <w:szCs w:val="24"/>
          <w:lang w:eastAsia="et-EE"/>
        </w:rPr>
        <w:t>. Määruse rakendamine</w:t>
      </w:r>
    </w:p>
    <w:p w14:paraId="71BAC641" w14:textId="5EC23800" w:rsidR="003551A0" w:rsidRPr="00776B94" w:rsidRDefault="003551A0" w:rsidP="00381E8D">
      <w:pPr>
        <w:rPr>
          <w:rFonts w:ascii="Times New Roman" w:hAnsi="Times New Roman" w:cs="Times New Roman"/>
          <w:sz w:val="24"/>
          <w:szCs w:val="24"/>
          <w:lang w:eastAsia="et-EE"/>
        </w:rPr>
      </w:pPr>
      <w:r w:rsidRPr="00776B94">
        <w:rPr>
          <w:rFonts w:ascii="Times New Roman" w:hAnsi="Times New Roman" w:cs="Times New Roman"/>
          <w:sz w:val="24"/>
          <w:szCs w:val="24"/>
          <w:lang w:eastAsia="et-EE"/>
        </w:rPr>
        <w:t xml:space="preserve">Tunnistatakse </w:t>
      </w:r>
      <w:bookmarkStart w:id="4" w:name="_Hlk524353194"/>
      <w:r w:rsidRPr="00776B94">
        <w:rPr>
          <w:rFonts w:ascii="Times New Roman" w:hAnsi="Times New Roman" w:cs="Times New Roman"/>
          <w:sz w:val="24"/>
          <w:szCs w:val="24"/>
          <w:lang w:eastAsia="et-EE"/>
        </w:rPr>
        <w:t xml:space="preserve">kehtetuks Kadrina Vallavolikogu </w:t>
      </w:r>
      <w:r w:rsidR="00BA7982" w:rsidRPr="00776B94">
        <w:rPr>
          <w:rFonts w:ascii="Times New Roman" w:hAnsi="Times New Roman" w:cs="Times New Roman"/>
          <w:sz w:val="24"/>
          <w:szCs w:val="24"/>
          <w:lang w:eastAsia="et-EE"/>
        </w:rPr>
        <w:t>26.09.2018</w:t>
      </w:r>
      <w:r w:rsidRPr="00776B94">
        <w:rPr>
          <w:rFonts w:ascii="Times New Roman" w:hAnsi="Times New Roman" w:cs="Times New Roman"/>
          <w:sz w:val="24"/>
          <w:szCs w:val="24"/>
          <w:lang w:eastAsia="et-EE"/>
        </w:rPr>
        <w:t xml:space="preserve"> määrus nr</w:t>
      </w:r>
      <w:r w:rsidR="00633604" w:rsidRPr="00776B94">
        <w:rPr>
          <w:rFonts w:ascii="Times New Roman" w:hAnsi="Times New Roman" w:cs="Times New Roman"/>
          <w:sz w:val="24"/>
          <w:szCs w:val="24"/>
          <w:lang w:eastAsia="et-EE"/>
        </w:rPr>
        <w:t xml:space="preserve"> 14</w:t>
      </w:r>
      <w:r w:rsidRPr="00776B94">
        <w:rPr>
          <w:rFonts w:ascii="Times New Roman" w:hAnsi="Times New Roman" w:cs="Times New Roman"/>
          <w:sz w:val="24"/>
          <w:szCs w:val="24"/>
          <w:lang w:eastAsia="et-EE"/>
        </w:rPr>
        <w:t xml:space="preserve"> „Huvihariduse</w:t>
      </w:r>
      <w:r w:rsidR="0054255E" w:rsidRPr="00776B94">
        <w:rPr>
          <w:rFonts w:ascii="Times New Roman" w:hAnsi="Times New Roman" w:cs="Times New Roman"/>
          <w:sz w:val="24"/>
          <w:szCs w:val="24"/>
          <w:lang w:eastAsia="et-EE"/>
        </w:rPr>
        <w:t xml:space="preserve"> ja huvitegevuse</w:t>
      </w:r>
      <w:r w:rsidRPr="00776B94">
        <w:rPr>
          <w:rFonts w:ascii="Times New Roman" w:hAnsi="Times New Roman" w:cs="Times New Roman"/>
          <w:sz w:val="24"/>
          <w:szCs w:val="24"/>
          <w:lang w:eastAsia="et-EE"/>
        </w:rPr>
        <w:t xml:space="preserve"> toetamise kord“</w:t>
      </w:r>
      <w:bookmarkEnd w:id="4"/>
      <w:r w:rsidR="00D53AEA" w:rsidRPr="00776B94">
        <w:rPr>
          <w:rFonts w:ascii="Times New Roman" w:hAnsi="Times New Roman" w:cs="Times New Roman"/>
          <w:sz w:val="24"/>
          <w:szCs w:val="24"/>
          <w:lang w:eastAsia="et-EE"/>
        </w:rPr>
        <w:t>.</w:t>
      </w:r>
    </w:p>
    <w:p w14:paraId="2554A898" w14:textId="77777777" w:rsidR="003551A0" w:rsidRPr="00776B94" w:rsidRDefault="003551A0" w:rsidP="00381E8D">
      <w:pPr>
        <w:spacing w:after="60"/>
        <w:rPr>
          <w:rFonts w:ascii="Times New Roman" w:hAnsi="Times New Roman" w:cs="Times New Roman"/>
          <w:sz w:val="24"/>
          <w:szCs w:val="24"/>
          <w:lang w:eastAsia="et-EE"/>
        </w:rPr>
      </w:pPr>
    </w:p>
    <w:p w14:paraId="6843F7AC" w14:textId="27D1E55F" w:rsidR="003551A0" w:rsidRPr="00776B94" w:rsidRDefault="003551A0" w:rsidP="00381E8D">
      <w:pPr>
        <w:spacing w:after="60"/>
        <w:rPr>
          <w:rFonts w:ascii="Times New Roman" w:hAnsi="Times New Roman" w:cs="Times New Roman"/>
          <w:b/>
          <w:bCs/>
          <w:sz w:val="24"/>
          <w:szCs w:val="24"/>
          <w:lang w:eastAsia="et-EE"/>
        </w:rPr>
      </w:pPr>
      <w:r w:rsidRPr="00776B94">
        <w:rPr>
          <w:rFonts w:ascii="Times New Roman" w:hAnsi="Times New Roman" w:cs="Times New Roman"/>
          <w:b/>
          <w:bCs/>
          <w:sz w:val="24"/>
          <w:szCs w:val="24"/>
          <w:lang w:eastAsia="et-EE"/>
        </w:rPr>
        <w:t>§ 1</w:t>
      </w:r>
      <w:r w:rsidR="5B35A814" w:rsidRPr="00776B94">
        <w:rPr>
          <w:rFonts w:ascii="Times New Roman" w:hAnsi="Times New Roman" w:cs="Times New Roman"/>
          <w:b/>
          <w:bCs/>
          <w:sz w:val="24"/>
          <w:szCs w:val="24"/>
          <w:lang w:eastAsia="et-EE"/>
        </w:rPr>
        <w:t>2</w:t>
      </w:r>
      <w:r w:rsidRPr="00776B94">
        <w:rPr>
          <w:rFonts w:ascii="Times New Roman" w:hAnsi="Times New Roman" w:cs="Times New Roman"/>
          <w:b/>
          <w:bCs/>
          <w:sz w:val="24"/>
          <w:szCs w:val="24"/>
          <w:lang w:eastAsia="et-EE"/>
        </w:rPr>
        <w:t>. Määruse jõustumine</w:t>
      </w:r>
    </w:p>
    <w:p w14:paraId="6DB26054" w14:textId="780D7C37" w:rsidR="00267169" w:rsidRPr="00776B94" w:rsidRDefault="237987AB" w:rsidP="00381E8D">
      <w:pPr>
        <w:tabs>
          <w:tab w:val="left" w:pos="709"/>
        </w:tabs>
        <w:spacing w:line="260" w:lineRule="exact"/>
        <w:rPr>
          <w:rFonts w:ascii="Times New Roman" w:hAnsi="Times New Roman" w:cs="Times New Roman"/>
          <w:b/>
          <w:bCs/>
          <w:kern w:val="0"/>
          <w:sz w:val="24"/>
          <w:szCs w:val="24"/>
          <w14:ligatures w14:val="none"/>
        </w:rPr>
      </w:pPr>
      <w:r w:rsidRPr="00776B94">
        <w:rPr>
          <w:rFonts w:ascii="Times New Roman" w:hAnsi="Times New Roman" w:cs="Times New Roman"/>
          <w:sz w:val="24"/>
          <w:szCs w:val="24"/>
          <w:lang w:eastAsia="et-EE"/>
        </w:rPr>
        <w:t>M</w:t>
      </w:r>
      <w:r w:rsidR="003551A0" w:rsidRPr="00776B94">
        <w:rPr>
          <w:rFonts w:ascii="Times New Roman" w:hAnsi="Times New Roman" w:cs="Times New Roman"/>
          <w:sz w:val="24"/>
          <w:szCs w:val="24"/>
          <w:lang w:eastAsia="et-EE"/>
        </w:rPr>
        <w:t xml:space="preserve">äärus jõustub kolmandal päeval pärast Riigi Teatajas </w:t>
      </w:r>
      <w:r w:rsidR="00D53AEA" w:rsidRPr="00776B94">
        <w:rPr>
          <w:rFonts w:ascii="Times New Roman" w:hAnsi="Times New Roman" w:cs="Times New Roman"/>
          <w:sz w:val="24"/>
          <w:szCs w:val="24"/>
          <w:lang w:eastAsia="et-EE"/>
        </w:rPr>
        <w:t>avaldamist.</w:t>
      </w:r>
    </w:p>
    <w:p w14:paraId="0458F994" w14:textId="77777777" w:rsidR="00E70ACE" w:rsidRPr="00776B94" w:rsidRDefault="00E70ACE" w:rsidP="00381E8D">
      <w:pPr>
        <w:tabs>
          <w:tab w:val="left" w:pos="709"/>
        </w:tabs>
        <w:spacing w:line="260" w:lineRule="exact"/>
        <w:rPr>
          <w:rFonts w:ascii="Times New Roman" w:hAnsi="Times New Roman" w:cs="Times New Roman"/>
          <w:kern w:val="0"/>
          <w:sz w:val="24"/>
          <w:szCs w:val="24"/>
          <w14:ligatures w14:val="none"/>
        </w:rPr>
      </w:pPr>
    </w:p>
    <w:p w14:paraId="591F8713" w14:textId="77777777" w:rsidR="00A72DFF" w:rsidRPr="00776B94" w:rsidRDefault="00A72DFF" w:rsidP="00381E8D">
      <w:pPr>
        <w:tabs>
          <w:tab w:val="left" w:pos="709"/>
        </w:tabs>
        <w:spacing w:line="260" w:lineRule="exact"/>
        <w:rPr>
          <w:rFonts w:ascii="Times New Roman" w:hAnsi="Times New Roman" w:cs="Times New Roman"/>
          <w:kern w:val="0"/>
          <w:sz w:val="24"/>
          <w:szCs w:val="24"/>
          <w14:ligatures w14:val="none"/>
        </w:rPr>
      </w:pPr>
    </w:p>
    <w:p w14:paraId="66463EA2" w14:textId="77777777" w:rsidR="00381E8D" w:rsidRPr="00776B94" w:rsidRDefault="00626B5E" w:rsidP="00381E8D">
      <w:pPr>
        <w:rPr>
          <w:rFonts w:ascii="Times New Roman" w:hAnsi="Times New Roman" w:cs="Times New Roman"/>
          <w:sz w:val="24"/>
          <w:szCs w:val="24"/>
        </w:rPr>
      </w:pPr>
      <w:r w:rsidRPr="00776B94">
        <w:rPr>
          <w:rFonts w:ascii="Times New Roman" w:hAnsi="Times New Roman" w:cs="Times New Roman"/>
          <w:sz w:val="24"/>
          <w:szCs w:val="24"/>
        </w:rPr>
        <w:t>Madis</w:t>
      </w:r>
      <w:r w:rsidR="004D0A3A" w:rsidRPr="00776B94">
        <w:rPr>
          <w:rFonts w:ascii="Times New Roman" w:hAnsi="Times New Roman" w:cs="Times New Roman"/>
          <w:sz w:val="24"/>
          <w:szCs w:val="24"/>
        </w:rPr>
        <w:t xml:space="preserve"> Viise</w:t>
      </w:r>
    </w:p>
    <w:p w14:paraId="727A6D9B" w14:textId="68963A44" w:rsidR="00A72DFF" w:rsidRPr="00776B94" w:rsidRDefault="00626B5E" w:rsidP="00381E8D">
      <w:pPr>
        <w:rPr>
          <w:rFonts w:ascii="Times New Roman" w:hAnsi="Times New Roman" w:cs="Times New Roman"/>
          <w:sz w:val="24"/>
          <w:szCs w:val="24"/>
        </w:rPr>
      </w:pPr>
      <w:r w:rsidRPr="00776B94">
        <w:rPr>
          <w:rFonts w:ascii="Times New Roman" w:hAnsi="Times New Roman" w:cs="Times New Roman"/>
          <w:sz w:val="24"/>
          <w:szCs w:val="24"/>
        </w:rPr>
        <w:t>v</w:t>
      </w:r>
      <w:r w:rsidR="00A72DFF" w:rsidRPr="00776B94">
        <w:rPr>
          <w:rFonts w:ascii="Times New Roman" w:hAnsi="Times New Roman" w:cs="Times New Roman"/>
          <w:sz w:val="24"/>
          <w:szCs w:val="24"/>
        </w:rPr>
        <w:t>allavolikogu esimees</w:t>
      </w:r>
    </w:p>
    <w:p w14:paraId="2C71E869" w14:textId="77777777" w:rsidR="00CC47C6" w:rsidRPr="00776B94" w:rsidRDefault="00CC47C6" w:rsidP="00381E8D">
      <w:pPr>
        <w:rPr>
          <w:rFonts w:ascii="Times New Roman" w:hAnsi="Times New Roman" w:cs="Times New Roman"/>
          <w:sz w:val="24"/>
          <w:szCs w:val="24"/>
        </w:rPr>
      </w:pPr>
    </w:p>
    <w:p w14:paraId="3104F7C6" w14:textId="77777777" w:rsidR="00654476" w:rsidRPr="00776B94" w:rsidRDefault="00654476" w:rsidP="00381E8D">
      <w:pPr>
        <w:rPr>
          <w:rFonts w:ascii="Times New Roman" w:hAnsi="Times New Roman" w:cs="Times New Roman"/>
          <w:sz w:val="24"/>
          <w:szCs w:val="24"/>
        </w:rPr>
      </w:pPr>
    </w:p>
    <w:p w14:paraId="6DC13B5D" w14:textId="46983793" w:rsidR="00654476" w:rsidRPr="00776B94" w:rsidRDefault="00654476" w:rsidP="00381E8D">
      <w:pPr>
        <w:rPr>
          <w:rFonts w:ascii="Times New Roman" w:hAnsi="Times New Roman" w:cs="Times New Roman"/>
          <w:sz w:val="24"/>
          <w:szCs w:val="24"/>
        </w:rPr>
      </w:pPr>
      <w:r w:rsidRPr="00776B94">
        <w:rPr>
          <w:rFonts w:ascii="Times New Roman" w:hAnsi="Times New Roman" w:cs="Times New Roman"/>
          <w:sz w:val="24"/>
          <w:szCs w:val="24"/>
        </w:rPr>
        <w:t>Seletuskiri määruse eelnõu „Huvihariduse ja huvitegevuse kord“ juurde.</w:t>
      </w:r>
    </w:p>
    <w:p w14:paraId="3A2DFE41" w14:textId="77777777" w:rsidR="00654476" w:rsidRPr="00776B94" w:rsidRDefault="00654476" w:rsidP="00381E8D">
      <w:pPr>
        <w:rPr>
          <w:rFonts w:ascii="Times New Roman" w:hAnsi="Times New Roman" w:cs="Times New Roman"/>
          <w:sz w:val="24"/>
          <w:szCs w:val="24"/>
        </w:rPr>
      </w:pPr>
    </w:p>
    <w:p w14:paraId="290F4464" w14:textId="77777777" w:rsidR="00654476" w:rsidRPr="00776B94" w:rsidRDefault="00654476" w:rsidP="00381E8D">
      <w:pPr>
        <w:rPr>
          <w:rFonts w:ascii="Times New Roman" w:hAnsi="Times New Roman" w:cs="Times New Roman"/>
          <w:sz w:val="24"/>
          <w:szCs w:val="24"/>
        </w:rPr>
      </w:pPr>
      <w:r w:rsidRPr="00776B94">
        <w:rPr>
          <w:rFonts w:ascii="Times New Roman" w:hAnsi="Times New Roman" w:cs="Times New Roman"/>
          <w:sz w:val="24"/>
          <w:szCs w:val="24"/>
        </w:rPr>
        <w:t>Kohaliku omavalitsuse korralduse seaduse § 22 lõike 1 punkti 5 kohaselt kuulub volikogu ainupädevusse toetuste andmise ja valla või linna eelarvest finantseeritavate teenuste osutamise korra kehtestamine.</w:t>
      </w:r>
    </w:p>
    <w:p w14:paraId="49BF6F7E" w14:textId="77777777" w:rsidR="00654476" w:rsidRPr="00776B94" w:rsidRDefault="00654476" w:rsidP="00381E8D">
      <w:pPr>
        <w:rPr>
          <w:rFonts w:ascii="Times New Roman" w:hAnsi="Times New Roman" w:cs="Times New Roman"/>
          <w:sz w:val="24"/>
          <w:szCs w:val="24"/>
        </w:rPr>
      </w:pPr>
      <w:r w:rsidRPr="00776B94">
        <w:rPr>
          <w:rFonts w:ascii="Times New Roman" w:hAnsi="Times New Roman" w:cs="Times New Roman"/>
          <w:sz w:val="24"/>
          <w:szCs w:val="24"/>
        </w:rPr>
        <w:t xml:space="preserve">Määruse eelnõu on esitatud eesmärgiga parandada esile kerkinud kitsaskohti ja kaasajastada toetuse taotlemise korda. </w:t>
      </w:r>
    </w:p>
    <w:p w14:paraId="79532A46" w14:textId="7A0A09F3" w:rsidR="00654476" w:rsidRPr="00776B94" w:rsidRDefault="00654476" w:rsidP="00381E8D">
      <w:pPr>
        <w:rPr>
          <w:rFonts w:ascii="Times New Roman" w:hAnsi="Times New Roman" w:cs="Times New Roman"/>
          <w:sz w:val="24"/>
          <w:szCs w:val="24"/>
        </w:rPr>
      </w:pPr>
      <w:r w:rsidRPr="00776B94">
        <w:rPr>
          <w:rFonts w:ascii="Times New Roman" w:hAnsi="Times New Roman" w:cs="Times New Roman"/>
          <w:sz w:val="24"/>
          <w:szCs w:val="24"/>
        </w:rPr>
        <w:t>Uues korras on huvihariduse ja huvitegevuse taotluste esitajaks huvikool/spordiklubi või huvitegevuse teenust pakkuv juriidiline isik. Lapsevanem ei esita enam taotlust, sellega soovime taotluste dubleerimise lõpetada. Sätestatud on transporditoetuse määramise põhimõtted, mis varasemalt puudusid. Huvihariduse ja huvitegevuse toetuse taotluste esitamise tähtaeg ja toetuse periood on huvikoolil/spordiklubil ja juriidilisel isikul viidud ühtsetele alustele</w:t>
      </w:r>
      <w:r w:rsidR="00F3663C" w:rsidRPr="00776B94">
        <w:rPr>
          <w:rFonts w:ascii="Times New Roman" w:hAnsi="Times New Roman" w:cs="Times New Roman"/>
          <w:sz w:val="24"/>
          <w:szCs w:val="24"/>
        </w:rPr>
        <w:t xml:space="preserve"> õppeaasta põhiseks</w:t>
      </w:r>
      <w:r w:rsidRPr="00776B94">
        <w:rPr>
          <w:rFonts w:ascii="Times New Roman" w:hAnsi="Times New Roman" w:cs="Times New Roman"/>
          <w:sz w:val="24"/>
          <w:szCs w:val="24"/>
        </w:rPr>
        <w:t>. Uueks toetuse liigiks on toodud projektitoetus, mis on mõeldud laagrite ja malevate korraldamiseks. Taotluste esitamine toimub Kadrina Vallavalitsuse iseteeninduskeskkonnas.</w:t>
      </w:r>
    </w:p>
    <w:p w14:paraId="6BDA4EFF" w14:textId="77777777" w:rsidR="00654476" w:rsidRDefault="00654476" w:rsidP="00381E8D">
      <w:pPr>
        <w:rPr>
          <w:rFonts w:ascii="Times New Roman" w:hAnsi="Times New Roman" w:cs="Times New Roman"/>
          <w:sz w:val="24"/>
          <w:szCs w:val="24"/>
        </w:rPr>
      </w:pPr>
    </w:p>
    <w:p w14:paraId="1A8A7D87" w14:textId="2E6B48B7" w:rsidR="00776B94" w:rsidRDefault="00776B94" w:rsidP="00381E8D">
      <w:pPr>
        <w:rPr>
          <w:rFonts w:ascii="Times New Roman" w:hAnsi="Times New Roman" w:cs="Times New Roman"/>
          <w:sz w:val="24"/>
          <w:szCs w:val="24"/>
        </w:rPr>
      </w:pPr>
      <w:r>
        <w:rPr>
          <w:rFonts w:ascii="Times New Roman" w:hAnsi="Times New Roman" w:cs="Times New Roman"/>
          <w:sz w:val="24"/>
          <w:szCs w:val="24"/>
        </w:rPr>
        <w:t>Määruse eelnõu oli vallavolikogus esimesel lugemisel 26. märtsil 2025. Muudatusettepanekute tähtajaks oli 13. aprill 2025. Muudatusettepanekuid tähtajaks ei esitatud.</w:t>
      </w:r>
    </w:p>
    <w:p w14:paraId="51AD2F85" w14:textId="77777777" w:rsidR="00776B94" w:rsidRPr="00776B94" w:rsidRDefault="00776B94" w:rsidP="00381E8D">
      <w:pPr>
        <w:rPr>
          <w:rFonts w:ascii="Times New Roman" w:hAnsi="Times New Roman" w:cs="Times New Roman"/>
          <w:sz w:val="24"/>
          <w:szCs w:val="24"/>
        </w:rPr>
      </w:pPr>
    </w:p>
    <w:p w14:paraId="3A137C7B" w14:textId="55CD0415" w:rsidR="00CE0E45" w:rsidRPr="00776B94" w:rsidRDefault="00381E8D" w:rsidP="00381E8D">
      <w:pPr>
        <w:rPr>
          <w:rFonts w:ascii="Times New Roman" w:hAnsi="Times New Roman" w:cs="Times New Roman"/>
          <w:sz w:val="24"/>
          <w:szCs w:val="24"/>
        </w:rPr>
      </w:pPr>
      <w:r w:rsidRPr="00776B94">
        <w:rPr>
          <w:rFonts w:ascii="Times New Roman" w:hAnsi="Times New Roman" w:cs="Times New Roman"/>
          <w:sz w:val="24"/>
          <w:szCs w:val="24"/>
        </w:rPr>
        <w:t>Maris Muusikus</w:t>
      </w:r>
    </w:p>
    <w:p w14:paraId="09B6C61A" w14:textId="6D6D2478" w:rsidR="00381E8D" w:rsidRPr="00776B94" w:rsidRDefault="00381E8D" w:rsidP="00381E8D">
      <w:pPr>
        <w:rPr>
          <w:rFonts w:ascii="Times New Roman" w:hAnsi="Times New Roman" w:cs="Times New Roman"/>
          <w:sz w:val="24"/>
          <w:szCs w:val="24"/>
        </w:rPr>
      </w:pPr>
      <w:r w:rsidRPr="00776B94">
        <w:rPr>
          <w:rFonts w:ascii="Times New Roman" w:hAnsi="Times New Roman" w:cs="Times New Roman"/>
          <w:sz w:val="24"/>
          <w:szCs w:val="24"/>
        </w:rPr>
        <w:t>Arendusspetsialist</w:t>
      </w:r>
    </w:p>
    <w:p w14:paraId="53CD9C8A" w14:textId="03A41AE7" w:rsidR="00381E8D" w:rsidRPr="00776B94" w:rsidRDefault="00381E8D" w:rsidP="00381E8D">
      <w:pPr>
        <w:rPr>
          <w:rFonts w:ascii="Times New Roman" w:hAnsi="Times New Roman" w:cs="Times New Roman"/>
          <w:sz w:val="24"/>
          <w:szCs w:val="24"/>
        </w:rPr>
      </w:pPr>
      <w:r w:rsidRPr="00776B94">
        <w:rPr>
          <w:rFonts w:ascii="Times New Roman" w:hAnsi="Times New Roman" w:cs="Times New Roman"/>
          <w:sz w:val="24"/>
          <w:szCs w:val="24"/>
        </w:rPr>
        <w:t>maris.muusikus@kadrina.ee</w:t>
      </w:r>
    </w:p>
    <w:sectPr w:rsidR="00381E8D" w:rsidRPr="00776B94" w:rsidSect="00E55FD3">
      <w:footerReference w:type="default" r:id="rId10"/>
      <w:headerReference w:type="first" r:id="rId11"/>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219E5" w14:textId="77777777" w:rsidR="00657BF7" w:rsidRDefault="00657BF7" w:rsidP="0015174F">
      <w:r>
        <w:separator/>
      </w:r>
    </w:p>
  </w:endnote>
  <w:endnote w:type="continuationSeparator" w:id="0">
    <w:p w14:paraId="457D63C9" w14:textId="77777777" w:rsidR="00657BF7" w:rsidRDefault="00657BF7" w:rsidP="0015174F">
      <w:r>
        <w:continuationSeparator/>
      </w:r>
    </w:p>
  </w:endnote>
  <w:endnote w:type="continuationNotice" w:id="1">
    <w:p w14:paraId="5A1DB157" w14:textId="77777777" w:rsidR="00657BF7" w:rsidRDefault="00657B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rbera-Light">
    <w:altName w:val="Calibri"/>
    <w:panose1 w:val="00000000000000000000"/>
    <w:charset w:val="00"/>
    <w:family w:val="modern"/>
    <w:notTrueType/>
    <w:pitch w:val="variable"/>
    <w:sig w:usb0="800002AF" w:usb1="5000206A" w:usb2="00000000" w:usb3="00000000" w:csb0="00000097" w:csb1="00000000"/>
  </w:font>
  <w:font w:name="Gerbera-Bold">
    <w:altName w:val="Calibri"/>
    <w:panose1 w:val="00000000000000000000"/>
    <w:charset w:val="00"/>
    <w:family w:val="modern"/>
    <w:notTrueType/>
    <w:pitch w:val="variable"/>
    <w:sig w:usb0="800002AF" w:usb1="5000206A"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0733402"/>
      <w:docPartObj>
        <w:docPartGallery w:val="Page Numbers (Bottom of Page)"/>
        <w:docPartUnique/>
      </w:docPartObj>
    </w:sdtPr>
    <w:sdtEndPr/>
    <w:sdtContent>
      <w:p w14:paraId="0F21A62A"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sz w:val="18"/>
            <w:szCs w:val="18"/>
          </w:rPr>
          <w:t>2</w:t>
        </w:r>
        <w:r w:rsidRPr="00307C22">
          <w:rPr>
            <w:sz w:val="18"/>
            <w:szCs w:val="18"/>
          </w:rPr>
          <w:fldChar w:fldCharType="end"/>
        </w:r>
      </w:p>
    </w:sdtContent>
  </w:sdt>
  <w:p w14:paraId="18F05F9E"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0FF3C" w14:textId="77777777" w:rsidR="00657BF7" w:rsidRDefault="00657BF7" w:rsidP="0015174F">
      <w:r>
        <w:separator/>
      </w:r>
    </w:p>
  </w:footnote>
  <w:footnote w:type="continuationSeparator" w:id="0">
    <w:p w14:paraId="5030285A" w14:textId="77777777" w:rsidR="00657BF7" w:rsidRDefault="00657BF7" w:rsidP="0015174F">
      <w:r>
        <w:continuationSeparator/>
      </w:r>
    </w:p>
  </w:footnote>
  <w:footnote w:type="continuationNotice" w:id="1">
    <w:p w14:paraId="3A54C258" w14:textId="77777777" w:rsidR="00657BF7" w:rsidRDefault="00657B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2FBC6D88" w14:textId="77777777" w:rsidTr="0038712E">
      <w:trPr>
        <w:trHeight w:val="1692"/>
      </w:trPr>
      <w:tc>
        <w:tcPr>
          <w:tcW w:w="885" w:type="dxa"/>
        </w:tcPr>
        <w:p w14:paraId="4CBBD4EE" w14:textId="77777777" w:rsidR="0015174F" w:rsidRDefault="0015174F" w:rsidP="00EC0CEF">
          <w:pPr>
            <w:pStyle w:val="Pis"/>
            <w:spacing w:line="440" w:lineRule="exact"/>
            <w:ind w:left="-1134" w:right="177"/>
          </w:pPr>
        </w:p>
        <w:p w14:paraId="5CE48E5E" w14:textId="77777777" w:rsidR="00EC0CEF" w:rsidRPr="00EC0CEF" w:rsidRDefault="00EC0CEF" w:rsidP="00EC0CEF"/>
      </w:tc>
      <w:tc>
        <w:tcPr>
          <w:tcW w:w="6096" w:type="dxa"/>
          <w:vAlign w:val="center"/>
        </w:tcPr>
        <w:p w14:paraId="4736992B"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149EEB7A" w14:textId="77777777" w:rsidR="0015174F" w:rsidRPr="00FD491D" w:rsidRDefault="0015174F" w:rsidP="0038712E">
          <w:pPr>
            <w:pStyle w:val="Pis"/>
            <w:spacing w:line="220" w:lineRule="exact"/>
            <w:ind w:left="-104" w:right="-248"/>
            <w:rPr>
              <w:sz w:val="16"/>
              <w:szCs w:val="16"/>
            </w:rPr>
          </w:pPr>
        </w:p>
      </w:tc>
    </w:tr>
  </w:tbl>
  <w:p w14:paraId="6AC2B573" w14:textId="77777777" w:rsidR="0015174F" w:rsidRDefault="00476DAE" w:rsidP="00D47721">
    <w:pPr>
      <w:pStyle w:val="Pis"/>
    </w:pPr>
    <w:r>
      <w:rPr>
        <w:noProof/>
      </w:rPr>
      <w:drawing>
        <wp:anchor distT="0" distB="0" distL="114300" distR="114300" simplePos="0" relativeHeight="251658240" behindDoc="1" locked="0" layoutInCell="1" allowOverlap="1" wp14:anchorId="3A34D57F" wp14:editId="17EF2A7A">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2B002E"/>
    <w:multiLevelType w:val="hybridMultilevel"/>
    <w:tmpl w:val="3DCC190E"/>
    <w:lvl w:ilvl="0" w:tplc="723619B8">
      <w:start w:val="1"/>
      <w:numFmt w:val="decimal"/>
      <w:lvlText w:val="(%1)"/>
      <w:lvlJc w:val="left"/>
      <w:pPr>
        <w:ind w:left="2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A74D0C0">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A7A01BA">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52E19E0">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B46ADBC">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24A2062">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10ED5A8">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F3A6C56">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3A6DEFE">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3F568F"/>
    <w:multiLevelType w:val="hybridMultilevel"/>
    <w:tmpl w:val="444A3EF8"/>
    <w:lvl w:ilvl="0" w:tplc="567C4DE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B310A97"/>
    <w:multiLevelType w:val="hybridMultilevel"/>
    <w:tmpl w:val="BF6C45E6"/>
    <w:lvl w:ilvl="0" w:tplc="B664AC1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05F36F8"/>
    <w:multiLevelType w:val="hybridMultilevel"/>
    <w:tmpl w:val="2F2AAD30"/>
    <w:lvl w:ilvl="0" w:tplc="54EA1CA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4FD5450"/>
    <w:multiLevelType w:val="hybridMultilevel"/>
    <w:tmpl w:val="C93CC0B6"/>
    <w:lvl w:ilvl="0" w:tplc="D39ECC8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CFA4E44"/>
    <w:multiLevelType w:val="hybridMultilevel"/>
    <w:tmpl w:val="371C93B8"/>
    <w:lvl w:ilvl="0" w:tplc="DD74356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FD87624"/>
    <w:multiLevelType w:val="hybridMultilevel"/>
    <w:tmpl w:val="105E6B88"/>
    <w:lvl w:ilvl="0" w:tplc="7E701A2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B166104"/>
    <w:multiLevelType w:val="hybridMultilevel"/>
    <w:tmpl w:val="A8FAEF72"/>
    <w:lvl w:ilvl="0" w:tplc="612EB11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23B64CD"/>
    <w:multiLevelType w:val="hybridMultilevel"/>
    <w:tmpl w:val="AC92E8AC"/>
    <w:lvl w:ilvl="0" w:tplc="99E2FC0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32722A9"/>
    <w:multiLevelType w:val="hybridMultilevel"/>
    <w:tmpl w:val="42B81798"/>
    <w:lvl w:ilvl="0" w:tplc="6D8E618C">
      <w:start w:val="1"/>
      <w:numFmt w:val="bullet"/>
      <w:lvlText w:val=""/>
      <w:lvlJc w:val="left"/>
      <w:pPr>
        <w:ind w:left="720" w:hanging="360"/>
      </w:pPr>
      <w:rPr>
        <w:rFonts w:ascii="Wingdings" w:hAnsi="Wingdings" w:hint="default"/>
      </w:rPr>
    </w:lvl>
    <w:lvl w:ilvl="1" w:tplc="D1928190">
      <w:start w:val="1"/>
      <w:numFmt w:val="bullet"/>
      <w:lvlText w:val=""/>
      <w:lvlJc w:val="left"/>
      <w:pPr>
        <w:ind w:left="1440" w:hanging="360"/>
      </w:pPr>
      <w:rPr>
        <w:rFonts w:ascii="Wingdings" w:hAnsi="Wingdings" w:hint="default"/>
      </w:rPr>
    </w:lvl>
    <w:lvl w:ilvl="2" w:tplc="DF1CF012">
      <w:start w:val="1"/>
      <w:numFmt w:val="bullet"/>
      <w:lvlText w:val=""/>
      <w:lvlJc w:val="left"/>
      <w:pPr>
        <w:ind w:left="2160" w:hanging="360"/>
      </w:pPr>
      <w:rPr>
        <w:rFonts w:ascii="Wingdings" w:hAnsi="Wingdings" w:hint="default"/>
      </w:rPr>
    </w:lvl>
    <w:lvl w:ilvl="3" w:tplc="6F52F502">
      <w:start w:val="1"/>
      <w:numFmt w:val="bullet"/>
      <w:lvlText w:val=""/>
      <w:lvlJc w:val="left"/>
      <w:pPr>
        <w:ind w:left="2880" w:hanging="360"/>
      </w:pPr>
      <w:rPr>
        <w:rFonts w:ascii="Wingdings" w:hAnsi="Wingdings" w:hint="default"/>
      </w:rPr>
    </w:lvl>
    <w:lvl w:ilvl="4" w:tplc="0486E8AE">
      <w:start w:val="1"/>
      <w:numFmt w:val="bullet"/>
      <w:lvlText w:val=""/>
      <w:lvlJc w:val="left"/>
      <w:pPr>
        <w:ind w:left="3600" w:hanging="360"/>
      </w:pPr>
      <w:rPr>
        <w:rFonts w:ascii="Wingdings" w:hAnsi="Wingdings" w:hint="default"/>
      </w:rPr>
    </w:lvl>
    <w:lvl w:ilvl="5" w:tplc="EF3E9F56">
      <w:start w:val="1"/>
      <w:numFmt w:val="bullet"/>
      <w:lvlText w:val=""/>
      <w:lvlJc w:val="left"/>
      <w:pPr>
        <w:ind w:left="4320" w:hanging="360"/>
      </w:pPr>
      <w:rPr>
        <w:rFonts w:ascii="Wingdings" w:hAnsi="Wingdings" w:hint="default"/>
      </w:rPr>
    </w:lvl>
    <w:lvl w:ilvl="6" w:tplc="27C4EA2C">
      <w:start w:val="1"/>
      <w:numFmt w:val="bullet"/>
      <w:lvlText w:val=""/>
      <w:lvlJc w:val="left"/>
      <w:pPr>
        <w:ind w:left="5040" w:hanging="360"/>
      </w:pPr>
      <w:rPr>
        <w:rFonts w:ascii="Wingdings" w:hAnsi="Wingdings" w:hint="default"/>
      </w:rPr>
    </w:lvl>
    <w:lvl w:ilvl="7" w:tplc="4F9A2434">
      <w:start w:val="1"/>
      <w:numFmt w:val="bullet"/>
      <w:lvlText w:val=""/>
      <w:lvlJc w:val="left"/>
      <w:pPr>
        <w:ind w:left="5760" w:hanging="360"/>
      </w:pPr>
      <w:rPr>
        <w:rFonts w:ascii="Wingdings" w:hAnsi="Wingdings" w:hint="default"/>
      </w:rPr>
    </w:lvl>
    <w:lvl w:ilvl="8" w:tplc="3E2A53EE">
      <w:start w:val="1"/>
      <w:numFmt w:val="bullet"/>
      <w:lvlText w:val=""/>
      <w:lvlJc w:val="left"/>
      <w:pPr>
        <w:ind w:left="6480" w:hanging="360"/>
      </w:pPr>
      <w:rPr>
        <w:rFonts w:ascii="Wingdings" w:hAnsi="Wingdings" w:hint="default"/>
      </w:rPr>
    </w:lvl>
  </w:abstractNum>
  <w:abstractNum w:abstractNumId="11" w15:restartNumberingAfterBreak="0">
    <w:nsid w:val="648D8BC9"/>
    <w:multiLevelType w:val="multilevel"/>
    <w:tmpl w:val="FFFFFFFF"/>
    <w:lvl w:ilvl="0">
      <w:start w:val="1"/>
      <w:numFmt w:val="decimal"/>
      <w:lvlText w:val=""/>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2FF62D6"/>
    <w:multiLevelType w:val="hybridMultilevel"/>
    <w:tmpl w:val="E42CEE0C"/>
    <w:lvl w:ilvl="0" w:tplc="E7880012">
      <w:start w:val="1"/>
      <w:numFmt w:val="bullet"/>
      <w:lvlText w:val=""/>
      <w:lvlJc w:val="left"/>
      <w:pPr>
        <w:tabs>
          <w:tab w:val="num" w:pos="720"/>
        </w:tabs>
        <w:ind w:left="720" w:hanging="360"/>
      </w:pPr>
      <w:rPr>
        <w:rFonts w:ascii="Wingdings" w:hAnsi="Wingdings" w:hint="default"/>
      </w:rPr>
    </w:lvl>
    <w:lvl w:ilvl="1" w:tplc="27044848" w:tentative="1">
      <w:start w:val="1"/>
      <w:numFmt w:val="bullet"/>
      <w:lvlText w:val=""/>
      <w:lvlJc w:val="left"/>
      <w:pPr>
        <w:tabs>
          <w:tab w:val="num" w:pos="1440"/>
        </w:tabs>
        <w:ind w:left="1440" w:hanging="360"/>
      </w:pPr>
      <w:rPr>
        <w:rFonts w:ascii="Wingdings" w:hAnsi="Wingdings" w:hint="default"/>
      </w:rPr>
    </w:lvl>
    <w:lvl w:ilvl="2" w:tplc="7654FF94" w:tentative="1">
      <w:start w:val="1"/>
      <w:numFmt w:val="bullet"/>
      <w:lvlText w:val=""/>
      <w:lvlJc w:val="left"/>
      <w:pPr>
        <w:tabs>
          <w:tab w:val="num" w:pos="2160"/>
        </w:tabs>
        <w:ind w:left="2160" w:hanging="360"/>
      </w:pPr>
      <w:rPr>
        <w:rFonts w:ascii="Wingdings" w:hAnsi="Wingdings" w:hint="default"/>
      </w:rPr>
    </w:lvl>
    <w:lvl w:ilvl="3" w:tplc="5758428A" w:tentative="1">
      <w:start w:val="1"/>
      <w:numFmt w:val="bullet"/>
      <w:lvlText w:val=""/>
      <w:lvlJc w:val="left"/>
      <w:pPr>
        <w:tabs>
          <w:tab w:val="num" w:pos="2880"/>
        </w:tabs>
        <w:ind w:left="2880" w:hanging="360"/>
      </w:pPr>
      <w:rPr>
        <w:rFonts w:ascii="Wingdings" w:hAnsi="Wingdings" w:hint="default"/>
      </w:rPr>
    </w:lvl>
    <w:lvl w:ilvl="4" w:tplc="0774640E" w:tentative="1">
      <w:start w:val="1"/>
      <w:numFmt w:val="bullet"/>
      <w:lvlText w:val=""/>
      <w:lvlJc w:val="left"/>
      <w:pPr>
        <w:tabs>
          <w:tab w:val="num" w:pos="3600"/>
        </w:tabs>
        <w:ind w:left="3600" w:hanging="360"/>
      </w:pPr>
      <w:rPr>
        <w:rFonts w:ascii="Wingdings" w:hAnsi="Wingdings" w:hint="default"/>
      </w:rPr>
    </w:lvl>
    <w:lvl w:ilvl="5" w:tplc="C4100AB0" w:tentative="1">
      <w:start w:val="1"/>
      <w:numFmt w:val="bullet"/>
      <w:lvlText w:val=""/>
      <w:lvlJc w:val="left"/>
      <w:pPr>
        <w:tabs>
          <w:tab w:val="num" w:pos="4320"/>
        </w:tabs>
        <w:ind w:left="4320" w:hanging="360"/>
      </w:pPr>
      <w:rPr>
        <w:rFonts w:ascii="Wingdings" w:hAnsi="Wingdings" w:hint="default"/>
      </w:rPr>
    </w:lvl>
    <w:lvl w:ilvl="6" w:tplc="6C00D462" w:tentative="1">
      <w:start w:val="1"/>
      <w:numFmt w:val="bullet"/>
      <w:lvlText w:val=""/>
      <w:lvlJc w:val="left"/>
      <w:pPr>
        <w:tabs>
          <w:tab w:val="num" w:pos="5040"/>
        </w:tabs>
        <w:ind w:left="5040" w:hanging="360"/>
      </w:pPr>
      <w:rPr>
        <w:rFonts w:ascii="Wingdings" w:hAnsi="Wingdings" w:hint="default"/>
      </w:rPr>
    </w:lvl>
    <w:lvl w:ilvl="7" w:tplc="31362C9A" w:tentative="1">
      <w:start w:val="1"/>
      <w:numFmt w:val="bullet"/>
      <w:lvlText w:val=""/>
      <w:lvlJc w:val="left"/>
      <w:pPr>
        <w:tabs>
          <w:tab w:val="num" w:pos="5760"/>
        </w:tabs>
        <w:ind w:left="5760" w:hanging="360"/>
      </w:pPr>
      <w:rPr>
        <w:rFonts w:ascii="Wingdings" w:hAnsi="Wingdings" w:hint="default"/>
      </w:rPr>
    </w:lvl>
    <w:lvl w:ilvl="8" w:tplc="96A0FAB2" w:tentative="1">
      <w:start w:val="1"/>
      <w:numFmt w:val="bullet"/>
      <w:lvlText w:val=""/>
      <w:lvlJc w:val="left"/>
      <w:pPr>
        <w:tabs>
          <w:tab w:val="num" w:pos="6480"/>
        </w:tabs>
        <w:ind w:left="6480" w:hanging="360"/>
      </w:pPr>
      <w:rPr>
        <w:rFonts w:ascii="Wingdings" w:hAnsi="Wingdings" w:hint="default"/>
      </w:rPr>
    </w:lvl>
  </w:abstractNum>
  <w:num w:numId="1" w16cid:durableId="647511756">
    <w:abstractNumId w:val="10"/>
  </w:num>
  <w:num w:numId="2" w16cid:durableId="177617705">
    <w:abstractNumId w:val="0"/>
  </w:num>
  <w:num w:numId="3" w16cid:durableId="1326786176">
    <w:abstractNumId w:val="4"/>
  </w:num>
  <w:num w:numId="4" w16cid:durableId="1388214747">
    <w:abstractNumId w:val="2"/>
  </w:num>
  <w:num w:numId="5" w16cid:durableId="2143421274">
    <w:abstractNumId w:val="9"/>
  </w:num>
  <w:num w:numId="6" w16cid:durableId="253440141">
    <w:abstractNumId w:val="3"/>
  </w:num>
  <w:num w:numId="7" w16cid:durableId="1060858381">
    <w:abstractNumId w:val="7"/>
  </w:num>
  <w:num w:numId="8" w16cid:durableId="1765229197">
    <w:abstractNumId w:val="5"/>
  </w:num>
  <w:num w:numId="9" w16cid:durableId="1312902243">
    <w:abstractNumId w:val="8"/>
  </w:num>
  <w:num w:numId="10" w16cid:durableId="916474667">
    <w:abstractNumId w:val="6"/>
  </w:num>
  <w:num w:numId="11" w16cid:durableId="499125181">
    <w:abstractNumId w:val="1"/>
  </w:num>
  <w:num w:numId="12" w16cid:durableId="93942262">
    <w:abstractNumId w:val="11"/>
  </w:num>
  <w:num w:numId="13" w16cid:durableId="3997901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D9D"/>
    <w:rsid w:val="00001708"/>
    <w:rsid w:val="00003C69"/>
    <w:rsid w:val="000060A7"/>
    <w:rsid w:val="00006563"/>
    <w:rsid w:val="00006BE7"/>
    <w:rsid w:val="00010A47"/>
    <w:rsid w:val="00010B47"/>
    <w:rsid w:val="00010CD8"/>
    <w:rsid w:val="00011051"/>
    <w:rsid w:val="000113AE"/>
    <w:rsid w:val="000140D6"/>
    <w:rsid w:val="00015AB5"/>
    <w:rsid w:val="0001615F"/>
    <w:rsid w:val="00017A2A"/>
    <w:rsid w:val="0002272B"/>
    <w:rsid w:val="00023DF1"/>
    <w:rsid w:val="00024938"/>
    <w:rsid w:val="00025630"/>
    <w:rsid w:val="00030180"/>
    <w:rsid w:val="00031627"/>
    <w:rsid w:val="000316AD"/>
    <w:rsid w:val="000352DC"/>
    <w:rsid w:val="00040693"/>
    <w:rsid w:val="000427E4"/>
    <w:rsid w:val="00043EB4"/>
    <w:rsid w:val="00044370"/>
    <w:rsid w:val="00044D33"/>
    <w:rsid w:val="00046380"/>
    <w:rsid w:val="000468DB"/>
    <w:rsid w:val="000470BF"/>
    <w:rsid w:val="00052271"/>
    <w:rsid w:val="00053C1F"/>
    <w:rsid w:val="0005535F"/>
    <w:rsid w:val="00056356"/>
    <w:rsid w:val="000570F3"/>
    <w:rsid w:val="00060F39"/>
    <w:rsid w:val="0006595E"/>
    <w:rsid w:val="00066161"/>
    <w:rsid w:val="00071FCC"/>
    <w:rsid w:val="00073494"/>
    <w:rsid w:val="00077928"/>
    <w:rsid w:val="00082356"/>
    <w:rsid w:val="000823DD"/>
    <w:rsid w:val="0008288C"/>
    <w:rsid w:val="00083E85"/>
    <w:rsid w:val="00086ED2"/>
    <w:rsid w:val="00093A22"/>
    <w:rsid w:val="000958BD"/>
    <w:rsid w:val="000A1466"/>
    <w:rsid w:val="000A34B3"/>
    <w:rsid w:val="000A4DE2"/>
    <w:rsid w:val="000A66BD"/>
    <w:rsid w:val="000B281F"/>
    <w:rsid w:val="000B3EC1"/>
    <w:rsid w:val="000B6414"/>
    <w:rsid w:val="000C2966"/>
    <w:rsid w:val="000C2C4A"/>
    <w:rsid w:val="000C48E3"/>
    <w:rsid w:val="000C4F4D"/>
    <w:rsid w:val="000C54B1"/>
    <w:rsid w:val="000C5B23"/>
    <w:rsid w:val="000C6D6E"/>
    <w:rsid w:val="000D06CE"/>
    <w:rsid w:val="000D1CD8"/>
    <w:rsid w:val="000D3789"/>
    <w:rsid w:val="000D5FA5"/>
    <w:rsid w:val="000D6BA5"/>
    <w:rsid w:val="000F197F"/>
    <w:rsid w:val="000F2039"/>
    <w:rsid w:val="000F7EA9"/>
    <w:rsid w:val="00101BD6"/>
    <w:rsid w:val="0010295D"/>
    <w:rsid w:val="00103131"/>
    <w:rsid w:val="0010438C"/>
    <w:rsid w:val="0010664D"/>
    <w:rsid w:val="00106C08"/>
    <w:rsid w:val="00110117"/>
    <w:rsid w:val="001106B2"/>
    <w:rsid w:val="00110EB4"/>
    <w:rsid w:val="001114EE"/>
    <w:rsid w:val="001131BE"/>
    <w:rsid w:val="00116E10"/>
    <w:rsid w:val="00117AED"/>
    <w:rsid w:val="00120722"/>
    <w:rsid w:val="0012146F"/>
    <w:rsid w:val="00121770"/>
    <w:rsid w:val="00124247"/>
    <w:rsid w:val="00124E07"/>
    <w:rsid w:val="00124F9A"/>
    <w:rsid w:val="0012602B"/>
    <w:rsid w:val="00126896"/>
    <w:rsid w:val="00126E51"/>
    <w:rsid w:val="001271A4"/>
    <w:rsid w:val="0013039B"/>
    <w:rsid w:val="00131267"/>
    <w:rsid w:val="00134634"/>
    <w:rsid w:val="00136C81"/>
    <w:rsid w:val="00137327"/>
    <w:rsid w:val="00137511"/>
    <w:rsid w:val="001379C1"/>
    <w:rsid w:val="00142DAB"/>
    <w:rsid w:val="00142FA8"/>
    <w:rsid w:val="001435E4"/>
    <w:rsid w:val="00143EC9"/>
    <w:rsid w:val="001466B1"/>
    <w:rsid w:val="00147A5C"/>
    <w:rsid w:val="0015174F"/>
    <w:rsid w:val="00152BC7"/>
    <w:rsid w:val="00152C29"/>
    <w:rsid w:val="001564D1"/>
    <w:rsid w:val="00156AB2"/>
    <w:rsid w:val="00162F55"/>
    <w:rsid w:val="001642F6"/>
    <w:rsid w:val="001659A0"/>
    <w:rsid w:val="00166DE0"/>
    <w:rsid w:val="00167C17"/>
    <w:rsid w:val="00167F59"/>
    <w:rsid w:val="001714FB"/>
    <w:rsid w:val="00171D18"/>
    <w:rsid w:val="001725FB"/>
    <w:rsid w:val="00174C07"/>
    <w:rsid w:val="001751F1"/>
    <w:rsid w:val="00175B3F"/>
    <w:rsid w:val="00176524"/>
    <w:rsid w:val="00180C68"/>
    <w:rsid w:val="00180E73"/>
    <w:rsid w:val="00182F40"/>
    <w:rsid w:val="0019468F"/>
    <w:rsid w:val="001A07A0"/>
    <w:rsid w:val="001A1259"/>
    <w:rsid w:val="001A14D2"/>
    <w:rsid w:val="001A3528"/>
    <w:rsid w:val="001B077B"/>
    <w:rsid w:val="001B187A"/>
    <w:rsid w:val="001B2E53"/>
    <w:rsid w:val="001B4872"/>
    <w:rsid w:val="001B5809"/>
    <w:rsid w:val="001B61C1"/>
    <w:rsid w:val="001B7A6F"/>
    <w:rsid w:val="001C0810"/>
    <w:rsid w:val="001C290A"/>
    <w:rsid w:val="001C38F1"/>
    <w:rsid w:val="001C3CC9"/>
    <w:rsid w:val="001C488A"/>
    <w:rsid w:val="001C7C5B"/>
    <w:rsid w:val="001D05F9"/>
    <w:rsid w:val="001D15C1"/>
    <w:rsid w:val="001D5C2C"/>
    <w:rsid w:val="001E2372"/>
    <w:rsid w:val="001E28C6"/>
    <w:rsid w:val="001E5F2A"/>
    <w:rsid w:val="001E60E6"/>
    <w:rsid w:val="001F2E61"/>
    <w:rsid w:val="001F32CE"/>
    <w:rsid w:val="001F5730"/>
    <w:rsid w:val="001F6E67"/>
    <w:rsid w:val="001F78AE"/>
    <w:rsid w:val="002012AE"/>
    <w:rsid w:val="002012F5"/>
    <w:rsid w:val="00204EB1"/>
    <w:rsid w:val="00205498"/>
    <w:rsid w:val="002057FE"/>
    <w:rsid w:val="002121AF"/>
    <w:rsid w:val="002134E1"/>
    <w:rsid w:val="00216036"/>
    <w:rsid w:val="00217B6C"/>
    <w:rsid w:val="00220493"/>
    <w:rsid w:val="00220ABE"/>
    <w:rsid w:val="00224024"/>
    <w:rsid w:val="002243E0"/>
    <w:rsid w:val="00226AF1"/>
    <w:rsid w:val="00227C09"/>
    <w:rsid w:val="00227E0E"/>
    <w:rsid w:val="00233C00"/>
    <w:rsid w:val="00240EFB"/>
    <w:rsid w:val="002410B8"/>
    <w:rsid w:val="00242D09"/>
    <w:rsid w:val="0024358A"/>
    <w:rsid w:val="002446F8"/>
    <w:rsid w:val="00245D46"/>
    <w:rsid w:val="002475CC"/>
    <w:rsid w:val="002523EE"/>
    <w:rsid w:val="00255800"/>
    <w:rsid w:val="00255A73"/>
    <w:rsid w:val="00257183"/>
    <w:rsid w:val="0025775B"/>
    <w:rsid w:val="002579D6"/>
    <w:rsid w:val="0026081D"/>
    <w:rsid w:val="00260C55"/>
    <w:rsid w:val="002610B2"/>
    <w:rsid w:val="0026235B"/>
    <w:rsid w:val="00262EA0"/>
    <w:rsid w:val="002630E3"/>
    <w:rsid w:val="002667BB"/>
    <w:rsid w:val="00267169"/>
    <w:rsid w:val="00271B06"/>
    <w:rsid w:val="00271F1D"/>
    <w:rsid w:val="00272309"/>
    <w:rsid w:val="002731B4"/>
    <w:rsid w:val="002773D1"/>
    <w:rsid w:val="002776C0"/>
    <w:rsid w:val="00277BE5"/>
    <w:rsid w:val="00282846"/>
    <w:rsid w:val="00282D58"/>
    <w:rsid w:val="00286D51"/>
    <w:rsid w:val="002873C3"/>
    <w:rsid w:val="0029193B"/>
    <w:rsid w:val="00291B1E"/>
    <w:rsid w:val="002938C0"/>
    <w:rsid w:val="002A4B59"/>
    <w:rsid w:val="002A662A"/>
    <w:rsid w:val="002B01EA"/>
    <w:rsid w:val="002B04C8"/>
    <w:rsid w:val="002B4F99"/>
    <w:rsid w:val="002B6F3A"/>
    <w:rsid w:val="002B78B0"/>
    <w:rsid w:val="002B7D1A"/>
    <w:rsid w:val="002C17D7"/>
    <w:rsid w:val="002C5C8A"/>
    <w:rsid w:val="002D3242"/>
    <w:rsid w:val="002D6A94"/>
    <w:rsid w:val="002E060F"/>
    <w:rsid w:val="002E092D"/>
    <w:rsid w:val="002E66DE"/>
    <w:rsid w:val="002E7162"/>
    <w:rsid w:val="002F146E"/>
    <w:rsid w:val="002F183D"/>
    <w:rsid w:val="002F2E96"/>
    <w:rsid w:val="002F34C5"/>
    <w:rsid w:val="002F5315"/>
    <w:rsid w:val="002F7C21"/>
    <w:rsid w:val="0030024D"/>
    <w:rsid w:val="00300752"/>
    <w:rsid w:val="003023D8"/>
    <w:rsid w:val="0030339D"/>
    <w:rsid w:val="003040D7"/>
    <w:rsid w:val="003048FC"/>
    <w:rsid w:val="003053D3"/>
    <w:rsid w:val="00305D99"/>
    <w:rsid w:val="003078A6"/>
    <w:rsid w:val="00307919"/>
    <w:rsid w:val="00307C22"/>
    <w:rsid w:val="00314B7E"/>
    <w:rsid w:val="00314F40"/>
    <w:rsid w:val="00315A2B"/>
    <w:rsid w:val="0031741C"/>
    <w:rsid w:val="00320E8E"/>
    <w:rsid w:val="00323B2E"/>
    <w:rsid w:val="00326F7D"/>
    <w:rsid w:val="00327571"/>
    <w:rsid w:val="00327E59"/>
    <w:rsid w:val="00327E5F"/>
    <w:rsid w:val="003309B3"/>
    <w:rsid w:val="00336215"/>
    <w:rsid w:val="00337AC5"/>
    <w:rsid w:val="00342DFC"/>
    <w:rsid w:val="00344460"/>
    <w:rsid w:val="003539F5"/>
    <w:rsid w:val="00353B16"/>
    <w:rsid w:val="003551A0"/>
    <w:rsid w:val="00357734"/>
    <w:rsid w:val="00357C04"/>
    <w:rsid w:val="00360F2E"/>
    <w:rsid w:val="00361C0D"/>
    <w:rsid w:val="00362FAE"/>
    <w:rsid w:val="003652E6"/>
    <w:rsid w:val="00366337"/>
    <w:rsid w:val="0036678F"/>
    <w:rsid w:val="00366A0F"/>
    <w:rsid w:val="00371DBB"/>
    <w:rsid w:val="0037344E"/>
    <w:rsid w:val="003738EC"/>
    <w:rsid w:val="00373F19"/>
    <w:rsid w:val="00377874"/>
    <w:rsid w:val="00381E8D"/>
    <w:rsid w:val="00383942"/>
    <w:rsid w:val="003846F7"/>
    <w:rsid w:val="00384D20"/>
    <w:rsid w:val="00386AFB"/>
    <w:rsid w:val="0038712E"/>
    <w:rsid w:val="0039155E"/>
    <w:rsid w:val="00392FB7"/>
    <w:rsid w:val="003940E8"/>
    <w:rsid w:val="00394633"/>
    <w:rsid w:val="00394C9F"/>
    <w:rsid w:val="00394F82"/>
    <w:rsid w:val="00397F24"/>
    <w:rsid w:val="003A08E6"/>
    <w:rsid w:val="003A5E66"/>
    <w:rsid w:val="003A635E"/>
    <w:rsid w:val="003A64A6"/>
    <w:rsid w:val="003A6A80"/>
    <w:rsid w:val="003A778C"/>
    <w:rsid w:val="003B4F53"/>
    <w:rsid w:val="003B654F"/>
    <w:rsid w:val="003B7501"/>
    <w:rsid w:val="003C483F"/>
    <w:rsid w:val="003C746D"/>
    <w:rsid w:val="003D47AB"/>
    <w:rsid w:val="003D4DE1"/>
    <w:rsid w:val="003D7516"/>
    <w:rsid w:val="003E0138"/>
    <w:rsid w:val="003E317C"/>
    <w:rsid w:val="003E66C7"/>
    <w:rsid w:val="003E7702"/>
    <w:rsid w:val="003E7A0C"/>
    <w:rsid w:val="003F03A4"/>
    <w:rsid w:val="003F49BA"/>
    <w:rsid w:val="003F64E9"/>
    <w:rsid w:val="003F6626"/>
    <w:rsid w:val="00402F51"/>
    <w:rsid w:val="00404945"/>
    <w:rsid w:val="00407861"/>
    <w:rsid w:val="004116AD"/>
    <w:rsid w:val="004118BA"/>
    <w:rsid w:val="00413011"/>
    <w:rsid w:val="004207AF"/>
    <w:rsid w:val="0042265D"/>
    <w:rsid w:val="00426495"/>
    <w:rsid w:val="00431E49"/>
    <w:rsid w:val="004345CA"/>
    <w:rsid w:val="00434A3E"/>
    <w:rsid w:val="0043683B"/>
    <w:rsid w:val="00436C69"/>
    <w:rsid w:val="004411B5"/>
    <w:rsid w:val="004430CB"/>
    <w:rsid w:val="00444033"/>
    <w:rsid w:val="00450040"/>
    <w:rsid w:val="00455560"/>
    <w:rsid w:val="00456E03"/>
    <w:rsid w:val="00457391"/>
    <w:rsid w:val="00461470"/>
    <w:rsid w:val="00461540"/>
    <w:rsid w:val="00462E5B"/>
    <w:rsid w:val="0046387E"/>
    <w:rsid w:val="00464AC5"/>
    <w:rsid w:val="0046600D"/>
    <w:rsid w:val="004663E8"/>
    <w:rsid w:val="00466EF6"/>
    <w:rsid w:val="00467CD3"/>
    <w:rsid w:val="00471361"/>
    <w:rsid w:val="00471D96"/>
    <w:rsid w:val="004735ED"/>
    <w:rsid w:val="00475608"/>
    <w:rsid w:val="00475AA1"/>
    <w:rsid w:val="0047660A"/>
    <w:rsid w:val="00476DAE"/>
    <w:rsid w:val="004772A2"/>
    <w:rsid w:val="00477DEB"/>
    <w:rsid w:val="00482B06"/>
    <w:rsid w:val="00482B8A"/>
    <w:rsid w:val="004854F9"/>
    <w:rsid w:val="00486CB9"/>
    <w:rsid w:val="00487DB5"/>
    <w:rsid w:val="0049384E"/>
    <w:rsid w:val="00493A79"/>
    <w:rsid w:val="004958F5"/>
    <w:rsid w:val="00497401"/>
    <w:rsid w:val="004A0A59"/>
    <w:rsid w:val="004A109C"/>
    <w:rsid w:val="004A2ED7"/>
    <w:rsid w:val="004A45B1"/>
    <w:rsid w:val="004A45D1"/>
    <w:rsid w:val="004A524F"/>
    <w:rsid w:val="004A7D97"/>
    <w:rsid w:val="004B0EDB"/>
    <w:rsid w:val="004B3940"/>
    <w:rsid w:val="004B51B4"/>
    <w:rsid w:val="004B6367"/>
    <w:rsid w:val="004B676C"/>
    <w:rsid w:val="004B6A2A"/>
    <w:rsid w:val="004B780B"/>
    <w:rsid w:val="004B7E22"/>
    <w:rsid w:val="004C0BBA"/>
    <w:rsid w:val="004C14DC"/>
    <w:rsid w:val="004C1BDE"/>
    <w:rsid w:val="004C2071"/>
    <w:rsid w:val="004C41F0"/>
    <w:rsid w:val="004C4DE6"/>
    <w:rsid w:val="004D0A3A"/>
    <w:rsid w:val="004D0E41"/>
    <w:rsid w:val="004D2225"/>
    <w:rsid w:val="004D2446"/>
    <w:rsid w:val="004D3732"/>
    <w:rsid w:val="004D3B41"/>
    <w:rsid w:val="004D43BE"/>
    <w:rsid w:val="004D522D"/>
    <w:rsid w:val="004D7624"/>
    <w:rsid w:val="004D7895"/>
    <w:rsid w:val="004E3B3E"/>
    <w:rsid w:val="004E41B0"/>
    <w:rsid w:val="004E5C0F"/>
    <w:rsid w:val="004E7DA8"/>
    <w:rsid w:val="004F002F"/>
    <w:rsid w:val="004F1BD5"/>
    <w:rsid w:val="004F31AE"/>
    <w:rsid w:val="004F3FE0"/>
    <w:rsid w:val="00500766"/>
    <w:rsid w:val="0050522B"/>
    <w:rsid w:val="00507F2D"/>
    <w:rsid w:val="005108F6"/>
    <w:rsid w:val="00515E4B"/>
    <w:rsid w:val="00517229"/>
    <w:rsid w:val="00520C02"/>
    <w:rsid w:val="00520CD8"/>
    <w:rsid w:val="005227FC"/>
    <w:rsid w:val="00522999"/>
    <w:rsid w:val="00527412"/>
    <w:rsid w:val="005316F1"/>
    <w:rsid w:val="00531A42"/>
    <w:rsid w:val="005338E3"/>
    <w:rsid w:val="0053461F"/>
    <w:rsid w:val="0053494A"/>
    <w:rsid w:val="00536C44"/>
    <w:rsid w:val="00541984"/>
    <w:rsid w:val="0054255E"/>
    <w:rsid w:val="00542E44"/>
    <w:rsid w:val="00545576"/>
    <w:rsid w:val="00545FA9"/>
    <w:rsid w:val="00546CF8"/>
    <w:rsid w:val="00547B95"/>
    <w:rsid w:val="00551174"/>
    <w:rsid w:val="00551BA8"/>
    <w:rsid w:val="00554211"/>
    <w:rsid w:val="0055451A"/>
    <w:rsid w:val="00555AB6"/>
    <w:rsid w:val="00561618"/>
    <w:rsid w:val="00561A35"/>
    <w:rsid w:val="00562263"/>
    <w:rsid w:val="005629F1"/>
    <w:rsid w:val="0056343C"/>
    <w:rsid w:val="00565167"/>
    <w:rsid w:val="00567150"/>
    <w:rsid w:val="00571D8A"/>
    <w:rsid w:val="005728C7"/>
    <w:rsid w:val="00576F4B"/>
    <w:rsid w:val="00581270"/>
    <w:rsid w:val="005821F7"/>
    <w:rsid w:val="00585122"/>
    <w:rsid w:val="0059236C"/>
    <w:rsid w:val="005926A4"/>
    <w:rsid w:val="00596365"/>
    <w:rsid w:val="005A11A8"/>
    <w:rsid w:val="005A2034"/>
    <w:rsid w:val="005A3AF7"/>
    <w:rsid w:val="005A4D6A"/>
    <w:rsid w:val="005A5D9D"/>
    <w:rsid w:val="005A737D"/>
    <w:rsid w:val="005B0264"/>
    <w:rsid w:val="005B0B4F"/>
    <w:rsid w:val="005B6D9B"/>
    <w:rsid w:val="005B7F99"/>
    <w:rsid w:val="005C5774"/>
    <w:rsid w:val="005C5B85"/>
    <w:rsid w:val="005C64BB"/>
    <w:rsid w:val="005D0565"/>
    <w:rsid w:val="005D057A"/>
    <w:rsid w:val="005D297F"/>
    <w:rsid w:val="005D2DCF"/>
    <w:rsid w:val="005D3DAC"/>
    <w:rsid w:val="005D5C3A"/>
    <w:rsid w:val="005D6838"/>
    <w:rsid w:val="005D7779"/>
    <w:rsid w:val="005E265A"/>
    <w:rsid w:val="005E277B"/>
    <w:rsid w:val="005E3269"/>
    <w:rsid w:val="005E4A93"/>
    <w:rsid w:val="005E7148"/>
    <w:rsid w:val="005F072A"/>
    <w:rsid w:val="005F15CB"/>
    <w:rsid w:val="005F3AAA"/>
    <w:rsid w:val="005F7846"/>
    <w:rsid w:val="00600869"/>
    <w:rsid w:val="00601410"/>
    <w:rsid w:val="00606FE8"/>
    <w:rsid w:val="00607633"/>
    <w:rsid w:val="006119CD"/>
    <w:rsid w:val="006161B9"/>
    <w:rsid w:val="00621B35"/>
    <w:rsid w:val="006220FA"/>
    <w:rsid w:val="0062213A"/>
    <w:rsid w:val="00624FE8"/>
    <w:rsid w:val="00626B5E"/>
    <w:rsid w:val="00627496"/>
    <w:rsid w:val="00627553"/>
    <w:rsid w:val="006301E6"/>
    <w:rsid w:val="0063079E"/>
    <w:rsid w:val="00630CB0"/>
    <w:rsid w:val="00632766"/>
    <w:rsid w:val="00632C83"/>
    <w:rsid w:val="00633604"/>
    <w:rsid w:val="006350C0"/>
    <w:rsid w:val="00636556"/>
    <w:rsid w:val="006375F3"/>
    <w:rsid w:val="0064180E"/>
    <w:rsid w:val="00641C86"/>
    <w:rsid w:val="00642511"/>
    <w:rsid w:val="00644BF2"/>
    <w:rsid w:val="006456B1"/>
    <w:rsid w:val="00645C78"/>
    <w:rsid w:val="00650773"/>
    <w:rsid w:val="00651EAC"/>
    <w:rsid w:val="0065216A"/>
    <w:rsid w:val="00654476"/>
    <w:rsid w:val="00655B55"/>
    <w:rsid w:val="0065661F"/>
    <w:rsid w:val="00657BF7"/>
    <w:rsid w:val="00665185"/>
    <w:rsid w:val="006679CA"/>
    <w:rsid w:val="00667A01"/>
    <w:rsid w:val="00671276"/>
    <w:rsid w:val="0067131D"/>
    <w:rsid w:val="00671F89"/>
    <w:rsid w:val="0067402B"/>
    <w:rsid w:val="00681192"/>
    <w:rsid w:val="00683E98"/>
    <w:rsid w:val="00685466"/>
    <w:rsid w:val="0068562A"/>
    <w:rsid w:val="006861E2"/>
    <w:rsid w:val="00692233"/>
    <w:rsid w:val="0069374F"/>
    <w:rsid w:val="00693E26"/>
    <w:rsid w:val="00693F2B"/>
    <w:rsid w:val="006951DF"/>
    <w:rsid w:val="00695CE8"/>
    <w:rsid w:val="00695EFD"/>
    <w:rsid w:val="00697151"/>
    <w:rsid w:val="006A07DD"/>
    <w:rsid w:val="006A0A7A"/>
    <w:rsid w:val="006A0BC5"/>
    <w:rsid w:val="006A33AB"/>
    <w:rsid w:val="006A4490"/>
    <w:rsid w:val="006A4B06"/>
    <w:rsid w:val="006A7043"/>
    <w:rsid w:val="006B1638"/>
    <w:rsid w:val="006B2B0A"/>
    <w:rsid w:val="006B2C24"/>
    <w:rsid w:val="006B3FC2"/>
    <w:rsid w:val="006B630F"/>
    <w:rsid w:val="006B7ABE"/>
    <w:rsid w:val="006C0747"/>
    <w:rsid w:val="006C33DD"/>
    <w:rsid w:val="006C3853"/>
    <w:rsid w:val="006C4988"/>
    <w:rsid w:val="006C5E6A"/>
    <w:rsid w:val="006C7D3D"/>
    <w:rsid w:val="006D071B"/>
    <w:rsid w:val="006E2862"/>
    <w:rsid w:val="006E2C90"/>
    <w:rsid w:val="006E5EDB"/>
    <w:rsid w:val="006E628D"/>
    <w:rsid w:val="006F0CB0"/>
    <w:rsid w:val="006F1F4D"/>
    <w:rsid w:val="006F729F"/>
    <w:rsid w:val="00700301"/>
    <w:rsid w:val="00701C6F"/>
    <w:rsid w:val="00703D3E"/>
    <w:rsid w:val="00705F75"/>
    <w:rsid w:val="0070777E"/>
    <w:rsid w:val="00707B12"/>
    <w:rsid w:val="00707E59"/>
    <w:rsid w:val="00711C72"/>
    <w:rsid w:val="00711EAD"/>
    <w:rsid w:val="00712212"/>
    <w:rsid w:val="00713097"/>
    <w:rsid w:val="0071676B"/>
    <w:rsid w:val="0072121F"/>
    <w:rsid w:val="00724036"/>
    <w:rsid w:val="00725E26"/>
    <w:rsid w:val="00726A3F"/>
    <w:rsid w:val="00732A66"/>
    <w:rsid w:val="00733752"/>
    <w:rsid w:val="00733978"/>
    <w:rsid w:val="00733B90"/>
    <w:rsid w:val="00741FD4"/>
    <w:rsid w:val="00744148"/>
    <w:rsid w:val="007456B5"/>
    <w:rsid w:val="00747543"/>
    <w:rsid w:val="00751AB0"/>
    <w:rsid w:val="00751ECD"/>
    <w:rsid w:val="00753793"/>
    <w:rsid w:val="007609D7"/>
    <w:rsid w:val="00760CB4"/>
    <w:rsid w:val="00762598"/>
    <w:rsid w:val="007629CA"/>
    <w:rsid w:val="00774CF8"/>
    <w:rsid w:val="0077593C"/>
    <w:rsid w:val="0077665D"/>
    <w:rsid w:val="007766B6"/>
    <w:rsid w:val="00776B94"/>
    <w:rsid w:val="0078200B"/>
    <w:rsid w:val="00784938"/>
    <w:rsid w:val="0078521E"/>
    <w:rsid w:val="00786AE6"/>
    <w:rsid w:val="00786B55"/>
    <w:rsid w:val="00790455"/>
    <w:rsid w:val="00790568"/>
    <w:rsid w:val="007907AC"/>
    <w:rsid w:val="00790D3E"/>
    <w:rsid w:val="00791CAD"/>
    <w:rsid w:val="00793B1F"/>
    <w:rsid w:val="0079441C"/>
    <w:rsid w:val="0079512B"/>
    <w:rsid w:val="007971A8"/>
    <w:rsid w:val="007A17A0"/>
    <w:rsid w:val="007A2C00"/>
    <w:rsid w:val="007A3F4F"/>
    <w:rsid w:val="007A7B45"/>
    <w:rsid w:val="007A7F23"/>
    <w:rsid w:val="007B0831"/>
    <w:rsid w:val="007B2902"/>
    <w:rsid w:val="007B6893"/>
    <w:rsid w:val="007C2B27"/>
    <w:rsid w:val="007D15E3"/>
    <w:rsid w:val="007D445E"/>
    <w:rsid w:val="007D7594"/>
    <w:rsid w:val="007D7AD1"/>
    <w:rsid w:val="007E0565"/>
    <w:rsid w:val="007E1DAB"/>
    <w:rsid w:val="007E215C"/>
    <w:rsid w:val="007E2922"/>
    <w:rsid w:val="007E33F1"/>
    <w:rsid w:val="007E373C"/>
    <w:rsid w:val="007E3808"/>
    <w:rsid w:val="007F08C7"/>
    <w:rsid w:val="007F0DBF"/>
    <w:rsid w:val="007F15F4"/>
    <w:rsid w:val="007F2245"/>
    <w:rsid w:val="007F276F"/>
    <w:rsid w:val="007F659D"/>
    <w:rsid w:val="007F67A2"/>
    <w:rsid w:val="007F6EE3"/>
    <w:rsid w:val="00801BB3"/>
    <w:rsid w:val="00803187"/>
    <w:rsid w:val="00807C72"/>
    <w:rsid w:val="00807E8E"/>
    <w:rsid w:val="0081003C"/>
    <w:rsid w:val="0081142E"/>
    <w:rsid w:val="00813D19"/>
    <w:rsid w:val="00814084"/>
    <w:rsid w:val="00814FC4"/>
    <w:rsid w:val="008152DA"/>
    <w:rsid w:val="008156DD"/>
    <w:rsid w:val="0081629E"/>
    <w:rsid w:val="00817BA9"/>
    <w:rsid w:val="00826447"/>
    <w:rsid w:val="008270D1"/>
    <w:rsid w:val="00827A6B"/>
    <w:rsid w:val="00831A68"/>
    <w:rsid w:val="008353B4"/>
    <w:rsid w:val="00835C9A"/>
    <w:rsid w:val="008367A3"/>
    <w:rsid w:val="00840325"/>
    <w:rsid w:val="00841144"/>
    <w:rsid w:val="00841749"/>
    <w:rsid w:val="008433B2"/>
    <w:rsid w:val="008444BD"/>
    <w:rsid w:val="008478C1"/>
    <w:rsid w:val="008604DE"/>
    <w:rsid w:val="00860EBE"/>
    <w:rsid w:val="0086499F"/>
    <w:rsid w:val="00865A53"/>
    <w:rsid w:val="008715FD"/>
    <w:rsid w:val="0087196F"/>
    <w:rsid w:val="0087496F"/>
    <w:rsid w:val="00876929"/>
    <w:rsid w:val="00880D24"/>
    <w:rsid w:val="008851E3"/>
    <w:rsid w:val="00886E2C"/>
    <w:rsid w:val="00891DE7"/>
    <w:rsid w:val="0089252D"/>
    <w:rsid w:val="0089415A"/>
    <w:rsid w:val="00894A8F"/>
    <w:rsid w:val="008959A9"/>
    <w:rsid w:val="00896B91"/>
    <w:rsid w:val="00896F38"/>
    <w:rsid w:val="00897CB4"/>
    <w:rsid w:val="008A06F4"/>
    <w:rsid w:val="008A1B56"/>
    <w:rsid w:val="008A26BB"/>
    <w:rsid w:val="008B3425"/>
    <w:rsid w:val="008B3AFD"/>
    <w:rsid w:val="008B4475"/>
    <w:rsid w:val="008B6C21"/>
    <w:rsid w:val="008C01AF"/>
    <w:rsid w:val="008C0941"/>
    <w:rsid w:val="008C0FE8"/>
    <w:rsid w:val="008C20BB"/>
    <w:rsid w:val="008C40CF"/>
    <w:rsid w:val="008C764B"/>
    <w:rsid w:val="008D19D2"/>
    <w:rsid w:val="008D2278"/>
    <w:rsid w:val="008D2687"/>
    <w:rsid w:val="008D3A2A"/>
    <w:rsid w:val="008D3C9D"/>
    <w:rsid w:val="008D5378"/>
    <w:rsid w:val="008E1971"/>
    <w:rsid w:val="008E25CC"/>
    <w:rsid w:val="008E2F32"/>
    <w:rsid w:val="008E5D82"/>
    <w:rsid w:val="008E5F64"/>
    <w:rsid w:val="008E66A9"/>
    <w:rsid w:val="008F3533"/>
    <w:rsid w:val="008F6BBD"/>
    <w:rsid w:val="00900BD5"/>
    <w:rsid w:val="0090177F"/>
    <w:rsid w:val="009024DE"/>
    <w:rsid w:val="009028D6"/>
    <w:rsid w:val="009052B6"/>
    <w:rsid w:val="009118EF"/>
    <w:rsid w:val="00915CA2"/>
    <w:rsid w:val="00917213"/>
    <w:rsid w:val="00920591"/>
    <w:rsid w:val="00921C52"/>
    <w:rsid w:val="0092228B"/>
    <w:rsid w:val="009234F2"/>
    <w:rsid w:val="0092448C"/>
    <w:rsid w:val="00925F21"/>
    <w:rsid w:val="00926FD2"/>
    <w:rsid w:val="00927910"/>
    <w:rsid w:val="009315E2"/>
    <w:rsid w:val="00931B10"/>
    <w:rsid w:val="00933993"/>
    <w:rsid w:val="0093757B"/>
    <w:rsid w:val="009413F5"/>
    <w:rsid w:val="00942582"/>
    <w:rsid w:val="0094769D"/>
    <w:rsid w:val="00950ADB"/>
    <w:rsid w:val="00952A0D"/>
    <w:rsid w:val="00954CC1"/>
    <w:rsid w:val="0095679D"/>
    <w:rsid w:val="0095683E"/>
    <w:rsid w:val="00961C5F"/>
    <w:rsid w:val="00964D3E"/>
    <w:rsid w:val="00976E07"/>
    <w:rsid w:val="00977940"/>
    <w:rsid w:val="00977CEF"/>
    <w:rsid w:val="009800EC"/>
    <w:rsid w:val="00981ACD"/>
    <w:rsid w:val="00981B8F"/>
    <w:rsid w:val="00991F3E"/>
    <w:rsid w:val="0099309D"/>
    <w:rsid w:val="00994644"/>
    <w:rsid w:val="0099756F"/>
    <w:rsid w:val="009975B2"/>
    <w:rsid w:val="009A1EFF"/>
    <w:rsid w:val="009A7041"/>
    <w:rsid w:val="009A71A4"/>
    <w:rsid w:val="009A7360"/>
    <w:rsid w:val="009A7966"/>
    <w:rsid w:val="009B47C8"/>
    <w:rsid w:val="009B4AFD"/>
    <w:rsid w:val="009B5E32"/>
    <w:rsid w:val="009B7314"/>
    <w:rsid w:val="009C39B4"/>
    <w:rsid w:val="009C4663"/>
    <w:rsid w:val="009C4BA3"/>
    <w:rsid w:val="009C5041"/>
    <w:rsid w:val="009C691F"/>
    <w:rsid w:val="009C7073"/>
    <w:rsid w:val="009D2CB9"/>
    <w:rsid w:val="009D2DA4"/>
    <w:rsid w:val="009D308E"/>
    <w:rsid w:val="009D54A3"/>
    <w:rsid w:val="009E290C"/>
    <w:rsid w:val="009E7394"/>
    <w:rsid w:val="009E781F"/>
    <w:rsid w:val="009F4C5B"/>
    <w:rsid w:val="009F5CC6"/>
    <w:rsid w:val="009F6525"/>
    <w:rsid w:val="009F65C7"/>
    <w:rsid w:val="00A007D6"/>
    <w:rsid w:val="00A03DD4"/>
    <w:rsid w:val="00A1105A"/>
    <w:rsid w:val="00A14B15"/>
    <w:rsid w:val="00A1721A"/>
    <w:rsid w:val="00A2157C"/>
    <w:rsid w:val="00A218D0"/>
    <w:rsid w:val="00A30734"/>
    <w:rsid w:val="00A310AA"/>
    <w:rsid w:val="00A3196B"/>
    <w:rsid w:val="00A3446B"/>
    <w:rsid w:val="00A3640E"/>
    <w:rsid w:val="00A36D9C"/>
    <w:rsid w:val="00A37B4A"/>
    <w:rsid w:val="00A40BB5"/>
    <w:rsid w:val="00A40C70"/>
    <w:rsid w:val="00A44A4D"/>
    <w:rsid w:val="00A5197E"/>
    <w:rsid w:val="00A52027"/>
    <w:rsid w:val="00A600B2"/>
    <w:rsid w:val="00A60544"/>
    <w:rsid w:val="00A61645"/>
    <w:rsid w:val="00A61C2D"/>
    <w:rsid w:val="00A623C8"/>
    <w:rsid w:val="00A64569"/>
    <w:rsid w:val="00A66F51"/>
    <w:rsid w:val="00A701B8"/>
    <w:rsid w:val="00A71DB1"/>
    <w:rsid w:val="00A728FE"/>
    <w:rsid w:val="00A72DFF"/>
    <w:rsid w:val="00A73809"/>
    <w:rsid w:val="00A777B9"/>
    <w:rsid w:val="00A77DD5"/>
    <w:rsid w:val="00A83E0D"/>
    <w:rsid w:val="00A87767"/>
    <w:rsid w:val="00A87C92"/>
    <w:rsid w:val="00A95405"/>
    <w:rsid w:val="00A977A7"/>
    <w:rsid w:val="00AA17E6"/>
    <w:rsid w:val="00AA30C6"/>
    <w:rsid w:val="00AA3A29"/>
    <w:rsid w:val="00AA63C6"/>
    <w:rsid w:val="00AA661E"/>
    <w:rsid w:val="00AB079C"/>
    <w:rsid w:val="00AB4224"/>
    <w:rsid w:val="00AB531C"/>
    <w:rsid w:val="00AB578C"/>
    <w:rsid w:val="00AB5DB5"/>
    <w:rsid w:val="00AB71B7"/>
    <w:rsid w:val="00AC053A"/>
    <w:rsid w:val="00AC0562"/>
    <w:rsid w:val="00AC0666"/>
    <w:rsid w:val="00AC3E30"/>
    <w:rsid w:val="00AC4FFE"/>
    <w:rsid w:val="00AC57BC"/>
    <w:rsid w:val="00AC6501"/>
    <w:rsid w:val="00AD0EC0"/>
    <w:rsid w:val="00AD3173"/>
    <w:rsid w:val="00AD3648"/>
    <w:rsid w:val="00AD3B95"/>
    <w:rsid w:val="00AD4810"/>
    <w:rsid w:val="00AD528B"/>
    <w:rsid w:val="00AD751C"/>
    <w:rsid w:val="00AE0E05"/>
    <w:rsid w:val="00AE1827"/>
    <w:rsid w:val="00AE278E"/>
    <w:rsid w:val="00AE6091"/>
    <w:rsid w:val="00AE706F"/>
    <w:rsid w:val="00AE76E2"/>
    <w:rsid w:val="00AE77DD"/>
    <w:rsid w:val="00AE7E66"/>
    <w:rsid w:val="00AF23E3"/>
    <w:rsid w:val="00AF2979"/>
    <w:rsid w:val="00AF7F29"/>
    <w:rsid w:val="00B040AB"/>
    <w:rsid w:val="00B06573"/>
    <w:rsid w:val="00B070B3"/>
    <w:rsid w:val="00B12D3C"/>
    <w:rsid w:val="00B1523F"/>
    <w:rsid w:val="00B20ACB"/>
    <w:rsid w:val="00B220D3"/>
    <w:rsid w:val="00B22CD4"/>
    <w:rsid w:val="00B27BCE"/>
    <w:rsid w:val="00B31295"/>
    <w:rsid w:val="00B3141E"/>
    <w:rsid w:val="00B327F9"/>
    <w:rsid w:val="00B33426"/>
    <w:rsid w:val="00B3370C"/>
    <w:rsid w:val="00B4086B"/>
    <w:rsid w:val="00B45693"/>
    <w:rsid w:val="00B45E25"/>
    <w:rsid w:val="00B464D3"/>
    <w:rsid w:val="00B469E9"/>
    <w:rsid w:val="00B471A4"/>
    <w:rsid w:val="00B4758D"/>
    <w:rsid w:val="00B5020E"/>
    <w:rsid w:val="00B510E3"/>
    <w:rsid w:val="00B531D7"/>
    <w:rsid w:val="00B53E05"/>
    <w:rsid w:val="00B55B15"/>
    <w:rsid w:val="00B5663B"/>
    <w:rsid w:val="00B57812"/>
    <w:rsid w:val="00B60A23"/>
    <w:rsid w:val="00B642DF"/>
    <w:rsid w:val="00B654D8"/>
    <w:rsid w:val="00B721F5"/>
    <w:rsid w:val="00B80FDE"/>
    <w:rsid w:val="00B813B9"/>
    <w:rsid w:val="00B835C2"/>
    <w:rsid w:val="00B83FD9"/>
    <w:rsid w:val="00B85016"/>
    <w:rsid w:val="00B8589B"/>
    <w:rsid w:val="00B87FC3"/>
    <w:rsid w:val="00B9109B"/>
    <w:rsid w:val="00B9666D"/>
    <w:rsid w:val="00B971E5"/>
    <w:rsid w:val="00BA328B"/>
    <w:rsid w:val="00BA35D7"/>
    <w:rsid w:val="00BA7982"/>
    <w:rsid w:val="00BB021C"/>
    <w:rsid w:val="00BB564A"/>
    <w:rsid w:val="00BB601E"/>
    <w:rsid w:val="00BC1560"/>
    <w:rsid w:val="00BC16E2"/>
    <w:rsid w:val="00BC4243"/>
    <w:rsid w:val="00BC4AB8"/>
    <w:rsid w:val="00BC74A1"/>
    <w:rsid w:val="00BC7656"/>
    <w:rsid w:val="00BD1142"/>
    <w:rsid w:val="00BD2361"/>
    <w:rsid w:val="00BD2D85"/>
    <w:rsid w:val="00BD6698"/>
    <w:rsid w:val="00BD6CB5"/>
    <w:rsid w:val="00BD6E5F"/>
    <w:rsid w:val="00BE02F2"/>
    <w:rsid w:val="00BE0B6B"/>
    <w:rsid w:val="00BE22B0"/>
    <w:rsid w:val="00BE265C"/>
    <w:rsid w:val="00BE4267"/>
    <w:rsid w:val="00BE5AC4"/>
    <w:rsid w:val="00BE748B"/>
    <w:rsid w:val="00BF1141"/>
    <w:rsid w:val="00BF3786"/>
    <w:rsid w:val="00BF38F7"/>
    <w:rsid w:val="00BF66EF"/>
    <w:rsid w:val="00BF6BBF"/>
    <w:rsid w:val="00C03E73"/>
    <w:rsid w:val="00C04A4B"/>
    <w:rsid w:val="00C0660A"/>
    <w:rsid w:val="00C073FE"/>
    <w:rsid w:val="00C07445"/>
    <w:rsid w:val="00C10B99"/>
    <w:rsid w:val="00C138D1"/>
    <w:rsid w:val="00C147B7"/>
    <w:rsid w:val="00C14B5D"/>
    <w:rsid w:val="00C20171"/>
    <w:rsid w:val="00C20F44"/>
    <w:rsid w:val="00C2210E"/>
    <w:rsid w:val="00C25E9A"/>
    <w:rsid w:val="00C2732F"/>
    <w:rsid w:val="00C27B27"/>
    <w:rsid w:val="00C31860"/>
    <w:rsid w:val="00C31CB2"/>
    <w:rsid w:val="00C41494"/>
    <w:rsid w:val="00C423C8"/>
    <w:rsid w:val="00C426CD"/>
    <w:rsid w:val="00C42ED2"/>
    <w:rsid w:val="00C454AB"/>
    <w:rsid w:val="00C45E78"/>
    <w:rsid w:val="00C50A91"/>
    <w:rsid w:val="00C51587"/>
    <w:rsid w:val="00C521D0"/>
    <w:rsid w:val="00C52D60"/>
    <w:rsid w:val="00C54ADD"/>
    <w:rsid w:val="00C54B96"/>
    <w:rsid w:val="00C55940"/>
    <w:rsid w:val="00C57D38"/>
    <w:rsid w:val="00C60D8B"/>
    <w:rsid w:val="00C63B63"/>
    <w:rsid w:val="00C63EAE"/>
    <w:rsid w:val="00C6519F"/>
    <w:rsid w:val="00C66785"/>
    <w:rsid w:val="00C66DD3"/>
    <w:rsid w:val="00C6709B"/>
    <w:rsid w:val="00C6794F"/>
    <w:rsid w:val="00C70519"/>
    <w:rsid w:val="00C7329B"/>
    <w:rsid w:val="00C73D3E"/>
    <w:rsid w:val="00C81E6B"/>
    <w:rsid w:val="00C839A8"/>
    <w:rsid w:val="00C84EB0"/>
    <w:rsid w:val="00C866DA"/>
    <w:rsid w:val="00C87125"/>
    <w:rsid w:val="00C947A4"/>
    <w:rsid w:val="00CA08F2"/>
    <w:rsid w:val="00CA122F"/>
    <w:rsid w:val="00CA1403"/>
    <w:rsid w:val="00CA230D"/>
    <w:rsid w:val="00CA327C"/>
    <w:rsid w:val="00CA4EFF"/>
    <w:rsid w:val="00CA7583"/>
    <w:rsid w:val="00CB7AC1"/>
    <w:rsid w:val="00CC0376"/>
    <w:rsid w:val="00CC1D63"/>
    <w:rsid w:val="00CC3BE5"/>
    <w:rsid w:val="00CC47C6"/>
    <w:rsid w:val="00CC5BD5"/>
    <w:rsid w:val="00CD2A7D"/>
    <w:rsid w:val="00CD3018"/>
    <w:rsid w:val="00CD59B0"/>
    <w:rsid w:val="00CD65C6"/>
    <w:rsid w:val="00CE0E45"/>
    <w:rsid w:val="00CE1524"/>
    <w:rsid w:val="00CE26EB"/>
    <w:rsid w:val="00CE7D1D"/>
    <w:rsid w:val="00CF5DC8"/>
    <w:rsid w:val="00CF5E9C"/>
    <w:rsid w:val="00CF7A9E"/>
    <w:rsid w:val="00CF7BB0"/>
    <w:rsid w:val="00D02F82"/>
    <w:rsid w:val="00D04227"/>
    <w:rsid w:val="00D045C0"/>
    <w:rsid w:val="00D056C9"/>
    <w:rsid w:val="00D1384B"/>
    <w:rsid w:val="00D13CD3"/>
    <w:rsid w:val="00D147E9"/>
    <w:rsid w:val="00D15E31"/>
    <w:rsid w:val="00D17155"/>
    <w:rsid w:val="00D171AC"/>
    <w:rsid w:val="00D206D6"/>
    <w:rsid w:val="00D20ABB"/>
    <w:rsid w:val="00D249BF"/>
    <w:rsid w:val="00D25607"/>
    <w:rsid w:val="00D27E56"/>
    <w:rsid w:val="00D31474"/>
    <w:rsid w:val="00D33447"/>
    <w:rsid w:val="00D35D5D"/>
    <w:rsid w:val="00D473BB"/>
    <w:rsid w:val="00D47721"/>
    <w:rsid w:val="00D47DFA"/>
    <w:rsid w:val="00D50250"/>
    <w:rsid w:val="00D52E32"/>
    <w:rsid w:val="00D53AEA"/>
    <w:rsid w:val="00D612D4"/>
    <w:rsid w:val="00D63BEE"/>
    <w:rsid w:val="00D64751"/>
    <w:rsid w:val="00D6631D"/>
    <w:rsid w:val="00D6685B"/>
    <w:rsid w:val="00D6796C"/>
    <w:rsid w:val="00D67BD8"/>
    <w:rsid w:val="00D71948"/>
    <w:rsid w:val="00D72A57"/>
    <w:rsid w:val="00D72DCD"/>
    <w:rsid w:val="00D72DCE"/>
    <w:rsid w:val="00D8007C"/>
    <w:rsid w:val="00D828CC"/>
    <w:rsid w:val="00D83B12"/>
    <w:rsid w:val="00D91147"/>
    <w:rsid w:val="00D92B0E"/>
    <w:rsid w:val="00D936C9"/>
    <w:rsid w:val="00D9394C"/>
    <w:rsid w:val="00D940AF"/>
    <w:rsid w:val="00D94FFD"/>
    <w:rsid w:val="00D96F2F"/>
    <w:rsid w:val="00D97503"/>
    <w:rsid w:val="00DA06D3"/>
    <w:rsid w:val="00DA214A"/>
    <w:rsid w:val="00DA2BBB"/>
    <w:rsid w:val="00DA380B"/>
    <w:rsid w:val="00DB08B9"/>
    <w:rsid w:val="00DB1B7E"/>
    <w:rsid w:val="00DB346F"/>
    <w:rsid w:val="00DB36F1"/>
    <w:rsid w:val="00DB4F19"/>
    <w:rsid w:val="00DB5328"/>
    <w:rsid w:val="00DB5AA4"/>
    <w:rsid w:val="00DC1033"/>
    <w:rsid w:val="00DC14A8"/>
    <w:rsid w:val="00DC355B"/>
    <w:rsid w:val="00DC3EF8"/>
    <w:rsid w:val="00DC4FBC"/>
    <w:rsid w:val="00DC5A90"/>
    <w:rsid w:val="00DC5FC0"/>
    <w:rsid w:val="00DC71A1"/>
    <w:rsid w:val="00DC78A6"/>
    <w:rsid w:val="00DD20D7"/>
    <w:rsid w:val="00DD3792"/>
    <w:rsid w:val="00DD3D88"/>
    <w:rsid w:val="00DD525F"/>
    <w:rsid w:val="00DD654D"/>
    <w:rsid w:val="00DD693E"/>
    <w:rsid w:val="00DD7A2B"/>
    <w:rsid w:val="00DE4B5E"/>
    <w:rsid w:val="00DF1054"/>
    <w:rsid w:val="00DF181E"/>
    <w:rsid w:val="00DF19BA"/>
    <w:rsid w:val="00DF1B88"/>
    <w:rsid w:val="00DF1D06"/>
    <w:rsid w:val="00DF25FA"/>
    <w:rsid w:val="00DF3022"/>
    <w:rsid w:val="00DF3AB6"/>
    <w:rsid w:val="00DF4E8C"/>
    <w:rsid w:val="00DF5E61"/>
    <w:rsid w:val="00DF6802"/>
    <w:rsid w:val="00E00DC8"/>
    <w:rsid w:val="00E01C1D"/>
    <w:rsid w:val="00E0558E"/>
    <w:rsid w:val="00E137C2"/>
    <w:rsid w:val="00E158DD"/>
    <w:rsid w:val="00E16493"/>
    <w:rsid w:val="00E17622"/>
    <w:rsid w:val="00E17ED3"/>
    <w:rsid w:val="00E2011F"/>
    <w:rsid w:val="00E20E89"/>
    <w:rsid w:val="00E217CD"/>
    <w:rsid w:val="00E23553"/>
    <w:rsid w:val="00E23673"/>
    <w:rsid w:val="00E24613"/>
    <w:rsid w:val="00E25D9E"/>
    <w:rsid w:val="00E265C1"/>
    <w:rsid w:val="00E30794"/>
    <w:rsid w:val="00E320B8"/>
    <w:rsid w:val="00E3538C"/>
    <w:rsid w:val="00E3762C"/>
    <w:rsid w:val="00E37D79"/>
    <w:rsid w:val="00E37FE5"/>
    <w:rsid w:val="00E4055F"/>
    <w:rsid w:val="00E418B7"/>
    <w:rsid w:val="00E41E0E"/>
    <w:rsid w:val="00E42CFA"/>
    <w:rsid w:val="00E43CBF"/>
    <w:rsid w:val="00E5056F"/>
    <w:rsid w:val="00E51296"/>
    <w:rsid w:val="00E513E1"/>
    <w:rsid w:val="00E518E6"/>
    <w:rsid w:val="00E51F5B"/>
    <w:rsid w:val="00E53BDC"/>
    <w:rsid w:val="00E5484F"/>
    <w:rsid w:val="00E55FD3"/>
    <w:rsid w:val="00E56389"/>
    <w:rsid w:val="00E5687C"/>
    <w:rsid w:val="00E605AE"/>
    <w:rsid w:val="00E60983"/>
    <w:rsid w:val="00E61925"/>
    <w:rsid w:val="00E63D5E"/>
    <w:rsid w:val="00E664A7"/>
    <w:rsid w:val="00E70ACE"/>
    <w:rsid w:val="00E71418"/>
    <w:rsid w:val="00E73524"/>
    <w:rsid w:val="00E73E36"/>
    <w:rsid w:val="00E76CB7"/>
    <w:rsid w:val="00E76EFD"/>
    <w:rsid w:val="00E77D39"/>
    <w:rsid w:val="00E803BD"/>
    <w:rsid w:val="00E80F4C"/>
    <w:rsid w:val="00E8103C"/>
    <w:rsid w:val="00E8158E"/>
    <w:rsid w:val="00E846C9"/>
    <w:rsid w:val="00E84A3D"/>
    <w:rsid w:val="00E86FAD"/>
    <w:rsid w:val="00E8787B"/>
    <w:rsid w:val="00E90199"/>
    <w:rsid w:val="00E907C9"/>
    <w:rsid w:val="00E90F43"/>
    <w:rsid w:val="00E94680"/>
    <w:rsid w:val="00E9472B"/>
    <w:rsid w:val="00E96E08"/>
    <w:rsid w:val="00E97732"/>
    <w:rsid w:val="00EA25FA"/>
    <w:rsid w:val="00EA2930"/>
    <w:rsid w:val="00EA6918"/>
    <w:rsid w:val="00EA6A6A"/>
    <w:rsid w:val="00EA7BEA"/>
    <w:rsid w:val="00EB0096"/>
    <w:rsid w:val="00EB08E8"/>
    <w:rsid w:val="00EB0D99"/>
    <w:rsid w:val="00EB36C5"/>
    <w:rsid w:val="00EB475A"/>
    <w:rsid w:val="00EB735F"/>
    <w:rsid w:val="00EC0A0F"/>
    <w:rsid w:val="00EC0CEF"/>
    <w:rsid w:val="00EC2D3B"/>
    <w:rsid w:val="00ED3CF8"/>
    <w:rsid w:val="00ED3F83"/>
    <w:rsid w:val="00ED4875"/>
    <w:rsid w:val="00ED55A0"/>
    <w:rsid w:val="00ED633F"/>
    <w:rsid w:val="00EE32A2"/>
    <w:rsid w:val="00EE3647"/>
    <w:rsid w:val="00EE3DCB"/>
    <w:rsid w:val="00EE3FFE"/>
    <w:rsid w:val="00EE4443"/>
    <w:rsid w:val="00EE552A"/>
    <w:rsid w:val="00EE67D6"/>
    <w:rsid w:val="00EE6F5A"/>
    <w:rsid w:val="00EF0A99"/>
    <w:rsid w:val="00EF119A"/>
    <w:rsid w:val="00EF1A65"/>
    <w:rsid w:val="00EF3E0C"/>
    <w:rsid w:val="00EF4632"/>
    <w:rsid w:val="00EF4868"/>
    <w:rsid w:val="00EF6A8C"/>
    <w:rsid w:val="00EF73A9"/>
    <w:rsid w:val="00F01C4E"/>
    <w:rsid w:val="00F01D7C"/>
    <w:rsid w:val="00F02CD4"/>
    <w:rsid w:val="00F04724"/>
    <w:rsid w:val="00F049AC"/>
    <w:rsid w:val="00F05478"/>
    <w:rsid w:val="00F10B32"/>
    <w:rsid w:val="00F10D5C"/>
    <w:rsid w:val="00F11D17"/>
    <w:rsid w:val="00F13E41"/>
    <w:rsid w:val="00F15151"/>
    <w:rsid w:val="00F167C5"/>
    <w:rsid w:val="00F16950"/>
    <w:rsid w:val="00F207B0"/>
    <w:rsid w:val="00F21AD5"/>
    <w:rsid w:val="00F23CF8"/>
    <w:rsid w:val="00F23D0D"/>
    <w:rsid w:val="00F26B2A"/>
    <w:rsid w:val="00F26B36"/>
    <w:rsid w:val="00F3663C"/>
    <w:rsid w:val="00F37EDD"/>
    <w:rsid w:val="00F41B4D"/>
    <w:rsid w:val="00F43281"/>
    <w:rsid w:val="00F44552"/>
    <w:rsid w:val="00F44937"/>
    <w:rsid w:val="00F4787D"/>
    <w:rsid w:val="00F52F94"/>
    <w:rsid w:val="00F54992"/>
    <w:rsid w:val="00F55A5D"/>
    <w:rsid w:val="00F55C7E"/>
    <w:rsid w:val="00F56E14"/>
    <w:rsid w:val="00F600B6"/>
    <w:rsid w:val="00F62459"/>
    <w:rsid w:val="00F633DA"/>
    <w:rsid w:val="00F65FA0"/>
    <w:rsid w:val="00F66003"/>
    <w:rsid w:val="00F718E5"/>
    <w:rsid w:val="00F73995"/>
    <w:rsid w:val="00F75398"/>
    <w:rsid w:val="00F8111F"/>
    <w:rsid w:val="00F81B7B"/>
    <w:rsid w:val="00F86620"/>
    <w:rsid w:val="00F87360"/>
    <w:rsid w:val="00F8748F"/>
    <w:rsid w:val="00F90E5C"/>
    <w:rsid w:val="00F917B6"/>
    <w:rsid w:val="00F91DB9"/>
    <w:rsid w:val="00F926B8"/>
    <w:rsid w:val="00F92CAD"/>
    <w:rsid w:val="00FA1661"/>
    <w:rsid w:val="00FA2BE3"/>
    <w:rsid w:val="00FA54C5"/>
    <w:rsid w:val="00FA6A15"/>
    <w:rsid w:val="00FA6BF3"/>
    <w:rsid w:val="00FA78DF"/>
    <w:rsid w:val="00FB0BD9"/>
    <w:rsid w:val="00FB26F0"/>
    <w:rsid w:val="00FB5A34"/>
    <w:rsid w:val="00FB6E54"/>
    <w:rsid w:val="00FB7300"/>
    <w:rsid w:val="00FC0BFD"/>
    <w:rsid w:val="00FC1DC6"/>
    <w:rsid w:val="00FC2313"/>
    <w:rsid w:val="00FC50F2"/>
    <w:rsid w:val="00FC7C0F"/>
    <w:rsid w:val="00FD1300"/>
    <w:rsid w:val="00FD2BF0"/>
    <w:rsid w:val="00FD3A6F"/>
    <w:rsid w:val="00FD47E0"/>
    <w:rsid w:val="00FD491D"/>
    <w:rsid w:val="00FD49EF"/>
    <w:rsid w:val="00FD67EE"/>
    <w:rsid w:val="00FD770B"/>
    <w:rsid w:val="00FE0B0F"/>
    <w:rsid w:val="00FE1A06"/>
    <w:rsid w:val="00FE2BF6"/>
    <w:rsid w:val="00FE4EE1"/>
    <w:rsid w:val="00FF1D8B"/>
    <w:rsid w:val="00FF1F53"/>
    <w:rsid w:val="00FF763B"/>
    <w:rsid w:val="010FBC5D"/>
    <w:rsid w:val="02AC9EE3"/>
    <w:rsid w:val="03CF8931"/>
    <w:rsid w:val="069CD0A9"/>
    <w:rsid w:val="06FB3675"/>
    <w:rsid w:val="08A70879"/>
    <w:rsid w:val="08AEB620"/>
    <w:rsid w:val="0997BBB5"/>
    <w:rsid w:val="0A0770C8"/>
    <w:rsid w:val="0CA76BDD"/>
    <w:rsid w:val="0DBA1698"/>
    <w:rsid w:val="0E5797D1"/>
    <w:rsid w:val="0E8C6332"/>
    <w:rsid w:val="104DB248"/>
    <w:rsid w:val="120CEE36"/>
    <w:rsid w:val="12C028B8"/>
    <w:rsid w:val="12E8C542"/>
    <w:rsid w:val="1365A381"/>
    <w:rsid w:val="1593303E"/>
    <w:rsid w:val="161B9EF8"/>
    <w:rsid w:val="16C726C2"/>
    <w:rsid w:val="16CDBD01"/>
    <w:rsid w:val="181260A7"/>
    <w:rsid w:val="1CB7D132"/>
    <w:rsid w:val="221088ED"/>
    <w:rsid w:val="2336195E"/>
    <w:rsid w:val="237987AB"/>
    <w:rsid w:val="23C65C48"/>
    <w:rsid w:val="24CA550F"/>
    <w:rsid w:val="250FBFCC"/>
    <w:rsid w:val="26A44186"/>
    <w:rsid w:val="2702F519"/>
    <w:rsid w:val="272D513B"/>
    <w:rsid w:val="28E8654E"/>
    <w:rsid w:val="29C9C768"/>
    <w:rsid w:val="2A9C2B9E"/>
    <w:rsid w:val="2BCBEF8B"/>
    <w:rsid w:val="2C4A32D9"/>
    <w:rsid w:val="2E5AED57"/>
    <w:rsid w:val="2E6181A7"/>
    <w:rsid w:val="2EF3B863"/>
    <w:rsid w:val="3331D1FD"/>
    <w:rsid w:val="346B2413"/>
    <w:rsid w:val="34E8EC8E"/>
    <w:rsid w:val="36AC41B3"/>
    <w:rsid w:val="37BD81F8"/>
    <w:rsid w:val="39BAC45F"/>
    <w:rsid w:val="3A2EA357"/>
    <w:rsid w:val="3AC339F5"/>
    <w:rsid w:val="3B01F2C0"/>
    <w:rsid w:val="3B8AB808"/>
    <w:rsid w:val="3C12CE2F"/>
    <w:rsid w:val="3DD4D54E"/>
    <w:rsid w:val="3E9FF630"/>
    <w:rsid w:val="41CD7383"/>
    <w:rsid w:val="43739B46"/>
    <w:rsid w:val="43C2AED9"/>
    <w:rsid w:val="445A6E6F"/>
    <w:rsid w:val="446615D5"/>
    <w:rsid w:val="44A3AB09"/>
    <w:rsid w:val="44AF109C"/>
    <w:rsid w:val="45248E2E"/>
    <w:rsid w:val="455A4888"/>
    <w:rsid w:val="46574A0C"/>
    <w:rsid w:val="46AC6D9F"/>
    <w:rsid w:val="4894B3F1"/>
    <w:rsid w:val="4A0F894D"/>
    <w:rsid w:val="4B33CB76"/>
    <w:rsid w:val="4B78E743"/>
    <w:rsid w:val="4D8ADCD0"/>
    <w:rsid w:val="521AA463"/>
    <w:rsid w:val="523085AF"/>
    <w:rsid w:val="5381E870"/>
    <w:rsid w:val="53A03D44"/>
    <w:rsid w:val="54BFA66F"/>
    <w:rsid w:val="560E7760"/>
    <w:rsid w:val="57C9EFEC"/>
    <w:rsid w:val="58898EC3"/>
    <w:rsid w:val="5986CA48"/>
    <w:rsid w:val="5A9DC34F"/>
    <w:rsid w:val="5B35A814"/>
    <w:rsid w:val="5B5A1158"/>
    <w:rsid w:val="5E7B736E"/>
    <w:rsid w:val="5EA4B651"/>
    <w:rsid w:val="5F01E567"/>
    <w:rsid w:val="604C9922"/>
    <w:rsid w:val="621DB991"/>
    <w:rsid w:val="628FC7C5"/>
    <w:rsid w:val="63BB2583"/>
    <w:rsid w:val="63FE7F0E"/>
    <w:rsid w:val="657B3917"/>
    <w:rsid w:val="668E26EE"/>
    <w:rsid w:val="677FDD28"/>
    <w:rsid w:val="685D54D6"/>
    <w:rsid w:val="68CEA7DD"/>
    <w:rsid w:val="695579EE"/>
    <w:rsid w:val="698B350D"/>
    <w:rsid w:val="69C5EDA9"/>
    <w:rsid w:val="69CBE7F8"/>
    <w:rsid w:val="6A31ED10"/>
    <w:rsid w:val="6A9EA7CB"/>
    <w:rsid w:val="6AA5D0C9"/>
    <w:rsid w:val="6B17B035"/>
    <w:rsid w:val="6B2163E5"/>
    <w:rsid w:val="6D1EC1B2"/>
    <w:rsid w:val="6D235320"/>
    <w:rsid w:val="6D9B0F51"/>
    <w:rsid w:val="6D9FCE3E"/>
    <w:rsid w:val="6DCC2818"/>
    <w:rsid w:val="6ED839CD"/>
    <w:rsid w:val="6FB19C61"/>
    <w:rsid w:val="71FA905D"/>
    <w:rsid w:val="7536E3A9"/>
    <w:rsid w:val="7A97E1D1"/>
    <w:rsid w:val="7AC0C744"/>
    <w:rsid w:val="7C14739C"/>
    <w:rsid w:val="7DC3AE18"/>
    <w:rsid w:val="7E8F6202"/>
    <w:rsid w:val="7F6ACE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772EB"/>
  <w15:chartTrackingRefBased/>
  <w15:docId w15:val="{759077FE-04B9-41BF-8B0C-9F5BB3956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rPr>
      <w:lang w:val="et-EE"/>
    </w:rPr>
  </w:style>
  <w:style w:type="paragraph" w:styleId="Pealkiri2">
    <w:name w:val="heading 2"/>
    <w:basedOn w:val="Normaallaad"/>
    <w:next w:val="Normaallaad"/>
    <w:link w:val="Pealkiri2Mrk"/>
    <w:uiPriority w:val="9"/>
    <w:semiHidden/>
    <w:unhideWhenUsed/>
    <w:qFormat/>
    <w:rsid w:val="00FF1D8B"/>
    <w:pPr>
      <w:keepNext/>
      <w:keepLines/>
      <w:spacing w:before="40"/>
      <w:outlineLvl w:val="1"/>
    </w:pPr>
    <w:rPr>
      <w:rFonts w:asciiTheme="majorHAnsi" w:eastAsiaTheme="majorEastAsia" w:hAnsiTheme="majorHAnsi" w:cstheme="majorBidi"/>
      <w:color w:val="3C7E21"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 w:type="paragraph" w:styleId="Loendilik">
    <w:name w:val="List Paragraph"/>
    <w:basedOn w:val="Normaallaad"/>
    <w:uiPriority w:val="34"/>
    <w:qFormat/>
    <w:rsid w:val="00DC14A8"/>
    <w:pPr>
      <w:ind w:left="720"/>
      <w:contextualSpacing/>
    </w:pPr>
  </w:style>
  <w:style w:type="character" w:customStyle="1" w:styleId="Pealkiri2Mrk">
    <w:name w:val="Pealkiri 2 Märk"/>
    <w:basedOn w:val="Liguvaikefont"/>
    <w:link w:val="Pealkiri2"/>
    <w:uiPriority w:val="9"/>
    <w:semiHidden/>
    <w:rsid w:val="00FF1D8B"/>
    <w:rPr>
      <w:rFonts w:asciiTheme="majorHAnsi" w:eastAsiaTheme="majorEastAsia" w:hAnsiTheme="majorHAnsi" w:cstheme="majorBidi"/>
      <w:color w:val="3C7E21" w:themeColor="accent1" w:themeShade="BF"/>
      <w:sz w:val="26"/>
      <w:szCs w:val="26"/>
      <w:lang w:val="et-EE"/>
    </w:rPr>
  </w:style>
  <w:style w:type="character" w:styleId="Kommentaariviide">
    <w:name w:val="annotation reference"/>
    <w:basedOn w:val="Liguvaikefont"/>
    <w:uiPriority w:val="99"/>
    <w:semiHidden/>
    <w:unhideWhenUsed/>
    <w:rsid w:val="003738EC"/>
    <w:rPr>
      <w:sz w:val="16"/>
      <w:szCs w:val="16"/>
    </w:rPr>
  </w:style>
  <w:style w:type="paragraph" w:styleId="Kommentaaritekst">
    <w:name w:val="annotation text"/>
    <w:basedOn w:val="Normaallaad"/>
    <w:link w:val="KommentaaritekstMrk"/>
    <w:uiPriority w:val="99"/>
    <w:unhideWhenUsed/>
    <w:rsid w:val="003738EC"/>
    <w:rPr>
      <w:sz w:val="20"/>
      <w:szCs w:val="20"/>
    </w:rPr>
  </w:style>
  <w:style w:type="character" w:customStyle="1" w:styleId="KommentaaritekstMrk">
    <w:name w:val="Kommentaari tekst Märk"/>
    <w:basedOn w:val="Liguvaikefont"/>
    <w:link w:val="Kommentaaritekst"/>
    <w:uiPriority w:val="99"/>
    <w:rsid w:val="003738EC"/>
    <w:rPr>
      <w:sz w:val="20"/>
      <w:szCs w:val="20"/>
      <w:lang w:val="et-EE"/>
    </w:rPr>
  </w:style>
  <w:style w:type="paragraph" w:styleId="Kommentaariteema">
    <w:name w:val="annotation subject"/>
    <w:basedOn w:val="Kommentaaritekst"/>
    <w:next w:val="Kommentaaritekst"/>
    <w:link w:val="KommentaariteemaMrk"/>
    <w:uiPriority w:val="99"/>
    <w:semiHidden/>
    <w:unhideWhenUsed/>
    <w:rsid w:val="003738EC"/>
    <w:rPr>
      <w:b/>
      <w:bCs/>
    </w:rPr>
  </w:style>
  <w:style w:type="character" w:customStyle="1" w:styleId="KommentaariteemaMrk">
    <w:name w:val="Kommentaari teema Märk"/>
    <w:basedOn w:val="KommentaaritekstMrk"/>
    <w:link w:val="Kommentaariteema"/>
    <w:uiPriority w:val="99"/>
    <w:semiHidden/>
    <w:rsid w:val="003738EC"/>
    <w:rPr>
      <w:b/>
      <w:bCs/>
      <w:sz w:val="20"/>
      <w:szCs w:val="20"/>
      <w:lang w:val="et-EE"/>
    </w:rPr>
  </w:style>
  <w:style w:type="paragraph" w:styleId="Normaallaadveeb">
    <w:name w:val="Normal (Web)"/>
    <w:basedOn w:val="Normaallaad"/>
    <w:uiPriority w:val="99"/>
    <w:semiHidden/>
    <w:unhideWhenUsed/>
    <w:rsid w:val="0002272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08807">
      <w:bodyDiv w:val="1"/>
      <w:marLeft w:val="0"/>
      <w:marRight w:val="0"/>
      <w:marTop w:val="0"/>
      <w:marBottom w:val="0"/>
      <w:divBdr>
        <w:top w:val="none" w:sz="0" w:space="0" w:color="auto"/>
        <w:left w:val="none" w:sz="0" w:space="0" w:color="auto"/>
        <w:bottom w:val="none" w:sz="0" w:space="0" w:color="auto"/>
        <w:right w:val="none" w:sz="0" w:space="0" w:color="auto"/>
      </w:divBdr>
    </w:div>
    <w:div w:id="1432386575">
      <w:bodyDiv w:val="1"/>
      <w:marLeft w:val="0"/>
      <w:marRight w:val="0"/>
      <w:marTop w:val="0"/>
      <w:marBottom w:val="0"/>
      <w:divBdr>
        <w:top w:val="none" w:sz="0" w:space="0" w:color="auto"/>
        <w:left w:val="none" w:sz="0" w:space="0" w:color="auto"/>
        <w:bottom w:val="none" w:sz="0" w:space="0" w:color="auto"/>
        <w:right w:val="none" w:sz="0" w:space="0" w:color="auto"/>
      </w:divBdr>
    </w:div>
    <w:div w:id="177879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kaMard&#245;kainen\Kadrina%20Vallavalitsus\Kantselei%20-%20Dokumendid\Blanketid\blanketid_alates_2024\volikogu_MAARUS_eelnou.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5" ma:contentTypeDescription="Loo uus dokument" ma:contentTypeScope="" ma:versionID="decb7f0cf86f08e3d56158994feb6ba3">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f9680790543a4829df83a58e0665ec08"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customXml/itemProps2.xml><?xml version="1.0" encoding="utf-8"?>
<ds:datastoreItem xmlns:ds="http://schemas.openxmlformats.org/officeDocument/2006/customXml" ds:itemID="{E25851A5-3DDE-413C-A9B0-828695978688}">
  <ds:schemaRefs>
    <ds:schemaRef ds:uri="http://schemas.microsoft.com/sharepoint/v3/contenttype/forms"/>
  </ds:schemaRefs>
</ds:datastoreItem>
</file>

<file path=customXml/itemProps3.xml><?xml version="1.0" encoding="utf-8"?>
<ds:datastoreItem xmlns:ds="http://schemas.openxmlformats.org/officeDocument/2006/customXml" ds:itemID="{E92AA9AF-B697-4EA7-912B-597D65293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volikogu_MAARUS_eelnou.dotx</Template>
  <TotalTime>0</TotalTime>
  <Pages>4</Pages>
  <Words>1332</Words>
  <Characters>7727</Characters>
  <Application>Microsoft Office Word</Application>
  <DocSecurity>0</DocSecurity>
  <Lines>64</Lines>
  <Paragraphs>18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Mardõkainen</dc:creator>
  <cp:keywords/>
  <dc:description/>
  <cp:lastModifiedBy>Krista Kirsimäe</cp:lastModifiedBy>
  <cp:revision>2</cp:revision>
  <cp:lastPrinted>2025-02-12T11:45:00Z</cp:lastPrinted>
  <dcterms:created xsi:type="dcterms:W3CDTF">2025-04-25T08:44:00Z</dcterms:created>
  <dcterms:modified xsi:type="dcterms:W3CDTF">2025-04-25T08:44:00Z</dcterms:modified>
</cp:coreProperties>
</file>