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95226" w14:paraId="484EBD9C" w14:textId="77777777" w:rsidTr="006B1638">
        <w:trPr>
          <w:gridAfter w:val="1"/>
          <w:wAfter w:w="288" w:type="dxa"/>
          <w:trHeight w:val="449"/>
        </w:trPr>
        <w:tc>
          <w:tcPr>
            <w:tcW w:w="6200" w:type="dxa"/>
            <w:gridSpan w:val="4"/>
          </w:tcPr>
          <w:p w14:paraId="3F0D9600" w14:textId="77777777" w:rsidR="00EF0A99" w:rsidRPr="00F95226" w:rsidRDefault="00413011" w:rsidP="007F1E13">
            <w:pPr>
              <w:spacing w:line="260" w:lineRule="exact"/>
              <w:ind w:left="-360" w:firstLine="397"/>
              <w:jc w:val="both"/>
              <w:rPr>
                <w:rFonts w:ascii="Times New Roman" w:hAnsi="Times New Roman" w:cs="Times New Roman"/>
                <w:sz w:val="24"/>
                <w:szCs w:val="24"/>
              </w:rPr>
            </w:pPr>
            <w:r w:rsidRPr="00F95226">
              <w:rPr>
                <w:rFonts w:ascii="Times New Roman" w:hAnsi="Times New Roman" w:cs="Times New Roman"/>
                <w:color w:val="000000" w:themeColor="text1"/>
                <w:kern w:val="0"/>
                <w:sz w:val="24"/>
                <w:szCs w:val="24"/>
                <w14:ligatures w14:val="none"/>
              </w:rPr>
              <w:t>MÄÄRUS</w:t>
            </w:r>
          </w:p>
        </w:tc>
        <w:tc>
          <w:tcPr>
            <w:tcW w:w="3402" w:type="dxa"/>
            <w:gridSpan w:val="2"/>
          </w:tcPr>
          <w:p w14:paraId="07404975" w14:textId="368ABF17" w:rsidR="00EF0A99" w:rsidRPr="00F95226" w:rsidRDefault="00B510E3" w:rsidP="007F1E13">
            <w:pPr>
              <w:spacing w:line="260" w:lineRule="exact"/>
              <w:jc w:val="both"/>
              <w:rPr>
                <w:rFonts w:ascii="Times New Roman" w:hAnsi="Times New Roman" w:cs="Times New Roman"/>
                <w:sz w:val="24"/>
                <w:szCs w:val="24"/>
              </w:rPr>
            </w:pPr>
            <w:r w:rsidRPr="00F95226">
              <w:rPr>
                <w:rFonts w:ascii="Times New Roman" w:hAnsi="Times New Roman" w:cs="Times New Roman"/>
                <w:sz w:val="24"/>
                <w:szCs w:val="24"/>
              </w:rPr>
              <w:t>EELNÕU</w:t>
            </w:r>
            <w:r w:rsidR="00103679" w:rsidRPr="00F95226">
              <w:rPr>
                <w:rFonts w:ascii="Times New Roman" w:hAnsi="Times New Roman" w:cs="Times New Roman"/>
                <w:sz w:val="24"/>
                <w:szCs w:val="24"/>
              </w:rPr>
              <w:t xml:space="preserve"> </w:t>
            </w:r>
            <w:proofErr w:type="spellStart"/>
            <w:r w:rsidR="006F1455" w:rsidRPr="00F95226">
              <w:rPr>
                <w:rFonts w:ascii="Times New Roman" w:hAnsi="Times New Roman" w:cs="Times New Roman"/>
                <w:sz w:val="24"/>
                <w:szCs w:val="24"/>
              </w:rPr>
              <w:t>esimene</w:t>
            </w:r>
            <w:proofErr w:type="spellEnd"/>
            <w:r w:rsidR="006F1455" w:rsidRPr="00F95226">
              <w:rPr>
                <w:rFonts w:ascii="Times New Roman" w:hAnsi="Times New Roman" w:cs="Times New Roman"/>
                <w:sz w:val="24"/>
                <w:szCs w:val="24"/>
              </w:rPr>
              <w:t xml:space="preserve"> </w:t>
            </w:r>
            <w:proofErr w:type="spellStart"/>
            <w:r w:rsidR="006F1455" w:rsidRPr="00F95226">
              <w:rPr>
                <w:rFonts w:ascii="Times New Roman" w:hAnsi="Times New Roman" w:cs="Times New Roman"/>
                <w:sz w:val="24"/>
                <w:szCs w:val="24"/>
              </w:rPr>
              <w:t>lugemine</w:t>
            </w:r>
            <w:proofErr w:type="spellEnd"/>
            <w:r w:rsidR="00607BE4" w:rsidRPr="00F95226">
              <w:rPr>
                <w:rFonts w:ascii="Times New Roman" w:hAnsi="Times New Roman" w:cs="Times New Roman"/>
                <w:sz w:val="24"/>
                <w:szCs w:val="24"/>
              </w:rPr>
              <w:t xml:space="preserve"> </w:t>
            </w:r>
          </w:p>
        </w:tc>
      </w:tr>
      <w:tr w:rsidR="006B1638" w:rsidRPr="00F95226" w14:paraId="04F1FF62" w14:textId="77777777" w:rsidTr="006B1638">
        <w:trPr>
          <w:gridAfter w:val="2"/>
          <w:wAfter w:w="397" w:type="dxa"/>
        </w:trPr>
        <w:tc>
          <w:tcPr>
            <w:tcW w:w="5103" w:type="dxa"/>
            <w:gridSpan w:val="2"/>
          </w:tcPr>
          <w:p w14:paraId="0FCCD4AE" w14:textId="77777777" w:rsidR="006B1638" w:rsidRPr="00F95226" w:rsidRDefault="006B1638" w:rsidP="007F1E13">
            <w:pPr>
              <w:spacing w:line="260" w:lineRule="exact"/>
              <w:ind w:left="-360" w:firstLine="397"/>
              <w:jc w:val="both"/>
              <w:rPr>
                <w:rFonts w:ascii="Times New Roman" w:hAnsi="Times New Roman" w:cs="Times New Roman"/>
                <w:sz w:val="24"/>
                <w:szCs w:val="24"/>
              </w:rPr>
            </w:pPr>
            <w:r w:rsidRPr="00F95226">
              <w:rPr>
                <w:rFonts w:ascii="Times New Roman" w:hAnsi="Times New Roman" w:cs="Times New Roman"/>
                <w:color w:val="000000" w:themeColor="text1"/>
                <w:kern w:val="0"/>
                <w:sz w:val="24"/>
                <w:szCs w:val="24"/>
                <w14:ligatures w14:val="none"/>
              </w:rPr>
              <w:t>Kadrina</w:t>
            </w:r>
          </w:p>
        </w:tc>
        <w:tc>
          <w:tcPr>
            <w:tcW w:w="4390" w:type="dxa"/>
            <w:gridSpan w:val="3"/>
          </w:tcPr>
          <w:p w14:paraId="4007C3DE" w14:textId="25607066" w:rsidR="006B1638" w:rsidRPr="00F95226" w:rsidRDefault="00F95226" w:rsidP="007F1E13">
            <w:pPr>
              <w:spacing w:line="260" w:lineRule="exact"/>
              <w:ind w:left="-106" w:firstLine="424"/>
              <w:jc w:val="both"/>
              <w:rPr>
                <w:rFonts w:ascii="Times New Roman" w:hAnsi="Times New Roman" w:cs="Times New Roman"/>
                <w:sz w:val="24"/>
                <w:szCs w:val="24"/>
              </w:rPr>
            </w:pPr>
            <w:r w:rsidRPr="00F95226">
              <w:rPr>
                <w:rFonts w:ascii="Times New Roman" w:hAnsi="Times New Roman" w:cs="Times New Roman"/>
                <w:kern w:val="0"/>
                <w:sz w:val="24"/>
                <w:szCs w:val="24"/>
              </w:rPr>
              <w:t xml:space="preserve"> </w:t>
            </w:r>
            <w:r w:rsidR="006B1638" w:rsidRPr="00F95226">
              <w:rPr>
                <w:rFonts w:ascii="Times New Roman" w:hAnsi="Times New Roman" w:cs="Times New Roman"/>
                <w:kern w:val="0"/>
                <w:sz w:val="24"/>
                <w:szCs w:val="24"/>
              </w:rPr>
              <w:t xml:space="preserve"> </w:t>
            </w:r>
          </w:p>
        </w:tc>
      </w:tr>
      <w:tr w:rsidR="006B1638" w:rsidRPr="00F95226" w14:paraId="5C1109CE" w14:textId="77777777" w:rsidTr="006B1638">
        <w:trPr>
          <w:gridBefore w:val="1"/>
          <w:wBefore w:w="392" w:type="dxa"/>
        </w:trPr>
        <w:tc>
          <w:tcPr>
            <w:tcW w:w="5104" w:type="dxa"/>
            <w:gridSpan w:val="2"/>
          </w:tcPr>
          <w:p w14:paraId="52DEFD03" w14:textId="77777777" w:rsidR="006B1638" w:rsidRPr="00F95226" w:rsidRDefault="006B1638" w:rsidP="007F1E13">
            <w:pPr>
              <w:spacing w:line="260" w:lineRule="exact"/>
              <w:jc w:val="both"/>
              <w:rPr>
                <w:rFonts w:ascii="Times New Roman" w:hAnsi="Times New Roman" w:cs="Times New Roman"/>
                <w:sz w:val="24"/>
                <w:szCs w:val="24"/>
              </w:rPr>
            </w:pPr>
          </w:p>
        </w:tc>
        <w:tc>
          <w:tcPr>
            <w:tcW w:w="4394" w:type="dxa"/>
            <w:gridSpan w:val="4"/>
          </w:tcPr>
          <w:p w14:paraId="4F9D2E96" w14:textId="77777777" w:rsidR="006B1638" w:rsidRPr="00F95226" w:rsidRDefault="006B1638" w:rsidP="007F1E13">
            <w:pPr>
              <w:spacing w:line="260" w:lineRule="exact"/>
              <w:ind w:hanging="74"/>
              <w:jc w:val="both"/>
              <w:rPr>
                <w:rFonts w:ascii="Times New Roman" w:hAnsi="Times New Roman" w:cs="Times New Roman"/>
                <w:sz w:val="24"/>
                <w:szCs w:val="24"/>
              </w:rPr>
            </w:pPr>
          </w:p>
        </w:tc>
      </w:tr>
    </w:tbl>
    <w:p w14:paraId="48C8096D" w14:textId="77777777" w:rsidR="00A07EE1" w:rsidRPr="00F95226" w:rsidRDefault="00A07EE1" w:rsidP="007F1E13">
      <w:pPr>
        <w:spacing w:line="260" w:lineRule="exact"/>
        <w:jc w:val="both"/>
        <w:rPr>
          <w:rFonts w:ascii="Times New Roman" w:hAnsi="Times New Roman" w:cs="Times New Roman"/>
          <w:kern w:val="0"/>
          <w:sz w:val="24"/>
          <w:szCs w:val="24"/>
          <w14:ligatures w14:val="none"/>
        </w:rPr>
      </w:pPr>
    </w:p>
    <w:p w14:paraId="5437C06D" w14:textId="77777777" w:rsidR="00A07EE1" w:rsidRPr="00F95226" w:rsidRDefault="00A07EE1" w:rsidP="007F1E13">
      <w:pPr>
        <w:spacing w:line="260" w:lineRule="exact"/>
        <w:jc w:val="both"/>
        <w:rPr>
          <w:rFonts w:ascii="Times New Roman" w:hAnsi="Times New Roman" w:cs="Times New Roman"/>
          <w:b/>
          <w:bCs/>
          <w:kern w:val="0"/>
          <w:sz w:val="24"/>
          <w:szCs w:val="24"/>
          <w14:ligatures w14:val="none"/>
        </w:rPr>
      </w:pPr>
    </w:p>
    <w:p w14:paraId="659CA16C"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Kadrina Keskkooli põhimäärus</w:t>
      </w:r>
    </w:p>
    <w:p w14:paraId="44E992E3"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4FB4E275"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69609418"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Määrus kehtestatakse põhikooli- ja gümnaasiumiseaduse § 66 lõike 2 alusel.</w:t>
      </w:r>
    </w:p>
    <w:p w14:paraId="593C454E" w14:textId="77777777" w:rsidR="00FB5213" w:rsidRPr="00F95226" w:rsidRDefault="00FB5213" w:rsidP="007F1E13">
      <w:pPr>
        <w:tabs>
          <w:tab w:val="left" w:pos="709"/>
        </w:tabs>
        <w:spacing w:line="260" w:lineRule="exact"/>
        <w:jc w:val="both"/>
        <w:rPr>
          <w:rFonts w:ascii="Times New Roman" w:hAnsi="Times New Roman" w:cs="Times New Roman"/>
          <w:b/>
          <w:bCs/>
          <w:kern w:val="0"/>
          <w:sz w:val="24"/>
          <w:szCs w:val="24"/>
          <w:lang w:val="et-EE"/>
          <w14:ligatures w14:val="none"/>
        </w:rPr>
      </w:pPr>
    </w:p>
    <w:p w14:paraId="783BB998" w14:textId="77777777" w:rsidR="00FB5213" w:rsidRPr="00F95226" w:rsidRDefault="00FB5213" w:rsidP="00AF3911">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1. peatükk</w:t>
      </w:r>
    </w:p>
    <w:p w14:paraId="264BEA84" w14:textId="77777777" w:rsidR="00FB5213" w:rsidRPr="00F95226" w:rsidRDefault="00FB5213" w:rsidP="00AF3911">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Üldsätted</w:t>
      </w:r>
    </w:p>
    <w:p w14:paraId="7DB09DCC" w14:textId="77777777" w:rsidR="00FB5213" w:rsidRPr="00F95226" w:rsidRDefault="00FB5213" w:rsidP="00AF3911">
      <w:pPr>
        <w:tabs>
          <w:tab w:val="left" w:pos="709"/>
        </w:tabs>
        <w:spacing w:line="260" w:lineRule="exact"/>
        <w:jc w:val="both"/>
        <w:rPr>
          <w:rFonts w:ascii="Times New Roman" w:hAnsi="Times New Roman" w:cs="Times New Roman"/>
          <w:kern w:val="0"/>
          <w:sz w:val="24"/>
          <w:szCs w:val="24"/>
          <w:lang w:val="et-EE"/>
          <w14:ligatures w14:val="none"/>
        </w:rPr>
      </w:pPr>
    </w:p>
    <w:p w14:paraId="7BA2A93F" w14:textId="77777777" w:rsidR="00FB5213" w:rsidRPr="00F95226" w:rsidRDefault="00FB5213" w:rsidP="00AF3911">
      <w:pP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 1. Kooli nimetus, asukoht ja tegutsemiskoht</w:t>
      </w:r>
    </w:p>
    <w:p w14:paraId="05065E4D"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Kooli nimi on Kadrina Keskkool (edaspidi kool).</w:t>
      </w:r>
    </w:p>
    <w:p w14:paraId="51017FBC" w14:textId="3CE63B65"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Kool asub ja tegutseb Kadrinas aadressil Rakvere tee 4, Kadrina</w:t>
      </w:r>
      <w:r w:rsidR="00AF3911" w:rsidRPr="00F95226">
        <w:rPr>
          <w:rFonts w:ascii="Times New Roman" w:hAnsi="Times New Roman" w:cs="Times New Roman"/>
          <w:kern w:val="0"/>
          <w:sz w:val="24"/>
          <w:szCs w:val="24"/>
          <w:lang w:val="et-EE"/>
          <w14:ligatures w14:val="none"/>
        </w:rPr>
        <w:t>, 45201 Lääne-Viru maakond.</w:t>
      </w:r>
    </w:p>
    <w:p w14:paraId="418E423D" w14:textId="77777777" w:rsidR="00FB5213" w:rsidRPr="00F95226" w:rsidRDefault="00FB5213" w:rsidP="00AF3911">
      <w:pPr>
        <w:tabs>
          <w:tab w:val="left" w:pos="709"/>
        </w:tabs>
        <w:spacing w:line="260" w:lineRule="exact"/>
        <w:rPr>
          <w:rFonts w:ascii="Times New Roman" w:hAnsi="Times New Roman" w:cs="Times New Roman"/>
          <w:b/>
          <w:bCs/>
          <w:kern w:val="0"/>
          <w:sz w:val="24"/>
          <w:szCs w:val="24"/>
          <w:lang w:val="et-EE"/>
          <w14:ligatures w14:val="none"/>
        </w:rPr>
      </w:pPr>
    </w:p>
    <w:p w14:paraId="711341B9" w14:textId="22F50EA8" w:rsidR="00FB5213" w:rsidRPr="00F95226" w:rsidRDefault="00FB5213" w:rsidP="00AF3911">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2. Kooli tegutsemise vorm</w:t>
      </w:r>
      <w:r w:rsidR="00E36C19" w:rsidRPr="00F95226">
        <w:rPr>
          <w:rFonts w:ascii="Times New Roman" w:hAnsi="Times New Roman" w:cs="Times New Roman"/>
          <w:b/>
          <w:bCs/>
          <w:kern w:val="0"/>
          <w:sz w:val="24"/>
          <w:szCs w:val="24"/>
          <w:lang w:val="et-EE"/>
          <w14:ligatures w14:val="none"/>
        </w:rPr>
        <w:t>, haldusala ja õigus</w:t>
      </w:r>
      <w:r w:rsidR="004A0603" w:rsidRPr="00F95226">
        <w:rPr>
          <w:rFonts w:ascii="Times New Roman" w:hAnsi="Times New Roman" w:cs="Times New Roman"/>
          <w:b/>
          <w:bCs/>
          <w:kern w:val="0"/>
          <w:sz w:val="24"/>
          <w:szCs w:val="24"/>
          <w:lang w:val="et-EE"/>
          <w14:ligatures w14:val="none"/>
        </w:rPr>
        <w:t>lik seisund</w:t>
      </w:r>
    </w:p>
    <w:p w14:paraId="126DA647" w14:textId="2E4010E2" w:rsidR="00DB4A41" w:rsidRPr="00F95226" w:rsidRDefault="00FB5213" w:rsidP="00AF3911">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w:t>
      </w:r>
      <w:r w:rsidR="00DB4A41" w:rsidRPr="00F95226">
        <w:rPr>
          <w:rFonts w:ascii="Times New Roman" w:hAnsi="Times New Roman" w:cs="Times New Roman"/>
          <w:kern w:val="0"/>
          <w:sz w:val="24"/>
          <w:szCs w:val="24"/>
          <w:lang w:val="et-EE"/>
          <w14:ligatures w14:val="none"/>
        </w:rPr>
        <w:t>Kool on ühe asutusena tegutsev põhikool ja gümnaasium, kusjuures põhikoolis toimub õpe kõikides põhikooli klassides 1.-9.</w:t>
      </w:r>
    </w:p>
    <w:p w14:paraId="0ACD5537" w14:textId="63D1E6F3" w:rsidR="00FB5213" w:rsidRPr="00F95226" w:rsidRDefault="00E41224"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(2) </w:t>
      </w:r>
      <w:r w:rsidR="00FB5213" w:rsidRPr="00F95226">
        <w:rPr>
          <w:rFonts w:ascii="Times New Roman" w:hAnsi="Times New Roman" w:cs="Times New Roman"/>
          <w:kern w:val="0"/>
          <w:sz w:val="24"/>
          <w:szCs w:val="24"/>
          <w:lang w:val="et-EE"/>
          <w14:ligatures w14:val="none"/>
        </w:rPr>
        <w:t>Kool on Kadrina valla hallatav haridusasutus.</w:t>
      </w:r>
    </w:p>
    <w:p w14:paraId="5AA0D48E" w14:textId="6581E31F" w:rsidR="00637894" w:rsidRPr="00F95226" w:rsidRDefault="00F03D78" w:rsidP="00AF3911">
      <w:pPr>
        <w:rPr>
          <w:rFonts w:ascii="Times New Roman" w:hAnsi="Times New Roman" w:cs="Times New Roman"/>
          <w:sz w:val="24"/>
          <w:szCs w:val="24"/>
          <w:lang w:val="et-EE"/>
        </w:rPr>
      </w:pPr>
      <w:r w:rsidRPr="00F95226">
        <w:rPr>
          <w:rFonts w:ascii="Times New Roman" w:hAnsi="Times New Roman" w:cs="Times New Roman"/>
          <w:sz w:val="24"/>
          <w:szCs w:val="24"/>
          <w:lang w:val="et-EE"/>
        </w:rPr>
        <w:t>(3) Kool juhindub oma tegevuses</w:t>
      </w:r>
      <w:r w:rsidR="009958D0" w:rsidRPr="00F95226">
        <w:rPr>
          <w:rFonts w:ascii="Times New Roman" w:hAnsi="Times New Roman" w:cs="Times New Roman"/>
          <w:sz w:val="24"/>
          <w:szCs w:val="24"/>
          <w:lang w:val="et-EE"/>
        </w:rPr>
        <w:t xml:space="preserve"> Eesti Vabariigi haridusseadusest, põhikooli-ja gümnaasiumiseadusest</w:t>
      </w:r>
      <w:r w:rsidR="00F531E2" w:rsidRPr="00F95226">
        <w:rPr>
          <w:rFonts w:ascii="Times New Roman" w:hAnsi="Times New Roman" w:cs="Times New Roman"/>
          <w:sz w:val="24"/>
          <w:szCs w:val="24"/>
          <w:lang w:val="et-EE"/>
        </w:rPr>
        <w:t>, käesolevast põhimäärusest ja teistest õigusaktidest.</w:t>
      </w:r>
    </w:p>
    <w:p w14:paraId="48F923E0" w14:textId="1AC762D1" w:rsidR="008425F5" w:rsidRPr="00F95226" w:rsidRDefault="008D44D4" w:rsidP="00AF3911">
      <w:pPr>
        <w:rPr>
          <w:rFonts w:ascii="Times New Roman" w:hAnsi="Times New Roman" w:cs="Times New Roman"/>
          <w:sz w:val="24"/>
          <w:szCs w:val="24"/>
          <w:lang w:val="et-EE"/>
        </w:rPr>
      </w:pPr>
      <w:r w:rsidRPr="00F95226">
        <w:rPr>
          <w:rFonts w:ascii="Times New Roman" w:hAnsi="Times New Roman" w:cs="Times New Roman"/>
          <w:sz w:val="24"/>
          <w:szCs w:val="24"/>
          <w:lang w:val="et-EE"/>
        </w:rPr>
        <w:t>(4) Koolil on õpilaskodu.</w:t>
      </w:r>
      <w:r w:rsidR="008425F5" w:rsidRPr="00F95226">
        <w:rPr>
          <w:rFonts w:ascii="Times New Roman" w:hAnsi="Times New Roman" w:cs="Times New Roman"/>
          <w:kern w:val="0"/>
          <w:sz w:val="24"/>
          <w:szCs w:val="24"/>
          <w:lang w:val="et-EE"/>
          <w14:ligatures w14:val="none"/>
        </w:rPr>
        <w:t xml:space="preserve"> </w:t>
      </w:r>
      <w:r w:rsidR="008425F5" w:rsidRPr="00F95226">
        <w:rPr>
          <w:rFonts w:ascii="Times New Roman" w:hAnsi="Times New Roman" w:cs="Times New Roman"/>
          <w:sz w:val="24"/>
          <w:szCs w:val="24"/>
          <w:lang w:val="et-EE"/>
        </w:rPr>
        <w:t>Õpilaskodu hinnakirja kehtestab vallavalitsus. Õpilaskodu kodukorra kehtestab kooli direktor esitades selle enne hoolekogule, õpilasesindusele arvamuse avaldamiseks.</w:t>
      </w:r>
    </w:p>
    <w:p w14:paraId="5EE8741C" w14:textId="0A18852F" w:rsidR="00EC5240" w:rsidRPr="00F95226" w:rsidRDefault="00EC5240" w:rsidP="00AF3911">
      <w:pPr>
        <w:rPr>
          <w:rFonts w:ascii="Times New Roman" w:hAnsi="Times New Roman" w:cs="Times New Roman"/>
          <w:sz w:val="24"/>
          <w:szCs w:val="24"/>
          <w:lang w:val="et-EE"/>
        </w:rPr>
      </w:pPr>
      <w:r w:rsidRPr="00F95226">
        <w:rPr>
          <w:rFonts w:ascii="Times New Roman" w:hAnsi="Times New Roman" w:cs="Times New Roman"/>
          <w:sz w:val="24"/>
          <w:szCs w:val="24"/>
          <w:lang w:val="et-EE"/>
        </w:rPr>
        <w:t xml:space="preserve">(5) </w:t>
      </w:r>
      <w:r w:rsidR="00E461B7" w:rsidRPr="00F95226">
        <w:rPr>
          <w:rFonts w:ascii="Times New Roman" w:hAnsi="Times New Roman" w:cs="Times New Roman"/>
          <w:sz w:val="24"/>
          <w:szCs w:val="24"/>
          <w:lang w:val="et-EE"/>
        </w:rPr>
        <w:t>Koolil on raamatukogu.</w:t>
      </w:r>
    </w:p>
    <w:p w14:paraId="59B9CC0A" w14:textId="77777777" w:rsidR="005176BA" w:rsidRPr="00F95226" w:rsidRDefault="005176BA" w:rsidP="00AF3911">
      <w:pPr>
        <w:rPr>
          <w:rFonts w:ascii="Times New Roman" w:hAnsi="Times New Roman" w:cs="Times New Roman"/>
          <w:sz w:val="24"/>
          <w:szCs w:val="24"/>
          <w:lang w:val="et-EE"/>
        </w:rPr>
      </w:pPr>
    </w:p>
    <w:p w14:paraId="412B1E13" w14:textId="6AD47D60" w:rsidR="00920801" w:rsidRPr="00F95226" w:rsidRDefault="00FC45F6" w:rsidP="00AF3911">
      <w:pP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 3. Järelevalve</w:t>
      </w:r>
    </w:p>
    <w:p w14:paraId="05F39859" w14:textId="122011BA" w:rsidR="005C25F9" w:rsidRPr="00F95226" w:rsidRDefault="00AF3911" w:rsidP="00AF3911">
      <w:pPr>
        <w:rPr>
          <w:rFonts w:ascii="Times New Roman" w:hAnsi="Times New Roman" w:cs="Times New Roman"/>
          <w:sz w:val="24"/>
          <w:szCs w:val="24"/>
          <w:lang w:val="et-EE"/>
        </w:rPr>
      </w:pPr>
      <w:r w:rsidRPr="00F95226">
        <w:rPr>
          <w:rFonts w:ascii="Times New Roman" w:hAnsi="Times New Roman" w:cs="Times New Roman"/>
          <w:sz w:val="24"/>
          <w:szCs w:val="24"/>
          <w:lang w:val="et-EE"/>
        </w:rPr>
        <w:t xml:space="preserve">(1) </w:t>
      </w:r>
      <w:r w:rsidR="00920801" w:rsidRPr="00F95226">
        <w:rPr>
          <w:rFonts w:ascii="Times New Roman" w:hAnsi="Times New Roman" w:cs="Times New Roman"/>
          <w:sz w:val="24"/>
          <w:szCs w:val="24"/>
          <w:lang w:val="et-EE"/>
        </w:rPr>
        <w:t xml:space="preserve">Haldusjärelevalvet </w:t>
      </w:r>
      <w:r w:rsidR="005C25F9" w:rsidRPr="00F95226">
        <w:rPr>
          <w:rFonts w:ascii="Times New Roman" w:hAnsi="Times New Roman" w:cs="Times New Roman"/>
          <w:sz w:val="24"/>
          <w:szCs w:val="24"/>
          <w:lang w:val="et-EE"/>
        </w:rPr>
        <w:t>kooli tegevuse üle teostab Haridus-</w:t>
      </w:r>
      <w:r w:rsidRPr="00F95226">
        <w:rPr>
          <w:rFonts w:ascii="Times New Roman" w:hAnsi="Times New Roman" w:cs="Times New Roman"/>
          <w:sz w:val="24"/>
          <w:szCs w:val="24"/>
          <w:lang w:val="et-EE"/>
        </w:rPr>
        <w:t xml:space="preserve"> </w:t>
      </w:r>
      <w:r w:rsidR="005C25F9" w:rsidRPr="00F95226">
        <w:rPr>
          <w:rFonts w:ascii="Times New Roman" w:hAnsi="Times New Roman" w:cs="Times New Roman"/>
          <w:sz w:val="24"/>
          <w:szCs w:val="24"/>
          <w:lang w:val="et-EE"/>
        </w:rPr>
        <w:t xml:space="preserve">ja </w:t>
      </w:r>
      <w:r w:rsidR="00562AA0" w:rsidRPr="00F95226">
        <w:rPr>
          <w:rFonts w:ascii="Times New Roman" w:hAnsi="Times New Roman" w:cs="Times New Roman"/>
          <w:sz w:val="24"/>
          <w:szCs w:val="24"/>
          <w:lang w:val="et-EE"/>
        </w:rPr>
        <w:t>T</w:t>
      </w:r>
      <w:r w:rsidR="005C25F9" w:rsidRPr="00F95226">
        <w:rPr>
          <w:rFonts w:ascii="Times New Roman" w:hAnsi="Times New Roman" w:cs="Times New Roman"/>
          <w:sz w:val="24"/>
          <w:szCs w:val="24"/>
          <w:lang w:val="et-EE"/>
        </w:rPr>
        <w:t>eadusministeerium.</w:t>
      </w:r>
    </w:p>
    <w:p w14:paraId="771F6A29" w14:textId="7354B720" w:rsidR="00BF7382" w:rsidRPr="00F95226" w:rsidRDefault="00AF3911" w:rsidP="00AF3911">
      <w:pPr>
        <w:rPr>
          <w:rFonts w:ascii="Times New Roman" w:hAnsi="Times New Roman" w:cs="Times New Roman"/>
          <w:sz w:val="24"/>
          <w:szCs w:val="24"/>
          <w:lang w:val="et-EE"/>
        </w:rPr>
      </w:pPr>
      <w:r w:rsidRPr="00F95226">
        <w:rPr>
          <w:rFonts w:ascii="Times New Roman" w:hAnsi="Times New Roman" w:cs="Times New Roman"/>
          <w:sz w:val="24"/>
          <w:szCs w:val="24"/>
          <w:lang w:val="et-EE"/>
        </w:rPr>
        <w:t>(2) T</w:t>
      </w:r>
      <w:r w:rsidR="0044487E" w:rsidRPr="00F95226">
        <w:rPr>
          <w:rFonts w:ascii="Times New Roman" w:hAnsi="Times New Roman" w:cs="Times New Roman"/>
          <w:sz w:val="24"/>
          <w:szCs w:val="24"/>
          <w:lang w:val="et-EE"/>
        </w:rPr>
        <w:t>eenistuslikku järelevalvet kooli ja direktori tegevuse</w:t>
      </w:r>
      <w:r w:rsidR="00BA4C2C" w:rsidRPr="00F95226">
        <w:rPr>
          <w:rFonts w:ascii="Times New Roman" w:hAnsi="Times New Roman" w:cs="Times New Roman"/>
          <w:sz w:val="24"/>
          <w:szCs w:val="24"/>
          <w:lang w:val="et-EE"/>
        </w:rPr>
        <w:t xml:space="preserve"> seaduslikkuse ja otstarbekuse üle teostab vallavalitsus.</w:t>
      </w:r>
    </w:p>
    <w:p w14:paraId="04192AAA" w14:textId="77777777" w:rsidR="00F531E2" w:rsidRPr="00F95226" w:rsidRDefault="00F531E2" w:rsidP="00DE6C4F">
      <w:pPr>
        <w:rPr>
          <w:rFonts w:ascii="Times New Roman" w:hAnsi="Times New Roman" w:cs="Times New Roman"/>
          <w:sz w:val="24"/>
          <w:szCs w:val="24"/>
          <w:lang w:val="et-EE"/>
        </w:rPr>
      </w:pPr>
    </w:p>
    <w:p w14:paraId="10F6D55E" w14:textId="77777777" w:rsidR="00FB5213" w:rsidRPr="00F95226" w:rsidRDefault="00FB5213" w:rsidP="00AF3911">
      <w:pPr>
        <w:jc w:val="cente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2. peatükk</w:t>
      </w:r>
    </w:p>
    <w:p w14:paraId="6864242E" w14:textId="77777777" w:rsidR="00FB5213" w:rsidRPr="00F95226" w:rsidRDefault="00FB5213" w:rsidP="00AF3911">
      <w:pPr>
        <w:jc w:val="cente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Õppe- ja kasvatuse korraldus koolis</w:t>
      </w:r>
    </w:p>
    <w:p w14:paraId="64CCEFEC" w14:textId="77777777" w:rsidR="00FB5213" w:rsidRPr="00F95226" w:rsidRDefault="00FB5213" w:rsidP="00AF3911">
      <w:pPr>
        <w:tabs>
          <w:tab w:val="left" w:pos="709"/>
        </w:tabs>
        <w:spacing w:line="260" w:lineRule="exact"/>
        <w:rPr>
          <w:rFonts w:ascii="Times New Roman" w:hAnsi="Times New Roman" w:cs="Times New Roman"/>
          <w:b/>
          <w:bCs/>
          <w:kern w:val="0"/>
          <w:sz w:val="24"/>
          <w:szCs w:val="24"/>
          <w:lang w:val="et-EE"/>
          <w14:ligatures w14:val="none"/>
        </w:rPr>
      </w:pPr>
    </w:p>
    <w:p w14:paraId="4DF0F40B" w14:textId="7AB77B70" w:rsidR="00327D2D" w:rsidRPr="00F95226" w:rsidRDefault="00FB5213" w:rsidP="00AF3911">
      <w:pP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 xml:space="preserve">§ </w:t>
      </w:r>
      <w:r w:rsidR="00543939" w:rsidRPr="00F95226">
        <w:rPr>
          <w:rFonts w:ascii="Times New Roman" w:hAnsi="Times New Roman" w:cs="Times New Roman"/>
          <w:b/>
          <w:bCs/>
          <w:sz w:val="24"/>
          <w:szCs w:val="24"/>
          <w:lang w:val="et-EE"/>
        </w:rPr>
        <w:t>4</w:t>
      </w:r>
      <w:r w:rsidRPr="00F95226">
        <w:rPr>
          <w:rFonts w:ascii="Times New Roman" w:hAnsi="Times New Roman" w:cs="Times New Roman"/>
          <w:b/>
          <w:bCs/>
          <w:sz w:val="24"/>
          <w:szCs w:val="24"/>
          <w:lang w:val="et-EE"/>
        </w:rPr>
        <w:t>. Omandatava hariduse liik, tase ja õppekeel</w:t>
      </w:r>
    </w:p>
    <w:p w14:paraId="19DFCAD3" w14:textId="726D575B" w:rsidR="004635EF" w:rsidRPr="00F95226" w:rsidRDefault="00327D2D" w:rsidP="00AF3911">
      <w:pPr>
        <w:rPr>
          <w:rFonts w:ascii="Times New Roman" w:hAnsi="Times New Roman" w:cs="Times New Roman"/>
          <w:b/>
          <w:bCs/>
          <w:sz w:val="24"/>
          <w:szCs w:val="24"/>
          <w:lang w:val="et-EE"/>
        </w:rPr>
      </w:pPr>
      <w:r w:rsidRPr="00F95226">
        <w:rPr>
          <w:rFonts w:ascii="Times New Roman" w:hAnsi="Times New Roman" w:cs="Times New Roman"/>
          <w:sz w:val="24"/>
          <w:szCs w:val="24"/>
          <w:lang w:val="et-EE"/>
        </w:rPr>
        <w:t xml:space="preserve">(1) </w:t>
      </w:r>
      <w:r w:rsidR="004635EF" w:rsidRPr="00F95226">
        <w:rPr>
          <w:rFonts w:ascii="Times New Roman" w:hAnsi="Times New Roman" w:cs="Times New Roman"/>
          <w:sz w:val="24"/>
          <w:szCs w:val="24"/>
          <w:lang w:val="et-EE"/>
        </w:rPr>
        <w:t>Koolis omandatava hariduse liik on üldharidus</w:t>
      </w:r>
      <w:r w:rsidR="008F1A17" w:rsidRPr="00F95226">
        <w:rPr>
          <w:rFonts w:ascii="Times New Roman" w:hAnsi="Times New Roman" w:cs="Times New Roman"/>
          <w:sz w:val="24"/>
          <w:szCs w:val="24"/>
          <w:lang w:val="et-EE"/>
        </w:rPr>
        <w:t>.</w:t>
      </w:r>
    </w:p>
    <w:p w14:paraId="661D1BB8" w14:textId="5BE7CE30" w:rsidR="00FB5213" w:rsidRPr="00F95226" w:rsidRDefault="000D0748" w:rsidP="00AF3911">
      <w:pPr>
        <w:rPr>
          <w:rFonts w:ascii="Times New Roman" w:hAnsi="Times New Roman" w:cs="Times New Roman"/>
          <w:kern w:val="0"/>
          <w:sz w:val="24"/>
          <w:szCs w:val="24"/>
          <w:lang w:val="et-EE"/>
          <w14:ligatures w14:val="none"/>
        </w:rPr>
      </w:pPr>
      <w:r w:rsidRPr="00F95226">
        <w:rPr>
          <w:rFonts w:ascii="Times New Roman" w:hAnsi="Times New Roman" w:cs="Times New Roman"/>
          <w:sz w:val="24"/>
          <w:szCs w:val="24"/>
          <w:lang w:val="et-EE"/>
        </w:rPr>
        <w:t>(2) Koolis omandat</w:t>
      </w:r>
      <w:r w:rsidR="00397EBB" w:rsidRPr="00F95226">
        <w:rPr>
          <w:rFonts w:ascii="Times New Roman" w:hAnsi="Times New Roman" w:cs="Times New Roman"/>
          <w:sz w:val="24"/>
          <w:szCs w:val="24"/>
          <w:lang w:val="et-EE"/>
        </w:rPr>
        <w:t>ava hariduse tasemed on põhiharidus ja üldkeskharidus</w:t>
      </w:r>
      <w:r w:rsidR="00FF343F" w:rsidRPr="00F95226">
        <w:rPr>
          <w:rFonts w:ascii="Times New Roman" w:hAnsi="Times New Roman" w:cs="Times New Roman"/>
          <w:sz w:val="24"/>
          <w:szCs w:val="24"/>
          <w:lang w:val="et-EE"/>
        </w:rPr>
        <w:t>.</w:t>
      </w:r>
    </w:p>
    <w:p w14:paraId="7DAEBF1F" w14:textId="71207D31" w:rsidR="008848F5"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w:t>
      </w:r>
      <w:r w:rsidR="00D9060A" w:rsidRPr="00F95226">
        <w:rPr>
          <w:rFonts w:ascii="Times New Roman" w:hAnsi="Times New Roman" w:cs="Times New Roman"/>
          <w:kern w:val="0"/>
          <w:sz w:val="24"/>
          <w:szCs w:val="24"/>
          <w:lang w:val="et-EE"/>
          <w14:ligatures w14:val="none"/>
        </w:rPr>
        <w:t>3</w:t>
      </w:r>
      <w:r w:rsidRPr="00F95226">
        <w:rPr>
          <w:rFonts w:ascii="Times New Roman" w:hAnsi="Times New Roman" w:cs="Times New Roman"/>
          <w:kern w:val="0"/>
          <w:sz w:val="24"/>
          <w:szCs w:val="24"/>
          <w:lang w:val="et-EE"/>
          <w14:ligatures w14:val="none"/>
        </w:rPr>
        <w:t xml:space="preserve">) </w:t>
      </w:r>
      <w:r w:rsidR="008848F5" w:rsidRPr="00F95226">
        <w:rPr>
          <w:rFonts w:ascii="Times New Roman" w:hAnsi="Times New Roman" w:cs="Times New Roman"/>
          <w:kern w:val="0"/>
          <w:sz w:val="24"/>
          <w:szCs w:val="24"/>
          <w:lang w:val="et-EE"/>
          <w14:ligatures w14:val="none"/>
        </w:rPr>
        <w:t>Kooli õppekeel on eesti keel.</w:t>
      </w:r>
    </w:p>
    <w:p w14:paraId="6E9D7535" w14:textId="36A3240C" w:rsidR="005711A7" w:rsidRPr="00F95226" w:rsidRDefault="005711A7"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w:t>
      </w:r>
      <w:r w:rsidR="00D9060A" w:rsidRPr="00F95226">
        <w:rPr>
          <w:rFonts w:ascii="Times New Roman" w:hAnsi="Times New Roman" w:cs="Times New Roman"/>
          <w:kern w:val="0"/>
          <w:sz w:val="24"/>
          <w:szCs w:val="24"/>
          <w:lang w:val="et-EE"/>
          <w14:ligatures w14:val="none"/>
        </w:rPr>
        <w:t>4</w:t>
      </w:r>
      <w:r w:rsidRPr="00F95226">
        <w:rPr>
          <w:rFonts w:ascii="Times New Roman" w:hAnsi="Times New Roman" w:cs="Times New Roman"/>
          <w:kern w:val="0"/>
          <w:sz w:val="24"/>
          <w:szCs w:val="24"/>
          <w:lang w:val="et-EE"/>
          <w14:ligatures w14:val="none"/>
        </w:rPr>
        <w:t xml:space="preserve">) </w:t>
      </w:r>
      <w:r w:rsidR="00ED602D" w:rsidRPr="00F95226">
        <w:rPr>
          <w:rFonts w:ascii="Times New Roman" w:hAnsi="Times New Roman" w:cs="Times New Roman"/>
          <w:kern w:val="0"/>
          <w:sz w:val="24"/>
          <w:szCs w:val="24"/>
          <w:lang w:val="et-EE"/>
          <w14:ligatures w14:val="none"/>
        </w:rPr>
        <w:t>Õppetegevus koolis on statsionaarne.</w:t>
      </w:r>
    </w:p>
    <w:p w14:paraId="33E708D7" w14:textId="77777777" w:rsidR="008848F5" w:rsidRPr="00F95226" w:rsidRDefault="008848F5" w:rsidP="00AF3911">
      <w:pPr>
        <w:tabs>
          <w:tab w:val="left" w:pos="709"/>
        </w:tabs>
        <w:spacing w:line="260" w:lineRule="exact"/>
        <w:rPr>
          <w:rFonts w:ascii="Times New Roman" w:hAnsi="Times New Roman" w:cs="Times New Roman"/>
          <w:kern w:val="0"/>
          <w:sz w:val="24"/>
          <w:szCs w:val="24"/>
          <w:lang w:val="et-EE"/>
          <w14:ligatures w14:val="none"/>
        </w:rPr>
      </w:pPr>
    </w:p>
    <w:p w14:paraId="2B8E0267" w14:textId="6C0782C1" w:rsidR="00AA23E0" w:rsidRPr="00F95226" w:rsidRDefault="00FC318B"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b/>
          <w:bCs/>
          <w:kern w:val="0"/>
          <w:sz w:val="24"/>
          <w:szCs w:val="24"/>
          <w:lang w:val="et-EE"/>
          <w14:ligatures w14:val="none"/>
        </w:rPr>
        <w:t>§ 5. Õppekava</w:t>
      </w:r>
    </w:p>
    <w:p w14:paraId="084E688C" w14:textId="773004BF" w:rsidR="00AA23E0" w:rsidRPr="00F95226" w:rsidRDefault="00AA23E0"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w:t>
      </w:r>
      <w:r w:rsidR="00FB5213" w:rsidRPr="00F95226">
        <w:rPr>
          <w:rFonts w:ascii="Times New Roman" w:hAnsi="Times New Roman" w:cs="Times New Roman"/>
          <w:kern w:val="0"/>
          <w:sz w:val="24"/>
          <w:szCs w:val="24"/>
          <w:lang w:val="et-EE"/>
          <w14:ligatures w14:val="none"/>
        </w:rPr>
        <w:t xml:space="preserve">Õpingute alusdokument </w:t>
      </w:r>
      <w:r w:rsidR="00240150" w:rsidRPr="00F95226">
        <w:rPr>
          <w:rFonts w:ascii="Times New Roman" w:hAnsi="Times New Roman" w:cs="Times New Roman"/>
          <w:kern w:val="0"/>
          <w:sz w:val="24"/>
          <w:szCs w:val="24"/>
          <w:lang w:val="et-EE"/>
          <w14:ligatures w14:val="none"/>
        </w:rPr>
        <w:t>on kooli õppekava</w:t>
      </w:r>
      <w:r w:rsidR="00D84D0E" w:rsidRPr="00F95226">
        <w:rPr>
          <w:rFonts w:ascii="Times New Roman" w:hAnsi="Times New Roman" w:cs="Times New Roman"/>
          <w:kern w:val="0"/>
          <w:sz w:val="24"/>
          <w:szCs w:val="24"/>
          <w:lang w:val="et-EE"/>
          <w14:ligatures w14:val="none"/>
        </w:rPr>
        <w:t>.</w:t>
      </w:r>
    </w:p>
    <w:p w14:paraId="75D9C813" w14:textId="0832FD1D" w:rsidR="00FB5213" w:rsidRPr="00F95226" w:rsidRDefault="00AA23E0"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w:t>
      </w:r>
      <w:r w:rsidR="009E646F" w:rsidRPr="00F95226">
        <w:rPr>
          <w:rFonts w:ascii="Times New Roman" w:hAnsi="Times New Roman" w:cs="Times New Roman"/>
          <w:kern w:val="0"/>
          <w:sz w:val="24"/>
          <w:szCs w:val="24"/>
          <w:lang w:val="et-EE"/>
          <w14:ligatures w14:val="none"/>
        </w:rPr>
        <w:t xml:space="preserve"> </w:t>
      </w:r>
      <w:r w:rsidR="00FB5213" w:rsidRPr="00F95226">
        <w:rPr>
          <w:rFonts w:ascii="Times New Roman" w:hAnsi="Times New Roman" w:cs="Times New Roman"/>
          <w:kern w:val="0"/>
          <w:sz w:val="24"/>
          <w:szCs w:val="24"/>
          <w:lang w:val="et-EE"/>
          <w14:ligatures w14:val="none"/>
        </w:rPr>
        <w:t>Õppekava kehtestab</w:t>
      </w:r>
      <w:r w:rsidR="00661BAE" w:rsidRPr="00F95226">
        <w:rPr>
          <w:rFonts w:ascii="Times New Roman" w:hAnsi="Times New Roman" w:cs="Times New Roman"/>
          <w:kern w:val="0"/>
          <w:sz w:val="24"/>
          <w:szCs w:val="24"/>
          <w:lang w:val="et-EE"/>
          <w14:ligatures w14:val="none"/>
        </w:rPr>
        <w:t xml:space="preserve"> </w:t>
      </w:r>
      <w:r w:rsidR="00FB5213" w:rsidRPr="00F95226">
        <w:rPr>
          <w:rFonts w:ascii="Times New Roman" w:hAnsi="Times New Roman" w:cs="Times New Roman"/>
          <w:kern w:val="0"/>
          <w:sz w:val="24"/>
          <w:szCs w:val="24"/>
          <w:lang w:val="et-EE"/>
          <w14:ligatures w14:val="none"/>
        </w:rPr>
        <w:t>kooli direktor vastava riikliku õppekava alusel. Õppekavale annavad enne kehtestamist arvamuse kooli hoolekogu, õpilasesindus ja õppenõukogu.</w:t>
      </w:r>
    </w:p>
    <w:p w14:paraId="5A0732FD" w14:textId="77777777" w:rsidR="00FB5213" w:rsidRPr="00F95226" w:rsidRDefault="00FB5213" w:rsidP="00AF3911">
      <w:pPr>
        <w:tabs>
          <w:tab w:val="left" w:pos="709"/>
        </w:tabs>
        <w:spacing w:line="260" w:lineRule="exact"/>
        <w:rPr>
          <w:rFonts w:ascii="Times New Roman" w:hAnsi="Times New Roman" w:cs="Times New Roman"/>
          <w:strike/>
          <w:kern w:val="0"/>
          <w:sz w:val="24"/>
          <w:szCs w:val="24"/>
          <w:lang w:val="et-EE"/>
          <w14:ligatures w14:val="none"/>
        </w:rPr>
      </w:pPr>
    </w:p>
    <w:p w14:paraId="107B337B" w14:textId="27250067" w:rsidR="006478F0" w:rsidRPr="00F95226" w:rsidRDefault="00FB5213" w:rsidP="00AF3911">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AE12C2" w:rsidRPr="00F95226">
        <w:rPr>
          <w:rFonts w:ascii="Times New Roman" w:hAnsi="Times New Roman" w:cs="Times New Roman"/>
          <w:b/>
          <w:bCs/>
          <w:kern w:val="0"/>
          <w:sz w:val="24"/>
          <w:szCs w:val="24"/>
          <w:lang w:val="et-EE"/>
          <w14:ligatures w14:val="none"/>
        </w:rPr>
        <w:t>6</w:t>
      </w:r>
      <w:r w:rsidRPr="00F95226">
        <w:rPr>
          <w:rFonts w:ascii="Times New Roman" w:hAnsi="Times New Roman" w:cs="Times New Roman"/>
          <w:b/>
          <w:bCs/>
          <w:kern w:val="0"/>
          <w:sz w:val="24"/>
          <w:szCs w:val="24"/>
          <w:lang w:val="et-EE"/>
          <w14:ligatures w14:val="none"/>
        </w:rPr>
        <w:t>. Kooli vastuvõtmine</w:t>
      </w:r>
    </w:p>
    <w:p w14:paraId="1FD95F8D" w14:textId="518D321A" w:rsidR="003D1B86" w:rsidRPr="00F95226" w:rsidRDefault="00CE3C9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Õpilaste </w:t>
      </w:r>
      <w:r w:rsidR="00937804" w:rsidRPr="00F95226">
        <w:rPr>
          <w:rFonts w:ascii="Times New Roman" w:hAnsi="Times New Roman" w:cs="Times New Roman"/>
          <w:kern w:val="0"/>
          <w:sz w:val="24"/>
          <w:szCs w:val="24"/>
          <w:lang w:val="et-EE"/>
          <w14:ligatures w14:val="none"/>
        </w:rPr>
        <w:t>kooli vastuvõtmise ja koolist välja</w:t>
      </w:r>
      <w:r w:rsidR="00BE5867" w:rsidRPr="00F95226">
        <w:rPr>
          <w:rFonts w:ascii="Times New Roman" w:hAnsi="Times New Roman" w:cs="Times New Roman"/>
          <w:kern w:val="0"/>
          <w:sz w:val="24"/>
          <w:szCs w:val="24"/>
          <w:lang w:val="et-EE"/>
          <w14:ligatures w14:val="none"/>
        </w:rPr>
        <w:t>arvamise</w:t>
      </w:r>
      <w:r w:rsidR="00937804" w:rsidRPr="00F95226">
        <w:rPr>
          <w:rFonts w:ascii="Times New Roman" w:hAnsi="Times New Roman" w:cs="Times New Roman"/>
          <w:kern w:val="0"/>
          <w:sz w:val="24"/>
          <w:szCs w:val="24"/>
          <w:lang w:val="et-EE"/>
          <w14:ligatures w14:val="none"/>
        </w:rPr>
        <w:t xml:space="preserve"> tingimused ja korra kehtestab haridus-</w:t>
      </w:r>
      <w:r w:rsidR="00AF3911" w:rsidRPr="00F95226">
        <w:rPr>
          <w:rFonts w:ascii="Times New Roman" w:hAnsi="Times New Roman" w:cs="Times New Roman"/>
          <w:kern w:val="0"/>
          <w:sz w:val="24"/>
          <w:szCs w:val="24"/>
          <w:lang w:val="et-EE"/>
          <w14:ligatures w14:val="none"/>
        </w:rPr>
        <w:t xml:space="preserve"> </w:t>
      </w:r>
      <w:r w:rsidR="00937804" w:rsidRPr="00F95226">
        <w:rPr>
          <w:rFonts w:ascii="Times New Roman" w:hAnsi="Times New Roman" w:cs="Times New Roman"/>
          <w:kern w:val="0"/>
          <w:sz w:val="24"/>
          <w:szCs w:val="24"/>
          <w:lang w:val="et-EE"/>
          <w14:ligatures w14:val="none"/>
        </w:rPr>
        <w:t xml:space="preserve">ja teadusministri </w:t>
      </w:r>
      <w:r w:rsidR="009855FF" w:rsidRPr="00F95226">
        <w:rPr>
          <w:rFonts w:ascii="Times New Roman" w:hAnsi="Times New Roman" w:cs="Times New Roman"/>
          <w:kern w:val="0"/>
          <w:sz w:val="24"/>
          <w:szCs w:val="24"/>
          <w:lang w:val="et-EE"/>
          <w14:ligatures w14:val="none"/>
        </w:rPr>
        <w:t>määruse alusel direktor</w:t>
      </w:r>
      <w:r w:rsidR="002728C2" w:rsidRPr="00F95226">
        <w:rPr>
          <w:rFonts w:ascii="Times New Roman" w:hAnsi="Times New Roman" w:cs="Times New Roman"/>
          <w:kern w:val="0"/>
          <w:sz w:val="24"/>
          <w:szCs w:val="24"/>
          <w:lang w:val="et-EE"/>
          <w14:ligatures w14:val="none"/>
        </w:rPr>
        <w:t>.</w:t>
      </w:r>
    </w:p>
    <w:p w14:paraId="7419BF26"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p>
    <w:p w14:paraId="7B3EB75A" w14:textId="471C4B8E" w:rsidR="00FB5213" w:rsidRPr="00F95226" w:rsidRDefault="00FB5213" w:rsidP="007F1E13">
      <w:pPr>
        <w:tabs>
          <w:tab w:val="left" w:pos="709"/>
        </w:tabs>
        <w:spacing w:line="260" w:lineRule="exact"/>
        <w:jc w:val="both"/>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4B7FCE" w:rsidRPr="00F95226">
        <w:rPr>
          <w:rFonts w:ascii="Times New Roman" w:hAnsi="Times New Roman" w:cs="Times New Roman"/>
          <w:b/>
          <w:bCs/>
          <w:kern w:val="0"/>
          <w:sz w:val="24"/>
          <w:szCs w:val="24"/>
          <w:lang w:val="et-EE"/>
          <w14:ligatures w14:val="none"/>
        </w:rPr>
        <w:t>7</w:t>
      </w:r>
      <w:r w:rsidRPr="00F95226">
        <w:rPr>
          <w:rFonts w:ascii="Times New Roman" w:hAnsi="Times New Roman" w:cs="Times New Roman"/>
          <w:b/>
          <w:bCs/>
          <w:kern w:val="0"/>
          <w:sz w:val="24"/>
          <w:szCs w:val="24"/>
          <w:lang w:val="et-EE"/>
          <w14:ligatures w14:val="none"/>
        </w:rPr>
        <w:t>. Põhikooli õpilaste arv klassis</w:t>
      </w:r>
    </w:p>
    <w:p w14:paraId="3B3D28D4" w14:textId="2249BDDB"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w:t>
      </w:r>
      <w:r w:rsidR="009A3A35" w:rsidRPr="00F95226">
        <w:rPr>
          <w:rFonts w:ascii="Times New Roman" w:hAnsi="Times New Roman" w:cs="Times New Roman"/>
          <w:kern w:val="0"/>
          <w:sz w:val="24"/>
          <w:szCs w:val="24"/>
          <w:lang w:val="et-EE"/>
          <w14:ligatures w14:val="none"/>
        </w:rPr>
        <w:t xml:space="preserve">) </w:t>
      </w:r>
      <w:r w:rsidR="00A733C1" w:rsidRPr="00F95226">
        <w:rPr>
          <w:rFonts w:ascii="Times New Roman" w:hAnsi="Times New Roman" w:cs="Times New Roman"/>
          <w:kern w:val="0"/>
          <w:sz w:val="24"/>
          <w:szCs w:val="24"/>
          <w:lang w:val="et-EE"/>
          <w14:ligatures w14:val="none"/>
        </w:rPr>
        <w:t>Alla 1</w:t>
      </w:r>
      <w:r w:rsidR="009A3A35" w:rsidRPr="00F95226">
        <w:rPr>
          <w:rFonts w:ascii="Times New Roman" w:hAnsi="Times New Roman" w:cs="Times New Roman"/>
          <w:kern w:val="0"/>
          <w:sz w:val="24"/>
          <w:szCs w:val="24"/>
          <w:lang w:val="et-EE"/>
          <w14:ligatures w14:val="none"/>
        </w:rPr>
        <w:t>6</w:t>
      </w:r>
      <w:r w:rsidR="00A733C1" w:rsidRPr="00F95226">
        <w:rPr>
          <w:rFonts w:ascii="Times New Roman" w:hAnsi="Times New Roman" w:cs="Times New Roman"/>
          <w:kern w:val="0"/>
          <w:sz w:val="24"/>
          <w:szCs w:val="24"/>
          <w:lang w:val="et-EE"/>
          <w14:ligatures w14:val="none"/>
        </w:rPr>
        <w:t xml:space="preserve"> õpilasega klassikomplekti avamise otsustab vallavalitsus.</w:t>
      </w:r>
    </w:p>
    <w:p w14:paraId="0D9617C2" w14:textId="30C8029D" w:rsidR="00CE68CC" w:rsidRPr="00F95226" w:rsidRDefault="00CF3B16" w:rsidP="00CF3B16">
      <w:pPr>
        <w:tabs>
          <w:tab w:val="left" w:pos="709"/>
        </w:tabs>
        <w:spacing w:line="260" w:lineRule="exact"/>
        <w:jc w:val="both"/>
        <w:rPr>
          <w:rFonts w:ascii="Times New Roman" w:eastAsia="Times New Roman" w:hAnsi="Times New Roman" w:cs="Times New Roman"/>
          <w:color w:val="202020"/>
          <w:kern w:val="0"/>
          <w:sz w:val="24"/>
          <w:szCs w:val="24"/>
          <w:lang w:val="et-EE" w:eastAsia="et-EE"/>
          <w14:ligatures w14:val="none"/>
        </w:rPr>
      </w:pPr>
      <w:r w:rsidRPr="00F95226">
        <w:rPr>
          <w:rFonts w:ascii="Times New Roman" w:hAnsi="Times New Roman" w:cs="Times New Roman"/>
          <w:kern w:val="0"/>
          <w:sz w:val="24"/>
          <w:szCs w:val="24"/>
          <w:lang w:val="et-EE"/>
          <w14:ligatures w14:val="none"/>
        </w:rPr>
        <w:t xml:space="preserve">(2) </w:t>
      </w:r>
      <w:r w:rsidR="00FB5213" w:rsidRPr="00F95226">
        <w:rPr>
          <w:rFonts w:ascii="Times New Roman" w:hAnsi="Times New Roman" w:cs="Times New Roman"/>
          <w:kern w:val="0"/>
          <w:sz w:val="24"/>
          <w:szCs w:val="24"/>
          <w:lang w:val="et-EE"/>
          <w14:ligatures w14:val="none"/>
        </w:rPr>
        <w:t>Seaduses sätestatud klassi täituvuse ülemisest piirnormist suurema klassi täituvuse ülemise piirnormi kehtestab kooli direktori ettepanekul ja hoolekogu nõusolekul vallavalitsus.</w:t>
      </w:r>
    </w:p>
    <w:p w14:paraId="196987FF"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0092F112" w14:textId="3438B032" w:rsidR="00FB5213" w:rsidRPr="00F95226" w:rsidRDefault="00FB5213" w:rsidP="007F1E13">
      <w:pPr>
        <w:tabs>
          <w:tab w:val="left" w:pos="709"/>
        </w:tabs>
        <w:spacing w:line="260" w:lineRule="exact"/>
        <w:jc w:val="both"/>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4B7FCE" w:rsidRPr="00F95226">
        <w:rPr>
          <w:rFonts w:ascii="Times New Roman" w:hAnsi="Times New Roman" w:cs="Times New Roman"/>
          <w:b/>
          <w:bCs/>
          <w:kern w:val="0"/>
          <w:sz w:val="24"/>
          <w:szCs w:val="24"/>
          <w:lang w:val="et-EE"/>
          <w14:ligatures w14:val="none"/>
        </w:rPr>
        <w:t>8</w:t>
      </w:r>
      <w:r w:rsidRPr="00F95226">
        <w:rPr>
          <w:rFonts w:ascii="Times New Roman" w:hAnsi="Times New Roman" w:cs="Times New Roman"/>
          <w:b/>
          <w:bCs/>
          <w:kern w:val="0"/>
          <w:sz w:val="24"/>
          <w:szCs w:val="24"/>
          <w:lang w:val="et-EE"/>
          <w14:ligatures w14:val="none"/>
        </w:rPr>
        <w:t>. Õpilase arengut toetavad tegevused</w:t>
      </w:r>
    </w:p>
    <w:p w14:paraId="76F6138C" w14:textId="0EF8F871"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Kool</w:t>
      </w:r>
      <w:r w:rsidR="00A36EA9" w:rsidRPr="00F95226">
        <w:rPr>
          <w:rFonts w:ascii="Times New Roman" w:hAnsi="Times New Roman" w:cs="Times New Roman"/>
          <w:kern w:val="0"/>
          <w:sz w:val="24"/>
          <w:szCs w:val="24"/>
          <w:lang w:val="et-EE"/>
          <w14:ligatures w14:val="none"/>
        </w:rPr>
        <w:t xml:space="preserve"> moodustab vajadusel </w:t>
      </w:r>
      <w:r w:rsidR="00DF32C3" w:rsidRPr="00F95226">
        <w:rPr>
          <w:rFonts w:ascii="Times New Roman" w:hAnsi="Times New Roman" w:cs="Times New Roman"/>
          <w:kern w:val="0"/>
          <w:sz w:val="24"/>
          <w:szCs w:val="24"/>
          <w:lang w:val="et-EE"/>
          <w14:ligatures w14:val="none"/>
        </w:rPr>
        <w:t>eri</w:t>
      </w:r>
      <w:r w:rsidRPr="00F95226">
        <w:rPr>
          <w:rFonts w:ascii="Times New Roman" w:hAnsi="Times New Roman" w:cs="Times New Roman"/>
          <w:kern w:val="0"/>
          <w:sz w:val="24"/>
          <w:szCs w:val="24"/>
          <w:lang w:val="et-EE"/>
          <w14:ligatures w14:val="none"/>
        </w:rPr>
        <w:t xml:space="preserve">klassid </w:t>
      </w:r>
      <w:r w:rsidR="00DF32C3" w:rsidRPr="00F95226">
        <w:rPr>
          <w:rFonts w:ascii="Times New Roman" w:hAnsi="Times New Roman" w:cs="Times New Roman"/>
          <w:kern w:val="0"/>
          <w:sz w:val="24"/>
          <w:szCs w:val="24"/>
          <w:lang w:val="et-EE"/>
          <w14:ligatures w14:val="none"/>
        </w:rPr>
        <w:t xml:space="preserve">hariduslike erivajadustega </w:t>
      </w:r>
      <w:r w:rsidR="003B3A18" w:rsidRPr="00F95226">
        <w:rPr>
          <w:rFonts w:ascii="Times New Roman" w:hAnsi="Times New Roman" w:cs="Times New Roman"/>
          <w:kern w:val="0"/>
          <w:sz w:val="24"/>
          <w:szCs w:val="24"/>
          <w:lang w:val="et-EE"/>
          <w14:ligatures w14:val="none"/>
        </w:rPr>
        <w:t>õpilastele.</w:t>
      </w:r>
    </w:p>
    <w:p w14:paraId="03CB0FF3" w14:textId="63BA1F48" w:rsidR="00C74B58" w:rsidRPr="00F95226" w:rsidRDefault="00CF1327"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(2) </w:t>
      </w:r>
      <w:r w:rsidR="00624B77" w:rsidRPr="00F95226">
        <w:rPr>
          <w:rFonts w:ascii="Times New Roman" w:hAnsi="Times New Roman" w:cs="Times New Roman"/>
          <w:kern w:val="0"/>
          <w:sz w:val="24"/>
          <w:szCs w:val="24"/>
          <w:lang w:val="et-EE"/>
          <w14:ligatures w14:val="none"/>
        </w:rPr>
        <w:t>Kooli d</w:t>
      </w:r>
      <w:r w:rsidR="0002185D" w:rsidRPr="00F95226">
        <w:rPr>
          <w:rFonts w:ascii="Times New Roman" w:hAnsi="Times New Roman" w:cs="Times New Roman"/>
          <w:kern w:val="0"/>
          <w:sz w:val="24"/>
          <w:szCs w:val="24"/>
          <w:lang w:val="et-EE"/>
          <w14:ligatures w14:val="none"/>
        </w:rPr>
        <w:t>irektor korraldab õpilase haridusliku erivajaduse väljaselgitamise ja vajaliku toe</w:t>
      </w:r>
      <w:r w:rsidR="00850D74" w:rsidRPr="00F95226">
        <w:rPr>
          <w:rFonts w:ascii="Times New Roman" w:hAnsi="Times New Roman" w:cs="Times New Roman"/>
          <w:kern w:val="0"/>
          <w:sz w:val="24"/>
          <w:szCs w:val="24"/>
          <w:lang w:val="et-EE"/>
          <w14:ligatures w14:val="none"/>
        </w:rPr>
        <w:t xml:space="preserve"> </w:t>
      </w:r>
      <w:r w:rsidR="0002185D" w:rsidRPr="00F95226">
        <w:rPr>
          <w:rFonts w:ascii="Times New Roman" w:hAnsi="Times New Roman" w:cs="Times New Roman"/>
          <w:kern w:val="0"/>
          <w:sz w:val="24"/>
          <w:szCs w:val="24"/>
          <w:lang w:val="et-EE"/>
          <w14:ligatures w14:val="none"/>
        </w:rPr>
        <w:t xml:space="preserve">pakkumise ning otsustab õpilase </w:t>
      </w:r>
      <w:proofErr w:type="spellStart"/>
      <w:r w:rsidR="0002185D" w:rsidRPr="00F95226">
        <w:rPr>
          <w:rFonts w:ascii="Times New Roman" w:hAnsi="Times New Roman" w:cs="Times New Roman"/>
          <w:kern w:val="0"/>
          <w:sz w:val="24"/>
          <w:szCs w:val="24"/>
          <w:lang w:val="et-EE"/>
          <w14:ligatures w14:val="none"/>
        </w:rPr>
        <w:t>õpiabi</w:t>
      </w:r>
      <w:proofErr w:type="spellEnd"/>
      <w:r w:rsidR="00DD1C46" w:rsidRPr="00F95226">
        <w:rPr>
          <w:rFonts w:ascii="Times New Roman" w:hAnsi="Times New Roman" w:cs="Times New Roman"/>
          <w:kern w:val="0"/>
          <w:sz w:val="24"/>
          <w:szCs w:val="24"/>
          <w:lang w:val="et-EE"/>
          <w14:ligatures w14:val="none"/>
        </w:rPr>
        <w:t xml:space="preserve"> </w:t>
      </w:r>
      <w:r w:rsidR="0002185D" w:rsidRPr="00F95226">
        <w:rPr>
          <w:rFonts w:ascii="Times New Roman" w:hAnsi="Times New Roman" w:cs="Times New Roman"/>
          <w:kern w:val="0"/>
          <w:sz w:val="24"/>
          <w:szCs w:val="24"/>
          <w:lang w:val="et-EE"/>
          <w14:ligatures w14:val="none"/>
        </w:rPr>
        <w:t>-,tasemerühma või eriklassi vastuvõtmise</w:t>
      </w:r>
      <w:r w:rsidR="00C74B58" w:rsidRPr="00F95226">
        <w:rPr>
          <w:rFonts w:ascii="Times New Roman" w:hAnsi="Times New Roman" w:cs="Times New Roman"/>
          <w:kern w:val="0"/>
          <w:sz w:val="24"/>
          <w:szCs w:val="24"/>
          <w:lang w:val="et-EE"/>
          <w14:ligatures w14:val="none"/>
        </w:rPr>
        <w:t>.</w:t>
      </w:r>
    </w:p>
    <w:p w14:paraId="1EADF3E3" w14:textId="77777777" w:rsidR="00070C4E" w:rsidRPr="00F95226" w:rsidRDefault="00070C4E" w:rsidP="007F1E13">
      <w:pPr>
        <w:tabs>
          <w:tab w:val="left" w:pos="709"/>
        </w:tabs>
        <w:spacing w:line="260" w:lineRule="exact"/>
        <w:jc w:val="both"/>
        <w:rPr>
          <w:rFonts w:ascii="Times New Roman" w:hAnsi="Times New Roman" w:cs="Times New Roman"/>
          <w:b/>
          <w:bCs/>
          <w:kern w:val="0"/>
          <w:sz w:val="24"/>
          <w:szCs w:val="24"/>
          <w:lang w:val="et-EE"/>
          <w14:ligatures w14:val="none"/>
        </w:rPr>
      </w:pPr>
    </w:p>
    <w:p w14:paraId="4A2120C6" w14:textId="7B862766" w:rsidR="007907E4" w:rsidRPr="00F95226" w:rsidRDefault="00D651BF" w:rsidP="007F1E13">
      <w:pPr>
        <w:tabs>
          <w:tab w:val="left" w:pos="709"/>
        </w:tabs>
        <w:spacing w:line="260" w:lineRule="exact"/>
        <w:jc w:val="both"/>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4B7FCE" w:rsidRPr="00F95226">
        <w:rPr>
          <w:rFonts w:ascii="Times New Roman" w:hAnsi="Times New Roman" w:cs="Times New Roman"/>
          <w:b/>
          <w:bCs/>
          <w:kern w:val="0"/>
          <w:sz w:val="24"/>
          <w:szCs w:val="24"/>
          <w:lang w:val="et-EE"/>
          <w14:ligatures w14:val="none"/>
        </w:rPr>
        <w:t>9</w:t>
      </w:r>
      <w:r w:rsidRPr="00F95226">
        <w:rPr>
          <w:rFonts w:ascii="Times New Roman" w:hAnsi="Times New Roman" w:cs="Times New Roman"/>
          <w:b/>
          <w:bCs/>
          <w:kern w:val="0"/>
          <w:sz w:val="24"/>
          <w:szCs w:val="24"/>
          <w:lang w:val="et-EE"/>
          <w14:ligatures w14:val="none"/>
        </w:rPr>
        <w:t>. Vaimse ja füüsilise turvalisuse tagamine koolis</w:t>
      </w:r>
    </w:p>
    <w:p w14:paraId="6A247D83" w14:textId="2731202D" w:rsidR="00D651BF" w:rsidRPr="00F95226" w:rsidRDefault="00AF3911"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w:t>
      </w:r>
      <w:r w:rsidR="000B3805" w:rsidRPr="00F95226">
        <w:rPr>
          <w:rFonts w:ascii="Times New Roman" w:hAnsi="Times New Roman" w:cs="Times New Roman"/>
          <w:kern w:val="0"/>
          <w:sz w:val="24"/>
          <w:szCs w:val="24"/>
          <w:lang w:val="et-EE"/>
          <w14:ligatures w14:val="none"/>
        </w:rPr>
        <w:t xml:space="preserve">Kool tagab </w:t>
      </w:r>
      <w:r w:rsidR="00C22067" w:rsidRPr="00F95226">
        <w:rPr>
          <w:rFonts w:ascii="Times New Roman" w:hAnsi="Times New Roman" w:cs="Times New Roman"/>
          <w:kern w:val="0"/>
          <w:sz w:val="24"/>
          <w:szCs w:val="24"/>
          <w:lang w:val="et-EE"/>
          <w14:ligatures w14:val="none"/>
        </w:rPr>
        <w:t xml:space="preserve">vaimse ja füüsilise turvalisuse ning hädaolukorra </w:t>
      </w:r>
      <w:r w:rsidR="00895EB7" w:rsidRPr="00F95226">
        <w:rPr>
          <w:rFonts w:ascii="Times New Roman" w:hAnsi="Times New Roman" w:cs="Times New Roman"/>
          <w:kern w:val="0"/>
          <w:sz w:val="24"/>
          <w:szCs w:val="24"/>
          <w:lang w:val="et-EE"/>
          <w14:ligatures w14:val="none"/>
        </w:rPr>
        <w:t>lahendamise õigusaktidega sätestatud korras.</w:t>
      </w:r>
    </w:p>
    <w:p w14:paraId="21C7FE0F" w14:textId="10B95C94" w:rsidR="00FB5213" w:rsidRPr="00F95226" w:rsidRDefault="00AF3911"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(2) </w:t>
      </w:r>
      <w:r w:rsidR="00895EB7" w:rsidRPr="00F95226">
        <w:rPr>
          <w:rFonts w:ascii="Times New Roman" w:hAnsi="Times New Roman" w:cs="Times New Roman"/>
          <w:kern w:val="0"/>
          <w:sz w:val="24"/>
          <w:szCs w:val="24"/>
          <w:lang w:val="et-EE"/>
          <w14:ligatures w14:val="none"/>
        </w:rPr>
        <w:t xml:space="preserve">Kool sätestab vaimse ja füüsilise turvalisuse tagamise meetmete rakendamise </w:t>
      </w:r>
      <w:r w:rsidR="00E942D8" w:rsidRPr="00F95226">
        <w:rPr>
          <w:rFonts w:ascii="Times New Roman" w:hAnsi="Times New Roman" w:cs="Times New Roman"/>
          <w:kern w:val="0"/>
          <w:sz w:val="24"/>
          <w:szCs w:val="24"/>
          <w:lang w:val="et-EE"/>
          <w14:ligatures w14:val="none"/>
        </w:rPr>
        <w:t>kooli kodukorras</w:t>
      </w:r>
      <w:r w:rsidR="00135BB1" w:rsidRPr="00F95226">
        <w:rPr>
          <w:rFonts w:ascii="Times New Roman" w:hAnsi="Times New Roman" w:cs="Times New Roman"/>
          <w:kern w:val="0"/>
          <w:sz w:val="24"/>
          <w:szCs w:val="24"/>
          <w:lang w:val="et-EE"/>
          <w14:ligatures w14:val="none"/>
        </w:rPr>
        <w:t>.</w:t>
      </w:r>
    </w:p>
    <w:p w14:paraId="106A4BCF"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58EB0D2E" w14:textId="77777777" w:rsidR="00FB5213" w:rsidRPr="00F95226" w:rsidRDefault="00FB5213" w:rsidP="00AF3911">
      <w:pPr>
        <w:jc w:val="cente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3. peatükk</w:t>
      </w:r>
    </w:p>
    <w:p w14:paraId="4C657467" w14:textId="77777777" w:rsidR="00FB5213" w:rsidRPr="00F95226" w:rsidRDefault="00FB5213" w:rsidP="00AF3911">
      <w:pPr>
        <w:jc w:val="cente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Õppekavavälise tegevuse korraldamise alused</w:t>
      </w:r>
    </w:p>
    <w:p w14:paraId="6B2F7353"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7C0EEE30" w14:textId="32214C0B" w:rsidR="00F32084" w:rsidRPr="00F95226" w:rsidRDefault="00FB5213" w:rsidP="007F1E13">
      <w:pPr>
        <w:tabs>
          <w:tab w:val="left" w:pos="709"/>
        </w:tabs>
        <w:spacing w:line="260" w:lineRule="exact"/>
        <w:jc w:val="both"/>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020323" w:rsidRPr="00F95226">
        <w:rPr>
          <w:rFonts w:ascii="Times New Roman" w:hAnsi="Times New Roman" w:cs="Times New Roman"/>
          <w:b/>
          <w:bCs/>
          <w:kern w:val="0"/>
          <w:sz w:val="24"/>
          <w:szCs w:val="24"/>
          <w:lang w:val="et-EE"/>
          <w14:ligatures w14:val="none"/>
        </w:rPr>
        <w:t>10</w:t>
      </w:r>
      <w:r w:rsidRPr="00F95226">
        <w:rPr>
          <w:rFonts w:ascii="Times New Roman" w:hAnsi="Times New Roman" w:cs="Times New Roman"/>
          <w:b/>
          <w:bCs/>
          <w:kern w:val="0"/>
          <w:sz w:val="24"/>
          <w:szCs w:val="24"/>
          <w:lang w:val="et-EE"/>
          <w14:ligatures w14:val="none"/>
        </w:rPr>
        <w:t>. Õppekavaväline tegevus</w:t>
      </w:r>
    </w:p>
    <w:p w14:paraId="7867E6AB" w14:textId="3ADC5A4E" w:rsidR="00F32084" w:rsidRPr="00F95226" w:rsidRDefault="00F32084"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w:t>
      </w:r>
      <w:r w:rsidR="00FB5213" w:rsidRPr="00F95226">
        <w:rPr>
          <w:rFonts w:ascii="Times New Roman" w:hAnsi="Times New Roman" w:cs="Times New Roman"/>
          <w:kern w:val="0"/>
          <w:sz w:val="24"/>
          <w:szCs w:val="24"/>
          <w:lang w:val="et-EE"/>
          <w14:ligatures w14:val="none"/>
        </w:rPr>
        <w:t>Õpilaste arendamiseks ja õppekava läbimise toetamiseks ning täiendamiseks korraldatakse koolis huviringide tööd ning muud tegevust, mis ei ole õppekava osa.</w:t>
      </w:r>
    </w:p>
    <w:p w14:paraId="01D0E57D" w14:textId="4C398AAA" w:rsidR="00FD3D5D" w:rsidRPr="00F95226" w:rsidRDefault="00F32084"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w:t>
      </w:r>
      <w:r w:rsidR="00AC3DCF" w:rsidRPr="00F95226">
        <w:rPr>
          <w:rFonts w:ascii="Times New Roman" w:hAnsi="Times New Roman" w:cs="Times New Roman"/>
          <w:kern w:val="0"/>
          <w:sz w:val="24"/>
          <w:szCs w:val="24"/>
          <w:lang w:val="et-EE"/>
          <w14:ligatures w14:val="none"/>
        </w:rPr>
        <w:t xml:space="preserve"> Õppekavaväline tegevus sätestatakse kooli päevakavas, mille kinnitab kooli direktor</w:t>
      </w:r>
      <w:r w:rsidR="00FD3D5D" w:rsidRPr="00F95226">
        <w:rPr>
          <w:rFonts w:ascii="Times New Roman" w:hAnsi="Times New Roman" w:cs="Times New Roman"/>
          <w:kern w:val="0"/>
          <w:sz w:val="24"/>
          <w:szCs w:val="24"/>
          <w:lang w:val="et-EE"/>
          <w14:ligatures w14:val="none"/>
        </w:rPr>
        <w:t>.</w:t>
      </w:r>
    </w:p>
    <w:p w14:paraId="16F27004" w14:textId="69446FCE" w:rsidR="00B7410E" w:rsidRPr="00F95226" w:rsidRDefault="009A0D5E"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w:t>
      </w:r>
      <w:r w:rsidR="008C3622" w:rsidRPr="00F95226">
        <w:rPr>
          <w:rFonts w:ascii="Times New Roman" w:hAnsi="Times New Roman" w:cs="Times New Roman"/>
          <w:kern w:val="0"/>
          <w:sz w:val="24"/>
          <w:szCs w:val="24"/>
          <w:lang w:val="et-EE"/>
          <w14:ligatures w14:val="none"/>
        </w:rPr>
        <w:t>3)</w:t>
      </w:r>
      <w:r w:rsidR="00073EB8" w:rsidRPr="00F95226">
        <w:rPr>
          <w:rFonts w:ascii="Times New Roman" w:hAnsi="Times New Roman" w:cs="Times New Roman"/>
          <w:kern w:val="0"/>
          <w:sz w:val="24"/>
          <w:szCs w:val="24"/>
          <w:lang w:val="et-EE"/>
          <w14:ligatures w14:val="none"/>
        </w:rPr>
        <w:t xml:space="preserve"> </w:t>
      </w:r>
      <w:r w:rsidR="008C3622" w:rsidRPr="00F95226">
        <w:rPr>
          <w:rFonts w:ascii="Times New Roman" w:hAnsi="Times New Roman" w:cs="Times New Roman"/>
          <w:kern w:val="0"/>
          <w:sz w:val="24"/>
          <w:szCs w:val="24"/>
          <w:lang w:val="et-EE"/>
          <w14:ligatures w14:val="none"/>
        </w:rPr>
        <w:t>Õpilasele on õppekavavälises tegevuses kooli rajatiste, ruumide, raamatukogu, õppe-, spordi, tehniliste ja muude vahendite kasutamine tasu</w:t>
      </w:r>
      <w:r w:rsidRPr="00F95226">
        <w:rPr>
          <w:rFonts w:ascii="Times New Roman" w:hAnsi="Times New Roman" w:cs="Times New Roman"/>
          <w:kern w:val="0"/>
          <w:sz w:val="24"/>
          <w:szCs w:val="24"/>
          <w:lang w:val="et-EE"/>
          <w14:ligatures w14:val="none"/>
        </w:rPr>
        <w:t>ta.</w:t>
      </w:r>
    </w:p>
    <w:p w14:paraId="5FDC2E24" w14:textId="426F1744"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w:t>
      </w:r>
      <w:r w:rsidR="000715FE" w:rsidRPr="00F95226">
        <w:rPr>
          <w:rFonts w:ascii="Times New Roman" w:hAnsi="Times New Roman" w:cs="Times New Roman"/>
          <w:kern w:val="0"/>
          <w:sz w:val="24"/>
          <w:szCs w:val="24"/>
          <w:lang w:val="et-EE"/>
          <w14:ligatures w14:val="none"/>
        </w:rPr>
        <w:t>4</w:t>
      </w:r>
      <w:r w:rsidRPr="00F95226">
        <w:rPr>
          <w:rFonts w:ascii="Times New Roman" w:hAnsi="Times New Roman" w:cs="Times New Roman"/>
          <w:kern w:val="0"/>
          <w:sz w:val="24"/>
          <w:szCs w:val="24"/>
          <w:lang w:val="et-EE"/>
          <w14:ligatures w14:val="none"/>
        </w:rPr>
        <w:t xml:space="preserve">) </w:t>
      </w:r>
      <w:bookmarkStart w:id="0" w:name="_Hlk187935205"/>
      <w:r w:rsidRPr="00F95226">
        <w:rPr>
          <w:rFonts w:ascii="Times New Roman" w:hAnsi="Times New Roman" w:cs="Times New Roman"/>
          <w:kern w:val="0"/>
          <w:sz w:val="24"/>
          <w:szCs w:val="24"/>
          <w:lang w:val="et-EE"/>
          <w14:ligatures w14:val="none"/>
        </w:rPr>
        <w:t xml:space="preserve">Põhiharidust omandavatele õpilastele võib kooli direktor vallavalitsuse nõusolekul moodustada </w:t>
      </w:r>
      <w:r w:rsidR="007D403A" w:rsidRPr="00F95226">
        <w:rPr>
          <w:rFonts w:ascii="Times New Roman" w:hAnsi="Times New Roman" w:cs="Times New Roman"/>
          <w:kern w:val="0"/>
          <w:sz w:val="24"/>
          <w:szCs w:val="24"/>
          <w:lang w:val="et-EE"/>
          <w14:ligatures w14:val="none"/>
        </w:rPr>
        <w:t>kogupäevakooli rühmasid I kooliast</w:t>
      </w:r>
      <w:r w:rsidR="00EA0377" w:rsidRPr="00F95226">
        <w:rPr>
          <w:rFonts w:ascii="Times New Roman" w:hAnsi="Times New Roman" w:cs="Times New Roman"/>
          <w:kern w:val="0"/>
          <w:sz w:val="24"/>
          <w:szCs w:val="24"/>
          <w:lang w:val="et-EE"/>
          <w14:ligatures w14:val="none"/>
        </w:rPr>
        <w:t>mes</w:t>
      </w:r>
      <w:r w:rsidR="00856293" w:rsidRPr="00F95226">
        <w:rPr>
          <w:rFonts w:ascii="Times New Roman" w:hAnsi="Times New Roman" w:cs="Times New Roman"/>
          <w:kern w:val="0"/>
          <w:sz w:val="24"/>
          <w:szCs w:val="24"/>
          <w:lang w:val="et-EE"/>
          <w14:ligatures w14:val="none"/>
        </w:rPr>
        <w:t>.</w:t>
      </w:r>
    </w:p>
    <w:p w14:paraId="1146516D"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p>
    <w:bookmarkEnd w:id="0"/>
    <w:p w14:paraId="30C01CDD" w14:textId="32812A91" w:rsidR="00FB5213" w:rsidRPr="00F95226" w:rsidRDefault="00FB5213" w:rsidP="007F1E13">
      <w:pPr>
        <w:tabs>
          <w:tab w:val="left" w:pos="709"/>
        </w:tabs>
        <w:spacing w:line="260" w:lineRule="exact"/>
        <w:jc w:val="both"/>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543939" w:rsidRPr="00F95226">
        <w:rPr>
          <w:rFonts w:ascii="Times New Roman" w:hAnsi="Times New Roman" w:cs="Times New Roman"/>
          <w:b/>
          <w:bCs/>
          <w:kern w:val="0"/>
          <w:sz w:val="24"/>
          <w:szCs w:val="24"/>
          <w:lang w:val="et-EE"/>
          <w14:ligatures w14:val="none"/>
        </w:rPr>
        <w:t>1</w:t>
      </w:r>
      <w:r w:rsidR="00020323" w:rsidRPr="00F95226">
        <w:rPr>
          <w:rFonts w:ascii="Times New Roman" w:hAnsi="Times New Roman" w:cs="Times New Roman"/>
          <w:b/>
          <w:bCs/>
          <w:kern w:val="0"/>
          <w:sz w:val="24"/>
          <w:szCs w:val="24"/>
          <w:lang w:val="et-EE"/>
          <w14:ligatures w14:val="none"/>
        </w:rPr>
        <w:t>1</w:t>
      </w:r>
      <w:r w:rsidRPr="00F95226">
        <w:rPr>
          <w:rFonts w:ascii="Times New Roman" w:hAnsi="Times New Roman" w:cs="Times New Roman"/>
          <w:b/>
          <w:bCs/>
          <w:kern w:val="0"/>
          <w:sz w:val="24"/>
          <w:szCs w:val="24"/>
          <w:lang w:val="et-EE"/>
          <w14:ligatures w14:val="none"/>
        </w:rPr>
        <w:t>. Õppekavavälise tegevuse kulude katmine</w:t>
      </w:r>
    </w:p>
    <w:p w14:paraId="4B3F4682" w14:textId="204ADA6A"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Õppekavavälise tegevuse kulude katmisel (va paragrahvi </w:t>
      </w:r>
      <w:r w:rsidR="000B601B" w:rsidRPr="00F95226">
        <w:rPr>
          <w:rFonts w:ascii="Times New Roman" w:hAnsi="Times New Roman" w:cs="Times New Roman"/>
          <w:kern w:val="0"/>
          <w:sz w:val="24"/>
          <w:szCs w:val="24"/>
          <w:lang w:val="et-EE"/>
          <w14:ligatures w14:val="none"/>
        </w:rPr>
        <w:t>10</w:t>
      </w:r>
      <w:r w:rsidRPr="00F95226">
        <w:rPr>
          <w:rFonts w:ascii="Times New Roman" w:hAnsi="Times New Roman" w:cs="Times New Roman"/>
          <w:kern w:val="0"/>
          <w:sz w:val="24"/>
          <w:szCs w:val="24"/>
          <w:lang w:val="et-EE"/>
          <w14:ligatures w14:val="none"/>
        </w:rPr>
        <w:t xml:space="preserve"> lõikes </w:t>
      </w:r>
      <w:r w:rsidR="00AB4B6D" w:rsidRPr="00F95226">
        <w:rPr>
          <w:rFonts w:ascii="Times New Roman" w:hAnsi="Times New Roman" w:cs="Times New Roman"/>
          <w:kern w:val="0"/>
          <w:sz w:val="24"/>
          <w:szCs w:val="24"/>
          <w:lang w:val="et-EE"/>
          <w14:ligatures w14:val="none"/>
        </w:rPr>
        <w:t>3</w:t>
      </w:r>
      <w:r w:rsidRPr="00F95226">
        <w:rPr>
          <w:rFonts w:ascii="Times New Roman" w:hAnsi="Times New Roman" w:cs="Times New Roman"/>
          <w:kern w:val="0"/>
          <w:sz w:val="24"/>
          <w:szCs w:val="24"/>
          <w:lang w:val="et-EE"/>
          <w14:ligatures w14:val="none"/>
        </w:rPr>
        <w:t xml:space="preserve"> sätestatud juhul) toimub kaasrahastamine osalejate poolt käesolevas põhimääruses sätestatud tingimustel ja korras.</w:t>
      </w:r>
    </w:p>
    <w:p w14:paraId="5580B3EE"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Kool võib õppekavavälise tegevuse kulude katmiseks küsida kaasrahastamist eelkõige järgmistel juhtudel:</w:t>
      </w:r>
    </w:p>
    <w:p w14:paraId="45838EF9" w14:textId="40762DE8"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huviringi juhendaja töö tasustamine;</w:t>
      </w:r>
    </w:p>
    <w:p w14:paraId="6310B44E"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huvitegevuses kasutatavad vahendid ja materjalid;</w:t>
      </w:r>
    </w:p>
    <w:p w14:paraId="12E209FA"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õppeekskursioonid jms;</w:t>
      </w:r>
    </w:p>
    <w:p w14:paraId="04A5760B" w14:textId="77BFF0D3" w:rsidR="00FB5213" w:rsidRPr="00F95226" w:rsidRDefault="00FB5213" w:rsidP="00AF3911">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kern w:val="0"/>
          <w:sz w:val="24"/>
          <w:szCs w:val="24"/>
          <w:lang w:val="et-EE"/>
          <w14:ligatures w14:val="none"/>
        </w:rPr>
        <w:t>4) osaleja õppekavavälise tegevusega seotud muud otsesed kulud</w:t>
      </w:r>
      <w:r w:rsidRPr="00F95226">
        <w:rPr>
          <w:rFonts w:ascii="Times New Roman" w:hAnsi="Times New Roman" w:cs="Times New Roman"/>
          <w:b/>
          <w:bCs/>
          <w:kern w:val="0"/>
          <w:sz w:val="24"/>
          <w:szCs w:val="24"/>
          <w:lang w:val="et-EE"/>
          <w14:ligatures w14:val="none"/>
        </w:rPr>
        <w:t>.</w:t>
      </w:r>
    </w:p>
    <w:p w14:paraId="6823C10A" w14:textId="1986D6CD" w:rsidR="00907EAD" w:rsidRPr="00F95226" w:rsidRDefault="00161EC0"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w:t>
      </w:r>
      <w:r w:rsidR="008C1AB4" w:rsidRPr="00F95226">
        <w:rPr>
          <w:rFonts w:ascii="Times New Roman" w:hAnsi="Times New Roman" w:cs="Times New Roman"/>
          <w:kern w:val="0"/>
          <w:sz w:val="24"/>
          <w:szCs w:val="24"/>
          <w:lang w:val="et-EE"/>
          <w14:ligatures w14:val="none"/>
        </w:rPr>
        <w:t xml:space="preserve"> Osaleja poolt tasumisele kuuluva summa ja tasumise tingimused kinnitab kooli direktor.</w:t>
      </w:r>
    </w:p>
    <w:p w14:paraId="695945B4" w14:textId="35CAFD43" w:rsidR="00FB5213" w:rsidRPr="00F95226" w:rsidRDefault="00907EAD"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(4) Tingimusel, et see ei lähe vastuollu kooli põhitegevusega ja õigusaktides kehtestatud </w:t>
      </w:r>
      <w:r w:rsidR="007E69BF" w:rsidRPr="00F95226">
        <w:rPr>
          <w:rFonts w:ascii="Times New Roman" w:hAnsi="Times New Roman" w:cs="Times New Roman"/>
          <w:kern w:val="0"/>
          <w:sz w:val="24"/>
          <w:szCs w:val="24"/>
          <w:lang w:val="et-EE"/>
          <w14:ligatures w14:val="none"/>
        </w:rPr>
        <w:t>nõuetega, võib kool osutada tasulisi teenuseid. Teenuste hinnakirja kehtestab vallavalitsus.</w:t>
      </w:r>
    </w:p>
    <w:p w14:paraId="2CF45E1B" w14:textId="77777777" w:rsidR="00AF3911" w:rsidRPr="00F95226" w:rsidRDefault="00AF3911" w:rsidP="007F1E13">
      <w:pPr>
        <w:jc w:val="both"/>
        <w:rPr>
          <w:rFonts w:ascii="Times New Roman" w:hAnsi="Times New Roman" w:cs="Times New Roman"/>
          <w:b/>
          <w:bCs/>
          <w:sz w:val="24"/>
          <w:szCs w:val="24"/>
          <w:lang w:val="et-EE"/>
        </w:rPr>
      </w:pPr>
    </w:p>
    <w:p w14:paraId="0DDB53F2" w14:textId="64EB2B98" w:rsidR="00FB5213" w:rsidRPr="00F95226" w:rsidRDefault="00FB5213" w:rsidP="00AF3911">
      <w:pPr>
        <w:jc w:val="cente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4. peatükk</w:t>
      </w:r>
    </w:p>
    <w:p w14:paraId="32303492" w14:textId="77777777" w:rsidR="00FB5213" w:rsidRPr="00F95226" w:rsidRDefault="00FB5213" w:rsidP="00AF3911">
      <w:pPr>
        <w:jc w:val="cente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Õpilased ja vanemad</w:t>
      </w:r>
    </w:p>
    <w:p w14:paraId="7E5D8DB7" w14:textId="77777777" w:rsidR="00FB5213" w:rsidRPr="00F95226" w:rsidRDefault="00FB5213" w:rsidP="007F1E13">
      <w:pPr>
        <w:jc w:val="both"/>
        <w:rPr>
          <w:rFonts w:ascii="Times New Roman" w:hAnsi="Times New Roman" w:cs="Times New Roman"/>
          <w:b/>
          <w:bCs/>
          <w:sz w:val="24"/>
          <w:szCs w:val="24"/>
          <w:lang w:val="et-EE"/>
        </w:rPr>
      </w:pPr>
    </w:p>
    <w:p w14:paraId="7584AFA5" w14:textId="4762C9CF" w:rsidR="00FB5213" w:rsidRPr="00F95226" w:rsidRDefault="00FB5213" w:rsidP="007F1E13">
      <w:pPr>
        <w:tabs>
          <w:tab w:val="left" w:pos="709"/>
        </w:tabs>
        <w:spacing w:line="260" w:lineRule="exact"/>
        <w:jc w:val="both"/>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4E075E" w:rsidRPr="00F95226">
        <w:rPr>
          <w:rFonts w:ascii="Times New Roman" w:hAnsi="Times New Roman" w:cs="Times New Roman"/>
          <w:b/>
          <w:bCs/>
          <w:kern w:val="0"/>
          <w:sz w:val="24"/>
          <w:szCs w:val="24"/>
          <w:lang w:val="et-EE"/>
          <w14:ligatures w14:val="none"/>
        </w:rPr>
        <w:t>1</w:t>
      </w:r>
      <w:r w:rsidR="004D2BCE" w:rsidRPr="00F95226">
        <w:rPr>
          <w:rFonts w:ascii="Times New Roman" w:hAnsi="Times New Roman" w:cs="Times New Roman"/>
          <w:b/>
          <w:bCs/>
          <w:kern w:val="0"/>
          <w:sz w:val="24"/>
          <w:szCs w:val="24"/>
          <w:lang w:val="et-EE"/>
          <w14:ligatures w14:val="none"/>
        </w:rPr>
        <w:t>2</w:t>
      </w:r>
      <w:r w:rsidRPr="00F95226">
        <w:rPr>
          <w:rFonts w:ascii="Times New Roman" w:hAnsi="Times New Roman" w:cs="Times New Roman"/>
          <w:b/>
          <w:bCs/>
          <w:kern w:val="0"/>
          <w:sz w:val="24"/>
          <w:szCs w:val="24"/>
          <w:lang w:val="et-EE"/>
          <w14:ligatures w14:val="none"/>
        </w:rPr>
        <w:t>. Õpilase õigused ja kohustused</w:t>
      </w:r>
    </w:p>
    <w:p w14:paraId="7E533F6E"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Kooli õpilasel on õigus:</w:t>
      </w:r>
    </w:p>
    <w:p w14:paraId="5AB54DC7" w14:textId="3F9F89F5"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kasutada tasuta kooli ruume ja rajatisi, õppe-, spordi-, tehnilisi ja muid vahendeid ning raamatukogu õppetööks ja kooli korraldatud õppekavaväliseks tegevuseks;</w:t>
      </w:r>
    </w:p>
    <w:p w14:paraId="7875BE01"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valida õppeaineid koolis õpetatavate valikainete piires;</w:t>
      </w:r>
    </w:p>
    <w:p w14:paraId="58073016"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saada õppekavas ettenähtu omandamiseks täiendavat abi õpetajalt;</w:t>
      </w:r>
    </w:p>
    <w:p w14:paraId="26CCA26C" w14:textId="667C55EA"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4) saada koolist teavet koolikorralduse ning õpilase õiguste ja kohustuste kohta, samuti esmast teavet õppimisvõimaluste kohta;</w:t>
      </w:r>
    </w:p>
    <w:p w14:paraId="137FC854" w14:textId="1DE23A51"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5) moodustada ühinguid, klubisid, stuudioid ja ringe, mille sihid ja tegevus ei ole vastuolus kooli ja kodu kasvatustaotlustega;</w:t>
      </w:r>
    </w:p>
    <w:p w14:paraId="2834EFBF" w14:textId="690B024E"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6) moodustada koolis õpilasesindus ja osaleda valitud õpilasesindajate kaudu kooli õpilaselu küsimuste otsustamisel ja korraldamisel;</w:t>
      </w:r>
    </w:p>
    <w:p w14:paraId="11DE32D4"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7) pöörduda õpetamist ja kasvatamist puudutavates vaidlusküsimustes kooli hoolekogu poole;</w:t>
      </w:r>
    </w:p>
    <w:p w14:paraId="1450AA96" w14:textId="77777777"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8) kaitsele hädaolukorras;</w:t>
      </w:r>
    </w:p>
    <w:p w14:paraId="75ACFF7A" w14:textId="33E4D534"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lastRenderedPageBreak/>
        <w:t>9) saada sõidu ja muid soodustusi Kadrina vallavalitsuse poolt kehtestatud ulatuses ja korras,</w:t>
      </w:r>
    </w:p>
    <w:p w14:paraId="08D1D400" w14:textId="1BE71460"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10) meditsiinilisele teenindamisele</w:t>
      </w:r>
      <w:r w:rsidR="00AF3911" w:rsidRPr="00F95226">
        <w:rPr>
          <w:rFonts w:ascii="Times New Roman" w:hAnsi="Times New Roman" w:cs="Times New Roman"/>
          <w:kern w:val="0"/>
          <w:sz w:val="24"/>
          <w:szCs w:val="24"/>
          <w:lang w:val="et-EE"/>
          <w14:ligatures w14:val="none"/>
        </w:rPr>
        <w:t>;</w:t>
      </w:r>
    </w:p>
    <w:p w14:paraId="74BEAE08" w14:textId="6BCECDAB"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11) muud seaduses ja selle alusel antud õigusaktides sätestatud õigused</w:t>
      </w:r>
      <w:r w:rsidR="00AF3911" w:rsidRPr="00F95226">
        <w:rPr>
          <w:rFonts w:ascii="Times New Roman" w:hAnsi="Times New Roman" w:cs="Times New Roman"/>
          <w:kern w:val="0"/>
          <w:sz w:val="24"/>
          <w:szCs w:val="24"/>
          <w:lang w:val="et-EE"/>
          <w14:ligatures w14:val="none"/>
        </w:rPr>
        <w:t>;</w:t>
      </w:r>
    </w:p>
    <w:p w14:paraId="4C658F70" w14:textId="77B514AD" w:rsidR="00FB5213" w:rsidRPr="00F95226" w:rsidRDefault="00FB5213" w:rsidP="00AF3911">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12) saada tunnustust kooli kodukorras kehtestatud tingimustel.</w:t>
      </w:r>
    </w:p>
    <w:p w14:paraId="6F3CA76F"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Kooli õpilane on kohustatud:</w:t>
      </w:r>
    </w:p>
    <w:p w14:paraId="04F02ECF"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täitma õpiülesandeid ja osalema temale kooli päevakavas või individuaalses õppekavas ettenähtud õppes;</w:t>
      </w:r>
    </w:p>
    <w:p w14:paraId="0D407AD1" w14:textId="41F34972"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õppima vastavalt oma võimetele, end arendama ning oma teadmisi ja oskusi pidevalt täiendama;</w:t>
      </w:r>
    </w:p>
    <w:p w14:paraId="7DB45F91" w14:textId="4AF8F103"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suhtuma lugupidavalt kaasinimestesse, hoidma kooli vara ning ümbritsevat keskkonda;</w:t>
      </w:r>
    </w:p>
    <w:p w14:paraId="0BC32DFF"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4) osalema arenguvestlusel;</w:t>
      </w:r>
    </w:p>
    <w:p w14:paraId="59C84DE7" w14:textId="05008744"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5) täitma kooli kodukorda</w:t>
      </w:r>
      <w:r w:rsidR="006F1455" w:rsidRPr="00F95226">
        <w:rPr>
          <w:rFonts w:ascii="Times New Roman" w:hAnsi="Times New Roman" w:cs="Times New Roman"/>
          <w:kern w:val="0"/>
          <w:sz w:val="24"/>
          <w:szCs w:val="24"/>
          <w:lang w:val="et-EE"/>
          <w14:ligatures w14:val="none"/>
        </w:rPr>
        <w:t>;</w:t>
      </w:r>
    </w:p>
    <w:p w14:paraId="4D3DD698" w14:textId="4B42D55C" w:rsidR="00E77E20" w:rsidRPr="00F95226" w:rsidRDefault="00E77E20"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6) </w:t>
      </w:r>
      <w:r w:rsidR="00B515FF" w:rsidRPr="00F95226">
        <w:rPr>
          <w:rFonts w:ascii="Times New Roman" w:hAnsi="Times New Roman" w:cs="Times New Roman"/>
          <w:kern w:val="0"/>
          <w:sz w:val="24"/>
          <w:szCs w:val="24"/>
          <w:lang w:val="et-EE"/>
          <w14:ligatures w14:val="none"/>
        </w:rPr>
        <w:t>hoid</w:t>
      </w:r>
      <w:r w:rsidR="007B2548" w:rsidRPr="00F95226">
        <w:rPr>
          <w:rFonts w:ascii="Times New Roman" w:hAnsi="Times New Roman" w:cs="Times New Roman"/>
          <w:kern w:val="0"/>
          <w:sz w:val="24"/>
          <w:szCs w:val="24"/>
          <w:lang w:val="et-EE"/>
          <w14:ligatures w14:val="none"/>
        </w:rPr>
        <w:t>m</w:t>
      </w:r>
      <w:r w:rsidR="00B515FF" w:rsidRPr="00F95226">
        <w:rPr>
          <w:rFonts w:ascii="Times New Roman" w:hAnsi="Times New Roman" w:cs="Times New Roman"/>
          <w:kern w:val="0"/>
          <w:sz w:val="24"/>
          <w:szCs w:val="24"/>
          <w:lang w:val="et-EE"/>
          <w14:ligatures w14:val="none"/>
        </w:rPr>
        <w:t>a kooli head mainet</w:t>
      </w:r>
      <w:r w:rsidR="009F58C7" w:rsidRPr="00F95226">
        <w:rPr>
          <w:rFonts w:ascii="Times New Roman" w:hAnsi="Times New Roman" w:cs="Times New Roman"/>
          <w:kern w:val="0"/>
          <w:sz w:val="24"/>
          <w:szCs w:val="24"/>
          <w:lang w:val="et-EE"/>
          <w14:ligatures w14:val="none"/>
        </w:rPr>
        <w:t>, käituda väärikalt nii koolis kui ka väljaspool kooli;</w:t>
      </w:r>
    </w:p>
    <w:p w14:paraId="74616E95" w14:textId="2DEBA7CC" w:rsidR="00FB5213" w:rsidRPr="00F95226" w:rsidRDefault="009F58C7"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7</w:t>
      </w:r>
      <w:r w:rsidR="00FB5213" w:rsidRPr="00F95226">
        <w:rPr>
          <w:rFonts w:ascii="Times New Roman" w:hAnsi="Times New Roman" w:cs="Times New Roman"/>
          <w:kern w:val="0"/>
          <w:sz w:val="24"/>
          <w:szCs w:val="24"/>
          <w:lang w:val="et-EE"/>
          <w14:ligatures w14:val="none"/>
        </w:rPr>
        <w:t xml:space="preserve">) vajadusel osalema kooli </w:t>
      </w:r>
      <w:r w:rsidR="00ED4396" w:rsidRPr="00F95226">
        <w:rPr>
          <w:rFonts w:ascii="Times New Roman" w:hAnsi="Times New Roman" w:cs="Times New Roman"/>
          <w:kern w:val="0"/>
          <w:sz w:val="24"/>
          <w:szCs w:val="24"/>
          <w:lang w:val="et-EE"/>
          <w14:ligatures w14:val="none"/>
        </w:rPr>
        <w:t>ja kogukonna</w:t>
      </w:r>
      <w:r w:rsidR="00ED4396" w:rsidRPr="00F95226">
        <w:rPr>
          <w:rFonts w:ascii="Times New Roman" w:hAnsi="Times New Roman" w:cs="Times New Roman"/>
          <w:color w:val="FF0000"/>
          <w:kern w:val="0"/>
          <w:sz w:val="24"/>
          <w:szCs w:val="24"/>
          <w:lang w:val="et-EE"/>
          <w14:ligatures w14:val="none"/>
        </w:rPr>
        <w:t xml:space="preserve"> </w:t>
      </w:r>
      <w:r w:rsidR="00FB5213" w:rsidRPr="00F95226">
        <w:rPr>
          <w:rFonts w:ascii="Times New Roman" w:hAnsi="Times New Roman" w:cs="Times New Roman"/>
          <w:kern w:val="0"/>
          <w:sz w:val="24"/>
          <w:szCs w:val="24"/>
          <w:lang w:val="et-EE"/>
          <w14:ligatures w14:val="none"/>
        </w:rPr>
        <w:t>heaks tehtavas t</w:t>
      </w:r>
      <w:r w:rsidRPr="00F95226">
        <w:rPr>
          <w:rFonts w:ascii="Times New Roman" w:hAnsi="Times New Roman" w:cs="Times New Roman"/>
          <w:kern w:val="0"/>
          <w:sz w:val="24"/>
          <w:szCs w:val="24"/>
          <w:lang w:val="et-EE"/>
          <w14:ligatures w14:val="none"/>
        </w:rPr>
        <w:t>egevuses</w:t>
      </w:r>
      <w:r w:rsidR="00FB5213" w:rsidRPr="00F95226">
        <w:rPr>
          <w:rFonts w:ascii="Times New Roman" w:hAnsi="Times New Roman" w:cs="Times New Roman"/>
          <w:kern w:val="0"/>
          <w:sz w:val="24"/>
          <w:szCs w:val="24"/>
          <w:lang w:val="et-EE"/>
          <w14:ligatures w14:val="none"/>
        </w:rPr>
        <w:t>.</w:t>
      </w:r>
    </w:p>
    <w:p w14:paraId="4092A439" w14:textId="77777777" w:rsidR="00D6299B" w:rsidRPr="00F95226" w:rsidRDefault="00D6299B" w:rsidP="007F1E13">
      <w:pPr>
        <w:tabs>
          <w:tab w:val="left" w:pos="709"/>
        </w:tabs>
        <w:spacing w:line="260" w:lineRule="exact"/>
        <w:jc w:val="both"/>
        <w:rPr>
          <w:rFonts w:ascii="Times New Roman" w:hAnsi="Times New Roman" w:cs="Times New Roman"/>
          <w:kern w:val="0"/>
          <w:sz w:val="24"/>
          <w:szCs w:val="24"/>
          <w:lang w:val="et-EE"/>
          <w14:ligatures w14:val="none"/>
        </w:rPr>
      </w:pPr>
    </w:p>
    <w:p w14:paraId="4252C9F9" w14:textId="0051DC60" w:rsidR="00A429B1" w:rsidRPr="00F95226" w:rsidRDefault="00D6299B"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w:t>
      </w:r>
      <w:r w:rsidR="00B6565D" w:rsidRPr="00F95226">
        <w:rPr>
          <w:rFonts w:ascii="Times New Roman" w:hAnsi="Times New Roman" w:cs="Times New Roman"/>
          <w:b/>
          <w:bCs/>
          <w:kern w:val="0"/>
          <w:sz w:val="24"/>
          <w:szCs w:val="24"/>
          <w:lang w:val="et-EE"/>
          <w14:ligatures w14:val="none"/>
        </w:rPr>
        <w:t xml:space="preserve"> 13.</w:t>
      </w:r>
      <w:r w:rsidRPr="00F95226">
        <w:rPr>
          <w:rFonts w:ascii="Times New Roman" w:hAnsi="Times New Roman" w:cs="Times New Roman"/>
          <w:b/>
          <w:bCs/>
          <w:kern w:val="0"/>
          <w:sz w:val="24"/>
          <w:szCs w:val="24"/>
          <w:lang w:val="et-EE"/>
          <w14:ligatures w14:val="none"/>
        </w:rPr>
        <w:t xml:space="preserve"> </w:t>
      </w:r>
      <w:r w:rsidR="0077291F" w:rsidRPr="00F95226">
        <w:rPr>
          <w:rFonts w:ascii="Times New Roman" w:hAnsi="Times New Roman" w:cs="Times New Roman"/>
          <w:b/>
          <w:bCs/>
          <w:kern w:val="0"/>
          <w:sz w:val="24"/>
          <w:szCs w:val="24"/>
          <w:lang w:val="et-EE"/>
          <w14:ligatures w14:val="none"/>
        </w:rPr>
        <w:t>E</w:t>
      </w:r>
      <w:r w:rsidR="00333134" w:rsidRPr="00F95226">
        <w:rPr>
          <w:rFonts w:ascii="Times New Roman" w:hAnsi="Times New Roman" w:cs="Times New Roman"/>
          <w:b/>
          <w:bCs/>
          <w:kern w:val="0"/>
          <w:sz w:val="24"/>
          <w:szCs w:val="24"/>
          <w:lang w:val="et-EE"/>
          <w14:ligatures w14:val="none"/>
        </w:rPr>
        <w:t>simese õpilasesinduse valimise ning õpilaskonna poolt õpilasesinduse põhimääruse heakskiitmise kord</w:t>
      </w:r>
    </w:p>
    <w:p w14:paraId="037CA22B" w14:textId="5F8009D8" w:rsidR="00510CB2" w:rsidRPr="00F95226" w:rsidRDefault="00333134"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Direktor korraldab õpilaste teavitamise põhikooli- ja gümnaasiumiseadusest tulenevast õigusest valida õpilasesindus. </w:t>
      </w:r>
      <w:r w:rsidR="00ED1F3B" w:rsidRPr="00F95226">
        <w:rPr>
          <w:rFonts w:ascii="Times New Roman" w:hAnsi="Times New Roman" w:cs="Times New Roman"/>
          <w:kern w:val="0"/>
          <w:sz w:val="24"/>
          <w:szCs w:val="24"/>
          <w:lang w:val="et-EE"/>
          <w14:ligatures w14:val="none"/>
        </w:rPr>
        <w:t>Esime</w:t>
      </w:r>
      <w:r w:rsidR="00F01626" w:rsidRPr="00F95226">
        <w:rPr>
          <w:rFonts w:ascii="Times New Roman" w:hAnsi="Times New Roman" w:cs="Times New Roman"/>
          <w:kern w:val="0"/>
          <w:sz w:val="24"/>
          <w:szCs w:val="24"/>
          <w:lang w:val="et-EE"/>
          <w14:ligatures w14:val="none"/>
        </w:rPr>
        <w:t>n</w:t>
      </w:r>
      <w:r w:rsidR="00ED1F3B" w:rsidRPr="00F95226">
        <w:rPr>
          <w:rFonts w:ascii="Times New Roman" w:hAnsi="Times New Roman" w:cs="Times New Roman"/>
          <w:kern w:val="0"/>
          <w:sz w:val="24"/>
          <w:szCs w:val="24"/>
          <w:lang w:val="et-EE"/>
          <w14:ligatures w14:val="none"/>
        </w:rPr>
        <w:t xml:space="preserve">e </w:t>
      </w:r>
      <w:r w:rsidRPr="00F95226">
        <w:rPr>
          <w:rFonts w:ascii="Times New Roman" w:hAnsi="Times New Roman" w:cs="Times New Roman"/>
          <w:kern w:val="0"/>
          <w:sz w:val="24"/>
          <w:szCs w:val="24"/>
          <w:lang w:val="et-EE"/>
          <w14:ligatures w14:val="none"/>
        </w:rPr>
        <w:t>õpilasesinduse valimi</w:t>
      </w:r>
      <w:r w:rsidR="007827E6" w:rsidRPr="00F95226">
        <w:rPr>
          <w:rFonts w:ascii="Times New Roman" w:hAnsi="Times New Roman" w:cs="Times New Roman"/>
          <w:kern w:val="0"/>
          <w:sz w:val="24"/>
          <w:szCs w:val="24"/>
          <w:lang w:val="et-EE"/>
          <w14:ligatures w14:val="none"/>
        </w:rPr>
        <w:t xml:space="preserve">ne korraldatakse </w:t>
      </w:r>
      <w:r w:rsidRPr="00F95226">
        <w:rPr>
          <w:rFonts w:ascii="Times New Roman" w:hAnsi="Times New Roman" w:cs="Times New Roman"/>
          <w:kern w:val="0"/>
          <w:sz w:val="24"/>
          <w:szCs w:val="24"/>
          <w:lang w:val="et-EE"/>
          <w14:ligatures w14:val="none"/>
        </w:rPr>
        <w:t>juhul, kui selleks on soovi avaldanud 1/10 kooli õpilaskonnast.</w:t>
      </w:r>
    </w:p>
    <w:p w14:paraId="64EA2B6B" w14:textId="4E067B6F" w:rsidR="00510CB2" w:rsidRPr="00F95226" w:rsidRDefault="00333134"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Esimene õpilasesindus valitakse õpilaskonna üldkoosolekul. Koosolek on otsustusvõimeline, kui sellest võtab osa vähemalt 2/3 õpilaskonnast. Kui õpilaskonna üldkoosolek ei ole otsustusvõimeline, kutsub direktor kokku uue üldkoosoleku hiljemalt järgmisel poolaastal.</w:t>
      </w:r>
    </w:p>
    <w:p w14:paraId="748469FB" w14:textId="69BA42FD" w:rsidR="00510CB2" w:rsidRPr="00F95226" w:rsidRDefault="00333134"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Õpilasesinduse liikmete arvu otsustab õpilaskonna üldkoosolek lihthäälteenamusega. Õpilasesinduse liikmete valimiseks on igal üldkoosolekul osalejal õpilasesinduse liikmete arvule vastav häälte arv. Õpilasesinduse liikmeteks valitakse koosolekul enam hääli saanud õpilased.</w:t>
      </w:r>
    </w:p>
    <w:p w14:paraId="1103A746" w14:textId="29A8D2CE" w:rsidR="00510CB2" w:rsidRPr="00F95226" w:rsidRDefault="00333134"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(4) Kui esimene õpilasesindus on valitud, koostab õpilaskond õpilasesinduse põhimääruse, milles neid toetab direktori määratud koolitöötaja. Õpilasesinduse põhimäärus ja selle muudatused kiidetakse heaks õpilaskonna üldkoosolekul, mis on otsustusvõimeline, kui sellest võtab osa vähemalt 2/3 õpilaskonnast. Õpilasesinduse põhimäärus kiidetakse heaks lihthäälteenamusega.</w:t>
      </w:r>
    </w:p>
    <w:p w14:paraId="4371F4F8" w14:textId="215F2DED" w:rsidR="00333134" w:rsidRPr="00F95226" w:rsidRDefault="00333134"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(5) Käesoleva paragrahvi lõigetes 2 ja 4 sätestatud õpilaskonna üldkoosoleku kutsub kokku direktor, kes teavitab õpilasi koosoleku toimumise ajast </w:t>
      </w:r>
      <w:r w:rsidR="00D67A58" w:rsidRPr="00F95226">
        <w:rPr>
          <w:rFonts w:ascii="Times New Roman" w:hAnsi="Times New Roman" w:cs="Times New Roman"/>
          <w:kern w:val="0"/>
          <w:sz w:val="24"/>
          <w:szCs w:val="24"/>
          <w:lang w:val="et-EE"/>
          <w14:ligatures w14:val="none"/>
        </w:rPr>
        <w:t>e-päeviku kaudu</w:t>
      </w:r>
      <w:r w:rsidRPr="00F95226">
        <w:rPr>
          <w:rFonts w:ascii="Times New Roman" w:hAnsi="Times New Roman" w:cs="Times New Roman"/>
          <w:kern w:val="0"/>
          <w:sz w:val="24"/>
          <w:szCs w:val="24"/>
          <w:lang w:val="et-EE"/>
          <w14:ligatures w14:val="none"/>
        </w:rPr>
        <w:t xml:space="preserve"> või muul neile kõige enam kättesaadaval viisil vähemalt kaks nädalat ette.</w:t>
      </w:r>
    </w:p>
    <w:p w14:paraId="5F5E8106" w14:textId="1DE9C18C"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p>
    <w:p w14:paraId="38F0003C" w14:textId="4CABFC15" w:rsidR="0088353D" w:rsidRPr="00F95226" w:rsidRDefault="0088353D" w:rsidP="007F1E13">
      <w:pPr>
        <w:tabs>
          <w:tab w:val="left" w:pos="709"/>
        </w:tabs>
        <w:spacing w:line="260" w:lineRule="exact"/>
        <w:jc w:val="both"/>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1</w:t>
      </w:r>
      <w:r w:rsidR="00F130A6" w:rsidRPr="00F95226">
        <w:rPr>
          <w:rFonts w:ascii="Times New Roman" w:hAnsi="Times New Roman" w:cs="Times New Roman"/>
          <w:b/>
          <w:bCs/>
          <w:kern w:val="0"/>
          <w:sz w:val="24"/>
          <w:szCs w:val="24"/>
          <w:lang w:val="et-EE"/>
          <w14:ligatures w14:val="none"/>
        </w:rPr>
        <w:t>4</w:t>
      </w:r>
      <w:r w:rsidRPr="00F95226">
        <w:rPr>
          <w:rFonts w:ascii="Times New Roman" w:hAnsi="Times New Roman" w:cs="Times New Roman"/>
          <w:b/>
          <w:bCs/>
          <w:kern w:val="0"/>
          <w:sz w:val="24"/>
          <w:szCs w:val="24"/>
          <w:lang w:val="et-EE"/>
          <w14:ligatures w14:val="none"/>
        </w:rPr>
        <w:t>. Vanemate õigused ja kohustused</w:t>
      </w:r>
    </w:p>
    <w:p w14:paraId="63944598" w14:textId="6E213B7A"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Vanematel on õigus:</w:t>
      </w:r>
    </w:p>
    <w:p w14:paraId="4A3EB415" w14:textId="0BF3A265"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saada kooli tegevust ja õppekava puudutavat teavet;</w:t>
      </w:r>
    </w:p>
    <w:p w14:paraId="628F57A1"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nõuda vajalike tingimuste loomist kooli õppekava täitmiseks, aidates ise kaasa nende tingimuste kujunemisele;</w:t>
      </w:r>
    </w:p>
    <w:p w14:paraId="13EBE35F" w14:textId="7CF283E6"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pöörduda õpetamist ja kasvatamist puudutavates vaidlusküsimustes kooli õppenõukogu, direktori või hoolekogu poole.</w:t>
      </w:r>
    </w:p>
    <w:p w14:paraId="5B7E6CE8"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Vanemad on kohustatud:</w:t>
      </w:r>
    </w:p>
    <w:p w14:paraId="282698F0" w14:textId="5DFFF905" w:rsidR="003D540C"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w:t>
      </w:r>
      <w:r w:rsidR="00444BBE" w:rsidRPr="00F95226">
        <w:rPr>
          <w:rFonts w:ascii="Times New Roman" w:hAnsi="Times New Roman" w:cs="Times New Roman"/>
          <w:kern w:val="0"/>
          <w:sz w:val="24"/>
          <w:szCs w:val="24"/>
          <w:lang w:val="et-EE"/>
          <w14:ligatures w14:val="none"/>
        </w:rPr>
        <w:t xml:space="preserve">võimaldama ja soodustama </w:t>
      </w:r>
      <w:r w:rsidRPr="00F95226">
        <w:rPr>
          <w:rFonts w:ascii="Times New Roman" w:hAnsi="Times New Roman" w:cs="Times New Roman"/>
          <w:kern w:val="0"/>
          <w:sz w:val="24"/>
          <w:szCs w:val="24"/>
          <w:lang w:val="et-EE"/>
          <w14:ligatures w14:val="none"/>
        </w:rPr>
        <w:t>koolikohustuse täitmis</w:t>
      </w:r>
      <w:r w:rsidR="00FC3012" w:rsidRPr="00F95226">
        <w:rPr>
          <w:rFonts w:ascii="Times New Roman" w:hAnsi="Times New Roman" w:cs="Times New Roman"/>
          <w:kern w:val="0"/>
          <w:sz w:val="24"/>
          <w:szCs w:val="24"/>
          <w:lang w:val="et-EE"/>
          <w14:ligatures w14:val="none"/>
        </w:rPr>
        <w:t>t</w:t>
      </w:r>
      <w:r w:rsidRPr="00F95226">
        <w:rPr>
          <w:rFonts w:ascii="Times New Roman" w:hAnsi="Times New Roman" w:cs="Times New Roman"/>
          <w:kern w:val="0"/>
          <w:sz w:val="24"/>
          <w:szCs w:val="24"/>
          <w:lang w:val="et-EE"/>
          <w14:ligatures w14:val="none"/>
        </w:rPr>
        <w:t>;</w:t>
      </w:r>
    </w:p>
    <w:p w14:paraId="5CAE170A" w14:textId="0F63B930" w:rsidR="00A7027F"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w:t>
      </w:r>
      <w:r w:rsidR="000271D1" w:rsidRPr="00F95226">
        <w:rPr>
          <w:rFonts w:ascii="Times New Roman" w:hAnsi="Times New Roman" w:cs="Times New Roman"/>
          <w:kern w:val="0"/>
          <w:sz w:val="24"/>
          <w:szCs w:val="24"/>
          <w:lang w:val="et-EE"/>
          <w14:ligatures w14:val="none"/>
        </w:rPr>
        <w:t xml:space="preserve"> </w:t>
      </w:r>
      <w:r w:rsidR="00E473F2" w:rsidRPr="00F95226">
        <w:rPr>
          <w:rFonts w:ascii="Times New Roman" w:hAnsi="Times New Roman" w:cs="Times New Roman"/>
          <w:kern w:val="0"/>
          <w:sz w:val="24"/>
          <w:szCs w:val="24"/>
          <w:lang w:val="et-EE"/>
          <w14:ligatures w14:val="none"/>
        </w:rPr>
        <w:t>looma koolikohustuslikule õpilasele kodus õppimist soodustavad tingimused ja õppes osalemise eeldused;</w:t>
      </w:r>
    </w:p>
    <w:p w14:paraId="6D3FB527" w14:textId="4EC397F4" w:rsidR="00E25647" w:rsidRPr="00F95226" w:rsidRDefault="007773F2"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w:t>
      </w:r>
      <w:r w:rsidR="00E25647" w:rsidRPr="00F95226">
        <w:rPr>
          <w:rFonts w:ascii="Times New Roman" w:hAnsi="Times New Roman" w:cs="Times New Roman"/>
          <w:kern w:val="0"/>
          <w:sz w:val="24"/>
          <w:szCs w:val="24"/>
          <w:lang w:val="et-EE"/>
          <w14:ligatures w14:val="none"/>
        </w:rPr>
        <w:t>) esitama koolile oma kontaktandmed ja teavitama nende muutustest;</w:t>
      </w:r>
    </w:p>
    <w:p w14:paraId="36E7D130" w14:textId="3A765EDD" w:rsidR="00CC27C1" w:rsidRPr="00F95226" w:rsidRDefault="007773F2"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4</w:t>
      </w:r>
      <w:r w:rsidR="00CC27C1" w:rsidRPr="00F95226">
        <w:rPr>
          <w:rFonts w:ascii="Times New Roman" w:hAnsi="Times New Roman" w:cs="Times New Roman"/>
          <w:kern w:val="0"/>
          <w:sz w:val="24"/>
          <w:szCs w:val="24"/>
          <w:lang w:val="et-EE"/>
          <w14:ligatures w14:val="none"/>
        </w:rPr>
        <w:t>) tutvuma koolielu reguleerivate aktidega;</w:t>
      </w:r>
    </w:p>
    <w:p w14:paraId="3E547AB9" w14:textId="37C57C00" w:rsidR="00BA2162" w:rsidRPr="00F95226" w:rsidRDefault="007773F2"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5</w:t>
      </w:r>
      <w:r w:rsidR="00E473F2" w:rsidRPr="00F95226">
        <w:rPr>
          <w:rFonts w:ascii="Times New Roman" w:hAnsi="Times New Roman" w:cs="Times New Roman"/>
          <w:kern w:val="0"/>
          <w:sz w:val="24"/>
          <w:szCs w:val="24"/>
          <w:lang w:val="et-EE"/>
          <w14:ligatures w14:val="none"/>
        </w:rPr>
        <w:t>)</w:t>
      </w:r>
      <w:r w:rsidR="003125B7" w:rsidRPr="00F95226">
        <w:rPr>
          <w:rFonts w:ascii="Times New Roman" w:hAnsi="Times New Roman" w:cs="Times New Roman"/>
          <w:kern w:val="0"/>
          <w:sz w:val="24"/>
          <w:szCs w:val="24"/>
          <w:lang w:val="et-EE"/>
          <w14:ligatures w14:val="none"/>
        </w:rPr>
        <w:t xml:space="preserve"> </w:t>
      </w:r>
      <w:r w:rsidR="00E473F2" w:rsidRPr="00F95226">
        <w:rPr>
          <w:rFonts w:ascii="Times New Roman" w:hAnsi="Times New Roman" w:cs="Times New Roman"/>
          <w:kern w:val="0"/>
          <w:sz w:val="24"/>
          <w:szCs w:val="24"/>
          <w:lang w:val="et-EE"/>
          <w14:ligatures w14:val="none"/>
        </w:rPr>
        <w:t>tegema koostööd kooliga käesolevas seaduses ja selle alusel kehtestatud õigusaktides sätestatud tingimustel</w:t>
      </w:r>
      <w:r w:rsidR="00BA2162" w:rsidRPr="00F95226">
        <w:rPr>
          <w:rFonts w:ascii="Times New Roman" w:hAnsi="Times New Roman" w:cs="Times New Roman"/>
          <w:kern w:val="0"/>
          <w:sz w:val="24"/>
          <w:szCs w:val="24"/>
          <w:lang w:val="et-EE"/>
          <w14:ligatures w14:val="none"/>
        </w:rPr>
        <w:t xml:space="preserve"> ja korras;</w:t>
      </w:r>
    </w:p>
    <w:p w14:paraId="15DB3540" w14:textId="2A3AAEAD" w:rsidR="00684D3B" w:rsidRPr="00F95226" w:rsidRDefault="007A5C78"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6</w:t>
      </w:r>
      <w:r w:rsidR="00E473F2" w:rsidRPr="00F95226">
        <w:rPr>
          <w:rFonts w:ascii="Times New Roman" w:hAnsi="Times New Roman" w:cs="Times New Roman"/>
          <w:kern w:val="0"/>
          <w:sz w:val="24"/>
          <w:szCs w:val="24"/>
          <w:lang w:val="et-EE"/>
          <w14:ligatures w14:val="none"/>
        </w:rPr>
        <w:t>)</w:t>
      </w:r>
      <w:r w:rsidR="003125B7" w:rsidRPr="00F95226">
        <w:rPr>
          <w:rFonts w:ascii="Times New Roman" w:hAnsi="Times New Roman" w:cs="Times New Roman"/>
          <w:kern w:val="0"/>
          <w:sz w:val="24"/>
          <w:szCs w:val="24"/>
          <w:lang w:val="et-EE"/>
          <w14:ligatures w14:val="none"/>
        </w:rPr>
        <w:t xml:space="preserve"> </w:t>
      </w:r>
      <w:r w:rsidR="00E473F2" w:rsidRPr="00F95226">
        <w:rPr>
          <w:rFonts w:ascii="Times New Roman" w:hAnsi="Times New Roman" w:cs="Times New Roman"/>
          <w:kern w:val="0"/>
          <w:sz w:val="24"/>
          <w:szCs w:val="24"/>
          <w:lang w:val="et-EE"/>
          <w14:ligatures w14:val="none"/>
        </w:rPr>
        <w:t>kasutama meetmeid, mida talle pakub kool või vallavalitsus;</w:t>
      </w:r>
    </w:p>
    <w:p w14:paraId="1C6EA099" w14:textId="429558F0" w:rsidR="000D5AA1" w:rsidRPr="00F95226" w:rsidRDefault="000D5AA1"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7) pöörduma kooli ettepanekul koolivälise nõus</w:t>
      </w:r>
      <w:r w:rsidR="00317052" w:rsidRPr="00F95226">
        <w:rPr>
          <w:rFonts w:ascii="Times New Roman" w:hAnsi="Times New Roman" w:cs="Times New Roman"/>
          <w:kern w:val="0"/>
          <w:sz w:val="24"/>
          <w:szCs w:val="24"/>
          <w:lang w:val="et-EE"/>
          <w14:ligatures w14:val="none"/>
        </w:rPr>
        <w:t>tamismeeskonna poole;</w:t>
      </w:r>
    </w:p>
    <w:p w14:paraId="5AA7BC39" w14:textId="5A0317AB" w:rsidR="00E473F2" w:rsidRPr="00F95226" w:rsidRDefault="007A5C78"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8</w:t>
      </w:r>
      <w:r w:rsidR="00E473F2" w:rsidRPr="00F95226">
        <w:rPr>
          <w:rFonts w:ascii="Times New Roman" w:hAnsi="Times New Roman" w:cs="Times New Roman"/>
          <w:kern w:val="0"/>
          <w:sz w:val="24"/>
          <w:szCs w:val="24"/>
          <w:lang w:val="et-EE"/>
          <w14:ligatures w14:val="none"/>
        </w:rPr>
        <w:t>)</w:t>
      </w:r>
      <w:r w:rsidR="003125B7" w:rsidRPr="00F95226">
        <w:rPr>
          <w:rFonts w:ascii="Times New Roman" w:hAnsi="Times New Roman" w:cs="Times New Roman"/>
          <w:kern w:val="0"/>
          <w:sz w:val="24"/>
          <w:szCs w:val="24"/>
          <w:lang w:val="et-EE"/>
          <w14:ligatures w14:val="none"/>
        </w:rPr>
        <w:t xml:space="preserve"> </w:t>
      </w:r>
      <w:r w:rsidR="00E473F2" w:rsidRPr="00F95226">
        <w:rPr>
          <w:rFonts w:ascii="Times New Roman" w:hAnsi="Times New Roman" w:cs="Times New Roman"/>
          <w:kern w:val="0"/>
          <w:sz w:val="24"/>
          <w:szCs w:val="24"/>
          <w:lang w:val="et-EE"/>
          <w14:ligatures w14:val="none"/>
        </w:rPr>
        <w:t xml:space="preserve">taotlema vajaduse korral koolilt ja </w:t>
      </w:r>
      <w:r w:rsidR="00EE6FFF" w:rsidRPr="00F95226">
        <w:rPr>
          <w:rFonts w:ascii="Times New Roman" w:hAnsi="Times New Roman" w:cs="Times New Roman"/>
          <w:kern w:val="0"/>
          <w:sz w:val="24"/>
          <w:szCs w:val="24"/>
          <w:lang w:val="et-EE"/>
          <w14:ligatures w14:val="none"/>
        </w:rPr>
        <w:t>oma lapse elukohajärgselt vallavalitsuselt</w:t>
      </w:r>
      <w:r w:rsidR="00E473F2" w:rsidRPr="00F95226">
        <w:rPr>
          <w:rFonts w:ascii="Times New Roman" w:hAnsi="Times New Roman" w:cs="Times New Roman"/>
          <w:kern w:val="0"/>
          <w:sz w:val="24"/>
          <w:szCs w:val="24"/>
          <w:lang w:val="et-EE"/>
          <w14:ligatures w14:val="none"/>
        </w:rPr>
        <w:t xml:space="preserve"> õigusaktides sätestatud koolikohustuse täitmise tagamise meetmete rakendamist</w:t>
      </w:r>
      <w:r w:rsidR="00EB44D6" w:rsidRPr="00F95226">
        <w:rPr>
          <w:rFonts w:ascii="Times New Roman" w:hAnsi="Times New Roman" w:cs="Times New Roman"/>
          <w:kern w:val="0"/>
          <w:sz w:val="24"/>
          <w:szCs w:val="24"/>
          <w:lang w:val="et-EE"/>
          <w14:ligatures w14:val="none"/>
        </w:rPr>
        <w:t>;</w:t>
      </w:r>
    </w:p>
    <w:p w14:paraId="0C603D4F" w14:textId="3BB79E08" w:rsidR="00FC3012" w:rsidRPr="00F95226" w:rsidRDefault="007A5C78"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9</w:t>
      </w:r>
      <w:r w:rsidR="00FC3012" w:rsidRPr="00F95226">
        <w:rPr>
          <w:rFonts w:ascii="Times New Roman" w:hAnsi="Times New Roman" w:cs="Times New Roman"/>
          <w:kern w:val="0"/>
          <w:sz w:val="24"/>
          <w:szCs w:val="24"/>
          <w:lang w:val="et-EE"/>
          <w14:ligatures w14:val="none"/>
        </w:rPr>
        <w:t>) teavitama õigeaegselt lapse puudumise korral kooli.</w:t>
      </w:r>
    </w:p>
    <w:p w14:paraId="6D193EB1" w14:textId="77777777" w:rsidR="00760048" w:rsidRPr="00F95226" w:rsidRDefault="00FC3012"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Vanematel on lisaks käesoleva paragrahvi lõigetes 1 ja 2 toodud õigustele ja kohustustele muud seadusest ja seaduse alusel antud õigusaktidest tulenevad õigused ja kohustused.</w:t>
      </w:r>
    </w:p>
    <w:p w14:paraId="4C90D755" w14:textId="77777777" w:rsidR="0050656D" w:rsidRPr="00F95226" w:rsidRDefault="0050656D" w:rsidP="006F1455">
      <w:pPr>
        <w:tabs>
          <w:tab w:val="left" w:pos="709"/>
        </w:tabs>
        <w:spacing w:line="260" w:lineRule="exact"/>
        <w:rPr>
          <w:rFonts w:ascii="Times New Roman" w:hAnsi="Times New Roman" w:cs="Times New Roman"/>
          <w:kern w:val="0"/>
          <w:sz w:val="24"/>
          <w:szCs w:val="24"/>
          <w:lang w:val="et-EE"/>
          <w14:ligatures w14:val="none"/>
        </w:rPr>
      </w:pPr>
    </w:p>
    <w:p w14:paraId="76272F7A" w14:textId="65FBDF35" w:rsidR="003958C0"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1</w:t>
      </w:r>
      <w:r w:rsidR="00F130A6" w:rsidRPr="00F95226">
        <w:rPr>
          <w:rFonts w:ascii="Times New Roman" w:hAnsi="Times New Roman" w:cs="Times New Roman"/>
          <w:b/>
          <w:bCs/>
          <w:kern w:val="0"/>
          <w:sz w:val="24"/>
          <w:szCs w:val="24"/>
          <w:lang w:val="et-EE"/>
          <w14:ligatures w14:val="none"/>
        </w:rPr>
        <w:t>5</w:t>
      </w:r>
      <w:r w:rsidRPr="00F95226">
        <w:rPr>
          <w:rFonts w:ascii="Times New Roman" w:hAnsi="Times New Roman" w:cs="Times New Roman"/>
          <w:b/>
          <w:bCs/>
          <w:kern w:val="0"/>
          <w:sz w:val="24"/>
          <w:szCs w:val="24"/>
          <w:lang w:val="et-EE"/>
          <w14:ligatures w14:val="none"/>
        </w:rPr>
        <w:t>. Vanemate koosolek</w:t>
      </w:r>
    </w:p>
    <w:p w14:paraId="786FEFC4" w14:textId="0AAEF06A" w:rsidR="00FB5213" w:rsidRPr="00F95226" w:rsidRDefault="003958C0"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lastRenderedPageBreak/>
        <w:t xml:space="preserve">(1) Kooli </w:t>
      </w:r>
      <w:r w:rsidR="00370166" w:rsidRPr="00F95226">
        <w:rPr>
          <w:rFonts w:ascii="Times New Roman" w:hAnsi="Times New Roman" w:cs="Times New Roman"/>
          <w:kern w:val="0"/>
          <w:sz w:val="24"/>
          <w:szCs w:val="24"/>
          <w:lang w:val="et-EE"/>
          <w14:ligatures w14:val="none"/>
        </w:rPr>
        <w:t>direktor kutsub vähemalt üks kord aastas kokku kooli laste</w:t>
      </w:r>
      <w:r w:rsidR="007919F9" w:rsidRPr="00F95226">
        <w:rPr>
          <w:rFonts w:ascii="Times New Roman" w:hAnsi="Times New Roman" w:cs="Times New Roman"/>
          <w:kern w:val="0"/>
          <w:sz w:val="24"/>
          <w:szCs w:val="24"/>
          <w:lang w:val="et-EE"/>
          <w14:ligatures w14:val="none"/>
        </w:rPr>
        <w:t>vanemate üldkoosoleku.</w:t>
      </w:r>
    </w:p>
    <w:p w14:paraId="794E2717" w14:textId="4D1D87A4"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Teade vanemate koosoleku toimumise kohta avaldatakse kooli kodulehel ning edastatakse</w:t>
      </w:r>
      <w:r w:rsidR="006C4A61" w:rsidRPr="00F95226">
        <w:rPr>
          <w:rFonts w:ascii="Times New Roman" w:hAnsi="Times New Roman" w:cs="Times New Roman"/>
          <w:color w:val="FF0000"/>
          <w:kern w:val="0"/>
          <w:sz w:val="24"/>
          <w:szCs w:val="24"/>
          <w:lang w:val="et-EE"/>
          <w14:ligatures w14:val="none"/>
        </w:rPr>
        <w:t xml:space="preserve"> </w:t>
      </w:r>
      <w:r w:rsidR="009F350E" w:rsidRPr="00F95226">
        <w:rPr>
          <w:rFonts w:ascii="Times New Roman" w:hAnsi="Times New Roman" w:cs="Times New Roman"/>
          <w:kern w:val="0"/>
          <w:sz w:val="24"/>
          <w:szCs w:val="24"/>
          <w:lang w:val="et-EE"/>
          <w14:ligatures w14:val="none"/>
        </w:rPr>
        <w:t>e-pä</w:t>
      </w:r>
      <w:r w:rsidR="002D2EB1" w:rsidRPr="00F95226">
        <w:rPr>
          <w:rFonts w:ascii="Times New Roman" w:hAnsi="Times New Roman" w:cs="Times New Roman"/>
          <w:kern w:val="0"/>
          <w:sz w:val="24"/>
          <w:szCs w:val="24"/>
          <w:lang w:val="et-EE"/>
          <w14:ligatures w14:val="none"/>
        </w:rPr>
        <w:t>e</w:t>
      </w:r>
      <w:r w:rsidR="009F350E" w:rsidRPr="00F95226">
        <w:rPr>
          <w:rFonts w:ascii="Times New Roman" w:hAnsi="Times New Roman" w:cs="Times New Roman"/>
          <w:kern w:val="0"/>
          <w:sz w:val="24"/>
          <w:szCs w:val="24"/>
          <w:lang w:val="et-EE"/>
          <w14:ligatures w14:val="none"/>
        </w:rPr>
        <w:t>viku</w:t>
      </w:r>
      <w:r w:rsidR="006C4A61" w:rsidRPr="00F95226">
        <w:rPr>
          <w:rFonts w:ascii="Times New Roman" w:hAnsi="Times New Roman" w:cs="Times New Roman"/>
          <w:kern w:val="0"/>
          <w:sz w:val="24"/>
          <w:szCs w:val="24"/>
          <w:lang w:val="et-EE"/>
          <w14:ligatures w14:val="none"/>
        </w:rPr>
        <w:t xml:space="preserve"> </w:t>
      </w:r>
      <w:r w:rsidR="00CA554B" w:rsidRPr="00F95226">
        <w:rPr>
          <w:rFonts w:ascii="Times New Roman" w:hAnsi="Times New Roman" w:cs="Times New Roman"/>
          <w:kern w:val="0"/>
          <w:sz w:val="24"/>
          <w:szCs w:val="24"/>
          <w:lang w:val="et-EE"/>
          <w14:ligatures w14:val="none"/>
        </w:rPr>
        <w:t xml:space="preserve">kaudu </w:t>
      </w:r>
      <w:r w:rsidRPr="00F95226">
        <w:rPr>
          <w:rFonts w:ascii="Times New Roman" w:hAnsi="Times New Roman" w:cs="Times New Roman"/>
          <w:kern w:val="0"/>
          <w:sz w:val="24"/>
          <w:szCs w:val="24"/>
          <w:lang w:val="et-EE"/>
          <w14:ligatures w14:val="none"/>
        </w:rPr>
        <w:t xml:space="preserve">vanematele vähemalt </w:t>
      </w:r>
      <w:r w:rsidR="00784C36" w:rsidRPr="00F95226">
        <w:rPr>
          <w:rFonts w:ascii="Times New Roman" w:hAnsi="Times New Roman" w:cs="Times New Roman"/>
          <w:kern w:val="0"/>
          <w:sz w:val="24"/>
          <w:szCs w:val="24"/>
          <w:lang w:val="et-EE"/>
          <w14:ligatures w14:val="none"/>
        </w:rPr>
        <w:t>14</w:t>
      </w:r>
      <w:r w:rsidRPr="00F95226">
        <w:rPr>
          <w:rFonts w:ascii="Times New Roman" w:hAnsi="Times New Roman" w:cs="Times New Roman"/>
          <w:kern w:val="0"/>
          <w:sz w:val="24"/>
          <w:szCs w:val="24"/>
          <w:lang w:val="et-EE"/>
          <w14:ligatures w14:val="none"/>
        </w:rPr>
        <w:t xml:space="preserve"> päeva enne koosoleku toimumist. Teates tuleb märkida koosoleku toimumise kuupäev, kellaaeg, koht ning arutamisele tulevad küsimused.</w:t>
      </w:r>
    </w:p>
    <w:p w14:paraId="0A126313" w14:textId="7449C528" w:rsidR="005938E0"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(3) Vanemate koosolekut juhatab kooli direktor. Vanemate koosolek võtab vastu otsuseid koosolekust osavõtvate vanemate </w:t>
      </w:r>
      <w:r w:rsidR="00AE5611" w:rsidRPr="00F95226">
        <w:rPr>
          <w:rFonts w:ascii="Times New Roman" w:hAnsi="Times New Roman" w:cs="Times New Roman"/>
          <w:kern w:val="0"/>
          <w:sz w:val="24"/>
          <w:szCs w:val="24"/>
          <w:lang w:val="et-EE"/>
          <w14:ligatures w14:val="none"/>
        </w:rPr>
        <w:t>lihthäälteenam</w:t>
      </w:r>
      <w:r w:rsidR="00BA1565" w:rsidRPr="00F95226">
        <w:rPr>
          <w:rFonts w:ascii="Times New Roman" w:hAnsi="Times New Roman" w:cs="Times New Roman"/>
          <w:kern w:val="0"/>
          <w:sz w:val="24"/>
          <w:szCs w:val="24"/>
          <w:lang w:val="et-EE"/>
          <w14:ligatures w14:val="none"/>
        </w:rPr>
        <w:t>usega</w:t>
      </w:r>
      <w:r w:rsidRPr="00F95226">
        <w:rPr>
          <w:rFonts w:ascii="Times New Roman" w:hAnsi="Times New Roman" w:cs="Times New Roman"/>
          <w:kern w:val="0"/>
          <w:sz w:val="24"/>
          <w:szCs w:val="24"/>
          <w:lang w:val="et-EE"/>
          <w14:ligatures w14:val="none"/>
        </w:rPr>
        <w:t>. Koosoleku</w:t>
      </w:r>
      <w:r w:rsidR="0034289A" w:rsidRPr="00F95226">
        <w:rPr>
          <w:rFonts w:ascii="Times New Roman" w:hAnsi="Times New Roman" w:cs="Times New Roman"/>
          <w:kern w:val="0"/>
          <w:sz w:val="24"/>
          <w:szCs w:val="24"/>
          <w:lang w:val="et-EE"/>
          <w14:ligatures w14:val="none"/>
        </w:rPr>
        <w:t xml:space="preserve">l arutatu </w:t>
      </w:r>
      <w:r w:rsidRPr="00F95226">
        <w:rPr>
          <w:rFonts w:ascii="Times New Roman" w:hAnsi="Times New Roman" w:cs="Times New Roman"/>
          <w:kern w:val="0"/>
          <w:sz w:val="24"/>
          <w:szCs w:val="24"/>
          <w:lang w:val="et-EE"/>
          <w14:ligatures w14:val="none"/>
        </w:rPr>
        <w:t xml:space="preserve">kohta koostatakse </w:t>
      </w:r>
      <w:r w:rsidR="00F35CE9" w:rsidRPr="00F95226">
        <w:rPr>
          <w:rFonts w:ascii="Times New Roman" w:hAnsi="Times New Roman" w:cs="Times New Roman"/>
          <w:kern w:val="0"/>
          <w:sz w:val="24"/>
          <w:szCs w:val="24"/>
          <w:lang w:val="et-EE"/>
          <w14:ligatures w14:val="none"/>
        </w:rPr>
        <w:t>kokkuvõte</w:t>
      </w:r>
      <w:r w:rsidR="00501529" w:rsidRPr="00F95226">
        <w:rPr>
          <w:rFonts w:ascii="Times New Roman" w:hAnsi="Times New Roman" w:cs="Times New Roman"/>
          <w:kern w:val="0"/>
          <w:sz w:val="24"/>
          <w:szCs w:val="24"/>
          <w:lang w:val="et-EE"/>
          <w14:ligatures w14:val="none"/>
        </w:rPr>
        <w:t>, mis avalikustatakse kooli e-päevikus.</w:t>
      </w:r>
    </w:p>
    <w:p w14:paraId="116FD89F" w14:textId="00E97F04"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kern w:val="0"/>
          <w:sz w:val="24"/>
          <w:szCs w:val="24"/>
          <w:lang w:val="et-EE"/>
          <w14:ligatures w14:val="none"/>
        </w:rPr>
        <w:t>(4) Klassi õpilaste vanemate koosoleku kutsub kokku vähemalt üks kord aastas klassijuhataja. Teade koosoleku kohta avaldatakse e-</w:t>
      </w:r>
      <w:r w:rsidR="003521BA" w:rsidRPr="00F95226">
        <w:rPr>
          <w:rFonts w:ascii="Times New Roman" w:hAnsi="Times New Roman" w:cs="Times New Roman"/>
          <w:kern w:val="0"/>
          <w:sz w:val="24"/>
          <w:szCs w:val="24"/>
          <w:lang w:val="et-EE"/>
          <w14:ligatures w14:val="none"/>
        </w:rPr>
        <w:t>päeviku</w:t>
      </w:r>
      <w:r w:rsidRPr="00F95226">
        <w:rPr>
          <w:rFonts w:ascii="Times New Roman" w:hAnsi="Times New Roman" w:cs="Times New Roman"/>
          <w:kern w:val="0"/>
          <w:sz w:val="24"/>
          <w:szCs w:val="24"/>
          <w:lang w:val="et-EE"/>
          <w14:ligatures w14:val="none"/>
        </w:rPr>
        <w:t xml:space="preserve"> kaudu või muul sobival viisil. Teates tuleb märkida koosoleku toimumise kuupäev, kellaaeg, koht ning arutamisele tulevad küsimused. Koosolekut juhatab klassijuhataja.</w:t>
      </w:r>
    </w:p>
    <w:p w14:paraId="1C1CC298" w14:textId="77777777" w:rsidR="00FB5213" w:rsidRPr="00F95226" w:rsidRDefault="00FB5213" w:rsidP="007F1E13">
      <w:pPr>
        <w:tabs>
          <w:tab w:val="left" w:pos="709"/>
        </w:tabs>
        <w:spacing w:line="260" w:lineRule="exact"/>
        <w:jc w:val="both"/>
        <w:rPr>
          <w:rFonts w:ascii="Times New Roman" w:hAnsi="Times New Roman" w:cs="Times New Roman"/>
          <w:b/>
          <w:bCs/>
          <w:kern w:val="0"/>
          <w:sz w:val="24"/>
          <w:szCs w:val="24"/>
          <w:lang w:val="et-EE"/>
          <w14:ligatures w14:val="none"/>
        </w:rPr>
      </w:pPr>
    </w:p>
    <w:p w14:paraId="1662155E" w14:textId="77777777" w:rsidR="00FB5213" w:rsidRPr="00F95226" w:rsidRDefault="00FB5213" w:rsidP="006F1455">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5. peatükk</w:t>
      </w:r>
    </w:p>
    <w:p w14:paraId="4BDA69F3" w14:textId="77777777" w:rsidR="00FB5213" w:rsidRPr="00F95226" w:rsidRDefault="00FB5213" w:rsidP="006F1455">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Kooli juhtimine</w:t>
      </w:r>
    </w:p>
    <w:p w14:paraId="151F6EF7"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38EF7EE7" w14:textId="18BA672A"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1</w:t>
      </w:r>
      <w:r w:rsidR="00F130A6" w:rsidRPr="00F95226">
        <w:rPr>
          <w:rFonts w:ascii="Times New Roman" w:hAnsi="Times New Roman" w:cs="Times New Roman"/>
          <w:b/>
          <w:bCs/>
          <w:kern w:val="0"/>
          <w:sz w:val="24"/>
          <w:szCs w:val="24"/>
          <w:lang w:val="et-EE"/>
          <w14:ligatures w14:val="none"/>
        </w:rPr>
        <w:t>6</w:t>
      </w:r>
      <w:r w:rsidRPr="00F95226">
        <w:rPr>
          <w:rFonts w:ascii="Times New Roman" w:hAnsi="Times New Roman" w:cs="Times New Roman"/>
          <w:b/>
          <w:bCs/>
          <w:kern w:val="0"/>
          <w:sz w:val="24"/>
          <w:szCs w:val="24"/>
          <w:lang w:val="et-EE"/>
          <w14:ligatures w14:val="none"/>
        </w:rPr>
        <w:t>. Kooli direktor</w:t>
      </w:r>
    </w:p>
    <w:p w14:paraId="71E98EFC" w14:textId="77777777" w:rsidR="009E667C"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Kooli juhib direktor</w:t>
      </w:r>
      <w:r w:rsidR="00E16CB8" w:rsidRPr="00F95226">
        <w:rPr>
          <w:rFonts w:ascii="Times New Roman" w:hAnsi="Times New Roman" w:cs="Times New Roman"/>
          <w:kern w:val="0"/>
          <w:sz w:val="24"/>
          <w:szCs w:val="24"/>
          <w:lang w:val="et-EE"/>
          <w14:ligatures w14:val="none"/>
        </w:rPr>
        <w:t>.</w:t>
      </w:r>
    </w:p>
    <w:p w14:paraId="0D20E8DE" w14:textId="77777777" w:rsidR="00BD7D72" w:rsidRPr="00F95226" w:rsidRDefault="009E667C" w:rsidP="006F1455">
      <w:pPr>
        <w:tabs>
          <w:tab w:val="left" w:pos="709"/>
        </w:tabs>
        <w:spacing w:line="260" w:lineRule="exact"/>
        <w:rPr>
          <w:rFonts w:ascii="Times New Roman" w:hAnsi="Times New Roman" w:cs="Times New Roman"/>
          <w:color w:val="202020"/>
          <w:sz w:val="24"/>
          <w:szCs w:val="24"/>
          <w:shd w:val="clear" w:color="auto" w:fill="FFFFFF"/>
          <w:lang w:val="et-EE"/>
        </w:rPr>
      </w:pPr>
      <w:r w:rsidRPr="00F95226">
        <w:rPr>
          <w:rFonts w:ascii="Times New Roman" w:hAnsi="Times New Roman" w:cs="Times New Roman"/>
          <w:color w:val="202020"/>
          <w:sz w:val="24"/>
          <w:szCs w:val="24"/>
          <w:shd w:val="clear" w:color="auto" w:fill="FFFFFF"/>
          <w:lang w:val="et-EE"/>
        </w:rPr>
        <w:t>(2)</w:t>
      </w:r>
      <w:r w:rsidR="00AC425A" w:rsidRPr="00F95226">
        <w:rPr>
          <w:rFonts w:ascii="Times New Roman" w:hAnsi="Times New Roman" w:cs="Times New Roman"/>
          <w:color w:val="202020"/>
          <w:sz w:val="24"/>
          <w:szCs w:val="24"/>
          <w:shd w:val="clear" w:color="auto" w:fill="FFFFFF"/>
          <w:lang w:val="et-EE"/>
        </w:rPr>
        <w:t xml:space="preserve"> </w:t>
      </w:r>
      <w:r w:rsidR="00BD7D72" w:rsidRPr="00F95226">
        <w:rPr>
          <w:rFonts w:ascii="Times New Roman" w:hAnsi="Times New Roman" w:cs="Times New Roman"/>
          <w:color w:val="202020"/>
          <w:sz w:val="24"/>
          <w:szCs w:val="24"/>
          <w:shd w:val="clear" w:color="auto" w:fill="FFFFFF"/>
          <w:lang w:val="et-EE"/>
        </w:rPr>
        <w:t>Direktor tagab koostöös õppenõukogu, hoolekogu ja õpilasesindusega kooli tulemusliku ja häireteta töö ning asutuse arengukava, õppekava ja kodukorra täitmise.</w:t>
      </w:r>
    </w:p>
    <w:p w14:paraId="0A08B0D9" w14:textId="42147E44" w:rsidR="00FB5213" w:rsidRPr="00F95226" w:rsidRDefault="00BD7D72"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color w:val="202020"/>
          <w:sz w:val="24"/>
          <w:szCs w:val="24"/>
          <w:shd w:val="clear" w:color="auto" w:fill="FFFFFF"/>
          <w:lang w:val="et-EE"/>
        </w:rPr>
        <w:t xml:space="preserve">(3) </w:t>
      </w:r>
      <w:r w:rsidR="00E344E9" w:rsidRPr="00F95226">
        <w:rPr>
          <w:rFonts w:ascii="Times New Roman" w:hAnsi="Times New Roman" w:cs="Times New Roman"/>
          <w:kern w:val="0"/>
          <w:sz w:val="24"/>
          <w:szCs w:val="24"/>
          <w:lang w:val="et-EE"/>
          <w14:ligatures w14:val="none"/>
        </w:rPr>
        <w:t>Direktor täidab talle õigusaktide, töölepingu ja ametijuhendiga pandud ülesandeid, on kooli töötajate jaoks tööandja esindaja</w:t>
      </w:r>
      <w:r w:rsidR="00E344E9" w:rsidRPr="00F95226">
        <w:rPr>
          <w:rFonts w:ascii="Times New Roman" w:hAnsi="Times New Roman" w:cs="Times New Roman"/>
          <w:b/>
          <w:bCs/>
          <w:kern w:val="0"/>
          <w:sz w:val="24"/>
          <w:szCs w:val="24"/>
          <w:lang w:val="et-EE"/>
          <w14:ligatures w14:val="none"/>
        </w:rPr>
        <w:t>.</w:t>
      </w:r>
    </w:p>
    <w:p w14:paraId="0A751A60" w14:textId="344110CC"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w:t>
      </w:r>
      <w:r w:rsidR="008F4297" w:rsidRPr="00F95226">
        <w:rPr>
          <w:rFonts w:ascii="Times New Roman" w:hAnsi="Times New Roman" w:cs="Times New Roman"/>
          <w:kern w:val="0"/>
          <w:sz w:val="24"/>
          <w:szCs w:val="24"/>
          <w:lang w:val="et-EE"/>
          <w14:ligatures w14:val="none"/>
        </w:rPr>
        <w:t>4</w:t>
      </w:r>
      <w:r w:rsidRPr="00F95226">
        <w:rPr>
          <w:rFonts w:ascii="Times New Roman" w:hAnsi="Times New Roman" w:cs="Times New Roman"/>
          <w:kern w:val="0"/>
          <w:sz w:val="24"/>
          <w:szCs w:val="24"/>
          <w:lang w:val="et-EE"/>
          <w14:ligatures w14:val="none"/>
        </w:rPr>
        <w:t>) Kooli direktor:</w:t>
      </w:r>
    </w:p>
    <w:p w14:paraId="4981886D" w14:textId="1A91E47F"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esindab kooli ja tegutseb kooli nimel, teeb kooli eelarve piires tehinguid, mis on seotud tema seaduses sätestatud ülesannete täitmise</w:t>
      </w:r>
      <w:r w:rsidR="00477ED1" w:rsidRPr="00F95226">
        <w:rPr>
          <w:rFonts w:ascii="Times New Roman" w:hAnsi="Times New Roman" w:cs="Times New Roman"/>
          <w:kern w:val="0"/>
          <w:sz w:val="24"/>
          <w:szCs w:val="24"/>
          <w:lang w:val="et-EE"/>
          <w14:ligatures w14:val="none"/>
        </w:rPr>
        <w:t>ga</w:t>
      </w:r>
      <w:r w:rsidRPr="00F95226">
        <w:rPr>
          <w:rFonts w:ascii="Times New Roman" w:hAnsi="Times New Roman" w:cs="Times New Roman"/>
          <w:kern w:val="0"/>
          <w:sz w:val="24"/>
          <w:szCs w:val="24"/>
          <w:lang w:val="et-EE"/>
          <w14:ligatures w14:val="none"/>
        </w:rPr>
        <w:t>;</w:t>
      </w:r>
    </w:p>
    <w:p w14:paraId="095B963E" w14:textId="7803C7F8"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2) </w:t>
      </w:r>
      <w:r w:rsidR="00407890" w:rsidRPr="00F95226">
        <w:rPr>
          <w:rFonts w:ascii="Times New Roman" w:hAnsi="Times New Roman" w:cs="Times New Roman"/>
          <w:kern w:val="0"/>
          <w:sz w:val="24"/>
          <w:szCs w:val="24"/>
          <w:lang w:val="et-EE"/>
          <w14:ligatures w14:val="none"/>
        </w:rPr>
        <w:t xml:space="preserve">juhatab õppenõukogu ja </w:t>
      </w:r>
      <w:r w:rsidRPr="00F95226">
        <w:rPr>
          <w:rFonts w:ascii="Times New Roman" w:hAnsi="Times New Roman" w:cs="Times New Roman"/>
          <w:kern w:val="0"/>
          <w:sz w:val="24"/>
          <w:szCs w:val="24"/>
          <w:lang w:val="et-EE"/>
          <w14:ligatures w14:val="none"/>
        </w:rPr>
        <w:t>korraldab õppenõukogu otsuste täitmise;</w:t>
      </w:r>
    </w:p>
    <w:p w14:paraId="199F776E"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tagab õigusaktidega ettenähtud aruannete koostamise ja esitamise;</w:t>
      </w:r>
    </w:p>
    <w:p w14:paraId="15B58590"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4) esitab vallavalitsusele kooli eelarve projekti ja tagab kooli eelarve täitmise;</w:t>
      </w:r>
    </w:p>
    <w:p w14:paraId="6FD1AD8A"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5) korraldab kooli arengukava koostamist ja selle täitmist;</w:t>
      </w:r>
    </w:p>
    <w:p w14:paraId="477AC4B7" w14:textId="0661BDD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6) kehtestab kooli </w:t>
      </w:r>
      <w:r w:rsidR="00403CC3" w:rsidRPr="00F95226">
        <w:rPr>
          <w:rFonts w:ascii="Times New Roman" w:hAnsi="Times New Roman" w:cs="Times New Roman"/>
          <w:kern w:val="0"/>
          <w:sz w:val="24"/>
          <w:szCs w:val="24"/>
          <w:lang w:val="et-EE"/>
          <w14:ligatures w14:val="none"/>
        </w:rPr>
        <w:t xml:space="preserve">kodukorra, </w:t>
      </w:r>
      <w:r w:rsidRPr="00F95226">
        <w:rPr>
          <w:rFonts w:ascii="Times New Roman" w:hAnsi="Times New Roman" w:cs="Times New Roman"/>
          <w:kern w:val="0"/>
          <w:sz w:val="24"/>
          <w:szCs w:val="24"/>
          <w:lang w:val="et-EE"/>
          <w14:ligatures w14:val="none"/>
        </w:rPr>
        <w:t xml:space="preserve">sisehindamise </w:t>
      </w:r>
      <w:r w:rsidR="00376CD7" w:rsidRPr="00F95226">
        <w:rPr>
          <w:rFonts w:ascii="Times New Roman" w:hAnsi="Times New Roman" w:cs="Times New Roman"/>
          <w:kern w:val="0"/>
          <w:sz w:val="24"/>
          <w:szCs w:val="24"/>
          <w:lang w:val="et-EE"/>
          <w14:ligatures w14:val="none"/>
        </w:rPr>
        <w:t>korra,</w:t>
      </w:r>
      <w:r w:rsidR="0084181A" w:rsidRPr="00F95226">
        <w:rPr>
          <w:rFonts w:ascii="Times New Roman" w:hAnsi="Times New Roman" w:cs="Times New Roman"/>
          <w:kern w:val="0"/>
          <w:sz w:val="24"/>
          <w:szCs w:val="24"/>
          <w:lang w:val="et-EE"/>
          <w14:ligatures w14:val="none"/>
        </w:rPr>
        <w:t xml:space="preserve"> kooli õppekava, kooli päevakava, arenguvestluse tingimused ja korra, hädaolukorra lahendamise plaani, õpilaskodu korra, </w:t>
      </w:r>
      <w:r w:rsidR="00296C37" w:rsidRPr="00F95226">
        <w:rPr>
          <w:rFonts w:ascii="Times New Roman" w:hAnsi="Times New Roman" w:cs="Times New Roman"/>
          <w:kern w:val="0"/>
          <w:sz w:val="24"/>
          <w:szCs w:val="24"/>
          <w:lang w:val="et-EE"/>
          <w14:ligatures w14:val="none"/>
        </w:rPr>
        <w:t>töökorralduse reeglid</w:t>
      </w:r>
      <w:r w:rsidR="00C43FEE" w:rsidRPr="00F95226">
        <w:rPr>
          <w:rFonts w:ascii="Times New Roman" w:hAnsi="Times New Roman" w:cs="Times New Roman"/>
          <w:kern w:val="0"/>
          <w:sz w:val="24"/>
          <w:szCs w:val="24"/>
          <w:lang w:val="et-EE"/>
          <w14:ligatures w14:val="none"/>
        </w:rPr>
        <w:t>;</w:t>
      </w:r>
    </w:p>
    <w:p w14:paraId="4BD9754D" w14:textId="56EE7F74" w:rsidR="00FB5213" w:rsidRPr="00F95226" w:rsidRDefault="00233DF1"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7</w:t>
      </w:r>
      <w:r w:rsidR="00FB5213" w:rsidRPr="00F95226">
        <w:rPr>
          <w:rFonts w:ascii="Times New Roman" w:hAnsi="Times New Roman" w:cs="Times New Roman"/>
          <w:kern w:val="0"/>
          <w:sz w:val="24"/>
          <w:szCs w:val="24"/>
          <w:lang w:val="et-EE"/>
          <w14:ligatures w14:val="none"/>
        </w:rPr>
        <w:t>) tagab kooli asjaajamise ja kinnitab kooli asjaajamiskorra;</w:t>
      </w:r>
    </w:p>
    <w:p w14:paraId="7075D620" w14:textId="2D5563F4" w:rsidR="00FB5213" w:rsidRPr="00F95226" w:rsidRDefault="00233DF1"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8</w:t>
      </w:r>
      <w:r w:rsidR="00FB5213" w:rsidRPr="00F95226">
        <w:rPr>
          <w:rFonts w:ascii="Times New Roman" w:hAnsi="Times New Roman" w:cs="Times New Roman"/>
          <w:kern w:val="0"/>
          <w:sz w:val="24"/>
          <w:szCs w:val="24"/>
          <w:lang w:val="et-EE"/>
          <w14:ligatures w14:val="none"/>
        </w:rPr>
        <w:t>) sõlmib, muudab ja lõpetab koolitöötajatega töölepingud arvestades koolitöötajate kinnitatud koosseisu;</w:t>
      </w:r>
    </w:p>
    <w:p w14:paraId="73A46A94" w14:textId="6245EFA2" w:rsidR="00FB5213" w:rsidRPr="00F95226" w:rsidRDefault="006C3A2F"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9</w:t>
      </w:r>
      <w:r w:rsidR="00FB5213" w:rsidRPr="00F95226">
        <w:rPr>
          <w:rFonts w:ascii="Times New Roman" w:hAnsi="Times New Roman" w:cs="Times New Roman"/>
          <w:kern w:val="0"/>
          <w:sz w:val="24"/>
          <w:szCs w:val="24"/>
          <w:lang w:val="et-EE"/>
          <w14:ligatures w14:val="none"/>
        </w:rPr>
        <w:t>) käsutab kooskõlas Kadrina vallavolikogu ja</w:t>
      </w:r>
      <w:r w:rsidR="006F1455" w:rsidRPr="00F95226">
        <w:rPr>
          <w:rFonts w:ascii="Times New Roman" w:hAnsi="Times New Roman" w:cs="Times New Roman"/>
          <w:kern w:val="0"/>
          <w:sz w:val="24"/>
          <w:szCs w:val="24"/>
          <w:lang w:val="et-EE"/>
          <w14:ligatures w14:val="none"/>
        </w:rPr>
        <w:t xml:space="preserve"> </w:t>
      </w:r>
      <w:r w:rsidR="00FB5213" w:rsidRPr="00F95226">
        <w:rPr>
          <w:rFonts w:ascii="Times New Roman" w:hAnsi="Times New Roman" w:cs="Times New Roman"/>
          <w:kern w:val="0"/>
          <w:sz w:val="24"/>
          <w:szCs w:val="24"/>
          <w:lang w:val="et-EE"/>
          <w14:ligatures w14:val="none"/>
        </w:rPr>
        <w:t>-valitsuse õigusaktidega kooli valitsemisel olevat vallavara;</w:t>
      </w:r>
    </w:p>
    <w:p w14:paraId="0599B1C5" w14:textId="384F1958" w:rsidR="00FB5213" w:rsidRPr="00F95226" w:rsidRDefault="006C3A2F"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10</w:t>
      </w:r>
      <w:r w:rsidR="00FB5213" w:rsidRPr="00F95226">
        <w:rPr>
          <w:rFonts w:ascii="Times New Roman" w:hAnsi="Times New Roman" w:cs="Times New Roman"/>
          <w:kern w:val="0"/>
          <w:sz w:val="24"/>
          <w:szCs w:val="24"/>
          <w:lang w:val="et-EE"/>
          <w14:ligatures w14:val="none"/>
        </w:rPr>
        <w:t>) on hoolekogu ees aruandekohustuslik;</w:t>
      </w:r>
    </w:p>
    <w:p w14:paraId="2B0E9BD7" w14:textId="121F6D0A"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w:t>
      </w:r>
      <w:r w:rsidR="006C3A2F" w:rsidRPr="00F95226">
        <w:rPr>
          <w:rFonts w:ascii="Times New Roman" w:hAnsi="Times New Roman" w:cs="Times New Roman"/>
          <w:kern w:val="0"/>
          <w:sz w:val="24"/>
          <w:szCs w:val="24"/>
          <w:lang w:val="et-EE"/>
          <w14:ligatures w14:val="none"/>
        </w:rPr>
        <w:t>1</w:t>
      </w:r>
      <w:r w:rsidRPr="00F95226">
        <w:rPr>
          <w:rFonts w:ascii="Times New Roman" w:hAnsi="Times New Roman" w:cs="Times New Roman"/>
          <w:kern w:val="0"/>
          <w:sz w:val="24"/>
          <w:szCs w:val="24"/>
          <w:lang w:val="et-EE"/>
          <w14:ligatures w14:val="none"/>
        </w:rPr>
        <w:t xml:space="preserve">) </w:t>
      </w:r>
      <w:r w:rsidR="0084181A" w:rsidRPr="00F95226">
        <w:rPr>
          <w:rFonts w:ascii="Times New Roman" w:hAnsi="Times New Roman" w:cs="Times New Roman"/>
          <w:kern w:val="0"/>
          <w:sz w:val="24"/>
          <w:szCs w:val="24"/>
          <w:lang w:val="et-EE"/>
          <w14:ligatures w14:val="none"/>
        </w:rPr>
        <w:t>otsustab õpilaste kooli nimekirja arvamise ja väljaarvamise.</w:t>
      </w:r>
    </w:p>
    <w:p w14:paraId="660000F7" w14:textId="415F9D82"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w:t>
      </w:r>
      <w:r w:rsidR="009E3C5A" w:rsidRPr="00F95226">
        <w:rPr>
          <w:rFonts w:ascii="Times New Roman" w:hAnsi="Times New Roman" w:cs="Times New Roman"/>
          <w:kern w:val="0"/>
          <w:sz w:val="24"/>
          <w:szCs w:val="24"/>
          <w:lang w:val="et-EE"/>
          <w14:ligatures w14:val="none"/>
        </w:rPr>
        <w:t>5</w:t>
      </w:r>
      <w:r w:rsidRPr="00F95226">
        <w:rPr>
          <w:rFonts w:ascii="Times New Roman" w:hAnsi="Times New Roman" w:cs="Times New Roman"/>
          <w:kern w:val="0"/>
          <w:sz w:val="24"/>
          <w:szCs w:val="24"/>
          <w:lang w:val="et-EE"/>
          <w14:ligatures w14:val="none"/>
        </w:rPr>
        <w:t>) Direktorit asendab tema äraolekul direktori määratud asendaja. Juhul, kui direktoril ei ole võimalik asendajat määrata, otsustab asendaja määramise vallavanem.</w:t>
      </w:r>
    </w:p>
    <w:p w14:paraId="2931EE81" w14:textId="169C7862"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w:t>
      </w:r>
      <w:r w:rsidR="00352D3C" w:rsidRPr="00F95226">
        <w:rPr>
          <w:rFonts w:ascii="Times New Roman" w:hAnsi="Times New Roman" w:cs="Times New Roman"/>
          <w:kern w:val="0"/>
          <w:sz w:val="24"/>
          <w:szCs w:val="24"/>
          <w:lang w:val="et-EE"/>
          <w14:ligatures w14:val="none"/>
        </w:rPr>
        <w:t>6</w:t>
      </w:r>
      <w:r w:rsidRPr="00F95226">
        <w:rPr>
          <w:rFonts w:ascii="Times New Roman" w:hAnsi="Times New Roman" w:cs="Times New Roman"/>
          <w:kern w:val="0"/>
          <w:sz w:val="24"/>
          <w:szCs w:val="24"/>
          <w:lang w:val="et-EE"/>
          <w14:ligatures w14:val="none"/>
        </w:rPr>
        <w:t>) Direktori vaba ametikoha täitmiseks korraldatava konkursi läbiviimise korra kehtestab, konkursi kuulutab välja ja viib läbi vallavalitsus.</w:t>
      </w:r>
    </w:p>
    <w:p w14:paraId="4448AE03" w14:textId="57D8B4DE" w:rsidR="004D7644" w:rsidRPr="00F95226" w:rsidRDefault="004D7644"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w:t>
      </w:r>
      <w:r w:rsidR="00352D3C" w:rsidRPr="00F95226">
        <w:rPr>
          <w:rFonts w:ascii="Times New Roman" w:hAnsi="Times New Roman" w:cs="Times New Roman"/>
          <w:kern w:val="0"/>
          <w:sz w:val="24"/>
          <w:szCs w:val="24"/>
          <w:lang w:val="et-EE"/>
          <w14:ligatures w14:val="none"/>
        </w:rPr>
        <w:t>7</w:t>
      </w:r>
      <w:r w:rsidRPr="00F95226">
        <w:rPr>
          <w:rFonts w:ascii="Times New Roman" w:hAnsi="Times New Roman" w:cs="Times New Roman"/>
          <w:kern w:val="0"/>
          <w:sz w:val="24"/>
          <w:szCs w:val="24"/>
          <w:lang w:val="et-EE"/>
          <w14:ligatures w14:val="none"/>
        </w:rPr>
        <w:t>) Direktor võib moodustada õppe- ja kasvatustegevuse ning koolieluga seotud küsimuste lahendamiseks nõuandvaid komisjone ja töörühmasid.</w:t>
      </w:r>
      <w:r w:rsidR="00C40F74" w:rsidRPr="00F95226">
        <w:rPr>
          <w:rFonts w:ascii="Times New Roman" w:hAnsi="Times New Roman" w:cs="Times New Roman"/>
          <w:kern w:val="0"/>
          <w:sz w:val="24"/>
          <w:szCs w:val="24"/>
          <w:lang w:val="et-EE"/>
          <w14:ligatures w14:val="none"/>
        </w:rPr>
        <w:t xml:space="preserve"> </w:t>
      </w:r>
    </w:p>
    <w:p w14:paraId="7B979E7B" w14:textId="1D6D1476" w:rsidR="00FB5213" w:rsidRPr="00F95226" w:rsidRDefault="00475D96"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w:t>
      </w:r>
      <w:r w:rsidR="0065330B" w:rsidRPr="00F95226">
        <w:rPr>
          <w:rFonts w:ascii="Times New Roman" w:hAnsi="Times New Roman" w:cs="Times New Roman"/>
          <w:kern w:val="0"/>
          <w:sz w:val="24"/>
          <w:szCs w:val="24"/>
          <w:lang w:val="et-EE"/>
          <w14:ligatures w14:val="none"/>
        </w:rPr>
        <w:t>8</w:t>
      </w:r>
      <w:r w:rsidRPr="00F95226">
        <w:rPr>
          <w:rFonts w:ascii="Times New Roman" w:hAnsi="Times New Roman" w:cs="Times New Roman"/>
          <w:kern w:val="0"/>
          <w:sz w:val="24"/>
          <w:szCs w:val="24"/>
          <w:lang w:val="et-EE"/>
          <w14:ligatures w14:val="none"/>
        </w:rPr>
        <w:t>) Direktoriga sõlmib, muudab ja lõpetab töölepingu ning teostab muid tööandja õigusi ja kohustusi vallavanem või tema volitatud isik.</w:t>
      </w:r>
    </w:p>
    <w:p w14:paraId="33D32A0F" w14:textId="77777777" w:rsidR="00470254" w:rsidRPr="00F95226" w:rsidRDefault="00470254" w:rsidP="007F1E13">
      <w:pPr>
        <w:tabs>
          <w:tab w:val="left" w:pos="709"/>
        </w:tabs>
        <w:spacing w:line="260" w:lineRule="exact"/>
        <w:jc w:val="both"/>
        <w:rPr>
          <w:rFonts w:ascii="Times New Roman" w:hAnsi="Times New Roman" w:cs="Times New Roman"/>
          <w:kern w:val="0"/>
          <w:sz w:val="24"/>
          <w:szCs w:val="24"/>
          <w:lang w:val="et-EE"/>
          <w14:ligatures w14:val="none"/>
        </w:rPr>
      </w:pPr>
    </w:p>
    <w:p w14:paraId="37385D59" w14:textId="0BC30904" w:rsidR="00296A1A" w:rsidRPr="00F95226" w:rsidRDefault="00FB5213" w:rsidP="00F95226">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1</w:t>
      </w:r>
      <w:r w:rsidR="00F130A6" w:rsidRPr="00F95226">
        <w:rPr>
          <w:rFonts w:ascii="Times New Roman" w:hAnsi="Times New Roman" w:cs="Times New Roman"/>
          <w:b/>
          <w:bCs/>
          <w:kern w:val="0"/>
          <w:sz w:val="24"/>
          <w:szCs w:val="24"/>
          <w:lang w:val="et-EE"/>
          <w14:ligatures w14:val="none"/>
        </w:rPr>
        <w:t>7</w:t>
      </w:r>
      <w:r w:rsidRPr="00F95226">
        <w:rPr>
          <w:rFonts w:ascii="Times New Roman" w:hAnsi="Times New Roman" w:cs="Times New Roman"/>
          <w:b/>
          <w:bCs/>
          <w:kern w:val="0"/>
          <w:sz w:val="24"/>
          <w:szCs w:val="24"/>
          <w:lang w:val="et-EE"/>
          <w14:ligatures w14:val="none"/>
        </w:rPr>
        <w:t xml:space="preserve">. </w:t>
      </w:r>
      <w:r w:rsidR="00FE69C1" w:rsidRPr="00F95226">
        <w:rPr>
          <w:rFonts w:ascii="Times New Roman" w:hAnsi="Times New Roman" w:cs="Times New Roman"/>
          <w:b/>
          <w:bCs/>
          <w:kern w:val="0"/>
          <w:sz w:val="24"/>
          <w:szCs w:val="24"/>
          <w:lang w:val="et-EE"/>
          <w14:ligatures w14:val="none"/>
        </w:rPr>
        <w:t>Õppenõukogu</w:t>
      </w:r>
    </w:p>
    <w:p w14:paraId="59A596C8" w14:textId="2F152450" w:rsidR="00FB5213" w:rsidRPr="00F95226" w:rsidRDefault="006F1455" w:rsidP="00F95226">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w:t>
      </w:r>
      <w:r w:rsidR="00B53618" w:rsidRPr="00F95226">
        <w:rPr>
          <w:rFonts w:ascii="Times New Roman" w:hAnsi="Times New Roman" w:cs="Times New Roman"/>
          <w:kern w:val="0"/>
          <w:sz w:val="24"/>
          <w:szCs w:val="24"/>
          <w:lang w:val="et-EE"/>
          <w14:ligatures w14:val="none"/>
        </w:rPr>
        <w:t xml:space="preserve">Koolil on õppenõukogu, mille ülesandeks </w:t>
      </w:r>
      <w:r w:rsidR="00406F5A" w:rsidRPr="00F95226">
        <w:rPr>
          <w:rFonts w:ascii="Times New Roman" w:hAnsi="Times New Roman" w:cs="Times New Roman"/>
          <w:kern w:val="0"/>
          <w:sz w:val="24"/>
          <w:szCs w:val="24"/>
          <w:lang w:val="et-EE"/>
          <w14:ligatures w14:val="none"/>
        </w:rPr>
        <w:t>on oma pädevuse piires õppe ja kasvatuse analüüsimine ja hindamine ning õppe</w:t>
      </w:r>
      <w:r w:rsidR="00A1502A" w:rsidRPr="00F95226">
        <w:rPr>
          <w:rFonts w:ascii="Times New Roman" w:hAnsi="Times New Roman" w:cs="Times New Roman"/>
          <w:kern w:val="0"/>
          <w:sz w:val="24"/>
          <w:szCs w:val="24"/>
          <w:lang w:val="et-EE"/>
          <w14:ligatures w14:val="none"/>
        </w:rPr>
        <w:t>-</w:t>
      </w:r>
      <w:r w:rsidR="00F71EB5" w:rsidRPr="00F95226">
        <w:rPr>
          <w:rFonts w:ascii="Times New Roman" w:hAnsi="Times New Roman" w:cs="Times New Roman"/>
          <w:kern w:val="0"/>
          <w:sz w:val="24"/>
          <w:szCs w:val="24"/>
          <w:lang w:val="et-EE"/>
          <w14:ligatures w14:val="none"/>
        </w:rPr>
        <w:t xml:space="preserve"> </w:t>
      </w:r>
      <w:r w:rsidR="00A1502A" w:rsidRPr="00F95226">
        <w:rPr>
          <w:rFonts w:ascii="Times New Roman" w:hAnsi="Times New Roman" w:cs="Times New Roman"/>
          <w:kern w:val="0"/>
          <w:sz w:val="24"/>
          <w:szCs w:val="24"/>
          <w:lang w:val="et-EE"/>
          <w14:ligatures w14:val="none"/>
        </w:rPr>
        <w:t>ja kasvatusalaste otsuste tegemine.</w:t>
      </w:r>
    </w:p>
    <w:p w14:paraId="575CDCD5" w14:textId="2451226B" w:rsidR="00A1502A" w:rsidRPr="00F95226" w:rsidRDefault="006F1455" w:rsidP="00F95226">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(2) </w:t>
      </w:r>
      <w:r w:rsidR="00A43E28" w:rsidRPr="00F95226">
        <w:rPr>
          <w:rFonts w:ascii="Times New Roman" w:hAnsi="Times New Roman" w:cs="Times New Roman"/>
          <w:kern w:val="0"/>
          <w:sz w:val="24"/>
          <w:szCs w:val="24"/>
          <w:lang w:val="et-EE"/>
          <w14:ligatures w14:val="none"/>
        </w:rPr>
        <w:t>Õppenõukogu ülesanded ja töökorra kehtestab haridusvaldkonna minister</w:t>
      </w:r>
      <w:r w:rsidR="00AF4A5C" w:rsidRPr="00F95226">
        <w:rPr>
          <w:rFonts w:ascii="Times New Roman" w:hAnsi="Times New Roman" w:cs="Times New Roman"/>
          <w:kern w:val="0"/>
          <w:sz w:val="24"/>
          <w:szCs w:val="24"/>
          <w:lang w:val="et-EE"/>
          <w14:ligatures w14:val="none"/>
        </w:rPr>
        <w:t>.</w:t>
      </w:r>
    </w:p>
    <w:p w14:paraId="31A07CCD" w14:textId="77777777" w:rsidR="00F94EE3" w:rsidRPr="00F95226" w:rsidRDefault="00F94EE3" w:rsidP="00F94EE3">
      <w:pPr>
        <w:pStyle w:val="Loendilik"/>
        <w:tabs>
          <w:tab w:val="left" w:pos="709"/>
        </w:tabs>
        <w:spacing w:line="260" w:lineRule="exact"/>
        <w:ind w:left="360"/>
        <w:jc w:val="both"/>
        <w:rPr>
          <w:rFonts w:ascii="Times New Roman" w:hAnsi="Times New Roman" w:cs="Times New Roman"/>
          <w:kern w:val="0"/>
          <w:sz w:val="24"/>
          <w:szCs w:val="24"/>
          <w:lang w:val="et-EE"/>
          <w14:ligatures w14:val="none"/>
        </w:rPr>
      </w:pPr>
    </w:p>
    <w:p w14:paraId="6155ECE9" w14:textId="4F950E44"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1</w:t>
      </w:r>
      <w:r w:rsidR="00F130A6" w:rsidRPr="00F95226">
        <w:rPr>
          <w:rFonts w:ascii="Times New Roman" w:hAnsi="Times New Roman" w:cs="Times New Roman"/>
          <w:b/>
          <w:bCs/>
          <w:kern w:val="0"/>
          <w:sz w:val="24"/>
          <w:szCs w:val="24"/>
          <w:lang w:val="et-EE"/>
          <w14:ligatures w14:val="none"/>
        </w:rPr>
        <w:t>8</w:t>
      </w:r>
      <w:r w:rsidRPr="00F95226">
        <w:rPr>
          <w:rFonts w:ascii="Times New Roman" w:hAnsi="Times New Roman" w:cs="Times New Roman"/>
          <w:b/>
          <w:bCs/>
          <w:kern w:val="0"/>
          <w:sz w:val="24"/>
          <w:szCs w:val="24"/>
          <w:lang w:val="et-EE"/>
          <w14:ligatures w14:val="none"/>
        </w:rPr>
        <w:t>. Kooli hoolekogu</w:t>
      </w:r>
    </w:p>
    <w:p w14:paraId="0CB4C85E" w14:textId="00BCF208" w:rsidR="008C705A" w:rsidRPr="00F95226" w:rsidRDefault="005A76AA"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w:t>
      </w:r>
      <w:r w:rsidR="008C705A" w:rsidRPr="00F95226">
        <w:rPr>
          <w:rFonts w:ascii="Times New Roman" w:hAnsi="Times New Roman" w:cs="Times New Roman"/>
          <w:kern w:val="0"/>
          <w:sz w:val="24"/>
          <w:szCs w:val="24"/>
          <w:lang w:val="et-EE"/>
          <w14:ligatures w14:val="none"/>
        </w:rPr>
        <w:t>Kooli hoolekogu ülesanne on kooli õpilaste, õpetajate,</w:t>
      </w:r>
      <w:r w:rsidR="00047A4B" w:rsidRPr="00F95226">
        <w:rPr>
          <w:rFonts w:ascii="Times New Roman" w:hAnsi="Times New Roman" w:cs="Times New Roman"/>
          <w:kern w:val="0"/>
          <w:sz w:val="24"/>
          <w:szCs w:val="24"/>
          <w:lang w:val="et-EE"/>
          <w14:ligatures w14:val="none"/>
        </w:rPr>
        <w:t xml:space="preserve"> õpilaste vanemate, vilistlaste</w:t>
      </w:r>
      <w:r w:rsidR="00FE5584" w:rsidRPr="00F95226">
        <w:rPr>
          <w:rFonts w:ascii="Times New Roman" w:hAnsi="Times New Roman" w:cs="Times New Roman"/>
          <w:kern w:val="0"/>
          <w:sz w:val="24"/>
          <w:szCs w:val="24"/>
          <w:lang w:val="et-EE"/>
          <w14:ligatures w14:val="none"/>
        </w:rPr>
        <w:t>,</w:t>
      </w:r>
      <w:r w:rsidR="00047A4B" w:rsidRPr="00F95226">
        <w:rPr>
          <w:rFonts w:ascii="Times New Roman" w:hAnsi="Times New Roman" w:cs="Times New Roman"/>
          <w:kern w:val="0"/>
          <w:sz w:val="24"/>
          <w:szCs w:val="24"/>
          <w:lang w:val="et-EE"/>
          <w14:ligatures w14:val="none"/>
        </w:rPr>
        <w:t xml:space="preserve"> </w:t>
      </w:r>
      <w:r w:rsidR="008C705A" w:rsidRPr="00F95226">
        <w:rPr>
          <w:rFonts w:ascii="Times New Roman" w:hAnsi="Times New Roman" w:cs="Times New Roman"/>
          <w:kern w:val="0"/>
          <w:sz w:val="24"/>
          <w:szCs w:val="24"/>
          <w:lang w:val="et-EE"/>
          <w14:ligatures w14:val="none"/>
        </w:rPr>
        <w:t>koolipidaja ja kooli toetavate organisatsioonide ühistegevus õppe ja kasvatuse suunamisel</w:t>
      </w:r>
      <w:r w:rsidR="004369B4" w:rsidRPr="00F95226">
        <w:rPr>
          <w:rFonts w:ascii="Times New Roman" w:hAnsi="Times New Roman" w:cs="Times New Roman"/>
          <w:kern w:val="0"/>
          <w:sz w:val="24"/>
          <w:szCs w:val="24"/>
          <w:lang w:val="et-EE"/>
          <w14:ligatures w14:val="none"/>
        </w:rPr>
        <w:t>, planeerimisel ja jälgimisel ning õppeks ja kasvatuseks paremate tingimuste loomine</w:t>
      </w:r>
      <w:r w:rsidRPr="00F95226">
        <w:rPr>
          <w:rFonts w:ascii="Times New Roman" w:hAnsi="Times New Roman" w:cs="Times New Roman"/>
          <w:kern w:val="0"/>
          <w:sz w:val="24"/>
          <w:szCs w:val="24"/>
          <w:lang w:val="et-EE"/>
          <w14:ligatures w14:val="none"/>
        </w:rPr>
        <w:t>.</w:t>
      </w:r>
    </w:p>
    <w:p w14:paraId="7EE33504" w14:textId="77777777" w:rsidR="0007488F" w:rsidRPr="00F95226" w:rsidRDefault="00DA7516"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Hoolekogu täidab talle seadustega ja nende</w:t>
      </w:r>
      <w:r w:rsidR="0078081E" w:rsidRPr="00F95226">
        <w:rPr>
          <w:rFonts w:ascii="Times New Roman" w:hAnsi="Times New Roman" w:cs="Times New Roman"/>
          <w:kern w:val="0"/>
          <w:sz w:val="24"/>
          <w:szCs w:val="24"/>
          <w:lang w:val="et-EE"/>
          <w14:ligatures w14:val="none"/>
        </w:rPr>
        <w:t xml:space="preserve"> alusel pandud ülesandeid ning teeb kooli</w:t>
      </w:r>
      <w:r w:rsidR="00E23704" w:rsidRPr="00F95226">
        <w:rPr>
          <w:rFonts w:ascii="Times New Roman" w:hAnsi="Times New Roman" w:cs="Times New Roman"/>
          <w:kern w:val="0"/>
          <w:sz w:val="24"/>
          <w:szCs w:val="24"/>
          <w:lang w:val="et-EE"/>
          <w14:ligatures w14:val="none"/>
        </w:rPr>
        <w:t xml:space="preserve"> </w:t>
      </w:r>
      <w:r w:rsidR="0078081E" w:rsidRPr="00F95226">
        <w:rPr>
          <w:rFonts w:ascii="Times New Roman" w:hAnsi="Times New Roman" w:cs="Times New Roman"/>
          <w:kern w:val="0"/>
          <w:sz w:val="24"/>
          <w:szCs w:val="24"/>
          <w:lang w:val="et-EE"/>
          <w14:ligatures w14:val="none"/>
        </w:rPr>
        <w:t>pidajale</w:t>
      </w:r>
      <w:r w:rsidR="00E23704" w:rsidRPr="00F95226">
        <w:rPr>
          <w:rFonts w:ascii="Times New Roman" w:hAnsi="Times New Roman" w:cs="Times New Roman"/>
          <w:kern w:val="0"/>
          <w:sz w:val="24"/>
          <w:szCs w:val="24"/>
          <w:lang w:val="et-EE"/>
          <w14:ligatures w14:val="none"/>
        </w:rPr>
        <w:t xml:space="preserve"> ettepanekuid kooliga seotud küsimuste paremaks lahendamiseks</w:t>
      </w:r>
      <w:r w:rsidR="0007488F" w:rsidRPr="00F95226">
        <w:rPr>
          <w:rFonts w:ascii="Times New Roman" w:hAnsi="Times New Roman" w:cs="Times New Roman"/>
          <w:kern w:val="0"/>
          <w:sz w:val="24"/>
          <w:szCs w:val="24"/>
          <w:lang w:val="et-EE"/>
          <w14:ligatures w14:val="none"/>
        </w:rPr>
        <w:t>.</w:t>
      </w:r>
    </w:p>
    <w:p w14:paraId="791F3190" w14:textId="57A222EF" w:rsidR="00DA7516" w:rsidRPr="00F95226" w:rsidRDefault="0007488F"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Hoolekogu</w:t>
      </w:r>
      <w:r w:rsidR="00936485" w:rsidRPr="00F95226">
        <w:rPr>
          <w:rFonts w:ascii="Times New Roman" w:hAnsi="Times New Roman" w:cs="Times New Roman"/>
          <w:kern w:val="0"/>
          <w:sz w:val="24"/>
          <w:szCs w:val="24"/>
          <w:lang w:val="et-EE"/>
          <w14:ligatures w14:val="none"/>
        </w:rPr>
        <w:t xml:space="preserve"> moodustamine ja töökorraldus sätestatakse volikogu kehtestatud korras</w:t>
      </w:r>
      <w:r w:rsidRPr="00F95226">
        <w:rPr>
          <w:rFonts w:ascii="Times New Roman" w:hAnsi="Times New Roman" w:cs="Times New Roman"/>
          <w:kern w:val="0"/>
          <w:sz w:val="24"/>
          <w:szCs w:val="24"/>
          <w:lang w:val="et-EE"/>
          <w14:ligatures w14:val="none"/>
        </w:rPr>
        <w:t>.</w:t>
      </w:r>
    </w:p>
    <w:p w14:paraId="0A0D8AAA" w14:textId="77777777" w:rsidR="009A74C0" w:rsidRPr="00F95226" w:rsidRDefault="009A74C0" w:rsidP="007F1E13">
      <w:pPr>
        <w:tabs>
          <w:tab w:val="left" w:pos="709"/>
        </w:tabs>
        <w:spacing w:line="260" w:lineRule="exact"/>
        <w:jc w:val="both"/>
        <w:rPr>
          <w:rFonts w:ascii="Times New Roman" w:hAnsi="Times New Roman" w:cs="Times New Roman"/>
          <w:kern w:val="0"/>
          <w:sz w:val="24"/>
          <w:szCs w:val="24"/>
          <w:lang w:val="et-EE"/>
          <w14:ligatures w14:val="none"/>
        </w:rPr>
      </w:pPr>
    </w:p>
    <w:p w14:paraId="66D9FA00" w14:textId="77777777" w:rsidR="00FB5213" w:rsidRPr="00F95226" w:rsidRDefault="00FB5213" w:rsidP="00F95226">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6. peatükk</w:t>
      </w:r>
    </w:p>
    <w:p w14:paraId="5358CF21" w14:textId="77777777" w:rsidR="00FB5213" w:rsidRPr="00F95226" w:rsidRDefault="00FB5213" w:rsidP="00F95226">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Koolitöötajad</w:t>
      </w:r>
    </w:p>
    <w:p w14:paraId="110F0BDE"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09470630" w14:textId="4F410DFE"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F130A6" w:rsidRPr="00F95226">
        <w:rPr>
          <w:rFonts w:ascii="Times New Roman" w:hAnsi="Times New Roman" w:cs="Times New Roman"/>
          <w:b/>
          <w:bCs/>
          <w:kern w:val="0"/>
          <w:sz w:val="24"/>
          <w:szCs w:val="24"/>
          <w:lang w:val="et-EE"/>
          <w14:ligatures w14:val="none"/>
        </w:rPr>
        <w:t>19</w:t>
      </w:r>
      <w:r w:rsidRPr="00F95226">
        <w:rPr>
          <w:rFonts w:ascii="Times New Roman" w:hAnsi="Times New Roman" w:cs="Times New Roman"/>
          <w:b/>
          <w:bCs/>
          <w:kern w:val="0"/>
          <w:sz w:val="24"/>
          <w:szCs w:val="24"/>
          <w:lang w:val="et-EE"/>
          <w14:ligatures w14:val="none"/>
        </w:rPr>
        <w:t>. Koolitöötajate koosseis</w:t>
      </w:r>
    </w:p>
    <w:p w14:paraId="3BEC07FB" w14:textId="4FB6891C"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w:t>
      </w:r>
      <w:r w:rsidR="00730B5C" w:rsidRPr="00F95226">
        <w:rPr>
          <w:rFonts w:ascii="Times New Roman" w:hAnsi="Times New Roman" w:cs="Times New Roman"/>
          <w:kern w:val="0"/>
          <w:sz w:val="24"/>
          <w:szCs w:val="24"/>
          <w:lang w:val="et-EE"/>
          <w14:ligatures w14:val="none"/>
        </w:rPr>
        <w:t>Koolitöötajad on direktor, õp</w:t>
      </w:r>
      <w:r w:rsidR="004A1D27" w:rsidRPr="00F95226">
        <w:rPr>
          <w:rFonts w:ascii="Times New Roman" w:hAnsi="Times New Roman" w:cs="Times New Roman"/>
          <w:kern w:val="0"/>
          <w:sz w:val="24"/>
          <w:szCs w:val="24"/>
          <w:lang w:val="et-EE"/>
          <w14:ligatures w14:val="none"/>
        </w:rPr>
        <w:t>pejuht</w:t>
      </w:r>
      <w:r w:rsidR="00730B5C" w:rsidRPr="00F95226">
        <w:rPr>
          <w:rFonts w:ascii="Times New Roman" w:hAnsi="Times New Roman" w:cs="Times New Roman"/>
          <w:kern w:val="0"/>
          <w:sz w:val="24"/>
          <w:szCs w:val="24"/>
          <w:lang w:val="et-EE"/>
          <w14:ligatures w14:val="none"/>
        </w:rPr>
        <w:t>, õpetajad, tugispetsialistid, õpetaja</w:t>
      </w:r>
      <w:r w:rsidR="00D93A7E" w:rsidRPr="00F95226">
        <w:rPr>
          <w:rFonts w:ascii="Times New Roman" w:hAnsi="Times New Roman" w:cs="Times New Roman"/>
          <w:kern w:val="0"/>
          <w:sz w:val="24"/>
          <w:szCs w:val="24"/>
          <w:lang w:val="et-EE"/>
          <w14:ligatures w14:val="none"/>
        </w:rPr>
        <w:t xml:space="preserve"> abi</w:t>
      </w:r>
      <w:r w:rsidR="00730B5C" w:rsidRPr="00F95226">
        <w:rPr>
          <w:rFonts w:ascii="Times New Roman" w:hAnsi="Times New Roman" w:cs="Times New Roman"/>
          <w:kern w:val="0"/>
          <w:sz w:val="24"/>
          <w:szCs w:val="24"/>
          <w:lang w:val="et-EE"/>
          <w14:ligatures w14:val="none"/>
        </w:rPr>
        <w:t>d, teised õppe- ja kasvatusalal töötavad ning muud töötajad.</w:t>
      </w:r>
    </w:p>
    <w:p w14:paraId="6D7F9D18" w14:textId="0A5DA316" w:rsidR="00776918"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(2) </w:t>
      </w:r>
      <w:r w:rsidR="00203D5E" w:rsidRPr="00F95226">
        <w:rPr>
          <w:rFonts w:ascii="Times New Roman" w:hAnsi="Times New Roman" w:cs="Times New Roman"/>
          <w:kern w:val="0"/>
          <w:sz w:val="24"/>
          <w:szCs w:val="24"/>
          <w:lang w:val="et-EE"/>
          <w14:ligatures w14:val="none"/>
        </w:rPr>
        <w:t xml:space="preserve">Koolitöötajate koosseisu </w:t>
      </w:r>
      <w:r w:rsidR="005D5C5A" w:rsidRPr="00F95226">
        <w:rPr>
          <w:rFonts w:ascii="Times New Roman" w:hAnsi="Times New Roman" w:cs="Times New Roman"/>
          <w:kern w:val="0"/>
          <w:sz w:val="24"/>
          <w:szCs w:val="24"/>
          <w:lang w:val="et-EE"/>
          <w14:ligatures w14:val="none"/>
        </w:rPr>
        <w:t xml:space="preserve">kinnitab direktor </w:t>
      </w:r>
      <w:r w:rsidR="00577F30" w:rsidRPr="00F95226">
        <w:rPr>
          <w:rFonts w:ascii="Times New Roman" w:hAnsi="Times New Roman" w:cs="Times New Roman"/>
          <w:kern w:val="0"/>
          <w:sz w:val="24"/>
          <w:szCs w:val="24"/>
          <w:lang w:val="et-EE"/>
          <w14:ligatures w14:val="none"/>
        </w:rPr>
        <w:t>volikogu</w:t>
      </w:r>
      <w:r w:rsidR="005D5C5A" w:rsidRPr="00F95226">
        <w:rPr>
          <w:rFonts w:ascii="Times New Roman" w:hAnsi="Times New Roman" w:cs="Times New Roman"/>
          <w:kern w:val="0"/>
          <w:sz w:val="24"/>
          <w:szCs w:val="24"/>
          <w:lang w:val="et-EE"/>
          <w14:ligatures w14:val="none"/>
        </w:rPr>
        <w:t xml:space="preserve"> kehtestatud korras.</w:t>
      </w:r>
    </w:p>
    <w:p w14:paraId="0194C5D4"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22541894" w14:textId="16344B63"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D152A8" w:rsidRPr="00F95226">
        <w:rPr>
          <w:rFonts w:ascii="Times New Roman" w:hAnsi="Times New Roman" w:cs="Times New Roman"/>
          <w:b/>
          <w:bCs/>
          <w:kern w:val="0"/>
          <w:sz w:val="24"/>
          <w:szCs w:val="24"/>
          <w:lang w:val="et-EE"/>
          <w14:ligatures w14:val="none"/>
        </w:rPr>
        <w:t>2</w:t>
      </w:r>
      <w:r w:rsidR="00F130A6" w:rsidRPr="00F95226">
        <w:rPr>
          <w:rFonts w:ascii="Times New Roman" w:hAnsi="Times New Roman" w:cs="Times New Roman"/>
          <w:b/>
          <w:bCs/>
          <w:kern w:val="0"/>
          <w:sz w:val="24"/>
          <w:szCs w:val="24"/>
          <w:lang w:val="et-EE"/>
          <w14:ligatures w14:val="none"/>
        </w:rPr>
        <w:t>0</w:t>
      </w:r>
      <w:r w:rsidRPr="00F95226">
        <w:rPr>
          <w:rFonts w:ascii="Times New Roman" w:hAnsi="Times New Roman" w:cs="Times New Roman"/>
          <w:b/>
          <w:bCs/>
          <w:kern w:val="0"/>
          <w:sz w:val="24"/>
          <w:szCs w:val="24"/>
          <w:lang w:val="et-EE"/>
          <w14:ligatures w14:val="none"/>
        </w:rPr>
        <w:t>. Koolitöötaja õigused ja kohustused</w:t>
      </w:r>
    </w:p>
    <w:p w14:paraId="182B5713" w14:textId="6F3CD56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(1) Koolitöötaja </w:t>
      </w:r>
      <w:r w:rsidR="00F53B58" w:rsidRPr="00F95226">
        <w:rPr>
          <w:rFonts w:ascii="Times New Roman" w:hAnsi="Times New Roman" w:cs="Times New Roman"/>
          <w:kern w:val="0"/>
          <w:sz w:val="24"/>
          <w:szCs w:val="24"/>
          <w:lang w:val="et-EE"/>
          <w14:ligatures w14:val="none"/>
        </w:rPr>
        <w:t xml:space="preserve">ülesanded, </w:t>
      </w:r>
      <w:r w:rsidRPr="00F95226">
        <w:rPr>
          <w:rFonts w:ascii="Times New Roman" w:hAnsi="Times New Roman" w:cs="Times New Roman"/>
          <w:kern w:val="0"/>
          <w:sz w:val="24"/>
          <w:szCs w:val="24"/>
          <w:lang w:val="et-EE"/>
          <w14:ligatures w14:val="none"/>
        </w:rPr>
        <w:t>õigused, kohustused ja vastutus määratakse käesolevas põhimääruses,</w:t>
      </w:r>
      <w:r w:rsidR="00154082" w:rsidRPr="00F95226">
        <w:rPr>
          <w:rFonts w:ascii="Times New Roman" w:hAnsi="Times New Roman" w:cs="Times New Roman"/>
          <w:strike/>
          <w:kern w:val="0"/>
          <w:sz w:val="24"/>
          <w:szCs w:val="24"/>
          <w:lang w:val="et-EE"/>
          <w14:ligatures w14:val="none"/>
        </w:rPr>
        <w:t xml:space="preserve"> </w:t>
      </w:r>
      <w:r w:rsidR="004574C4" w:rsidRPr="00F95226">
        <w:rPr>
          <w:rFonts w:ascii="Times New Roman" w:hAnsi="Times New Roman" w:cs="Times New Roman"/>
          <w:kern w:val="0"/>
          <w:sz w:val="24"/>
          <w:szCs w:val="24"/>
          <w:lang w:val="et-EE"/>
          <w14:ligatures w14:val="none"/>
        </w:rPr>
        <w:t>kooli töökorraldusreeglite ja töölepinguga.</w:t>
      </w:r>
    </w:p>
    <w:p w14:paraId="51B83277"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Koolitöötajal on õigus:</w:t>
      </w:r>
    </w:p>
    <w:p w14:paraId="2274F2C6"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saada teavet kooli põhimääruse, õppekava, reeglitest töökorraldusele , kodukorra ja muude kooli dokumentide kohta;</w:t>
      </w:r>
    </w:p>
    <w:p w14:paraId="7B924CD9" w14:textId="56E06220"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2) saada erialast täiendõpet, sh </w:t>
      </w:r>
      <w:r w:rsidR="00A479AA" w:rsidRPr="00F95226">
        <w:rPr>
          <w:rFonts w:ascii="Times New Roman" w:hAnsi="Times New Roman" w:cs="Times New Roman"/>
          <w:kern w:val="0"/>
          <w:sz w:val="24"/>
          <w:szCs w:val="24"/>
          <w:lang w:val="et-EE"/>
          <w14:ligatures w14:val="none"/>
        </w:rPr>
        <w:t>õpetajal</w:t>
      </w:r>
      <w:r w:rsidRPr="00F95226">
        <w:rPr>
          <w:rFonts w:ascii="Times New Roman" w:hAnsi="Times New Roman" w:cs="Times New Roman"/>
          <w:kern w:val="0"/>
          <w:sz w:val="24"/>
          <w:szCs w:val="24"/>
          <w:lang w:val="et-EE"/>
          <w14:ligatures w14:val="none"/>
        </w:rPr>
        <w:t xml:space="preserve"> täiendõpet vastavalt seadusele ja kooli arengukavas sätestatule;</w:t>
      </w:r>
    </w:p>
    <w:p w14:paraId="369B2681"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töötada tervishoiu ja tööohutuse seaduses ning selle alusel antud õigusaktides sätestatud tingimustele vastavates töötingimustes;</w:t>
      </w:r>
    </w:p>
    <w:p w14:paraId="7920FE7F" w14:textId="2BA6B700"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4) kasutada õppeväliseks tegevuseks kooli ruume ja rajatisi, õppe-, spordi-, tehnilisi ja muid vahendeid kooli kehtestatud korras;</w:t>
      </w:r>
    </w:p>
    <w:p w14:paraId="01D053F6"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5) esitada kooli direktorile ettepanekuid töö- ja õppekorralduse parendamiseks;</w:t>
      </w:r>
    </w:p>
    <w:p w14:paraId="00C80FBB" w14:textId="0BD3C95B"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6) kasutada muid õigusaktides sätestatud töötajate õigusi.</w:t>
      </w:r>
    </w:p>
    <w:p w14:paraId="1610254B"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Koolitöötajal on kohustus:</w:t>
      </w:r>
    </w:p>
    <w:p w14:paraId="0473761C"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kaasa aidata õpilase arengut toetava õppekeskkonna loomises;</w:t>
      </w:r>
    </w:p>
    <w:p w14:paraId="5C86B034"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juhinduda oma tegevuses käesolevast põhimäärusest ja teistest kooli dokumentidest, reeglitest töökorraldusele ja ametijuhendist;</w:t>
      </w:r>
    </w:p>
    <w:p w14:paraId="0E937314" w14:textId="5E1A5FAD" w:rsidR="00331E9F" w:rsidRPr="00F95226" w:rsidRDefault="00331E9F"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hoida kooli head mainet;</w:t>
      </w:r>
    </w:p>
    <w:p w14:paraId="36229A8A" w14:textId="6204CFDC" w:rsidR="00FB5213" w:rsidRPr="00F95226" w:rsidRDefault="00331E9F"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4</w:t>
      </w:r>
      <w:r w:rsidR="00FB5213" w:rsidRPr="00F95226">
        <w:rPr>
          <w:rFonts w:ascii="Times New Roman" w:hAnsi="Times New Roman" w:cs="Times New Roman"/>
          <w:kern w:val="0"/>
          <w:sz w:val="24"/>
          <w:szCs w:val="24"/>
          <w:lang w:val="et-EE"/>
          <w14:ligatures w14:val="none"/>
        </w:rPr>
        <w:t>) täita muudest õigusaktidest tulenevaid ülesandeid ja kohustusi.</w:t>
      </w:r>
    </w:p>
    <w:p w14:paraId="688F619E"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5FA0E128" w14:textId="77777777" w:rsidR="00FB5213" w:rsidRPr="00F95226" w:rsidRDefault="00FB5213" w:rsidP="006F1455">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7. peatükk</w:t>
      </w:r>
    </w:p>
    <w:p w14:paraId="39EAB7EA" w14:textId="77777777" w:rsidR="00FB5213" w:rsidRPr="00F95226" w:rsidRDefault="00FB5213" w:rsidP="006F1455">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Kooli majandamise ja asjaajamise alused</w:t>
      </w:r>
    </w:p>
    <w:p w14:paraId="7C9E5390"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3E2DCC15" w14:textId="79215D0F"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4E075E" w:rsidRPr="00F95226">
        <w:rPr>
          <w:rFonts w:ascii="Times New Roman" w:hAnsi="Times New Roman" w:cs="Times New Roman"/>
          <w:b/>
          <w:bCs/>
          <w:kern w:val="0"/>
          <w:sz w:val="24"/>
          <w:szCs w:val="24"/>
          <w:lang w:val="et-EE"/>
          <w14:ligatures w14:val="none"/>
        </w:rPr>
        <w:t>2</w:t>
      </w:r>
      <w:r w:rsidR="00F130A6" w:rsidRPr="00F95226">
        <w:rPr>
          <w:rFonts w:ascii="Times New Roman" w:hAnsi="Times New Roman" w:cs="Times New Roman"/>
          <w:b/>
          <w:bCs/>
          <w:kern w:val="0"/>
          <w:sz w:val="24"/>
          <w:szCs w:val="24"/>
          <w:lang w:val="et-EE"/>
          <w14:ligatures w14:val="none"/>
        </w:rPr>
        <w:t>1</w:t>
      </w:r>
      <w:r w:rsidRPr="00F95226">
        <w:rPr>
          <w:rFonts w:ascii="Times New Roman" w:hAnsi="Times New Roman" w:cs="Times New Roman"/>
          <w:b/>
          <w:bCs/>
          <w:kern w:val="0"/>
          <w:sz w:val="24"/>
          <w:szCs w:val="24"/>
          <w:lang w:val="et-EE"/>
          <w14:ligatures w14:val="none"/>
        </w:rPr>
        <w:t>. Kooli rahastamine</w:t>
      </w:r>
    </w:p>
    <w:p w14:paraId="237F519B" w14:textId="0FFBF6D2"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Koolil on oma eelarve. Kooli eelarve tulud moodustuvad eraldistest riigi- ja vallaeelarvest, laekumistest eraõiguslikelt juriidilistelt isikutelt, annetustest, projektis osalemisest ning käesolevas põhimääruses sätestatud kooli õppekavavälisest tegevusest saadud tuludest.</w:t>
      </w:r>
    </w:p>
    <w:p w14:paraId="666A7635"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Kool kasutab ja käsutab oma rahalisi vahendeid õigusaktides kehtestatud korras.</w:t>
      </w:r>
    </w:p>
    <w:p w14:paraId="1D45B35C"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63F3B3BD" w14:textId="274010E4"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 </w:t>
      </w:r>
      <w:r w:rsidR="004E075E" w:rsidRPr="00F95226">
        <w:rPr>
          <w:rFonts w:ascii="Times New Roman" w:hAnsi="Times New Roman" w:cs="Times New Roman"/>
          <w:b/>
          <w:bCs/>
          <w:kern w:val="0"/>
          <w:sz w:val="24"/>
          <w:szCs w:val="24"/>
          <w:lang w:val="et-EE"/>
          <w14:ligatures w14:val="none"/>
        </w:rPr>
        <w:t>2</w:t>
      </w:r>
      <w:r w:rsidR="00F130A6" w:rsidRPr="00F95226">
        <w:rPr>
          <w:rFonts w:ascii="Times New Roman" w:hAnsi="Times New Roman" w:cs="Times New Roman"/>
          <w:b/>
          <w:bCs/>
          <w:kern w:val="0"/>
          <w:sz w:val="24"/>
          <w:szCs w:val="24"/>
          <w:lang w:val="et-EE"/>
          <w14:ligatures w14:val="none"/>
        </w:rPr>
        <w:t>2</w:t>
      </w:r>
      <w:r w:rsidRPr="00F95226">
        <w:rPr>
          <w:rFonts w:ascii="Times New Roman" w:hAnsi="Times New Roman" w:cs="Times New Roman"/>
          <w:b/>
          <w:bCs/>
          <w:kern w:val="0"/>
          <w:sz w:val="24"/>
          <w:szCs w:val="24"/>
          <w:lang w:val="et-EE"/>
          <w14:ligatures w14:val="none"/>
        </w:rPr>
        <w:t>. Kooli vara</w:t>
      </w:r>
    </w:p>
    <w:p w14:paraId="084F44D9" w14:textId="5FD4B87E"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Kooli vara moodustavad talle sihtotstarbeliseks kasutuseks vallavara valitseja poolt antud maa, hooned ja rajatised, inventar ja muud õppe- ning kasvatustööks vajalikud vahendid.</w:t>
      </w:r>
    </w:p>
    <w:p w14:paraId="7896E0BF" w14:textId="7EB6A66A"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Kooli vara moodustab ka annetuste, kingitustena ja projektides osalemisega saadud vara.</w:t>
      </w:r>
    </w:p>
    <w:p w14:paraId="4F38FED7"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(3) Kool kasutab ja käsutab kooli vara Kadrina vallavolikogu ja -valitsuse õigusaktides kehtestatud korras ja tingimustel.</w:t>
      </w:r>
    </w:p>
    <w:p w14:paraId="589556E5"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p>
    <w:p w14:paraId="74B87969" w14:textId="401B3F3F"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2</w:t>
      </w:r>
      <w:r w:rsidR="00F130A6" w:rsidRPr="00F95226">
        <w:rPr>
          <w:rFonts w:ascii="Times New Roman" w:hAnsi="Times New Roman" w:cs="Times New Roman"/>
          <w:b/>
          <w:bCs/>
          <w:kern w:val="0"/>
          <w:sz w:val="24"/>
          <w:szCs w:val="24"/>
          <w:lang w:val="et-EE"/>
          <w14:ligatures w14:val="none"/>
        </w:rPr>
        <w:t>3</w:t>
      </w:r>
      <w:r w:rsidRPr="00F95226">
        <w:rPr>
          <w:rFonts w:ascii="Times New Roman" w:hAnsi="Times New Roman" w:cs="Times New Roman"/>
          <w:b/>
          <w:bCs/>
          <w:kern w:val="0"/>
          <w:sz w:val="24"/>
          <w:szCs w:val="24"/>
          <w:lang w:val="et-EE"/>
          <w14:ligatures w14:val="none"/>
        </w:rPr>
        <w:t>. Asjaajamine</w:t>
      </w:r>
    </w:p>
    <w:p w14:paraId="531A920C" w14:textId="70562EC6"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Kooli dokumendihalduse korraldamiseks kehtestab asjaajamiskorra kooli direktor.</w:t>
      </w:r>
    </w:p>
    <w:p w14:paraId="3D61B91E"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(2) Kooli õppe- ja kasvatustegevuse alaste dokumentide täitmine ja pidamine toimub haridus- ja teadusministri kehtestatud korras. </w:t>
      </w:r>
    </w:p>
    <w:p w14:paraId="5E65C4E7"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p>
    <w:p w14:paraId="013FCCBB" w14:textId="77777777" w:rsidR="00FB5213" w:rsidRPr="00F95226" w:rsidRDefault="00FB5213" w:rsidP="006F1455">
      <w:pPr>
        <w:jc w:val="cente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8. peatükk</w:t>
      </w:r>
    </w:p>
    <w:p w14:paraId="079DCA40" w14:textId="77777777" w:rsidR="00FB5213" w:rsidRPr="00F95226" w:rsidRDefault="00FB5213" w:rsidP="006F1455">
      <w:pPr>
        <w:jc w:val="center"/>
        <w:rPr>
          <w:rFonts w:ascii="Times New Roman" w:hAnsi="Times New Roman" w:cs="Times New Roman"/>
          <w:b/>
          <w:bCs/>
          <w:sz w:val="24"/>
          <w:szCs w:val="24"/>
          <w:lang w:val="et-EE"/>
        </w:rPr>
      </w:pPr>
      <w:r w:rsidRPr="00F95226">
        <w:rPr>
          <w:rFonts w:ascii="Times New Roman" w:hAnsi="Times New Roman" w:cs="Times New Roman"/>
          <w:b/>
          <w:bCs/>
          <w:sz w:val="24"/>
          <w:szCs w:val="24"/>
          <w:lang w:val="et-EE"/>
        </w:rPr>
        <w:t>Kooli põhimäärus ja arengukava</w:t>
      </w:r>
    </w:p>
    <w:p w14:paraId="4B64A216" w14:textId="77777777" w:rsidR="00FB5213" w:rsidRPr="00F95226" w:rsidRDefault="00FB5213" w:rsidP="007F1E13">
      <w:pPr>
        <w:tabs>
          <w:tab w:val="left" w:pos="709"/>
        </w:tabs>
        <w:spacing w:line="260" w:lineRule="exact"/>
        <w:jc w:val="both"/>
        <w:rPr>
          <w:rFonts w:ascii="Times New Roman" w:hAnsi="Times New Roman" w:cs="Times New Roman"/>
          <w:b/>
          <w:bCs/>
          <w:kern w:val="0"/>
          <w:sz w:val="24"/>
          <w:szCs w:val="24"/>
          <w:lang w:val="et-EE"/>
          <w14:ligatures w14:val="none"/>
        </w:rPr>
      </w:pPr>
    </w:p>
    <w:p w14:paraId="6EAB0B1B" w14:textId="3FE85172" w:rsidR="00FB5213" w:rsidRPr="00F95226" w:rsidRDefault="00FB5213" w:rsidP="007F1E13">
      <w:pPr>
        <w:tabs>
          <w:tab w:val="left" w:pos="709"/>
        </w:tabs>
        <w:spacing w:line="260" w:lineRule="exact"/>
        <w:jc w:val="both"/>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2</w:t>
      </w:r>
      <w:r w:rsidR="00F130A6" w:rsidRPr="00F95226">
        <w:rPr>
          <w:rFonts w:ascii="Times New Roman" w:hAnsi="Times New Roman" w:cs="Times New Roman"/>
          <w:b/>
          <w:bCs/>
          <w:kern w:val="0"/>
          <w:sz w:val="24"/>
          <w:szCs w:val="24"/>
          <w:lang w:val="et-EE"/>
          <w14:ligatures w14:val="none"/>
        </w:rPr>
        <w:t>4</w:t>
      </w:r>
      <w:r w:rsidRPr="00F95226">
        <w:rPr>
          <w:rFonts w:ascii="Times New Roman" w:hAnsi="Times New Roman" w:cs="Times New Roman"/>
          <w:b/>
          <w:bCs/>
          <w:kern w:val="0"/>
          <w:sz w:val="24"/>
          <w:szCs w:val="24"/>
          <w:lang w:val="et-EE"/>
          <w14:ligatures w14:val="none"/>
        </w:rPr>
        <w:t>. Kooli põhimäärus</w:t>
      </w:r>
    </w:p>
    <w:p w14:paraId="56467CDF"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Kooli põhimääruse ja selle muudatused kehtestab Kadrina vallavolikogu.</w:t>
      </w:r>
    </w:p>
    <w:p w14:paraId="2473274F" w14:textId="354D486F"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Kooli direktor esitab kooli põhimääruse ja selle muudatused enne kehtestamist arvamuse andmiseks kooli hoolekogule, õpilasesindusele ja õppenõukogule. Arvamus antakse kirjalikult hiljemalt 21 päeva jooksul.</w:t>
      </w:r>
    </w:p>
    <w:p w14:paraId="70B7C355" w14:textId="77777777" w:rsidR="00FB5213" w:rsidRPr="00F95226" w:rsidRDefault="00FB5213" w:rsidP="007F1E13">
      <w:pPr>
        <w:tabs>
          <w:tab w:val="left" w:pos="709"/>
        </w:tabs>
        <w:spacing w:line="260" w:lineRule="exact"/>
        <w:jc w:val="both"/>
        <w:rPr>
          <w:rFonts w:ascii="Times New Roman" w:hAnsi="Times New Roman" w:cs="Times New Roman"/>
          <w:kern w:val="0"/>
          <w:sz w:val="24"/>
          <w:szCs w:val="24"/>
          <w:lang w:val="et-EE"/>
          <w14:ligatures w14:val="none"/>
        </w:rPr>
      </w:pPr>
    </w:p>
    <w:p w14:paraId="249D96CA" w14:textId="642140DD" w:rsidR="009F573F"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2</w:t>
      </w:r>
      <w:r w:rsidR="00F130A6" w:rsidRPr="00F95226">
        <w:rPr>
          <w:rFonts w:ascii="Times New Roman" w:hAnsi="Times New Roman" w:cs="Times New Roman"/>
          <w:b/>
          <w:bCs/>
          <w:kern w:val="0"/>
          <w:sz w:val="24"/>
          <w:szCs w:val="24"/>
          <w:lang w:val="et-EE"/>
          <w14:ligatures w14:val="none"/>
        </w:rPr>
        <w:t>5</w:t>
      </w:r>
      <w:r w:rsidRPr="00F95226">
        <w:rPr>
          <w:rFonts w:ascii="Times New Roman" w:hAnsi="Times New Roman" w:cs="Times New Roman"/>
          <w:b/>
          <w:bCs/>
          <w:kern w:val="0"/>
          <w:sz w:val="24"/>
          <w:szCs w:val="24"/>
          <w:lang w:val="et-EE"/>
          <w14:ligatures w14:val="none"/>
        </w:rPr>
        <w:t>. Kooli arengukava</w:t>
      </w:r>
    </w:p>
    <w:p w14:paraId="2B87B526" w14:textId="6AC24AB4" w:rsidR="009F573F" w:rsidRPr="00F95226" w:rsidRDefault="006F1455"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w:t>
      </w:r>
      <w:r w:rsidR="009F573F" w:rsidRPr="00F95226">
        <w:rPr>
          <w:rFonts w:ascii="Times New Roman" w:hAnsi="Times New Roman" w:cs="Times New Roman"/>
          <w:kern w:val="0"/>
          <w:sz w:val="24"/>
          <w:szCs w:val="24"/>
          <w:lang w:val="et-EE"/>
          <w14:ligatures w14:val="none"/>
        </w:rPr>
        <w:t>1) Kooli arengukava koostatakse vähemalt kolmeks aastaks.</w:t>
      </w:r>
    </w:p>
    <w:p w14:paraId="103D333F" w14:textId="34AA8D3F" w:rsidR="009F573F" w:rsidRPr="00F95226" w:rsidRDefault="009F573F"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Arengukava ja selle muudatuste ettevalmistamise algatab kooli direktor. Ettevalmistamisse tuleb kaasata hoolekogu, õpilasesindus, õppenõukogu ning vajadusel eksperdid koolist või väljastpoolt kooli. Hoolekogu, õpilasesindus ja õppenõukogu osalevad arengukava ja selle muudatuste ettevalmistamises esindajate kaudu. Arengukava ja selle muudatused esitab kooli direktor enne kinnitamist arvamuse andmiseks kooli hoolekogule, õpilasesindusele ja õppenõukogule. Arvamus antakse kirjalikult hiljemalt 30 päeva jooksul.</w:t>
      </w:r>
    </w:p>
    <w:p w14:paraId="67E2465C" w14:textId="3B957818" w:rsidR="00527012" w:rsidRPr="00F95226" w:rsidRDefault="004C3B1E" w:rsidP="006F1455">
      <w:pPr>
        <w:tabs>
          <w:tab w:val="left" w:pos="709"/>
        </w:tabs>
        <w:spacing w:line="260" w:lineRule="exact"/>
        <w:rPr>
          <w:rFonts w:ascii="Times New Roman" w:hAnsi="Times New Roman" w:cs="Times New Roman"/>
          <w:kern w:val="0"/>
          <w:sz w:val="24"/>
          <w:szCs w:val="24"/>
          <w:highlight w:val="yellow"/>
          <w:lang w:val="et-EE"/>
          <w14:ligatures w14:val="none"/>
        </w:rPr>
      </w:pPr>
      <w:r w:rsidRPr="00F95226">
        <w:rPr>
          <w:rFonts w:ascii="Times New Roman" w:hAnsi="Times New Roman" w:cs="Times New Roman"/>
          <w:kern w:val="0"/>
          <w:sz w:val="24"/>
          <w:szCs w:val="24"/>
          <w:lang w:val="et-EE"/>
          <w14:ligatures w14:val="none"/>
        </w:rPr>
        <w:t>(3) Arengukava kiidab heaks vallavalitsus</w:t>
      </w:r>
      <w:r w:rsidR="000E1217" w:rsidRPr="00F95226">
        <w:rPr>
          <w:rFonts w:ascii="Times New Roman" w:hAnsi="Times New Roman" w:cs="Times New Roman"/>
          <w:kern w:val="0"/>
          <w:sz w:val="24"/>
          <w:szCs w:val="24"/>
          <w:lang w:val="et-EE"/>
          <w14:ligatures w14:val="none"/>
        </w:rPr>
        <w:t xml:space="preserve"> ja esitab volikogule.</w:t>
      </w:r>
      <w:r w:rsidRPr="00F95226">
        <w:rPr>
          <w:rFonts w:ascii="Times New Roman" w:hAnsi="Times New Roman" w:cs="Times New Roman"/>
          <w:kern w:val="0"/>
          <w:sz w:val="24"/>
          <w:szCs w:val="24"/>
          <w:lang w:val="et-EE"/>
          <w14:ligatures w14:val="none"/>
        </w:rPr>
        <w:t xml:space="preserve"> </w:t>
      </w:r>
      <w:r w:rsidR="000E1217" w:rsidRPr="00F95226">
        <w:rPr>
          <w:rFonts w:ascii="Times New Roman" w:hAnsi="Times New Roman" w:cs="Times New Roman"/>
          <w:kern w:val="0"/>
          <w:sz w:val="24"/>
          <w:szCs w:val="24"/>
          <w:lang w:val="et-EE"/>
          <w14:ligatures w14:val="none"/>
        </w:rPr>
        <w:t>Arengukava ja selle muudatused kinnitab volikogu.</w:t>
      </w:r>
    </w:p>
    <w:p w14:paraId="052D72B0" w14:textId="77777777" w:rsidR="006F1455" w:rsidRPr="00F95226" w:rsidRDefault="006F1455" w:rsidP="006F1455">
      <w:pPr>
        <w:tabs>
          <w:tab w:val="left" w:pos="709"/>
        </w:tabs>
        <w:spacing w:line="260" w:lineRule="exact"/>
        <w:rPr>
          <w:rFonts w:ascii="Times New Roman" w:hAnsi="Times New Roman" w:cs="Times New Roman"/>
          <w:kern w:val="0"/>
          <w:sz w:val="24"/>
          <w:szCs w:val="24"/>
          <w:highlight w:val="yellow"/>
          <w:lang w:val="et-EE"/>
          <w14:ligatures w14:val="none"/>
        </w:rPr>
      </w:pPr>
    </w:p>
    <w:p w14:paraId="7E83B077" w14:textId="77777777" w:rsidR="00FB5213" w:rsidRPr="00F95226" w:rsidRDefault="00FB5213" w:rsidP="006F1455">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9. peatükk</w:t>
      </w:r>
    </w:p>
    <w:p w14:paraId="1D15B94C" w14:textId="77777777" w:rsidR="00FB5213" w:rsidRPr="00F95226" w:rsidRDefault="00FB5213" w:rsidP="006F1455">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Kooli ümberkorraldamine, pidamise üleandmine ja tegevuse lõpetamine</w:t>
      </w:r>
    </w:p>
    <w:p w14:paraId="65725A05" w14:textId="77777777" w:rsidR="00FB5213" w:rsidRPr="00F95226" w:rsidRDefault="00FB5213" w:rsidP="007F1E13">
      <w:pPr>
        <w:tabs>
          <w:tab w:val="left" w:pos="709"/>
        </w:tabs>
        <w:spacing w:line="260" w:lineRule="exact"/>
        <w:jc w:val="both"/>
        <w:rPr>
          <w:rFonts w:ascii="Times New Roman" w:hAnsi="Times New Roman" w:cs="Times New Roman"/>
          <w:b/>
          <w:bCs/>
          <w:kern w:val="0"/>
          <w:sz w:val="24"/>
          <w:szCs w:val="24"/>
          <w:lang w:val="et-EE"/>
          <w14:ligatures w14:val="none"/>
        </w:rPr>
      </w:pPr>
    </w:p>
    <w:p w14:paraId="305177D0" w14:textId="702D065C"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2</w:t>
      </w:r>
      <w:r w:rsidR="00F130A6" w:rsidRPr="00F95226">
        <w:rPr>
          <w:rFonts w:ascii="Times New Roman" w:hAnsi="Times New Roman" w:cs="Times New Roman"/>
          <w:b/>
          <w:bCs/>
          <w:kern w:val="0"/>
          <w:sz w:val="24"/>
          <w:szCs w:val="24"/>
          <w:lang w:val="et-EE"/>
          <w14:ligatures w14:val="none"/>
        </w:rPr>
        <w:t>6</w:t>
      </w:r>
      <w:r w:rsidRPr="00F95226">
        <w:rPr>
          <w:rFonts w:ascii="Times New Roman" w:hAnsi="Times New Roman" w:cs="Times New Roman"/>
          <w:b/>
          <w:bCs/>
          <w:kern w:val="0"/>
          <w:sz w:val="24"/>
          <w:szCs w:val="24"/>
          <w:lang w:val="et-EE"/>
          <w14:ligatures w14:val="none"/>
        </w:rPr>
        <w:t>. Kooli ümberkorraldamine ja tegevuse lõpetamine</w:t>
      </w:r>
    </w:p>
    <w:p w14:paraId="5DE0A129" w14:textId="0A59E8DE"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Kooli ümberkorraldamise ja kooli tegevuse lõpetamise otsustab Kadrina vallavolikogu</w:t>
      </w:r>
      <w:r w:rsidR="00A8192D" w:rsidRPr="00F95226">
        <w:rPr>
          <w:rFonts w:ascii="Times New Roman" w:hAnsi="Times New Roman" w:cs="Times New Roman"/>
          <w:kern w:val="0"/>
          <w:sz w:val="24"/>
          <w:szCs w:val="24"/>
          <w:lang w:val="et-EE"/>
          <w14:ligatures w14:val="none"/>
        </w:rPr>
        <w:t xml:space="preserve"> kuulates enne ära </w:t>
      </w:r>
      <w:r w:rsidR="00262B1C" w:rsidRPr="00F95226">
        <w:rPr>
          <w:rFonts w:ascii="Times New Roman" w:hAnsi="Times New Roman" w:cs="Times New Roman"/>
          <w:kern w:val="0"/>
          <w:sz w:val="24"/>
          <w:szCs w:val="24"/>
          <w:lang w:val="et-EE"/>
          <w14:ligatures w14:val="none"/>
        </w:rPr>
        <w:t>hoolekogu ja õpilasesinduse</w:t>
      </w:r>
      <w:r w:rsidR="00096BB7" w:rsidRPr="00F95226">
        <w:rPr>
          <w:rFonts w:ascii="Times New Roman" w:hAnsi="Times New Roman" w:cs="Times New Roman"/>
          <w:kern w:val="0"/>
          <w:sz w:val="24"/>
          <w:szCs w:val="24"/>
          <w:lang w:val="et-EE"/>
          <w14:ligatures w14:val="none"/>
        </w:rPr>
        <w:t xml:space="preserve"> arvamuse</w:t>
      </w:r>
      <w:r w:rsidR="00262B1C" w:rsidRPr="00F95226">
        <w:rPr>
          <w:rFonts w:ascii="Times New Roman" w:hAnsi="Times New Roman" w:cs="Times New Roman"/>
          <w:kern w:val="0"/>
          <w:sz w:val="24"/>
          <w:szCs w:val="24"/>
          <w:lang w:val="et-EE"/>
          <w14:ligatures w14:val="none"/>
        </w:rPr>
        <w:t>.</w:t>
      </w:r>
      <w:r w:rsidR="00FC6E5D" w:rsidRPr="00F95226">
        <w:rPr>
          <w:rFonts w:ascii="Times New Roman" w:hAnsi="Times New Roman" w:cs="Times New Roman"/>
          <w:color w:val="202020"/>
          <w:sz w:val="24"/>
          <w:szCs w:val="24"/>
          <w:shd w:val="clear" w:color="auto" w:fill="FFFFFF"/>
          <w:lang w:val="et-EE"/>
        </w:rPr>
        <w:t xml:space="preserve"> </w:t>
      </w:r>
    </w:p>
    <w:p w14:paraId="0D9393DD" w14:textId="0556819D"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(2) Kooli ümberkorraldamist ja kooli tegevuse lõpetamist korraldab Kadrina vallavalitsus, kes teavitab ümberkorraldamisest ja tegevuse lõpetamisest seaduses sätestatud isikuid ja asutusi ning teeb muid toiminguid, mis on vajalikud ümberkorraldamiseks ja tegevuse lõpetamiseks.</w:t>
      </w:r>
    </w:p>
    <w:p w14:paraId="719C4353"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p>
    <w:p w14:paraId="12CFB048" w14:textId="73A777F6"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2</w:t>
      </w:r>
      <w:r w:rsidR="00F130A6" w:rsidRPr="00F95226">
        <w:rPr>
          <w:rFonts w:ascii="Times New Roman" w:hAnsi="Times New Roman" w:cs="Times New Roman"/>
          <w:b/>
          <w:bCs/>
          <w:kern w:val="0"/>
          <w:sz w:val="24"/>
          <w:szCs w:val="24"/>
          <w:lang w:val="et-EE"/>
          <w14:ligatures w14:val="none"/>
        </w:rPr>
        <w:t>7</w:t>
      </w:r>
      <w:r w:rsidRPr="00F95226">
        <w:rPr>
          <w:rFonts w:ascii="Times New Roman" w:hAnsi="Times New Roman" w:cs="Times New Roman"/>
          <w:b/>
          <w:bCs/>
          <w:kern w:val="0"/>
          <w:sz w:val="24"/>
          <w:szCs w:val="24"/>
          <w:lang w:val="et-EE"/>
          <w14:ligatures w14:val="none"/>
        </w:rPr>
        <w:t>. Kooli pidamise üleandmine</w:t>
      </w:r>
    </w:p>
    <w:p w14:paraId="5856BBDE"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Kooli pidamise üleandmise riigile või teisele vallale või linnale otsustab Kadrina vallavolikogu.</w:t>
      </w:r>
    </w:p>
    <w:p w14:paraId="127223D2"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p>
    <w:p w14:paraId="3FD4DF8B" w14:textId="77777777" w:rsidR="00FB5213" w:rsidRPr="00F95226" w:rsidRDefault="00FB5213" w:rsidP="006F1455">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10. peatükk</w:t>
      </w:r>
    </w:p>
    <w:p w14:paraId="6490B06F" w14:textId="77777777" w:rsidR="00FB5213" w:rsidRPr="00F95226" w:rsidRDefault="00FB5213" w:rsidP="006F1455">
      <w:pPr>
        <w:tabs>
          <w:tab w:val="left" w:pos="709"/>
        </w:tabs>
        <w:spacing w:line="260" w:lineRule="exact"/>
        <w:jc w:val="center"/>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Rakendussätted</w:t>
      </w:r>
    </w:p>
    <w:p w14:paraId="1DCD8378"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p>
    <w:p w14:paraId="703950B5" w14:textId="1AFB6685" w:rsidR="00FB5213" w:rsidRPr="00F95226" w:rsidRDefault="00FB521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2</w:t>
      </w:r>
      <w:r w:rsidR="00F130A6" w:rsidRPr="00F95226">
        <w:rPr>
          <w:rFonts w:ascii="Times New Roman" w:hAnsi="Times New Roman" w:cs="Times New Roman"/>
          <w:b/>
          <w:bCs/>
          <w:kern w:val="0"/>
          <w:sz w:val="24"/>
          <w:szCs w:val="24"/>
          <w:lang w:val="et-EE"/>
          <w14:ligatures w14:val="none"/>
        </w:rPr>
        <w:t>8</w:t>
      </w:r>
      <w:r w:rsidRPr="00F95226">
        <w:rPr>
          <w:rFonts w:ascii="Times New Roman" w:hAnsi="Times New Roman" w:cs="Times New Roman"/>
          <w:b/>
          <w:bCs/>
          <w:kern w:val="0"/>
          <w:sz w:val="24"/>
          <w:szCs w:val="24"/>
          <w:lang w:val="et-EE"/>
          <w14:ligatures w14:val="none"/>
        </w:rPr>
        <w:t>. Määruse rakendamine ja jõustumine</w:t>
      </w:r>
    </w:p>
    <w:p w14:paraId="0804977C" w14:textId="3647406D"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(1) Kui käesolevas põhimääruses sätestatud arvamust ei anta selleks määratud tähtaja jooksul ning sellest ei ole keeldutud või tähtaega pikendatud, võib küsimuse lahendada või otsustada vastava arvamuseta.</w:t>
      </w:r>
    </w:p>
    <w:p w14:paraId="2CCC2863" w14:textId="19EE9EE5"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(2) </w:t>
      </w:r>
      <w:r w:rsidR="00C373FD" w:rsidRPr="00F95226">
        <w:rPr>
          <w:rFonts w:ascii="Times New Roman" w:hAnsi="Times New Roman" w:cs="Times New Roman"/>
          <w:kern w:val="0"/>
          <w:sz w:val="24"/>
          <w:szCs w:val="24"/>
          <w:lang w:val="et-EE"/>
          <w14:ligatures w14:val="none"/>
        </w:rPr>
        <w:t xml:space="preserve">Tunnistatakse </w:t>
      </w:r>
      <w:r w:rsidR="00B530C4" w:rsidRPr="00F95226">
        <w:rPr>
          <w:rFonts w:ascii="Times New Roman" w:hAnsi="Times New Roman" w:cs="Times New Roman"/>
          <w:kern w:val="0"/>
          <w:sz w:val="24"/>
          <w:szCs w:val="24"/>
          <w:lang w:val="et-EE"/>
          <w14:ligatures w14:val="none"/>
        </w:rPr>
        <w:t>k</w:t>
      </w:r>
      <w:r w:rsidRPr="00F95226">
        <w:rPr>
          <w:rFonts w:ascii="Times New Roman" w:hAnsi="Times New Roman" w:cs="Times New Roman"/>
          <w:kern w:val="0"/>
          <w:sz w:val="24"/>
          <w:szCs w:val="24"/>
          <w:lang w:val="et-EE"/>
          <w14:ligatures w14:val="none"/>
        </w:rPr>
        <w:t>eh</w:t>
      </w:r>
      <w:r w:rsidR="00EE1D24" w:rsidRPr="00F95226">
        <w:rPr>
          <w:rFonts w:ascii="Times New Roman" w:hAnsi="Times New Roman" w:cs="Times New Roman"/>
          <w:kern w:val="0"/>
          <w:sz w:val="24"/>
          <w:szCs w:val="24"/>
          <w:lang w:val="et-EE"/>
          <w14:ligatures w14:val="none"/>
        </w:rPr>
        <w:t>t</w:t>
      </w:r>
      <w:r w:rsidRPr="00F95226">
        <w:rPr>
          <w:rFonts w:ascii="Times New Roman" w:hAnsi="Times New Roman" w:cs="Times New Roman"/>
          <w:kern w:val="0"/>
          <w:sz w:val="24"/>
          <w:szCs w:val="24"/>
          <w:lang w:val="et-EE"/>
          <w14:ligatures w14:val="none"/>
        </w:rPr>
        <w:t>etuks Kadrina Vallavolikogu</w:t>
      </w:r>
      <w:r w:rsidR="004017B4" w:rsidRPr="00F95226">
        <w:rPr>
          <w:rFonts w:ascii="Times New Roman" w:hAnsi="Times New Roman" w:cs="Times New Roman"/>
          <w:kern w:val="0"/>
          <w:sz w:val="24"/>
          <w:szCs w:val="24"/>
          <w:lang w:val="et-EE"/>
          <w14:ligatures w14:val="none"/>
        </w:rPr>
        <w:t xml:space="preserve"> </w:t>
      </w:r>
      <w:r w:rsidR="00607347" w:rsidRPr="00F95226">
        <w:rPr>
          <w:rFonts w:ascii="Times New Roman" w:hAnsi="Times New Roman" w:cs="Times New Roman"/>
          <w:kern w:val="0"/>
          <w:sz w:val="24"/>
          <w:szCs w:val="24"/>
          <w:lang w:val="et-EE"/>
          <w14:ligatures w14:val="none"/>
        </w:rPr>
        <w:t>17.12</w:t>
      </w:r>
      <w:r w:rsidR="00586D91" w:rsidRPr="00F95226">
        <w:rPr>
          <w:rFonts w:ascii="Times New Roman" w:hAnsi="Times New Roman" w:cs="Times New Roman"/>
          <w:kern w:val="0"/>
          <w:sz w:val="24"/>
          <w:szCs w:val="24"/>
          <w:lang w:val="et-EE"/>
          <w14:ligatures w14:val="none"/>
        </w:rPr>
        <w:t>.</w:t>
      </w:r>
      <w:r w:rsidRPr="00F95226">
        <w:rPr>
          <w:rFonts w:ascii="Times New Roman" w:hAnsi="Times New Roman" w:cs="Times New Roman"/>
          <w:kern w:val="0"/>
          <w:sz w:val="24"/>
          <w:szCs w:val="24"/>
          <w:lang w:val="et-EE"/>
          <w14:ligatures w14:val="none"/>
        </w:rPr>
        <w:t>20</w:t>
      </w:r>
      <w:r w:rsidR="006D76F6" w:rsidRPr="00F95226">
        <w:rPr>
          <w:rFonts w:ascii="Times New Roman" w:hAnsi="Times New Roman" w:cs="Times New Roman"/>
          <w:kern w:val="0"/>
          <w:sz w:val="24"/>
          <w:szCs w:val="24"/>
          <w:lang w:val="et-EE"/>
          <w14:ligatures w14:val="none"/>
        </w:rPr>
        <w:t>10</w:t>
      </w:r>
      <w:r w:rsidRPr="00F95226">
        <w:rPr>
          <w:rFonts w:ascii="Times New Roman" w:hAnsi="Times New Roman" w:cs="Times New Roman"/>
          <w:kern w:val="0"/>
          <w:sz w:val="24"/>
          <w:szCs w:val="24"/>
          <w:lang w:val="et-EE"/>
          <w14:ligatures w14:val="none"/>
        </w:rPr>
        <w:t xml:space="preserve"> määrus nr</w:t>
      </w:r>
      <w:r w:rsidR="00586D91" w:rsidRPr="00F95226">
        <w:rPr>
          <w:rFonts w:ascii="Times New Roman" w:hAnsi="Times New Roman" w:cs="Times New Roman"/>
          <w:kern w:val="0"/>
          <w:sz w:val="24"/>
          <w:szCs w:val="24"/>
          <w:lang w:val="et-EE"/>
          <w14:ligatures w14:val="none"/>
        </w:rPr>
        <w:t xml:space="preserve"> 22</w:t>
      </w:r>
      <w:r w:rsidR="006F1455" w:rsidRPr="00F95226">
        <w:rPr>
          <w:rFonts w:ascii="Times New Roman" w:hAnsi="Times New Roman" w:cs="Times New Roman"/>
          <w:kern w:val="0"/>
          <w:sz w:val="24"/>
          <w:szCs w:val="24"/>
          <w:lang w:val="et-EE"/>
          <w14:ligatures w14:val="none"/>
        </w:rPr>
        <w:t xml:space="preserve"> „</w:t>
      </w:r>
      <w:r w:rsidRPr="00F95226">
        <w:rPr>
          <w:rFonts w:ascii="Times New Roman" w:hAnsi="Times New Roman" w:cs="Times New Roman"/>
          <w:kern w:val="0"/>
          <w:sz w:val="24"/>
          <w:szCs w:val="24"/>
          <w:lang w:val="et-EE"/>
          <w14:ligatures w14:val="none"/>
        </w:rPr>
        <w:t>Kadrina Keskkooli põhimäärus”.</w:t>
      </w:r>
    </w:p>
    <w:p w14:paraId="2F3615F0" w14:textId="68337D7D"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(3) Määrus jõustub </w:t>
      </w:r>
      <w:r w:rsidR="004C0840" w:rsidRPr="00F95226">
        <w:rPr>
          <w:rFonts w:ascii="Times New Roman" w:hAnsi="Times New Roman" w:cs="Times New Roman"/>
          <w:kern w:val="0"/>
          <w:sz w:val="24"/>
          <w:szCs w:val="24"/>
          <w:lang w:val="et-EE"/>
          <w14:ligatures w14:val="none"/>
        </w:rPr>
        <w:t>kolmandal päeval</w:t>
      </w:r>
      <w:r w:rsidR="00EE1D24" w:rsidRPr="00F95226">
        <w:rPr>
          <w:rFonts w:ascii="Times New Roman" w:hAnsi="Times New Roman" w:cs="Times New Roman"/>
          <w:kern w:val="0"/>
          <w:sz w:val="24"/>
          <w:szCs w:val="24"/>
          <w:lang w:val="et-EE"/>
          <w14:ligatures w14:val="none"/>
        </w:rPr>
        <w:t xml:space="preserve"> pärast</w:t>
      </w:r>
      <w:r w:rsidR="004C0840" w:rsidRPr="00F95226">
        <w:rPr>
          <w:rFonts w:ascii="Times New Roman" w:hAnsi="Times New Roman" w:cs="Times New Roman"/>
          <w:kern w:val="0"/>
          <w:sz w:val="24"/>
          <w:szCs w:val="24"/>
          <w:lang w:val="et-EE"/>
          <w14:ligatures w14:val="none"/>
        </w:rPr>
        <w:t xml:space="preserve"> Riigi Teatajas avaldamist.</w:t>
      </w:r>
    </w:p>
    <w:p w14:paraId="48F465F6"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p>
    <w:p w14:paraId="62F87D09" w14:textId="77777777" w:rsidR="00FB5213" w:rsidRPr="00F95226" w:rsidRDefault="00FB5213" w:rsidP="006F1455">
      <w:pPr>
        <w:tabs>
          <w:tab w:val="left" w:pos="709"/>
        </w:tabs>
        <w:spacing w:line="260" w:lineRule="exact"/>
        <w:rPr>
          <w:rFonts w:ascii="Times New Roman" w:hAnsi="Times New Roman" w:cs="Times New Roman"/>
          <w:kern w:val="0"/>
          <w:sz w:val="24"/>
          <w:szCs w:val="24"/>
          <w:lang w:val="et-EE"/>
          <w14:ligatures w14:val="none"/>
        </w:rPr>
      </w:pPr>
    </w:p>
    <w:p w14:paraId="71E1A6F8" w14:textId="523F0DAB" w:rsidR="00FB5213" w:rsidRPr="00F95226" w:rsidRDefault="006F1455"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(allkirjastatud digitaalselt)</w:t>
      </w:r>
    </w:p>
    <w:p w14:paraId="4AFEC514" w14:textId="3FA157BD" w:rsidR="00FB5213" w:rsidRPr="00F95226" w:rsidRDefault="00333435"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Madis Viise</w:t>
      </w:r>
    </w:p>
    <w:p w14:paraId="2ADB757F" w14:textId="50FE012F" w:rsidR="00FB5213" w:rsidRPr="00F95226" w:rsidRDefault="00333435"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v</w:t>
      </w:r>
      <w:r w:rsidR="006F1455" w:rsidRPr="00F95226">
        <w:rPr>
          <w:rFonts w:ascii="Times New Roman" w:hAnsi="Times New Roman" w:cs="Times New Roman"/>
          <w:kern w:val="0"/>
          <w:sz w:val="24"/>
          <w:szCs w:val="24"/>
          <w:lang w:val="et-EE"/>
          <w14:ligatures w14:val="none"/>
        </w:rPr>
        <w:t>allav</w:t>
      </w:r>
      <w:r w:rsidR="00FB5213" w:rsidRPr="00F95226">
        <w:rPr>
          <w:rFonts w:ascii="Times New Roman" w:hAnsi="Times New Roman" w:cs="Times New Roman"/>
          <w:kern w:val="0"/>
          <w:sz w:val="24"/>
          <w:szCs w:val="24"/>
          <w:lang w:val="et-EE"/>
          <w14:ligatures w14:val="none"/>
        </w:rPr>
        <w:t>olikogu esimees</w:t>
      </w:r>
    </w:p>
    <w:p w14:paraId="70862610" w14:textId="77777777" w:rsidR="004205AE" w:rsidRPr="00F95226" w:rsidRDefault="004205AE" w:rsidP="006F1455">
      <w:pPr>
        <w:tabs>
          <w:tab w:val="left" w:pos="709"/>
        </w:tabs>
        <w:spacing w:line="260" w:lineRule="exact"/>
        <w:rPr>
          <w:rFonts w:ascii="Times New Roman" w:hAnsi="Times New Roman" w:cs="Times New Roman"/>
          <w:kern w:val="0"/>
          <w:sz w:val="24"/>
          <w:szCs w:val="24"/>
          <w:lang w:val="et-EE"/>
          <w14:ligatures w14:val="none"/>
        </w:rPr>
      </w:pPr>
    </w:p>
    <w:p w14:paraId="3E24FB8F" w14:textId="1D4AC9A1" w:rsidR="004205AE" w:rsidRPr="00F95226" w:rsidRDefault="004205AE"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Seletuskiri </w:t>
      </w:r>
      <w:r w:rsidR="007A1420" w:rsidRPr="00F95226">
        <w:rPr>
          <w:rFonts w:ascii="Times New Roman" w:hAnsi="Times New Roman" w:cs="Times New Roman"/>
          <w:b/>
          <w:bCs/>
          <w:kern w:val="0"/>
          <w:sz w:val="24"/>
          <w:szCs w:val="24"/>
          <w:lang w:val="et-EE"/>
          <w14:ligatures w14:val="none"/>
        </w:rPr>
        <w:t>määruse eelnõule</w:t>
      </w:r>
      <w:r w:rsidR="006F1455" w:rsidRPr="00F95226">
        <w:rPr>
          <w:rFonts w:ascii="Times New Roman" w:hAnsi="Times New Roman" w:cs="Times New Roman"/>
          <w:b/>
          <w:bCs/>
          <w:kern w:val="0"/>
          <w:sz w:val="24"/>
          <w:szCs w:val="24"/>
          <w:lang w:val="et-EE"/>
          <w14:ligatures w14:val="none"/>
        </w:rPr>
        <w:t xml:space="preserve"> „</w:t>
      </w:r>
      <w:r w:rsidR="007A1420" w:rsidRPr="00F95226">
        <w:rPr>
          <w:rFonts w:ascii="Times New Roman" w:hAnsi="Times New Roman" w:cs="Times New Roman"/>
          <w:b/>
          <w:bCs/>
          <w:kern w:val="0"/>
          <w:sz w:val="24"/>
          <w:szCs w:val="24"/>
          <w:lang w:val="et-EE"/>
          <w14:ligatures w14:val="none"/>
        </w:rPr>
        <w:t>Kadrina Keskkooli põhimäärus“</w:t>
      </w:r>
    </w:p>
    <w:p w14:paraId="45D9CF65" w14:textId="68B686B6" w:rsidR="00145719" w:rsidRPr="00F95226" w:rsidRDefault="00145719" w:rsidP="006F1455">
      <w:pPr>
        <w:tabs>
          <w:tab w:val="left" w:pos="709"/>
        </w:tabs>
        <w:spacing w:line="260" w:lineRule="exact"/>
        <w:rPr>
          <w:rFonts w:ascii="Times New Roman" w:hAnsi="Times New Roman" w:cs="Times New Roman"/>
          <w:b/>
          <w:bCs/>
          <w:kern w:val="0"/>
          <w:sz w:val="24"/>
          <w:szCs w:val="24"/>
          <w:lang w:val="et-EE"/>
          <w14:ligatures w14:val="none"/>
        </w:rPr>
      </w:pPr>
    </w:p>
    <w:p w14:paraId="7F4C1ED2" w14:textId="77777777" w:rsidR="00A7386E" w:rsidRPr="00F95226" w:rsidRDefault="00145719"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Kehtiv </w:t>
      </w:r>
      <w:r w:rsidR="00855CA8" w:rsidRPr="00F95226">
        <w:rPr>
          <w:rFonts w:ascii="Times New Roman" w:hAnsi="Times New Roman" w:cs="Times New Roman"/>
          <w:kern w:val="0"/>
          <w:sz w:val="24"/>
          <w:szCs w:val="24"/>
          <w:lang w:val="et-EE"/>
          <w14:ligatures w14:val="none"/>
        </w:rPr>
        <w:t xml:space="preserve">Kadrina Keskkooli </w:t>
      </w:r>
      <w:r w:rsidRPr="00F95226">
        <w:rPr>
          <w:rFonts w:ascii="Times New Roman" w:hAnsi="Times New Roman" w:cs="Times New Roman"/>
          <w:kern w:val="0"/>
          <w:sz w:val="24"/>
          <w:szCs w:val="24"/>
          <w:lang w:val="et-EE"/>
          <w14:ligatures w14:val="none"/>
        </w:rPr>
        <w:t>põhimäärus on vastu võetud</w:t>
      </w:r>
      <w:r w:rsidR="009C092C" w:rsidRPr="00F95226">
        <w:rPr>
          <w:rFonts w:ascii="Times New Roman" w:hAnsi="Times New Roman" w:cs="Times New Roman"/>
          <w:kern w:val="0"/>
          <w:sz w:val="24"/>
          <w:szCs w:val="24"/>
          <w:lang w:val="et-EE"/>
          <w14:ligatures w14:val="none"/>
        </w:rPr>
        <w:t xml:space="preserve"> Kadrina vallavolikogu poolt 17.12.2010</w:t>
      </w:r>
      <w:r w:rsidR="00A7386E" w:rsidRPr="00F95226">
        <w:rPr>
          <w:rFonts w:ascii="Times New Roman" w:hAnsi="Times New Roman" w:cs="Times New Roman"/>
          <w:kern w:val="0"/>
          <w:sz w:val="24"/>
          <w:szCs w:val="24"/>
          <w:lang w:val="et-EE"/>
          <w14:ligatures w14:val="none"/>
        </w:rPr>
        <w:t>.</w:t>
      </w:r>
    </w:p>
    <w:p w14:paraId="71124077" w14:textId="4A4BC733" w:rsidR="008E6E77" w:rsidRPr="00F95226" w:rsidRDefault="00A7386E"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Sellest ajast kuni tänaseni on mitmel korral muudetud </w:t>
      </w:r>
      <w:r w:rsidR="006C1EC8" w:rsidRPr="00F95226">
        <w:rPr>
          <w:rFonts w:ascii="Times New Roman" w:hAnsi="Times New Roman" w:cs="Times New Roman"/>
          <w:kern w:val="0"/>
          <w:sz w:val="24"/>
          <w:szCs w:val="24"/>
          <w:lang w:val="et-EE"/>
          <w14:ligatures w14:val="none"/>
        </w:rPr>
        <w:t>põhikooli-ja gümnaasiumiseadust</w:t>
      </w:r>
      <w:r w:rsidR="008E6E77" w:rsidRPr="00F95226">
        <w:rPr>
          <w:rFonts w:ascii="Times New Roman" w:hAnsi="Times New Roman" w:cs="Times New Roman"/>
          <w:kern w:val="0"/>
          <w:sz w:val="24"/>
          <w:szCs w:val="24"/>
          <w:lang w:val="et-EE"/>
          <w14:ligatures w14:val="none"/>
        </w:rPr>
        <w:t xml:space="preserve"> (</w:t>
      </w:r>
      <w:r w:rsidR="00146C46" w:rsidRPr="00F95226">
        <w:rPr>
          <w:rFonts w:ascii="Times New Roman" w:hAnsi="Times New Roman" w:cs="Times New Roman"/>
          <w:kern w:val="0"/>
          <w:sz w:val="24"/>
          <w:szCs w:val="24"/>
          <w:lang w:val="et-EE"/>
          <w14:ligatures w14:val="none"/>
        </w:rPr>
        <w:t xml:space="preserve">lühendatult </w:t>
      </w:r>
      <w:r w:rsidR="00CE7F61" w:rsidRPr="00F95226">
        <w:rPr>
          <w:rFonts w:ascii="Times New Roman" w:hAnsi="Times New Roman" w:cs="Times New Roman"/>
          <w:kern w:val="0"/>
          <w:sz w:val="24"/>
          <w:szCs w:val="24"/>
          <w:lang w:val="et-EE"/>
          <w14:ligatures w14:val="none"/>
        </w:rPr>
        <w:t xml:space="preserve"> PGS)</w:t>
      </w:r>
      <w:r w:rsidR="002A75C3" w:rsidRPr="00F95226">
        <w:rPr>
          <w:rFonts w:ascii="Times New Roman" w:hAnsi="Times New Roman" w:cs="Times New Roman"/>
          <w:kern w:val="0"/>
          <w:sz w:val="24"/>
          <w:szCs w:val="24"/>
          <w:lang w:val="et-EE"/>
          <w14:ligatures w14:val="none"/>
        </w:rPr>
        <w:t>, mille tõttu vajab kooli põhimäärus uuesti läbi vaatamist</w:t>
      </w:r>
      <w:r w:rsidR="00B11C85" w:rsidRPr="00F95226">
        <w:rPr>
          <w:rFonts w:ascii="Times New Roman" w:hAnsi="Times New Roman" w:cs="Times New Roman"/>
          <w:kern w:val="0"/>
          <w:sz w:val="24"/>
          <w:szCs w:val="24"/>
          <w:lang w:val="et-EE"/>
          <w14:ligatures w14:val="none"/>
        </w:rPr>
        <w:t xml:space="preserve"> ning uues redaktsioonis vastu võtmist.</w:t>
      </w:r>
    </w:p>
    <w:p w14:paraId="234539F1" w14:textId="77777777" w:rsidR="0019164D" w:rsidRPr="00F95226" w:rsidRDefault="008E6E77"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Kooli põhimäärust reguleerib</w:t>
      </w:r>
      <w:r w:rsidR="00CE7F61" w:rsidRPr="00F95226">
        <w:rPr>
          <w:rFonts w:ascii="Times New Roman" w:hAnsi="Times New Roman" w:cs="Times New Roman"/>
          <w:kern w:val="0"/>
          <w:sz w:val="24"/>
          <w:szCs w:val="24"/>
          <w:lang w:val="et-EE"/>
          <w14:ligatures w14:val="none"/>
        </w:rPr>
        <w:t xml:space="preserve"> PGS § 66, mis ütleb, </w:t>
      </w:r>
      <w:r w:rsidR="0019164D" w:rsidRPr="00F95226">
        <w:rPr>
          <w:rFonts w:ascii="Times New Roman" w:hAnsi="Times New Roman" w:cs="Times New Roman"/>
          <w:kern w:val="0"/>
          <w:sz w:val="24"/>
          <w:szCs w:val="24"/>
          <w:lang w:val="et-EE"/>
          <w14:ligatures w14:val="none"/>
        </w:rPr>
        <w:t>mida kooli põhimäärus peab kajastama.</w:t>
      </w:r>
    </w:p>
    <w:p w14:paraId="75BAD3C5" w14:textId="42361EB7" w:rsidR="007F74C9" w:rsidRPr="00F95226" w:rsidRDefault="00BC6FE1"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Kehtiv p</w:t>
      </w:r>
      <w:r w:rsidR="0019164D" w:rsidRPr="00F95226">
        <w:rPr>
          <w:rFonts w:ascii="Times New Roman" w:hAnsi="Times New Roman" w:cs="Times New Roman"/>
          <w:kern w:val="0"/>
          <w:sz w:val="24"/>
          <w:szCs w:val="24"/>
          <w:lang w:val="et-EE"/>
          <w14:ligatures w14:val="none"/>
        </w:rPr>
        <w:t xml:space="preserve">õhimääruse struktuur </w:t>
      </w:r>
      <w:r w:rsidRPr="00F95226">
        <w:rPr>
          <w:rFonts w:ascii="Times New Roman" w:hAnsi="Times New Roman" w:cs="Times New Roman"/>
          <w:kern w:val="0"/>
          <w:sz w:val="24"/>
          <w:szCs w:val="24"/>
          <w:lang w:val="et-EE"/>
          <w14:ligatures w14:val="none"/>
        </w:rPr>
        <w:t>vastab PGS-</w:t>
      </w:r>
      <w:proofErr w:type="spellStart"/>
      <w:r w:rsidRPr="00F95226">
        <w:rPr>
          <w:rFonts w:ascii="Times New Roman" w:hAnsi="Times New Roman" w:cs="Times New Roman"/>
          <w:kern w:val="0"/>
          <w:sz w:val="24"/>
          <w:szCs w:val="24"/>
          <w:lang w:val="et-EE"/>
          <w14:ligatures w14:val="none"/>
        </w:rPr>
        <w:t>is</w:t>
      </w:r>
      <w:proofErr w:type="spellEnd"/>
      <w:r w:rsidRPr="00F95226">
        <w:rPr>
          <w:rFonts w:ascii="Times New Roman" w:hAnsi="Times New Roman" w:cs="Times New Roman"/>
          <w:kern w:val="0"/>
          <w:sz w:val="24"/>
          <w:szCs w:val="24"/>
          <w:lang w:val="et-EE"/>
          <w14:ligatures w14:val="none"/>
        </w:rPr>
        <w:t xml:space="preserve"> sätestatule</w:t>
      </w:r>
      <w:r w:rsidR="0075603A" w:rsidRPr="00F95226">
        <w:rPr>
          <w:rFonts w:ascii="Times New Roman" w:hAnsi="Times New Roman" w:cs="Times New Roman"/>
          <w:kern w:val="0"/>
          <w:sz w:val="24"/>
          <w:szCs w:val="24"/>
          <w:lang w:val="et-EE"/>
          <w14:ligatures w14:val="none"/>
        </w:rPr>
        <w:t xml:space="preserve">, kuid osa sätteid </w:t>
      </w:r>
      <w:r w:rsidR="00334D0B" w:rsidRPr="00F95226">
        <w:rPr>
          <w:rFonts w:ascii="Times New Roman" w:hAnsi="Times New Roman" w:cs="Times New Roman"/>
          <w:kern w:val="0"/>
          <w:sz w:val="24"/>
          <w:szCs w:val="24"/>
          <w:lang w:val="et-EE"/>
          <w14:ligatures w14:val="none"/>
        </w:rPr>
        <w:t>vaja</w:t>
      </w:r>
      <w:r w:rsidR="0018129F" w:rsidRPr="00F95226">
        <w:rPr>
          <w:rFonts w:ascii="Times New Roman" w:hAnsi="Times New Roman" w:cs="Times New Roman"/>
          <w:kern w:val="0"/>
          <w:sz w:val="24"/>
          <w:szCs w:val="24"/>
          <w:lang w:val="et-EE"/>
          <w14:ligatures w14:val="none"/>
        </w:rPr>
        <w:t>s</w:t>
      </w:r>
      <w:r w:rsidR="0075603A" w:rsidRPr="00F95226">
        <w:rPr>
          <w:rFonts w:ascii="Times New Roman" w:hAnsi="Times New Roman" w:cs="Times New Roman"/>
          <w:kern w:val="0"/>
          <w:sz w:val="24"/>
          <w:szCs w:val="24"/>
          <w:lang w:val="et-EE"/>
          <w14:ligatures w14:val="none"/>
        </w:rPr>
        <w:t xml:space="preserve"> </w:t>
      </w:r>
      <w:r w:rsidR="00967775" w:rsidRPr="00F95226">
        <w:rPr>
          <w:rFonts w:ascii="Times New Roman" w:hAnsi="Times New Roman" w:cs="Times New Roman"/>
          <w:kern w:val="0"/>
          <w:sz w:val="24"/>
          <w:szCs w:val="24"/>
          <w:lang w:val="et-EE"/>
          <w14:ligatures w14:val="none"/>
        </w:rPr>
        <w:t>tä</w:t>
      </w:r>
      <w:r w:rsidR="009D51B4" w:rsidRPr="00F95226">
        <w:rPr>
          <w:rFonts w:ascii="Times New Roman" w:hAnsi="Times New Roman" w:cs="Times New Roman"/>
          <w:kern w:val="0"/>
          <w:sz w:val="24"/>
          <w:szCs w:val="24"/>
          <w:lang w:val="et-EE"/>
          <w14:ligatures w14:val="none"/>
        </w:rPr>
        <w:t>psusta</w:t>
      </w:r>
      <w:r w:rsidR="00334D0B" w:rsidRPr="00F95226">
        <w:rPr>
          <w:rFonts w:ascii="Times New Roman" w:hAnsi="Times New Roman" w:cs="Times New Roman"/>
          <w:kern w:val="0"/>
          <w:sz w:val="24"/>
          <w:szCs w:val="24"/>
          <w:lang w:val="et-EE"/>
          <w14:ligatures w14:val="none"/>
        </w:rPr>
        <w:t>mist</w:t>
      </w:r>
      <w:r w:rsidR="009D51B4" w:rsidRPr="00F95226">
        <w:rPr>
          <w:rFonts w:ascii="Times New Roman" w:hAnsi="Times New Roman" w:cs="Times New Roman"/>
          <w:kern w:val="0"/>
          <w:sz w:val="24"/>
          <w:szCs w:val="24"/>
          <w:lang w:val="et-EE"/>
          <w14:ligatures w14:val="none"/>
        </w:rPr>
        <w:t xml:space="preserve"> ja osa </w:t>
      </w:r>
      <w:r w:rsidR="00DD543E" w:rsidRPr="00F95226">
        <w:rPr>
          <w:rFonts w:ascii="Times New Roman" w:hAnsi="Times New Roman" w:cs="Times New Roman"/>
          <w:kern w:val="0"/>
          <w:sz w:val="24"/>
          <w:szCs w:val="24"/>
          <w:lang w:val="et-EE"/>
          <w14:ligatures w14:val="none"/>
        </w:rPr>
        <w:t>sätteid tul</w:t>
      </w:r>
      <w:r w:rsidR="0018129F" w:rsidRPr="00F95226">
        <w:rPr>
          <w:rFonts w:ascii="Times New Roman" w:hAnsi="Times New Roman" w:cs="Times New Roman"/>
          <w:kern w:val="0"/>
          <w:sz w:val="24"/>
          <w:szCs w:val="24"/>
          <w:lang w:val="et-EE"/>
          <w14:ligatures w14:val="none"/>
        </w:rPr>
        <w:t>i</w:t>
      </w:r>
      <w:r w:rsidR="00DD543E" w:rsidRPr="00F95226">
        <w:rPr>
          <w:rFonts w:ascii="Times New Roman" w:hAnsi="Times New Roman" w:cs="Times New Roman"/>
          <w:kern w:val="0"/>
          <w:sz w:val="24"/>
          <w:szCs w:val="24"/>
          <w:lang w:val="et-EE"/>
          <w14:ligatures w14:val="none"/>
        </w:rPr>
        <w:t xml:space="preserve"> </w:t>
      </w:r>
      <w:r w:rsidR="009D51B4" w:rsidRPr="00F95226">
        <w:rPr>
          <w:rFonts w:ascii="Times New Roman" w:hAnsi="Times New Roman" w:cs="Times New Roman"/>
          <w:kern w:val="0"/>
          <w:sz w:val="24"/>
          <w:szCs w:val="24"/>
          <w:lang w:val="et-EE"/>
          <w14:ligatures w14:val="none"/>
        </w:rPr>
        <w:t>välja jätta nende kehtetuse tõttu.</w:t>
      </w:r>
    </w:p>
    <w:p w14:paraId="10ECB102" w14:textId="77777777" w:rsidR="00B214BB" w:rsidRPr="00F95226" w:rsidRDefault="00B214BB" w:rsidP="006F1455">
      <w:pPr>
        <w:tabs>
          <w:tab w:val="left" w:pos="709"/>
        </w:tabs>
        <w:spacing w:line="260" w:lineRule="exact"/>
        <w:rPr>
          <w:rFonts w:ascii="Times New Roman" w:hAnsi="Times New Roman" w:cs="Times New Roman"/>
          <w:kern w:val="0"/>
          <w:sz w:val="24"/>
          <w:szCs w:val="24"/>
          <w:lang w:val="et-EE"/>
          <w14:ligatures w14:val="none"/>
        </w:rPr>
      </w:pPr>
    </w:p>
    <w:p w14:paraId="62D600F7" w14:textId="737A31D0" w:rsidR="00C124A6" w:rsidRPr="00F95226" w:rsidRDefault="006963E2"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Sisendit põhimääruse muutmiseks küsiti ka koolilt. Eelnõu välja töötamisel osalesid Kad</w:t>
      </w:r>
      <w:r w:rsidR="00810322" w:rsidRPr="00F95226">
        <w:rPr>
          <w:rFonts w:ascii="Times New Roman" w:hAnsi="Times New Roman" w:cs="Times New Roman"/>
          <w:kern w:val="0"/>
          <w:sz w:val="24"/>
          <w:szCs w:val="24"/>
          <w:lang w:val="et-EE"/>
          <w14:ligatures w14:val="none"/>
        </w:rPr>
        <w:t xml:space="preserve">rina Keskkooli </w:t>
      </w:r>
      <w:r w:rsidR="008E6E77" w:rsidRPr="00F95226">
        <w:rPr>
          <w:rFonts w:ascii="Times New Roman" w:hAnsi="Times New Roman" w:cs="Times New Roman"/>
          <w:kern w:val="0"/>
          <w:sz w:val="24"/>
          <w:szCs w:val="24"/>
          <w:lang w:val="et-EE"/>
          <w14:ligatures w14:val="none"/>
        </w:rPr>
        <w:t xml:space="preserve"> </w:t>
      </w:r>
      <w:r w:rsidR="00116797" w:rsidRPr="00F95226">
        <w:rPr>
          <w:rFonts w:ascii="Times New Roman" w:hAnsi="Times New Roman" w:cs="Times New Roman"/>
          <w:kern w:val="0"/>
          <w:sz w:val="24"/>
          <w:szCs w:val="24"/>
          <w:lang w:val="et-EE"/>
          <w14:ligatures w14:val="none"/>
        </w:rPr>
        <w:t>direktor</w:t>
      </w:r>
      <w:r w:rsidRPr="00F95226">
        <w:rPr>
          <w:rFonts w:ascii="Times New Roman" w:hAnsi="Times New Roman" w:cs="Times New Roman"/>
          <w:kern w:val="0"/>
          <w:sz w:val="24"/>
          <w:szCs w:val="24"/>
          <w:lang w:val="et-EE"/>
          <w14:ligatures w14:val="none"/>
        </w:rPr>
        <w:t>,</w:t>
      </w:r>
      <w:r w:rsidR="00116797" w:rsidRPr="00F95226">
        <w:rPr>
          <w:rFonts w:ascii="Times New Roman" w:hAnsi="Times New Roman" w:cs="Times New Roman"/>
          <w:kern w:val="0"/>
          <w:sz w:val="24"/>
          <w:szCs w:val="24"/>
          <w:lang w:val="et-EE"/>
          <w14:ligatures w14:val="none"/>
        </w:rPr>
        <w:t xml:space="preserve"> </w:t>
      </w:r>
      <w:r w:rsidR="00CE0991" w:rsidRPr="00F95226">
        <w:rPr>
          <w:rFonts w:ascii="Times New Roman" w:hAnsi="Times New Roman" w:cs="Times New Roman"/>
          <w:kern w:val="0"/>
          <w:sz w:val="24"/>
          <w:szCs w:val="24"/>
          <w:lang w:val="et-EE"/>
          <w14:ligatures w14:val="none"/>
        </w:rPr>
        <w:t>õppejuht</w:t>
      </w:r>
      <w:r w:rsidRPr="00F95226">
        <w:rPr>
          <w:rFonts w:ascii="Times New Roman" w:hAnsi="Times New Roman" w:cs="Times New Roman"/>
          <w:kern w:val="0"/>
          <w:sz w:val="24"/>
          <w:szCs w:val="24"/>
          <w:lang w:val="et-EE"/>
          <w14:ligatures w14:val="none"/>
        </w:rPr>
        <w:t xml:space="preserve"> ja hoolekogu esimees. </w:t>
      </w:r>
    </w:p>
    <w:p w14:paraId="75626F3A" w14:textId="68634696" w:rsidR="006963E2" w:rsidRPr="00F95226" w:rsidRDefault="006963E2"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Eelnõule on küsitud arvamust kooli hoolekogult. Hoolekogu arutas eelnõud 26. märtsi 2025 koosolekul.</w:t>
      </w:r>
    </w:p>
    <w:p w14:paraId="34E3B08E" w14:textId="6335CE40" w:rsidR="006963E2" w:rsidRPr="00F95226" w:rsidRDefault="006963E2"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Hoolekogu tegi ühe ettepaneku</w:t>
      </w:r>
      <w:r w:rsidR="00E94E25" w:rsidRPr="00F95226">
        <w:rPr>
          <w:rFonts w:ascii="Times New Roman" w:hAnsi="Times New Roman" w:cs="Times New Roman"/>
          <w:kern w:val="0"/>
          <w:sz w:val="24"/>
          <w:szCs w:val="24"/>
          <w:lang w:val="et-EE"/>
          <w14:ligatures w14:val="none"/>
        </w:rPr>
        <w:t xml:space="preserve"> kooli hoolekogu puudutavas sättes</w:t>
      </w:r>
      <w:r w:rsidRPr="00F95226">
        <w:rPr>
          <w:rFonts w:ascii="Times New Roman" w:hAnsi="Times New Roman" w:cs="Times New Roman"/>
          <w:kern w:val="0"/>
          <w:sz w:val="24"/>
          <w:szCs w:val="24"/>
          <w:lang w:val="et-EE"/>
          <w14:ligatures w14:val="none"/>
        </w:rPr>
        <w:t>, millega on arvestatud.</w:t>
      </w:r>
    </w:p>
    <w:p w14:paraId="68B69761" w14:textId="5377EA64" w:rsidR="00981F62" w:rsidRDefault="00981F62"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Eelnõu on esitatud arvamuse andmiseks kooli õppenõukogule ja õpilasesindusele</w:t>
      </w:r>
      <w:r w:rsidR="00D2340B">
        <w:rPr>
          <w:rFonts w:ascii="Times New Roman" w:hAnsi="Times New Roman" w:cs="Times New Roman"/>
          <w:kern w:val="0"/>
          <w:sz w:val="24"/>
          <w:szCs w:val="24"/>
          <w:lang w:val="et-EE"/>
          <w14:ligatures w14:val="none"/>
        </w:rPr>
        <w:t>.</w:t>
      </w:r>
    </w:p>
    <w:p w14:paraId="408E70BF" w14:textId="10654DB6" w:rsidR="00D2340B" w:rsidRPr="00F95226" w:rsidRDefault="00D2340B" w:rsidP="006F1455">
      <w:pPr>
        <w:tabs>
          <w:tab w:val="left" w:pos="709"/>
        </w:tabs>
        <w:spacing w:line="260" w:lineRule="exact"/>
        <w:rPr>
          <w:rFonts w:ascii="Times New Roman" w:hAnsi="Times New Roman" w:cs="Times New Roman"/>
          <w:kern w:val="0"/>
          <w:sz w:val="24"/>
          <w:szCs w:val="24"/>
          <w:lang w:val="et-EE"/>
          <w14:ligatures w14:val="none"/>
        </w:rPr>
      </w:pPr>
      <w:r>
        <w:rPr>
          <w:rFonts w:ascii="Times New Roman" w:hAnsi="Times New Roman" w:cs="Times New Roman"/>
          <w:kern w:val="0"/>
          <w:sz w:val="24"/>
          <w:szCs w:val="24"/>
          <w:lang w:val="et-EE"/>
          <w14:ligatures w14:val="none"/>
        </w:rPr>
        <w:t>Eelnõu on õppenõukogu ja õpilasesinduse poolt heaks kiidetud.</w:t>
      </w:r>
    </w:p>
    <w:p w14:paraId="68638BC0" w14:textId="722E80E7" w:rsidR="005573E8" w:rsidRPr="00F95226" w:rsidRDefault="007F0710"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 </w:t>
      </w:r>
      <w:r w:rsidR="006E1915" w:rsidRPr="00F95226">
        <w:rPr>
          <w:rFonts w:ascii="Times New Roman" w:hAnsi="Times New Roman" w:cs="Times New Roman"/>
          <w:kern w:val="0"/>
          <w:sz w:val="24"/>
          <w:szCs w:val="24"/>
          <w:lang w:val="et-EE"/>
          <w14:ligatures w14:val="none"/>
        </w:rPr>
        <w:t xml:space="preserve"> </w:t>
      </w:r>
    </w:p>
    <w:p w14:paraId="508C2E0D" w14:textId="4CFE71DD" w:rsidR="005573E8" w:rsidRPr="00F95226" w:rsidRDefault="00BD1BA1"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lastRenderedPageBreak/>
        <w:t xml:space="preserve">Võrreldes kehtiva põhimäärusega </w:t>
      </w:r>
      <w:r w:rsidR="00065466" w:rsidRPr="00F95226">
        <w:rPr>
          <w:rFonts w:ascii="Times New Roman" w:hAnsi="Times New Roman" w:cs="Times New Roman"/>
          <w:kern w:val="0"/>
          <w:sz w:val="24"/>
          <w:szCs w:val="24"/>
          <w:lang w:val="et-EE"/>
          <w14:ligatures w14:val="none"/>
        </w:rPr>
        <w:t xml:space="preserve">muudeti </w:t>
      </w:r>
      <w:r w:rsidR="001C79C4" w:rsidRPr="00F95226">
        <w:rPr>
          <w:rFonts w:ascii="Times New Roman" w:hAnsi="Times New Roman" w:cs="Times New Roman"/>
          <w:kern w:val="0"/>
          <w:sz w:val="24"/>
          <w:szCs w:val="24"/>
          <w:lang w:val="et-EE"/>
          <w14:ligatures w14:val="none"/>
        </w:rPr>
        <w:t xml:space="preserve">käesoleva eelnõuga põhimäärust konkreetsemaks ja </w:t>
      </w:r>
      <w:r w:rsidR="00224F19" w:rsidRPr="00F95226">
        <w:rPr>
          <w:rFonts w:ascii="Times New Roman" w:hAnsi="Times New Roman" w:cs="Times New Roman"/>
          <w:kern w:val="0"/>
          <w:sz w:val="24"/>
          <w:szCs w:val="24"/>
          <w:lang w:val="et-EE"/>
          <w14:ligatures w14:val="none"/>
        </w:rPr>
        <w:t>osaliselt jäeti välja</w:t>
      </w:r>
      <w:r w:rsidR="0084594E" w:rsidRPr="00F95226">
        <w:rPr>
          <w:rFonts w:ascii="Times New Roman" w:hAnsi="Times New Roman" w:cs="Times New Roman"/>
          <w:kern w:val="0"/>
          <w:sz w:val="24"/>
          <w:szCs w:val="24"/>
          <w:lang w:val="et-EE"/>
          <w14:ligatures w14:val="none"/>
        </w:rPr>
        <w:t xml:space="preserve"> need sätted, mis on põhikooli-ja gümnaasiumi seaduses kirjas</w:t>
      </w:r>
      <w:r w:rsidR="001A22D9" w:rsidRPr="00F95226">
        <w:rPr>
          <w:rFonts w:ascii="Times New Roman" w:hAnsi="Times New Roman" w:cs="Times New Roman"/>
          <w:kern w:val="0"/>
          <w:sz w:val="24"/>
          <w:szCs w:val="24"/>
          <w:lang w:val="et-EE"/>
          <w14:ligatures w14:val="none"/>
        </w:rPr>
        <w:t xml:space="preserve"> ning mida ei peetud otstarbekaks </w:t>
      </w:r>
      <w:r w:rsidR="00FE6418" w:rsidRPr="00F95226">
        <w:rPr>
          <w:rFonts w:ascii="Times New Roman" w:hAnsi="Times New Roman" w:cs="Times New Roman"/>
          <w:kern w:val="0"/>
          <w:sz w:val="24"/>
          <w:szCs w:val="24"/>
          <w:lang w:val="et-EE"/>
          <w14:ligatures w14:val="none"/>
        </w:rPr>
        <w:t>põhimääruses korrata.</w:t>
      </w:r>
    </w:p>
    <w:p w14:paraId="6EC61588" w14:textId="77777777" w:rsidR="006B6E24" w:rsidRPr="00F95226" w:rsidRDefault="006B6E24" w:rsidP="006F1455">
      <w:pPr>
        <w:tabs>
          <w:tab w:val="left" w:pos="709"/>
        </w:tabs>
        <w:spacing w:line="260" w:lineRule="exact"/>
        <w:rPr>
          <w:rFonts w:ascii="Times New Roman" w:hAnsi="Times New Roman" w:cs="Times New Roman"/>
          <w:kern w:val="0"/>
          <w:sz w:val="24"/>
          <w:szCs w:val="24"/>
          <w:lang w:val="et-EE"/>
          <w14:ligatures w14:val="none"/>
        </w:rPr>
      </w:pPr>
    </w:p>
    <w:p w14:paraId="2ED9090F" w14:textId="508BADB2" w:rsidR="00356811" w:rsidRPr="00F95226" w:rsidRDefault="00650257"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b/>
          <w:bCs/>
          <w:kern w:val="0"/>
          <w:sz w:val="24"/>
          <w:szCs w:val="24"/>
          <w:lang w:val="et-EE"/>
          <w14:ligatures w14:val="none"/>
        </w:rPr>
        <w:t xml:space="preserve">Peatükki </w:t>
      </w:r>
      <w:r w:rsidR="00311F75" w:rsidRPr="00F95226">
        <w:rPr>
          <w:rFonts w:ascii="Times New Roman" w:hAnsi="Times New Roman" w:cs="Times New Roman"/>
          <w:b/>
          <w:bCs/>
          <w:kern w:val="0"/>
          <w:sz w:val="24"/>
          <w:szCs w:val="24"/>
          <w:lang w:val="et-EE"/>
          <w14:ligatures w14:val="none"/>
        </w:rPr>
        <w:t xml:space="preserve">1. </w:t>
      </w:r>
      <w:r w:rsidRPr="00F95226">
        <w:rPr>
          <w:rFonts w:ascii="Times New Roman" w:hAnsi="Times New Roman" w:cs="Times New Roman"/>
          <w:b/>
          <w:bCs/>
          <w:kern w:val="0"/>
          <w:sz w:val="24"/>
          <w:szCs w:val="24"/>
          <w:lang w:val="et-EE"/>
          <w14:ligatures w14:val="none"/>
        </w:rPr>
        <w:t>Ül</w:t>
      </w:r>
      <w:r w:rsidR="009575AF" w:rsidRPr="00F95226">
        <w:rPr>
          <w:rFonts w:ascii="Times New Roman" w:hAnsi="Times New Roman" w:cs="Times New Roman"/>
          <w:b/>
          <w:bCs/>
          <w:kern w:val="0"/>
          <w:sz w:val="24"/>
          <w:szCs w:val="24"/>
          <w:lang w:val="et-EE"/>
          <w14:ligatures w14:val="none"/>
        </w:rPr>
        <w:t>d</w:t>
      </w:r>
      <w:r w:rsidRPr="00F95226">
        <w:rPr>
          <w:rFonts w:ascii="Times New Roman" w:hAnsi="Times New Roman" w:cs="Times New Roman"/>
          <w:b/>
          <w:bCs/>
          <w:kern w:val="0"/>
          <w:sz w:val="24"/>
          <w:szCs w:val="24"/>
          <w:lang w:val="et-EE"/>
          <w14:ligatures w14:val="none"/>
        </w:rPr>
        <w:t>sätted</w:t>
      </w:r>
      <w:r w:rsidR="00C84F26" w:rsidRPr="00F95226">
        <w:rPr>
          <w:rFonts w:ascii="Times New Roman" w:hAnsi="Times New Roman" w:cs="Times New Roman"/>
          <w:kern w:val="0"/>
          <w:sz w:val="24"/>
          <w:szCs w:val="24"/>
          <w:lang w:val="et-EE"/>
          <w14:ligatures w14:val="none"/>
        </w:rPr>
        <w:t xml:space="preserve"> alla toodi kooli õpilaskodu</w:t>
      </w:r>
      <w:r w:rsidR="00AC2511" w:rsidRPr="00F95226">
        <w:rPr>
          <w:rFonts w:ascii="Times New Roman" w:hAnsi="Times New Roman" w:cs="Times New Roman"/>
          <w:kern w:val="0"/>
          <w:sz w:val="24"/>
          <w:szCs w:val="24"/>
          <w:lang w:val="et-EE"/>
          <w14:ligatures w14:val="none"/>
        </w:rPr>
        <w:t xml:space="preserve"> ja raamatukogu</w:t>
      </w:r>
      <w:r w:rsidR="007926E8" w:rsidRPr="00F95226">
        <w:rPr>
          <w:rFonts w:ascii="Times New Roman" w:hAnsi="Times New Roman" w:cs="Times New Roman"/>
          <w:kern w:val="0"/>
          <w:sz w:val="24"/>
          <w:szCs w:val="24"/>
          <w:lang w:val="et-EE"/>
          <w14:ligatures w14:val="none"/>
        </w:rPr>
        <w:t xml:space="preserve"> </w:t>
      </w:r>
      <w:r w:rsidR="00356811" w:rsidRPr="00F95226">
        <w:rPr>
          <w:rFonts w:ascii="Times New Roman" w:hAnsi="Times New Roman" w:cs="Times New Roman"/>
          <w:kern w:val="0"/>
          <w:sz w:val="24"/>
          <w:szCs w:val="24"/>
          <w:lang w:val="et-EE"/>
          <w14:ligatures w14:val="none"/>
        </w:rPr>
        <w:t>puudutav n</w:t>
      </w:r>
      <w:r w:rsidR="00055790" w:rsidRPr="00F95226">
        <w:rPr>
          <w:rFonts w:ascii="Times New Roman" w:hAnsi="Times New Roman" w:cs="Times New Roman"/>
          <w:kern w:val="0"/>
          <w:sz w:val="24"/>
          <w:szCs w:val="24"/>
          <w:lang w:val="et-EE"/>
          <w14:ligatures w14:val="none"/>
        </w:rPr>
        <w:t xml:space="preserve">ing täiendati </w:t>
      </w:r>
      <w:r w:rsidR="002E68F5" w:rsidRPr="00F95226">
        <w:rPr>
          <w:rFonts w:ascii="Times New Roman" w:hAnsi="Times New Roman" w:cs="Times New Roman"/>
          <w:kern w:val="0"/>
          <w:sz w:val="24"/>
          <w:szCs w:val="24"/>
          <w:lang w:val="et-EE"/>
          <w14:ligatures w14:val="none"/>
        </w:rPr>
        <w:t xml:space="preserve">peatükki </w:t>
      </w:r>
      <w:r w:rsidR="00FE6313" w:rsidRPr="00F95226">
        <w:rPr>
          <w:rFonts w:ascii="Times New Roman" w:hAnsi="Times New Roman" w:cs="Times New Roman"/>
          <w:kern w:val="0"/>
          <w:sz w:val="24"/>
          <w:szCs w:val="24"/>
          <w:lang w:val="et-EE"/>
          <w14:ligatures w14:val="none"/>
        </w:rPr>
        <w:t xml:space="preserve">järelevalve </w:t>
      </w:r>
      <w:r w:rsidR="001E1326" w:rsidRPr="00F95226">
        <w:rPr>
          <w:rFonts w:ascii="Times New Roman" w:hAnsi="Times New Roman" w:cs="Times New Roman"/>
          <w:kern w:val="0"/>
          <w:sz w:val="24"/>
          <w:szCs w:val="24"/>
          <w:lang w:val="et-EE"/>
          <w14:ligatures w14:val="none"/>
        </w:rPr>
        <w:t>sättega.</w:t>
      </w:r>
      <w:r w:rsidR="00AC2511" w:rsidRPr="00F95226">
        <w:rPr>
          <w:rFonts w:ascii="Times New Roman" w:hAnsi="Times New Roman" w:cs="Times New Roman"/>
          <w:kern w:val="0"/>
          <w:sz w:val="24"/>
          <w:szCs w:val="24"/>
          <w:lang w:val="et-EE"/>
          <w14:ligatures w14:val="none"/>
        </w:rPr>
        <w:t xml:space="preserve"> </w:t>
      </w:r>
    </w:p>
    <w:p w14:paraId="401AC8ED" w14:textId="77777777" w:rsidR="009B7F6D" w:rsidRPr="00F95226" w:rsidRDefault="009B7F6D" w:rsidP="006F1455">
      <w:pPr>
        <w:tabs>
          <w:tab w:val="left" w:pos="709"/>
        </w:tabs>
        <w:spacing w:line="260" w:lineRule="exact"/>
        <w:rPr>
          <w:rFonts w:ascii="Times New Roman" w:hAnsi="Times New Roman" w:cs="Times New Roman"/>
          <w:kern w:val="0"/>
          <w:sz w:val="24"/>
          <w:szCs w:val="24"/>
          <w:lang w:val="et-EE"/>
          <w14:ligatures w14:val="none"/>
        </w:rPr>
      </w:pPr>
    </w:p>
    <w:p w14:paraId="4ABF4175" w14:textId="5FADBA4A" w:rsidR="004F2EED" w:rsidRPr="00F95226" w:rsidRDefault="00356811"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Peatüki</w:t>
      </w:r>
      <w:r w:rsidR="004E1301" w:rsidRPr="00F95226">
        <w:rPr>
          <w:rFonts w:ascii="Times New Roman" w:hAnsi="Times New Roman" w:cs="Times New Roman"/>
          <w:b/>
          <w:bCs/>
          <w:kern w:val="0"/>
          <w:sz w:val="24"/>
          <w:szCs w:val="24"/>
          <w:lang w:val="et-EE"/>
          <w14:ligatures w14:val="none"/>
        </w:rPr>
        <w:t>s</w:t>
      </w:r>
      <w:r w:rsidR="00CC5CC7" w:rsidRPr="00F95226">
        <w:rPr>
          <w:rFonts w:ascii="Times New Roman" w:hAnsi="Times New Roman" w:cs="Times New Roman"/>
          <w:b/>
          <w:bCs/>
          <w:kern w:val="0"/>
          <w:sz w:val="24"/>
          <w:szCs w:val="24"/>
          <w:lang w:val="et-EE"/>
          <w14:ligatures w14:val="none"/>
        </w:rPr>
        <w:t xml:space="preserve"> 2. </w:t>
      </w:r>
      <w:r w:rsidRPr="00F95226">
        <w:rPr>
          <w:rFonts w:ascii="Times New Roman" w:hAnsi="Times New Roman" w:cs="Times New Roman"/>
          <w:b/>
          <w:bCs/>
          <w:kern w:val="0"/>
          <w:sz w:val="24"/>
          <w:szCs w:val="24"/>
          <w:lang w:val="et-EE"/>
          <w14:ligatures w14:val="none"/>
        </w:rPr>
        <w:t>Õppe</w:t>
      </w:r>
      <w:r w:rsidR="00622732" w:rsidRPr="00F95226">
        <w:rPr>
          <w:rFonts w:ascii="Times New Roman" w:hAnsi="Times New Roman" w:cs="Times New Roman"/>
          <w:b/>
          <w:bCs/>
          <w:kern w:val="0"/>
          <w:sz w:val="24"/>
          <w:szCs w:val="24"/>
          <w:lang w:val="et-EE"/>
          <w14:ligatures w14:val="none"/>
        </w:rPr>
        <w:t xml:space="preserve"> </w:t>
      </w:r>
      <w:r w:rsidRPr="00F95226">
        <w:rPr>
          <w:rFonts w:ascii="Times New Roman" w:hAnsi="Times New Roman" w:cs="Times New Roman"/>
          <w:b/>
          <w:bCs/>
          <w:kern w:val="0"/>
          <w:sz w:val="24"/>
          <w:szCs w:val="24"/>
          <w:lang w:val="et-EE"/>
          <w14:ligatures w14:val="none"/>
        </w:rPr>
        <w:t xml:space="preserve">-ja </w:t>
      </w:r>
      <w:r w:rsidR="00765C80" w:rsidRPr="00F95226">
        <w:rPr>
          <w:rFonts w:ascii="Times New Roman" w:hAnsi="Times New Roman" w:cs="Times New Roman"/>
          <w:b/>
          <w:bCs/>
          <w:kern w:val="0"/>
          <w:sz w:val="24"/>
          <w:szCs w:val="24"/>
          <w:lang w:val="et-EE"/>
          <w14:ligatures w14:val="none"/>
        </w:rPr>
        <w:t>kasvatuse korraldus koolis</w:t>
      </w:r>
    </w:p>
    <w:p w14:paraId="77B99EDB" w14:textId="263F0557" w:rsidR="00033405" w:rsidRPr="00F95226" w:rsidRDefault="0059244F"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jäeti välja</w:t>
      </w:r>
      <w:r w:rsidR="00313377" w:rsidRPr="00F95226">
        <w:rPr>
          <w:rFonts w:ascii="Times New Roman" w:hAnsi="Times New Roman" w:cs="Times New Roman"/>
          <w:kern w:val="0"/>
          <w:sz w:val="24"/>
          <w:szCs w:val="24"/>
          <w:lang w:val="et-EE"/>
          <w14:ligatures w14:val="none"/>
        </w:rPr>
        <w:t xml:space="preserve">, mis on </w:t>
      </w:r>
      <w:r w:rsidR="00305C3E" w:rsidRPr="00F95226">
        <w:rPr>
          <w:rFonts w:ascii="Times New Roman" w:hAnsi="Times New Roman" w:cs="Times New Roman"/>
          <w:kern w:val="0"/>
          <w:sz w:val="24"/>
          <w:szCs w:val="24"/>
          <w:lang w:val="et-EE"/>
          <w14:ligatures w14:val="none"/>
        </w:rPr>
        <w:t>põhikooli ja gümnaasiumi ülesan</w:t>
      </w:r>
      <w:r w:rsidR="00916D1F" w:rsidRPr="00F95226">
        <w:rPr>
          <w:rFonts w:ascii="Times New Roman" w:hAnsi="Times New Roman" w:cs="Times New Roman"/>
          <w:kern w:val="0"/>
          <w:sz w:val="24"/>
          <w:szCs w:val="24"/>
          <w:lang w:val="et-EE"/>
          <w14:ligatures w14:val="none"/>
        </w:rPr>
        <w:t>ded</w:t>
      </w:r>
      <w:r w:rsidR="00313377" w:rsidRPr="00F95226">
        <w:rPr>
          <w:rFonts w:ascii="Times New Roman" w:hAnsi="Times New Roman" w:cs="Times New Roman"/>
          <w:kern w:val="0"/>
          <w:sz w:val="24"/>
          <w:szCs w:val="24"/>
          <w:lang w:val="et-EE"/>
          <w14:ligatures w14:val="none"/>
        </w:rPr>
        <w:t>. See on kirjas põhikooli-ja gümnaasi</w:t>
      </w:r>
      <w:r w:rsidR="00033405" w:rsidRPr="00F95226">
        <w:rPr>
          <w:rFonts w:ascii="Times New Roman" w:hAnsi="Times New Roman" w:cs="Times New Roman"/>
          <w:kern w:val="0"/>
          <w:sz w:val="24"/>
          <w:szCs w:val="24"/>
          <w:lang w:val="et-EE"/>
          <w14:ligatures w14:val="none"/>
        </w:rPr>
        <w:t>umi</w:t>
      </w:r>
      <w:r w:rsidR="00313377" w:rsidRPr="00F95226">
        <w:rPr>
          <w:rFonts w:ascii="Times New Roman" w:hAnsi="Times New Roman" w:cs="Times New Roman"/>
          <w:kern w:val="0"/>
          <w:sz w:val="24"/>
          <w:szCs w:val="24"/>
          <w:lang w:val="et-EE"/>
          <w14:ligatures w14:val="none"/>
        </w:rPr>
        <w:t>seaduses.</w:t>
      </w:r>
    </w:p>
    <w:p w14:paraId="084042A6" w14:textId="77777777" w:rsidR="00C13AFB" w:rsidRPr="00F95226" w:rsidRDefault="003F660C"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Uue sättena tuuakse välja, mis on koolis omandatava hariduse </w:t>
      </w:r>
      <w:r w:rsidR="00003910" w:rsidRPr="00F95226">
        <w:rPr>
          <w:rFonts w:ascii="Times New Roman" w:hAnsi="Times New Roman" w:cs="Times New Roman"/>
          <w:kern w:val="0"/>
          <w:sz w:val="24"/>
          <w:szCs w:val="24"/>
          <w:lang w:val="et-EE"/>
          <w14:ligatures w14:val="none"/>
        </w:rPr>
        <w:t>liik ja omandatava hariduse tasemed.</w:t>
      </w:r>
    </w:p>
    <w:p w14:paraId="0C0ECEA1" w14:textId="344DB647" w:rsidR="007F1508" w:rsidRPr="00F95226" w:rsidRDefault="00C13AFB"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Kuna Kadrina Keskkoolis </w:t>
      </w:r>
      <w:r w:rsidR="007A6DEB" w:rsidRPr="00F95226">
        <w:rPr>
          <w:rFonts w:ascii="Times New Roman" w:hAnsi="Times New Roman" w:cs="Times New Roman"/>
          <w:kern w:val="0"/>
          <w:sz w:val="24"/>
          <w:szCs w:val="24"/>
          <w:lang w:val="et-EE"/>
          <w14:ligatures w14:val="none"/>
        </w:rPr>
        <w:t xml:space="preserve">on õppetegevus ainult statsionaarne, siis </w:t>
      </w:r>
      <w:r w:rsidR="00A96716" w:rsidRPr="00F95226">
        <w:rPr>
          <w:rFonts w:ascii="Times New Roman" w:hAnsi="Times New Roman" w:cs="Times New Roman"/>
          <w:kern w:val="0"/>
          <w:sz w:val="24"/>
          <w:szCs w:val="24"/>
          <w:lang w:val="et-EE"/>
          <w14:ligatures w14:val="none"/>
        </w:rPr>
        <w:t xml:space="preserve">jäeti välja </w:t>
      </w:r>
      <w:r w:rsidR="007E3969" w:rsidRPr="00F95226">
        <w:rPr>
          <w:rFonts w:ascii="Times New Roman" w:hAnsi="Times New Roman" w:cs="Times New Roman"/>
          <w:kern w:val="0"/>
          <w:sz w:val="24"/>
          <w:szCs w:val="24"/>
          <w:lang w:val="et-EE"/>
          <w14:ligatures w14:val="none"/>
        </w:rPr>
        <w:t>kehtivas põhimääruses sätestatud mittestatsionaar</w:t>
      </w:r>
      <w:r w:rsidR="00E810CE" w:rsidRPr="00F95226">
        <w:rPr>
          <w:rFonts w:ascii="Times New Roman" w:hAnsi="Times New Roman" w:cs="Times New Roman"/>
          <w:kern w:val="0"/>
          <w:sz w:val="24"/>
          <w:szCs w:val="24"/>
          <w:lang w:val="et-EE"/>
          <w14:ligatures w14:val="none"/>
        </w:rPr>
        <w:t>s</w:t>
      </w:r>
      <w:r w:rsidR="007E3969" w:rsidRPr="00F95226">
        <w:rPr>
          <w:rFonts w:ascii="Times New Roman" w:hAnsi="Times New Roman" w:cs="Times New Roman"/>
          <w:kern w:val="0"/>
          <w:sz w:val="24"/>
          <w:szCs w:val="24"/>
          <w:lang w:val="et-EE"/>
          <w14:ligatures w14:val="none"/>
        </w:rPr>
        <w:t xml:space="preserve">e </w:t>
      </w:r>
      <w:r w:rsidR="007F1508" w:rsidRPr="00F95226">
        <w:rPr>
          <w:rFonts w:ascii="Times New Roman" w:hAnsi="Times New Roman" w:cs="Times New Roman"/>
          <w:kern w:val="0"/>
          <w:sz w:val="24"/>
          <w:szCs w:val="24"/>
          <w:lang w:val="et-EE"/>
          <w14:ligatures w14:val="none"/>
        </w:rPr>
        <w:t xml:space="preserve"> </w:t>
      </w:r>
      <w:r w:rsidR="00E810CE" w:rsidRPr="00F95226">
        <w:rPr>
          <w:rFonts w:ascii="Times New Roman" w:hAnsi="Times New Roman" w:cs="Times New Roman"/>
          <w:kern w:val="0"/>
          <w:sz w:val="24"/>
          <w:szCs w:val="24"/>
          <w:lang w:val="et-EE"/>
          <w14:ligatures w14:val="none"/>
        </w:rPr>
        <w:t>õppeteg</w:t>
      </w:r>
      <w:r w:rsidR="001A4F93" w:rsidRPr="00F95226">
        <w:rPr>
          <w:rFonts w:ascii="Times New Roman" w:hAnsi="Times New Roman" w:cs="Times New Roman"/>
          <w:kern w:val="0"/>
          <w:sz w:val="24"/>
          <w:szCs w:val="24"/>
          <w:lang w:val="et-EE"/>
          <w14:ligatures w14:val="none"/>
        </w:rPr>
        <w:t>e</w:t>
      </w:r>
      <w:r w:rsidR="00E810CE" w:rsidRPr="00F95226">
        <w:rPr>
          <w:rFonts w:ascii="Times New Roman" w:hAnsi="Times New Roman" w:cs="Times New Roman"/>
          <w:kern w:val="0"/>
          <w:sz w:val="24"/>
          <w:szCs w:val="24"/>
          <w:lang w:val="et-EE"/>
          <w14:ligatures w14:val="none"/>
        </w:rPr>
        <w:t xml:space="preserve">vuse </w:t>
      </w:r>
      <w:r w:rsidR="002632CC" w:rsidRPr="00F95226">
        <w:rPr>
          <w:rFonts w:ascii="Times New Roman" w:hAnsi="Times New Roman" w:cs="Times New Roman"/>
          <w:kern w:val="0"/>
          <w:sz w:val="24"/>
          <w:szCs w:val="24"/>
          <w:lang w:val="et-EE"/>
          <w14:ligatures w14:val="none"/>
        </w:rPr>
        <w:t xml:space="preserve">võimaldamine. </w:t>
      </w:r>
      <w:r w:rsidR="003B2C38" w:rsidRPr="00F95226">
        <w:rPr>
          <w:rFonts w:ascii="Times New Roman" w:hAnsi="Times New Roman" w:cs="Times New Roman"/>
          <w:kern w:val="0"/>
          <w:sz w:val="24"/>
          <w:szCs w:val="24"/>
          <w:lang w:val="et-EE"/>
          <w14:ligatures w14:val="none"/>
        </w:rPr>
        <w:t>Mittestatsionaar</w:t>
      </w:r>
      <w:r w:rsidR="00863138" w:rsidRPr="00F95226">
        <w:rPr>
          <w:rFonts w:ascii="Times New Roman" w:hAnsi="Times New Roman" w:cs="Times New Roman"/>
          <w:kern w:val="0"/>
          <w:sz w:val="24"/>
          <w:szCs w:val="24"/>
          <w:lang w:val="et-EE"/>
          <w14:ligatures w14:val="none"/>
        </w:rPr>
        <w:t>n</w:t>
      </w:r>
      <w:r w:rsidR="003B2C38" w:rsidRPr="00F95226">
        <w:rPr>
          <w:rFonts w:ascii="Times New Roman" w:hAnsi="Times New Roman" w:cs="Times New Roman"/>
          <w:kern w:val="0"/>
          <w:sz w:val="24"/>
          <w:szCs w:val="24"/>
          <w:lang w:val="et-EE"/>
          <w14:ligatures w14:val="none"/>
        </w:rPr>
        <w:t>e õ</w:t>
      </w:r>
      <w:r w:rsidR="00DD6254" w:rsidRPr="00F95226">
        <w:rPr>
          <w:rFonts w:ascii="Times New Roman" w:hAnsi="Times New Roman" w:cs="Times New Roman"/>
          <w:kern w:val="0"/>
          <w:sz w:val="24"/>
          <w:szCs w:val="24"/>
          <w:lang w:val="et-EE"/>
          <w14:ligatures w14:val="none"/>
        </w:rPr>
        <w:t xml:space="preserve">pe põhikooli-ja gümnaasiumiseaduse tähenduses on </w:t>
      </w:r>
      <w:r w:rsidR="0088757F" w:rsidRPr="00F95226">
        <w:rPr>
          <w:rFonts w:ascii="Times New Roman" w:hAnsi="Times New Roman" w:cs="Times New Roman"/>
          <w:kern w:val="0"/>
          <w:sz w:val="24"/>
          <w:szCs w:val="24"/>
          <w:lang w:val="et-EE"/>
          <w14:ligatures w14:val="none"/>
        </w:rPr>
        <w:t>täiskasvanute õpe, mida Kadrina Keskkool ei paku.</w:t>
      </w:r>
    </w:p>
    <w:p w14:paraId="1D07573F" w14:textId="77777777" w:rsidR="00C26644" w:rsidRPr="00F95226" w:rsidRDefault="00066593"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Uu</w:t>
      </w:r>
      <w:r w:rsidR="00EF483F" w:rsidRPr="00F95226">
        <w:rPr>
          <w:rFonts w:ascii="Times New Roman" w:hAnsi="Times New Roman" w:cs="Times New Roman"/>
          <w:kern w:val="0"/>
          <w:sz w:val="24"/>
          <w:szCs w:val="24"/>
          <w:lang w:val="et-EE"/>
          <w14:ligatures w14:val="none"/>
        </w:rPr>
        <w:t xml:space="preserve">s säte </w:t>
      </w:r>
      <w:r w:rsidR="00045B65" w:rsidRPr="00F95226">
        <w:rPr>
          <w:rFonts w:ascii="Times New Roman" w:hAnsi="Times New Roman" w:cs="Times New Roman"/>
          <w:kern w:val="0"/>
          <w:sz w:val="24"/>
          <w:szCs w:val="24"/>
          <w:lang w:val="et-EE"/>
          <w14:ligatures w14:val="none"/>
        </w:rPr>
        <w:t>on põhikooli õpilaste arvu klassis puudutav</w:t>
      </w:r>
      <w:r w:rsidR="00313317" w:rsidRPr="00F95226">
        <w:rPr>
          <w:rFonts w:ascii="Times New Roman" w:hAnsi="Times New Roman" w:cs="Times New Roman"/>
          <w:kern w:val="0"/>
          <w:sz w:val="24"/>
          <w:szCs w:val="24"/>
          <w:lang w:val="et-EE"/>
          <w14:ligatures w14:val="none"/>
        </w:rPr>
        <w:t>: Alla 16 õpilasega klassikomplekti avamise otsustab vallavalitsus.</w:t>
      </w:r>
    </w:p>
    <w:p w14:paraId="7C5F386F" w14:textId="77777777" w:rsidR="009B7F6D" w:rsidRPr="00F95226" w:rsidRDefault="009B7F6D" w:rsidP="006F1455">
      <w:pPr>
        <w:tabs>
          <w:tab w:val="left" w:pos="709"/>
        </w:tabs>
        <w:spacing w:line="260" w:lineRule="exact"/>
        <w:rPr>
          <w:rFonts w:ascii="Times New Roman" w:hAnsi="Times New Roman" w:cs="Times New Roman"/>
          <w:kern w:val="0"/>
          <w:sz w:val="24"/>
          <w:szCs w:val="24"/>
          <w:lang w:val="et-EE"/>
          <w14:ligatures w14:val="none"/>
        </w:rPr>
      </w:pPr>
    </w:p>
    <w:p w14:paraId="13DBD7B4" w14:textId="174A09CB" w:rsidR="00737630" w:rsidRPr="00F95226" w:rsidRDefault="007251D8"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Peatükis</w:t>
      </w:r>
      <w:r w:rsidR="000C4297" w:rsidRPr="00F95226">
        <w:rPr>
          <w:rFonts w:ascii="Times New Roman" w:hAnsi="Times New Roman" w:cs="Times New Roman"/>
          <w:b/>
          <w:bCs/>
          <w:kern w:val="0"/>
          <w:sz w:val="24"/>
          <w:szCs w:val="24"/>
          <w:lang w:val="et-EE"/>
          <w14:ligatures w14:val="none"/>
        </w:rPr>
        <w:t xml:space="preserve"> 3. </w:t>
      </w:r>
      <w:r w:rsidRPr="00F95226">
        <w:rPr>
          <w:rFonts w:ascii="Times New Roman" w:hAnsi="Times New Roman" w:cs="Times New Roman"/>
          <w:b/>
          <w:bCs/>
          <w:kern w:val="0"/>
          <w:sz w:val="24"/>
          <w:szCs w:val="24"/>
          <w:lang w:val="et-EE"/>
          <w14:ligatures w14:val="none"/>
        </w:rPr>
        <w:t xml:space="preserve"> Õppekavavälise tegevuse korraldamise alused</w:t>
      </w:r>
      <w:r w:rsidR="007B6504" w:rsidRPr="00F95226">
        <w:rPr>
          <w:rFonts w:ascii="Times New Roman" w:hAnsi="Times New Roman" w:cs="Times New Roman"/>
          <w:b/>
          <w:bCs/>
          <w:kern w:val="0"/>
          <w:sz w:val="24"/>
          <w:szCs w:val="24"/>
          <w:lang w:val="et-EE"/>
          <w14:ligatures w14:val="none"/>
        </w:rPr>
        <w:t xml:space="preserve"> </w:t>
      </w:r>
    </w:p>
    <w:p w14:paraId="09F528AE" w14:textId="41E0A697" w:rsidR="00C20EF7" w:rsidRPr="00F95226" w:rsidRDefault="007C19E0"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Võrreldes kehtiva põhimäärusega on </w:t>
      </w:r>
      <w:r w:rsidR="00CD537E" w:rsidRPr="00F95226">
        <w:rPr>
          <w:rFonts w:ascii="Times New Roman" w:hAnsi="Times New Roman" w:cs="Times New Roman"/>
          <w:kern w:val="0"/>
          <w:sz w:val="24"/>
          <w:szCs w:val="24"/>
          <w:lang w:val="et-EE"/>
          <w14:ligatures w14:val="none"/>
        </w:rPr>
        <w:t xml:space="preserve">täiendatud olemasolevat </w:t>
      </w:r>
      <w:r w:rsidR="002F601B" w:rsidRPr="00F95226">
        <w:rPr>
          <w:rFonts w:ascii="Times New Roman" w:hAnsi="Times New Roman" w:cs="Times New Roman"/>
          <w:kern w:val="0"/>
          <w:sz w:val="24"/>
          <w:szCs w:val="24"/>
          <w:lang w:val="et-EE"/>
          <w14:ligatures w14:val="none"/>
        </w:rPr>
        <w:t xml:space="preserve">teksti </w:t>
      </w:r>
      <w:r w:rsidR="00CD537E" w:rsidRPr="00F95226">
        <w:rPr>
          <w:rFonts w:ascii="Times New Roman" w:hAnsi="Times New Roman" w:cs="Times New Roman"/>
          <w:kern w:val="0"/>
          <w:sz w:val="24"/>
          <w:szCs w:val="24"/>
          <w:lang w:val="et-EE"/>
          <w14:ligatures w14:val="none"/>
        </w:rPr>
        <w:t xml:space="preserve">uue sättega, et </w:t>
      </w:r>
      <w:r w:rsidR="00EE08B7" w:rsidRPr="00F95226">
        <w:rPr>
          <w:rFonts w:ascii="Times New Roman" w:hAnsi="Times New Roman" w:cs="Times New Roman"/>
          <w:kern w:val="0"/>
          <w:sz w:val="24"/>
          <w:szCs w:val="24"/>
          <w:lang w:val="et-EE"/>
          <w14:ligatures w14:val="none"/>
        </w:rPr>
        <w:t xml:space="preserve">kool võib osutada tasulisi teenuseid tingimusel, et see ei </w:t>
      </w:r>
      <w:r w:rsidR="002F601B" w:rsidRPr="00F95226">
        <w:rPr>
          <w:rFonts w:ascii="Times New Roman" w:hAnsi="Times New Roman" w:cs="Times New Roman"/>
          <w:kern w:val="0"/>
          <w:sz w:val="24"/>
          <w:szCs w:val="24"/>
          <w:lang w:val="et-EE"/>
          <w14:ligatures w14:val="none"/>
        </w:rPr>
        <w:t>lähe vastuollu kooli põhitegevusega ja õigusaktides sätestatud nõuetega</w:t>
      </w:r>
      <w:r w:rsidR="000E66A0" w:rsidRPr="00F95226">
        <w:rPr>
          <w:rFonts w:ascii="Times New Roman" w:hAnsi="Times New Roman" w:cs="Times New Roman"/>
          <w:kern w:val="0"/>
          <w:sz w:val="24"/>
          <w:szCs w:val="24"/>
          <w:lang w:val="et-EE"/>
          <w14:ligatures w14:val="none"/>
        </w:rPr>
        <w:t>. Tasuliste teenuste hinnakirja kehtestab vallavalitsus.</w:t>
      </w:r>
    </w:p>
    <w:p w14:paraId="7F1B50CD" w14:textId="77777777" w:rsidR="00215EBD" w:rsidRPr="00F95226" w:rsidRDefault="00215EBD" w:rsidP="006F1455">
      <w:pPr>
        <w:tabs>
          <w:tab w:val="left" w:pos="709"/>
        </w:tabs>
        <w:spacing w:line="260" w:lineRule="exact"/>
        <w:rPr>
          <w:rFonts w:ascii="Times New Roman" w:hAnsi="Times New Roman" w:cs="Times New Roman"/>
          <w:kern w:val="0"/>
          <w:sz w:val="24"/>
          <w:szCs w:val="24"/>
          <w:lang w:val="et-EE"/>
          <w14:ligatures w14:val="none"/>
        </w:rPr>
      </w:pPr>
    </w:p>
    <w:p w14:paraId="359D9A80" w14:textId="41E6CAC1" w:rsidR="00DB1073" w:rsidRPr="00F95226" w:rsidRDefault="00C31B19"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Muudetud on terminit „</w:t>
      </w:r>
      <w:r w:rsidR="00DA402D" w:rsidRPr="00F95226">
        <w:rPr>
          <w:rFonts w:ascii="Times New Roman" w:hAnsi="Times New Roman" w:cs="Times New Roman"/>
          <w:kern w:val="0"/>
          <w:sz w:val="24"/>
          <w:szCs w:val="24"/>
          <w:lang w:val="et-EE"/>
          <w14:ligatures w14:val="none"/>
        </w:rPr>
        <w:t>pikapäevarühm</w:t>
      </w:r>
      <w:r w:rsidRPr="00F95226">
        <w:rPr>
          <w:rFonts w:ascii="Times New Roman" w:hAnsi="Times New Roman" w:cs="Times New Roman"/>
          <w:kern w:val="0"/>
          <w:sz w:val="24"/>
          <w:szCs w:val="24"/>
          <w:lang w:val="et-EE"/>
          <w14:ligatures w14:val="none"/>
        </w:rPr>
        <w:t xml:space="preserve">“ ja </w:t>
      </w:r>
      <w:r w:rsidR="008D1ED3" w:rsidRPr="00F95226">
        <w:rPr>
          <w:rFonts w:ascii="Times New Roman" w:hAnsi="Times New Roman" w:cs="Times New Roman"/>
          <w:kern w:val="0"/>
          <w:sz w:val="24"/>
          <w:szCs w:val="24"/>
          <w:lang w:val="et-EE"/>
          <w14:ligatures w14:val="none"/>
        </w:rPr>
        <w:t>asendatud praegu kasutusel oleva</w:t>
      </w:r>
      <w:r w:rsidR="00881C42" w:rsidRPr="00F95226">
        <w:rPr>
          <w:rFonts w:ascii="Times New Roman" w:hAnsi="Times New Roman" w:cs="Times New Roman"/>
          <w:kern w:val="0"/>
          <w:sz w:val="24"/>
          <w:szCs w:val="24"/>
          <w:lang w:val="et-EE"/>
          <w14:ligatures w14:val="none"/>
        </w:rPr>
        <w:t xml:space="preserve"> </w:t>
      </w:r>
      <w:r w:rsidR="008D1ED3" w:rsidRPr="00F95226">
        <w:rPr>
          <w:rFonts w:ascii="Times New Roman" w:hAnsi="Times New Roman" w:cs="Times New Roman"/>
          <w:kern w:val="0"/>
          <w:sz w:val="24"/>
          <w:szCs w:val="24"/>
          <w:lang w:val="et-EE"/>
          <w14:ligatures w14:val="none"/>
        </w:rPr>
        <w:t>sõnaga „ kogupäevakool“</w:t>
      </w:r>
      <w:r w:rsidR="00AF50F9" w:rsidRPr="00F95226">
        <w:rPr>
          <w:rFonts w:ascii="Times New Roman" w:hAnsi="Times New Roman" w:cs="Times New Roman"/>
          <w:kern w:val="0"/>
          <w:sz w:val="24"/>
          <w:szCs w:val="24"/>
          <w:lang w:val="et-EE"/>
          <w14:ligatures w14:val="none"/>
        </w:rPr>
        <w:t>.</w:t>
      </w:r>
    </w:p>
    <w:p w14:paraId="5F077AB3" w14:textId="4BA364DA" w:rsidR="004A7AD3" w:rsidRPr="00F95226" w:rsidRDefault="00AF50F9"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Kehtivas põhimääruses </w:t>
      </w:r>
      <w:r w:rsidR="004A7AD3" w:rsidRPr="00F95226">
        <w:rPr>
          <w:rFonts w:ascii="Times New Roman" w:hAnsi="Times New Roman" w:cs="Times New Roman"/>
          <w:kern w:val="0"/>
          <w:sz w:val="24"/>
          <w:szCs w:val="24"/>
          <w:lang w:val="et-EE"/>
          <w14:ligatures w14:val="none"/>
        </w:rPr>
        <w:t>säte „</w:t>
      </w:r>
      <w:r w:rsidR="009829B8" w:rsidRPr="00F95226">
        <w:rPr>
          <w:rFonts w:ascii="Times New Roman" w:hAnsi="Times New Roman" w:cs="Times New Roman"/>
          <w:kern w:val="0"/>
          <w:sz w:val="24"/>
          <w:szCs w:val="24"/>
          <w:lang w:val="et-EE"/>
          <w14:ligatures w14:val="none"/>
        </w:rPr>
        <w:t>Põhiharidust omandavatele õpilastele võib kooli direktor vallavalitsuse nõusolekul moodustada pikapäevarühmi. Seaduses sätestatud suurema rühma täitumuse ülemise piirnormi kehtestab kooli direktori ettepanekul ja hoolekogu nõusolekul vallavalitsus</w:t>
      </w:r>
      <w:r w:rsidR="004A7AD3" w:rsidRPr="00F95226">
        <w:rPr>
          <w:rFonts w:ascii="Times New Roman" w:hAnsi="Times New Roman" w:cs="Times New Roman"/>
          <w:kern w:val="0"/>
          <w:sz w:val="24"/>
          <w:szCs w:val="24"/>
          <w:lang w:val="et-EE"/>
          <w14:ligatures w14:val="none"/>
        </w:rPr>
        <w:t>“</w:t>
      </w:r>
      <w:r w:rsidR="005D6215" w:rsidRPr="00F95226">
        <w:rPr>
          <w:rFonts w:ascii="Times New Roman" w:hAnsi="Times New Roman" w:cs="Times New Roman"/>
          <w:kern w:val="0"/>
          <w:sz w:val="24"/>
          <w:szCs w:val="24"/>
          <w:lang w:val="et-EE"/>
          <w14:ligatures w14:val="none"/>
        </w:rPr>
        <w:t xml:space="preserve"> </w:t>
      </w:r>
      <w:r w:rsidR="004A7AD3" w:rsidRPr="00F95226">
        <w:rPr>
          <w:rFonts w:ascii="Times New Roman" w:hAnsi="Times New Roman" w:cs="Times New Roman"/>
          <w:kern w:val="0"/>
          <w:sz w:val="24"/>
          <w:szCs w:val="24"/>
          <w:lang w:val="et-EE"/>
          <w14:ligatures w14:val="none"/>
        </w:rPr>
        <w:t xml:space="preserve">on asendatud </w:t>
      </w:r>
      <w:r w:rsidR="007E3C9A" w:rsidRPr="00F95226">
        <w:rPr>
          <w:rFonts w:ascii="Times New Roman" w:hAnsi="Times New Roman" w:cs="Times New Roman"/>
          <w:kern w:val="0"/>
          <w:sz w:val="24"/>
          <w:szCs w:val="24"/>
          <w:lang w:val="et-EE"/>
          <w14:ligatures w14:val="none"/>
        </w:rPr>
        <w:t>tekstiga „</w:t>
      </w:r>
      <w:r w:rsidR="004A7AD3" w:rsidRPr="00F95226">
        <w:rPr>
          <w:rFonts w:ascii="Times New Roman" w:hAnsi="Times New Roman" w:cs="Times New Roman"/>
          <w:kern w:val="0"/>
          <w:sz w:val="24"/>
          <w:szCs w:val="24"/>
          <w:lang w:val="et-EE"/>
          <w14:ligatures w14:val="none"/>
        </w:rPr>
        <w:t>Põhiharidust omandavatele õpilastele võib kooli direktor vallavalitsuse nõusolekul moodustada kogupäevakooli rühmasid I kooliastmes</w:t>
      </w:r>
      <w:r w:rsidR="007E3C9A" w:rsidRPr="00F95226">
        <w:rPr>
          <w:rFonts w:ascii="Times New Roman" w:hAnsi="Times New Roman" w:cs="Times New Roman"/>
          <w:kern w:val="0"/>
          <w:sz w:val="24"/>
          <w:szCs w:val="24"/>
          <w:lang w:val="et-EE"/>
          <w14:ligatures w14:val="none"/>
        </w:rPr>
        <w:t>“</w:t>
      </w:r>
      <w:r w:rsidR="004A7AD3" w:rsidRPr="00F95226">
        <w:rPr>
          <w:rFonts w:ascii="Times New Roman" w:hAnsi="Times New Roman" w:cs="Times New Roman"/>
          <w:kern w:val="0"/>
          <w:sz w:val="24"/>
          <w:szCs w:val="24"/>
          <w:lang w:val="et-EE"/>
          <w14:ligatures w14:val="none"/>
        </w:rPr>
        <w:t xml:space="preserve">. </w:t>
      </w:r>
      <w:r w:rsidR="00AA2D82" w:rsidRPr="00F95226">
        <w:rPr>
          <w:rFonts w:ascii="Times New Roman" w:hAnsi="Times New Roman" w:cs="Times New Roman"/>
          <w:kern w:val="0"/>
          <w:sz w:val="24"/>
          <w:szCs w:val="24"/>
          <w:lang w:val="et-EE"/>
          <w14:ligatures w14:val="none"/>
        </w:rPr>
        <w:t xml:space="preserve">Põhikooli-ja gümnaasiumi seadus ei kehtesta enam </w:t>
      </w:r>
      <w:r w:rsidR="00057678" w:rsidRPr="00F95226">
        <w:rPr>
          <w:rFonts w:ascii="Times New Roman" w:hAnsi="Times New Roman" w:cs="Times New Roman"/>
          <w:kern w:val="0"/>
          <w:sz w:val="24"/>
          <w:szCs w:val="24"/>
          <w:lang w:val="et-EE"/>
          <w14:ligatures w14:val="none"/>
        </w:rPr>
        <w:t xml:space="preserve">pikapäevarühma </w:t>
      </w:r>
      <w:r w:rsidR="00993E4A" w:rsidRPr="00F95226">
        <w:rPr>
          <w:rFonts w:ascii="Times New Roman" w:hAnsi="Times New Roman" w:cs="Times New Roman"/>
          <w:kern w:val="0"/>
          <w:sz w:val="24"/>
          <w:szCs w:val="24"/>
          <w:lang w:val="et-EE"/>
          <w14:ligatures w14:val="none"/>
        </w:rPr>
        <w:t xml:space="preserve">täituvuse </w:t>
      </w:r>
      <w:r w:rsidR="00057678" w:rsidRPr="00F95226">
        <w:rPr>
          <w:rFonts w:ascii="Times New Roman" w:hAnsi="Times New Roman" w:cs="Times New Roman"/>
          <w:kern w:val="0"/>
          <w:sz w:val="24"/>
          <w:szCs w:val="24"/>
          <w:lang w:val="et-EE"/>
          <w14:ligatures w14:val="none"/>
        </w:rPr>
        <w:t xml:space="preserve">normi, mistõttu </w:t>
      </w:r>
      <w:r w:rsidR="00BE6182" w:rsidRPr="00F95226">
        <w:rPr>
          <w:rFonts w:ascii="Times New Roman" w:hAnsi="Times New Roman" w:cs="Times New Roman"/>
          <w:kern w:val="0"/>
          <w:sz w:val="24"/>
          <w:szCs w:val="24"/>
          <w:lang w:val="et-EE"/>
          <w14:ligatures w14:val="none"/>
        </w:rPr>
        <w:t>kehtivas põhimääruses säte on kehtetu.</w:t>
      </w:r>
    </w:p>
    <w:p w14:paraId="14EF4B85" w14:textId="0796F3B7" w:rsidR="009B7F6D" w:rsidRPr="00F95226" w:rsidRDefault="009B7F6D" w:rsidP="006F1455">
      <w:pPr>
        <w:tabs>
          <w:tab w:val="left" w:pos="709"/>
        </w:tabs>
        <w:spacing w:line="260" w:lineRule="exact"/>
        <w:rPr>
          <w:rFonts w:ascii="Times New Roman" w:hAnsi="Times New Roman" w:cs="Times New Roman"/>
          <w:kern w:val="0"/>
          <w:sz w:val="24"/>
          <w:szCs w:val="24"/>
          <w:lang w:val="et-EE"/>
          <w14:ligatures w14:val="none"/>
        </w:rPr>
      </w:pPr>
    </w:p>
    <w:p w14:paraId="0CFE5414" w14:textId="5FC7F512" w:rsidR="00DB1073" w:rsidRPr="00F95226" w:rsidRDefault="00DB1073"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Peatükis 4. Õpilased ja vanemad</w:t>
      </w:r>
    </w:p>
    <w:p w14:paraId="01E3DACD" w14:textId="126D92D1" w:rsidR="00EF7028" w:rsidRPr="00F95226" w:rsidRDefault="00F80775"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Kooli õpilase kohustust on täiendatud kohustusega hoida kooli mainet</w:t>
      </w:r>
      <w:r w:rsidR="00EF7028" w:rsidRPr="00F95226">
        <w:rPr>
          <w:rFonts w:ascii="Times New Roman" w:hAnsi="Times New Roman" w:cs="Times New Roman"/>
          <w:kern w:val="0"/>
          <w:sz w:val="24"/>
          <w:szCs w:val="24"/>
          <w:lang w:val="et-EE"/>
          <w14:ligatures w14:val="none"/>
        </w:rPr>
        <w:t>.</w:t>
      </w:r>
    </w:p>
    <w:p w14:paraId="17405DCA" w14:textId="77777777" w:rsidR="008C3018" w:rsidRPr="00F95226" w:rsidRDefault="000C7864"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Täiendatud on lastevanemate kohustusi. </w:t>
      </w:r>
    </w:p>
    <w:p w14:paraId="444CD4FD" w14:textId="4C092E41" w:rsidR="00EF7028" w:rsidRPr="00F95226" w:rsidRDefault="00BA27E0"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Selles peatükis on o</w:t>
      </w:r>
      <w:r w:rsidR="000C7864" w:rsidRPr="00F95226">
        <w:rPr>
          <w:rFonts w:ascii="Times New Roman" w:hAnsi="Times New Roman" w:cs="Times New Roman"/>
          <w:kern w:val="0"/>
          <w:sz w:val="24"/>
          <w:szCs w:val="24"/>
          <w:lang w:val="et-EE"/>
          <w14:ligatures w14:val="none"/>
        </w:rPr>
        <w:t>tstarbekaks</w:t>
      </w:r>
      <w:r w:rsidRPr="00F95226">
        <w:rPr>
          <w:rFonts w:ascii="Times New Roman" w:hAnsi="Times New Roman" w:cs="Times New Roman"/>
          <w:kern w:val="0"/>
          <w:sz w:val="24"/>
          <w:szCs w:val="24"/>
          <w:lang w:val="et-EE"/>
          <w14:ligatures w14:val="none"/>
        </w:rPr>
        <w:t xml:space="preserve"> ja vajalikuks peetud põhi</w:t>
      </w:r>
      <w:r w:rsidR="00532756" w:rsidRPr="00F95226">
        <w:rPr>
          <w:rFonts w:ascii="Times New Roman" w:hAnsi="Times New Roman" w:cs="Times New Roman"/>
          <w:kern w:val="0"/>
          <w:sz w:val="24"/>
          <w:szCs w:val="24"/>
          <w:lang w:val="et-EE"/>
          <w14:ligatures w14:val="none"/>
        </w:rPr>
        <w:t>kooli-ja gümnaasi</w:t>
      </w:r>
      <w:r w:rsidR="00483DD8" w:rsidRPr="00F95226">
        <w:rPr>
          <w:rFonts w:ascii="Times New Roman" w:hAnsi="Times New Roman" w:cs="Times New Roman"/>
          <w:kern w:val="0"/>
          <w:sz w:val="24"/>
          <w:szCs w:val="24"/>
          <w:lang w:val="et-EE"/>
          <w14:ligatures w14:val="none"/>
        </w:rPr>
        <w:t>umi</w:t>
      </w:r>
      <w:r w:rsidR="00532756" w:rsidRPr="00F95226">
        <w:rPr>
          <w:rFonts w:ascii="Times New Roman" w:hAnsi="Times New Roman" w:cs="Times New Roman"/>
          <w:kern w:val="0"/>
          <w:sz w:val="24"/>
          <w:szCs w:val="24"/>
          <w:lang w:val="et-EE"/>
          <w14:ligatures w14:val="none"/>
        </w:rPr>
        <w:t xml:space="preserve"> seaduses </w:t>
      </w:r>
      <w:r w:rsidR="002457EA" w:rsidRPr="00F95226">
        <w:rPr>
          <w:rFonts w:ascii="Times New Roman" w:hAnsi="Times New Roman" w:cs="Times New Roman"/>
          <w:kern w:val="0"/>
          <w:sz w:val="24"/>
          <w:szCs w:val="24"/>
          <w:lang w:val="et-EE"/>
          <w14:ligatures w14:val="none"/>
        </w:rPr>
        <w:t xml:space="preserve">toodud vanemate kohustused </w:t>
      </w:r>
      <w:r w:rsidR="00EA2768" w:rsidRPr="00F95226">
        <w:rPr>
          <w:rFonts w:ascii="Times New Roman" w:hAnsi="Times New Roman" w:cs="Times New Roman"/>
          <w:kern w:val="0"/>
          <w:sz w:val="24"/>
          <w:szCs w:val="24"/>
          <w:lang w:val="et-EE"/>
          <w14:ligatures w14:val="none"/>
        </w:rPr>
        <w:t>kajastada ka kooli põhimääruses.</w:t>
      </w:r>
    </w:p>
    <w:p w14:paraId="3EDD3121" w14:textId="70AAD505" w:rsidR="00C30747" w:rsidRPr="00F95226" w:rsidRDefault="00C17BA0"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Uu</w:t>
      </w:r>
      <w:r w:rsidR="00C30747" w:rsidRPr="00F95226">
        <w:rPr>
          <w:rFonts w:ascii="Times New Roman" w:hAnsi="Times New Roman" w:cs="Times New Roman"/>
          <w:kern w:val="0"/>
          <w:sz w:val="24"/>
          <w:szCs w:val="24"/>
          <w:lang w:val="et-EE"/>
          <w14:ligatures w14:val="none"/>
        </w:rPr>
        <w:t>t</w:t>
      </w:r>
      <w:r w:rsidRPr="00F95226">
        <w:rPr>
          <w:rFonts w:ascii="Times New Roman" w:hAnsi="Times New Roman" w:cs="Times New Roman"/>
          <w:kern w:val="0"/>
          <w:sz w:val="24"/>
          <w:szCs w:val="24"/>
          <w:lang w:val="et-EE"/>
          <w14:ligatures w14:val="none"/>
        </w:rPr>
        <w:t>e sät</w:t>
      </w:r>
      <w:r w:rsidR="00C30747" w:rsidRPr="00F95226">
        <w:rPr>
          <w:rFonts w:ascii="Times New Roman" w:hAnsi="Times New Roman" w:cs="Times New Roman"/>
          <w:kern w:val="0"/>
          <w:sz w:val="24"/>
          <w:szCs w:val="24"/>
          <w:lang w:val="et-EE"/>
          <w14:ligatures w14:val="none"/>
        </w:rPr>
        <w:t>e</w:t>
      </w:r>
      <w:r w:rsidRPr="00F95226">
        <w:rPr>
          <w:rFonts w:ascii="Times New Roman" w:hAnsi="Times New Roman" w:cs="Times New Roman"/>
          <w:kern w:val="0"/>
          <w:sz w:val="24"/>
          <w:szCs w:val="24"/>
          <w:lang w:val="et-EE"/>
          <w14:ligatures w14:val="none"/>
        </w:rPr>
        <w:t xml:space="preserve">te kohaselt </w:t>
      </w:r>
      <w:r w:rsidR="00981F46" w:rsidRPr="00F95226">
        <w:rPr>
          <w:rFonts w:ascii="Times New Roman" w:hAnsi="Times New Roman" w:cs="Times New Roman"/>
          <w:kern w:val="0"/>
          <w:sz w:val="24"/>
          <w:szCs w:val="24"/>
          <w:lang w:val="et-EE"/>
          <w14:ligatures w14:val="none"/>
        </w:rPr>
        <w:t xml:space="preserve">avaldatakse </w:t>
      </w:r>
      <w:r w:rsidR="00464923" w:rsidRPr="00F95226">
        <w:rPr>
          <w:rFonts w:ascii="Times New Roman" w:hAnsi="Times New Roman" w:cs="Times New Roman"/>
          <w:kern w:val="0"/>
          <w:sz w:val="24"/>
          <w:szCs w:val="24"/>
          <w:lang w:val="et-EE"/>
          <w14:ligatures w14:val="none"/>
        </w:rPr>
        <w:t xml:space="preserve">teade </w:t>
      </w:r>
      <w:r w:rsidRPr="00F95226">
        <w:rPr>
          <w:rFonts w:ascii="Times New Roman" w:hAnsi="Times New Roman" w:cs="Times New Roman"/>
          <w:kern w:val="0"/>
          <w:sz w:val="24"/>
          <w:szCs w:val="24"/>
          <w:lang w:val="et-EE"/>
          <w14:ligatures w14:val="none"/>
        </w:rPr>
        <w:t>l</w:t>
      </w:r>
      <w:r w:rsidR="00B16AE2" w:rsidRPr="00F95226">
        <w:rPr>
          <w:rFonts w:ascii="Times New Roman" w:hAnsi="Times New Roman" w:cs="Times New Roman"/>
          <w:kern w:val="0"/>
          <w:sz w:val="24"/>
          <w:szCs w:val="24"/>
          <w:lang w:val="et-EE"/>
          <w14:ligatures w14:val="none"/>
        </w:rPr>
        <w:t>astevanemate koosoleku</w:t>
      </w:r>
      <w:r w:rsidR="00464923" w:rsidRPr="00F95226">
        <w:rPr>
          <w:rFonts w:ascii="Times New Roman" w:hAnsi="Times New Roman" w:cs="Times New Roman"/>
          <w:kern w:val="0"/>
          <w:sz w:val="24"/>
          <w:szCs w:val="24"/>
          <w:lang w:val="et-EE"/>
          <w14:ligatures w14:val="none"/>
        </w:rPr>
        <w:t xml:space="preserve"> kohta </w:t>
      </w:r>
      <w:r w:rsidR="003955CC" w:rsidRPr="00F95226">
        <w:rPr>
          <w:rFonts w:ascii="Times New Roman" w:hAnsi="Times New Roman" w:cs="Times New Roman"/>
          <w:kern w:val="0"/>
          <w:sz w:val="24"/>
          <w:szCs w:val="24"/>
          <w:lang w:val="et-EE"/>
          <w14:ligatures w14:val="none"/>
        </w:rPr>
        <w:t xml:space="preserve">kooli kodulehel ning edastatakse e-päeviku kaudu </w:t>
      </w:r>
      <w:r w:rsidR="009F63E3" w:rsidRPr="00F95226">
        <w:rPr>
          <w:rFonts w:ascii="Times New Roman" w:hAnsi="Times New Roman" w:cs="Times New Roman"/>
          <w:kern w:val="0"/>
          <w:sz w:val="24"/>
          <w:szCs w:val="24"/>
          <w:lang w:val="et-EE"/>
          <w14:ligatures w14:val="none"/>
        </w:rPr>
        <w:t>vanematele vähemalt 14 päeva</w:t>
      </w:r>
      <w:r w:rsidR="004B74BE" w:rsidRPr="00F95226">
        <w:rPr>
          <w:rFonts w:ascii="Times New Roman" w:hAnsi="Times New Roman" w:cs="Times New Roman"/>
          <w:kern w:val="0"/>
          <w:sz w:val="24"/>
          <w:szCs w:val="24"/>
          <w:lang w:val="et-EE"/>
          <w14:ligatures w14:val="none"/>
        </w:rPr>
        <w:t xml:space="preserve"> </w:t>
      </w:r>
      <w:r w:rsidR="009F63E3" w:rsidRPr="00F95226">
        <w:rPr>
          <w:rFonts w:ascii="Times New Roman" w:hAnsi="Times New Roman" w:cs="Times New Roman"/>
          <w:kern w:val="0"/>
          <w:sz w:val="24"/>
          <w:szCs w:val="24"/>
          <w:lang w:val="et-EE"/>
          <w14:ligatures w14:val="none"/>
        </w:rPr>
        <w:t>(kehtivas põhimääruses 7 päeva)</w:t>
      </w:r>
      <w:r w:rsidR="00BE19E6" w:rsidRPr="00F95226">
        <w:rPr>
          <w:rFonts w:ascii="Times New Roman" w:hAnsi="Times New Roman" w:cs="Times New Roman"/>
          <w:kern w:val="0"/>
          <w:sz w:val="24"/>
          <w:szCs w:val="24"/>
          <w:lang w:val="et-EE"/>
          <w14:ligatures w14:val="none"/>
        </w:rPr>
        <w:t xml:space="preserve"> enne koosoleku toimumist</w:t>
      </w:r>
      <w:r w:rsidR="004B74BE" w:rsidRPr="00F95226">
        <w:rPr>
          <w:rFonts w:ascii="Times New Roman" w:hAnsi="Times New Roman" w:cs="Times New Roman"/>
          <w:kern w:val="0"/>
          <w:sz w:val="24"/>
          <w:szCs w:val="24"/>
          <w:lang w:val="et-EE"/>
          <w14:ligatures w14:val="none"/>
        </w:rPr>
        <w:t>.</w:t>
      </w:r>
    </w:p>
    <w:p w14:paraId="70F01C65" w14:textId="5AD4D2C3" w:rsidR="008C13BB" w:rsidRPr="00F95226" w:rsidRDefault="005D29F6"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Detailsemalt on kirjeldatud esimese õpilasesinduse valimise korda</w:t>
      </w:r>
      <w:r w:rsidR="00F01E01" w:rsidRPr="00F95226">
        <w:rPr>
          <w:rFonts w:ascii="Times New Roman" w:hAnsi="Times New Roman" w:cs="Times New Roman"/>
          <w:kern w:val="0"/>
          <w:sz w:val="24"/>
          <w:szCs w:val="24"/>
          <w:lang w:val="et-EE"/>
          <w14:ligatures w14:val="none"/>
        </w:rPr>
        <w:t>,</w:t>
      </w:r>
      <w:r w:rsidR="001915D0" w:rsidRPr="00F95226">
        <w:rPr>
          <w:rFonts w:ascii="Times New Roman" w:hAnsi="Times New Roman" w:cs="Times New Roman"/>
          <w:kern w:val="0"/>
          <w:sz w:val="24"/>
          <w:szCs w:val="24"/>
          <w:lang w:val="et-EE"/>
          <w14:ligatures w14:val="none"/>
        </w:rPr>
        <w:t xml:space="preserve"> </w:t>
      </w:r>
      <w:r w:rsidR="00F01E01" w:rsidRPr="00F95226">
        <w:rPr>
          <w:rFonts w:ascii="Times New Roman" w:hAnsi="Times New Roman" w:cs="Times New Roman"/>
          <w:kern w:val="0"/>
          <w:sz w:val="24"/>
          <w:szCs w:val="24"/>
          <w:lang w:val="et-EE"/>
          <w14:ligatures w14:val="none"/>
        </w:rPr>
        <w:t>mida kooli põhimäärus peab kajastama.</w:t>
      </w:r>
    </w:p>
    <w:p w14:paraId="1A67C498" w14:textId="77777777" w:rsidR="00843007" w:rsidRPr="00F95226" w:rsidRDefault="00843007" w:rsidP="006F1455">
      <w:pPr>
        <w:tabs>
          <w:tab w:val="left" w:pos="709"/>
        </w:tabs>
        <w:spacing w:line="260" w:lineRule="exact"/>
        <w:rPr>
          <w:rFonts w:ascii="Times New Roman" w:hAnsi="Times New Roman" w:cs="Times New Roman"/>
          <w:kern w:val="0"/>
          <w:sz w:val="24"/>
          <w:szCs w:val="24"/>
          <w:lang w:val="et-EE"/>
          <w14:ligatures w14:val="none"/>
        </w:rPr>
      </w:pPr>
    </w:p>
    <w:p w14:paraId="4DE67940" w14:textId="3B0039FD" w:rsidR="00843007" w:rsidRPr="00F95226" w:rsidRDefault="00843007" w:rsidP="006F1455">
      <w:pPr>
        <w:tabs>
          <w:tab w:val="left" w:pos="709"/>
        </w:tabs>
        <w:spacing w:line="260" w:lineRule="exact"/>
        <w:rPr>
          <w:rFonts w:ascii="Times New Roman" w:hAnsi="Times New Roman" w:cs="Times New Roman"/>
          <w:b/>
          <w:bCs/>
          <w:kern w:val="0"/>
          <w:sz w:val="24"/>
          <w:szCs w:val="24"/>
          <w:lang w:val="et-EE"/>
          <w14:ligatures w14:val="none"/>
        </w:rPr>
      </w:pPr>
      <w:r w:rsidRPr="00F95226">
        <w:rPr>
          <w:rFonts w:ascii="Times New Roman" w:hAnsi="Times New Roman" w:cs="Times New Roman"/>
          <w:b/>
          <w:bCs/>
          <w:kern w:val="0"/>
          <w:sz w:val="24"/>
          <w:szCs w:val="24"/>
          <w:lang w:val="et-EE"/>
          <w14:ligatures w14:val="none"/>
        </w:rPr>
        <w:t>Peatükis 5. Kooli juhtimine</w:t>
      </w:r>
    </w:p>
    <w:p w14:paraId="548036C6" w14:textId="62A81E24" w:rsidR="00CF76C4" w:rsidRPr="00F95226" w:rsidRDefault="008649B5"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Täpsustatud</w:t>
      </w:r>
      <w:r w:rsidR="00CF76C4" w:rsidRPr="00F95226">
        <w:rPr>
          <w:rFonts w:ascii="Times New Roman" w:hAnsi="Times New Roman" w:cs="Times New Roman"/>
          <w:kern w:val="0"/>
          <w:sz w:val="24"/>
          <w:szCs w:val="24"/>
          <w:lang w:val="et-EE"/>
          <w14:ligatures w14:val="none"/>
        </w:rPr>
        <w:t xml:space="preserve"> on </w:t>
      </w:r>
      <w:r w:rsidR="004621D0" w:rsidRPr="00F95226">
        <w:rPr>
          <w:rFonts w:ascii="Times New Roman" w:hAnsi="Times New Roman" w:cs="Times New Roman"/>
          <w:kern w:val="0"/>
          <w:sz w:val="24"/>
          <w:szCs w:val="24"/>
          <w:lang w:val="et-EE"/>
          <w14:ligatures w14:val="none"/>
        </w:rPr>
        <w:t xml:space="preserve">kooli direktori </w:t>
      </w:r>
      <w:r w:rsidR="00A76247" w:rsidRPr="00F95226">
        <w:rPr>
          <w:rFonts w:ascii="Times New Roman" w:hAnsi="Times New Roman" w:cs="Times New Roman"/>
          <w:kern w:val="0"/>
          <w:sz w:val="24"/>
          <w:szCs w:val="24"/>
          <w:lang w:val="et-EE"/>
          <w14:ligatures w14:val="none"/>
        </w:rPr>
        <w:t xml:space="preserve">poolt täidetavate </w:t>
      </w:r>
      <w:r w:rsidR="004621D0" w:rsidRPr="00F95226">
        <w:rPr>
          <w:rFonts w:ascii="Times New Roman" w:hAnsi="Times New Roman" w:cs="Times New Roman"/>
          <w:kern w:val="0"/>
          <w:sz w:val="24"/>
          <w:szCs w:val="24"/>
          <w:lang w:val="et-EE"/>
          <w14:ligatures w14:val="none"/>
        </w:rPr>
        <w:t xml:space="preserve">ülesannete </w:t>
      </w:r>
      <w:r w:rsidR="001F2A45" w:rsidRPr="00F95226">
        <w:rPr>
          <w:rFonts w:ascii="Times New Roman" w:hAnsi="Times New Roman" w:cs="Times New Roman"/>
          <w:kern w:val="0"/>
          <w:sz w:val="24"/>
          <w:szCs w:val="24"/>
          <w:lang w:val="et-EE"/>
          <w14:ligatures w14:val="none"/>
        </w:rPr>
        <w:t>sõnastust: Direktor täidab talle õigusaktide</w:t>
      </w:r>
      <w:r w:rsidR="008C1521" w:rsidRPr="00F95226">
        <w:rPr>
          <w:rFonts w:ascii="Times New Roman" w:hAnsi="Times New Roman" w:cs="Times New Roman"/>
          <w:kern w:val="0"/>
          <w:sz w:val="24"/>
          <w:szCs w:val="24"/>
          <w:lang w:val="et-EE"/>
          <w14:ligatures w14:val="none"/>
        </w:rPr>
        <w:t xml:space="preserve">, töölepingu ja ametijuhendiga pandud ülesandeid, on kooli töötajate </w:t>
      </w:r>
      <w:r w:rsidR="00A76247" w:rsidRPr="00F95226">
        <w:rPr>
          <w:rFonts w:ascii="Times New Roman" w:hAnsi="Times New Roman" w:cs="Times New Roman"/>
          <w:kern w:val="0"/>
          <w:sz w:val="24"/>
          <w:szCs w:val="24"/>
          <w:lang w:val="et-EE"/>
          <w14:ligatures w14:val="none"/>
        </w:rPr>
        <w:t>jaoks tööandja esindaja.</w:t>
      </w:r>
    </w:p>
    <w:p w14:paraId="5F8234C1" w14:textId="77777777" w:rsidR="0004707F" w:rsidRPr="00F95226" w:rsidRDefault="0008049A"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Uu</w:t>
      </w:r>
      <w:r w:rsidR="00EB18C4" w:rsidRPr="00F95226">
        <w:rPr>
          <w:rFonts w:ascii="Times New Roman" w:hAnsi="Times New Roman" w:cs="Times New Roman"/>
          <w:kern w:val="0"/>
          <w:sz w:val="24"/>
          <w:szCs w:val="24"/>
          <w:lang w:val="et-EE"/>
          <w14:ligatures w14:val="none"/>
        </w:rPr>
        <w:t>t</w:t>
      </w:r>
      <w:r w:rsidRPr="00F95226">
        <w:rPr>
          <w:rFonts w:ascii="Times New Roman" w:hAnsi="Times New Roman" w:cs="Times New Roman"/>
          <w:kern w:val="0"/>
          <w:sz w:val="24"/>
          <w:szCs w:val="24"/>
          <w:lang w:val="et-EE"/>
          <w14:ligatures w14:val="none"/>
        </w:rPr>
        <w:t>e sät</w:t>
      </w:r>
      <w:r w:rsidR="00EB18C4" w:rsidRPr="00F95226">
        <w:rPr>
          <w:rFonts w:ascii="Times New Roman" w:hAnsi="Times New Roman" w:cs="Times New Roman"/>
          <w:kern w:val="0"/>
          <w:sz w:val="24"/>
          <w:szCs w:val="24"/>
          <w:lang w:val="et-EE"/>
          <w14:ligatures w14:val="none"/>
        </w:rPr>
        <w:t>e</w:t>
      </w:r>
      <w:r w:rsidRPr="00F95226">
        <w:rPr>
          <w:rFonts w:ascii="Times New Roman" w:hAnsi="Times New Roman" w:cs="Times New Roman"/>
          <w:kern w:val="0"/>
          <w:sz w:val="24"/>
          <w:szCs w:val="24"/>
          <w:lang w:val="et-EE"/>
          <w14:ligatures w14:val="none"/>
        </w:rPr>
        <w:t>tena</w:t>
      </w:r>
      <w:r w:rsidR="004A467B" w:rsidRPr="00F95226">
        <w:rPr>
          <w:rFonts w:ascii="Times New Roman" w:hAnsi="Times New Roman" w:cs="Times New Roman"/>
          <w:kern w:val="0"/>
          <w:sz w:val="24"/>
          <w:szCs w:val="24"/>
          <w:lang w:val="et-EE"/>
          <w14:ligatures w14:val="none"/>
        </w:rPr>
        <w:t xml:space="preserve"> on toodud</w:t>
      </w:r>
      <w:r w:rsidR="008D6CF6" w:rsidRPr="00F95226">
        <w:rPr>
          <w:rFonts w:ascii="Times New Roman" w:hAnsi="Times New Roman" w:cs="Times New Roman"/>
          <w:kern w:val="0"/>
          <w:sz w:val="24"/>
          <w:szCs w:val="24"/>
          <w:lang w:val="et-EE"/>
          <w14:ligatures w14:val="none"/>
        </w:rPr>
        <w:t xml:space="preserve">: </w:t>
      </w:r>
    </w:p>
    <w:p w14:paraId="2418DCCC" w14:textId="14C187C4" w:rsidR="004C7DFD" w:rsidRPr="00F95226" w:rsidRDefault="00830430"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K</w:t>
      </w:r>
      <w:r w:rsidR="00B15690" w:rsidRPr="00F95226">
        <w:rPr>
          <w:rFonts w:ascii="Times New Roman" w:hAnsi="Times New Roman" w:cs="Times New Roman"/>
          <w:kern w:val="0"/>
          <w:sz w:val="24"/>
          <w:szCs w:val="24"/>
          <w:lang w:val="et-EE"/>
          <w14:ligatures w14:val="none"/>
        </w:rPr>
        <w:t>ooli direktor keh</w:t>
      </w:r>
      <w:r w:rsidR="001B7F33" w:rsidRPr="00F95226">
        <w:rPr>
          <w:rFonts w:ascii="Times New Roman" w:hAnsi="Times New Roman" w:cs="Times New Roman"/>
          <w:kern w:val="0"/>
          <w:sz w:val="24"/>
          <w:szCs w:val="24"/>
          <w:lang w:val="et-EE"/>
          <w14:ligatures w14:val="none"/>
        </w:rPr>
        <w:t xml:space="preserve">testab kooli kodukorra, sisehindamise korra, kooli õppekava, </w:t>
      </w:r>
      <w:r w:rsidR="00C10919" w:rsidRPr="00F95226">
        <w:rPr>
          <w:rFonts w:ascii="Times New Roman" w:hAnsi="Times New Roman" w:cs="Times New Roman"/>
          <w:kern w:val="0"/>
          <w:sz w:val="24"/>
          <w:szCs w:val="24"/>
          <w:lang w:val="et-EE"/>
          <w14:ligatures w14:val="none"/>
        </w:rPr>
        <w:t xml:space="preserve">kooli päevakava, arenguvestluse tingimused ja korra, hädaolukorra </w:t>
      </w:r>
      <w:r w:rsidR="002410C2" w:rsidRPr="00F95226">
        <w:rPr>
          <w:rFonts w:ascii="Times New Roman" w:hAnsi="Times New Roman" w:cs="Times New Roman"/>
          <w:kern w:val="0"/>
          <w:sz w:val="24"/>
          <w:szCs w:val="24"/>
          <w:lang w:val="et-EE"/>
          <w14:ligatures w14:val="none"/>
        </w:rPr>
        <w:t>lahendamise plaani, õpilaskodu korra, töökorraldu</w:t>
      </w:r>
      <w:r w:rsidRPr="00F95226">
        <w:rPr>
          <w:rFonts w:ascii="Times New Roman" w:hAnsi="Times New Roman" w:cs="Times New Roman"/>
          <w:kern w:val="0"/>
          <w:sz w:val="24"/>
          <w:szCs w:val="24"/>
          <w:lang w:val="et-EE"/>
          <w14:ligatures w14:val="none"/>
        </w:rPr>
        <w:t>se reeglid.</w:t>
      </w:r>
    </w:p>
    <w:p w14:paraId="6F6FAE12" w14:textId="367145A0" w:rsidR="008D6CF6" w:rsidRPr="00F95226" w:rsidRDefault="00B541CE"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Direktor võib moodustada õppe-</w:t>
      </w:r>
      <w:r w:rsidR="00162B10" w:rsidRPr="00F95226">
        <w:rPr>
          <w:rFonts w:ascii="Times New Roman" w:hAnsi="Times New Roman" w:cs="Times New Roman"/>
          <w:kern w:val="0"/>
          <w:sz w:val="24"/>
          <w:szCs w:val="24"/>
          <w:lang w:val="et-EE"/>
          <w14:ligatures w14:val="none"/>
        </w:rPr>
        <w:t xml:space="preserve"> </w:t>
      </w:r>
      <w:r w:rsidRPr="00F95226">
        <w:rPr>
          <w:rFonts w:ascii="Times New Roman" w:hAnsi="Times New Roman" w:cs="Times New Roman"/>
          <w:kern w:val="0"/>
          <w:sz w:val="24"/>
          <w:szCs w:val="24"/>
          <w:lang w:val="et-EE"/>
          <w14:ligatures w14:val="none"/>
        </w:rPr>
        <w:t>ja</w:t>
      </w:r>
      <w:r w:rsidR="005F1FEE" w:rsidRPr="00F95226">
        <w:rPr>
          <w:rFonts w:ascii="Times New Roman" w:hAnsi="Times New Roman" w:cs="Times New Roman"/>
          <w:kern w:val="0"/>
          <w:sz w:val="24"/>
          <w:szCs w:val="24"/>
          <w:lang w:val="et-EE"/>
          <w14:ligatures w14:val="none"/>
        </w:rPr>
        <w:t xml:space="preserve"> kasvatustegevuse ning koolieluga seotud küsimuste lahendamiseks </w:t>
      </w:r>
      <w:r w:rsidR="00AA1001" w:rsidRPr="00F95226">
        <w:rPr>
          <w:rFonts w:ascii="Times New Roman" w:hAnsi="Times New Roman" w:cs="Times New Roman"/>
          <w:kern w:val="0"/>
          <w:sz w:val="24"/>
          <w:szCs w:val="24"/>
          <w:lang w:val="et-EE"/>
          <w14:ligatures w14:val="none"/>
        </w:rPr>
        <w:t>nõuandvaid komisjone ja töörühmasid.</w:t>
      </w:r>
    </w:p>
    <w:p w14:paraId="3EFA2CD0" w14:textId="77777777" w:rsidR="00AB3EDF" w:rsidRPr="00F95226" w:rsidRDefault="00AB3EDF" w:rsidP="006F1455">
      <w:pPr>
        <w:tabs>
          <w:tab w:val="left" w:pos="709"/>
        </w:tabs>
        <w:spacing w:line="260" w:lineRule="exact"/>
        <w:rPr>
          <w:rFonts w:ascii="Times New Roman" w:hAnsi="Times New Roman" w:cs="Times New Roman"/>
          <w:kern w:val="0"/>
          <w:sz w:val="24"/>
          <w:szCs w:val="24"/>
          <w:lang w:val="et-EE"/>
          <w14:ligatures w14:val="none"/>
        </w:rPr>
      </w:pPr>
    </w:p>
    <w:p w14:paraId="3896FF18" w14:textId="2AC994DD" w:rsidR="00C21F7E" w:rsidRPr="00F95226" w:rsidRDefault="00B93957"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Direktoriga sõlmib, muudab ja lõpetab töölepingu ning teostab </w:t>
      </w:r>
      <w:r w:rsidR="00BF0547" w:rsidRPr="00F95226">
        <w:rPr>
          <w:rFonts w:ascii="Times New Roman" w:hAnsi="Times New Roman" w:cs="Times New Roman"/>
          <w:kern w:val="0"/>
          <w:sz w:val="24"/>
          <w:szCs w:val="24"/>
          <w:lang w:val="et-EE"/>
          <w14:ligatures w14:val="none"/>
        </w:rPr>
        <w:t>muid tööandja õigusi ja kohustusi vallavanem või tema volitatud esindaja.</w:t>
      </w:r>
    </w:p>
    <w:p w14:paraId="482D4A93" w14:textId="77777777" w:rsidR="004A4799" w:rsidRPr="00F95226" w:rsidRDefault="004A4799" w:rsidP="006F1455">
      <w:pPr>
        <w:tabs>
          <w:tab w:val="left" w:pos="709"/>
        </w:tabs>
        <w:spacing w:line="260" w:lineRule="exact"/>
        <w:rPr>
          <w:rFonts w:ascii="Times New Roman" w:hAnsi="Times New Roman" w:cs="Times New Roman"/>
          <w:kern w:val="0"/>
          <w:sz w:val="24"/>
          <w:szCs w:val="24"/>
          <w:lang w:val="et-EE"/>
          <w14:ligatures w14:val="none"/>
        </w:rPr>
      </w:pPr>
    </w:p>
    <w:p w14:paraId="73727DFF" w14:textId="77777777" w:rsidR="008C0E3F" w:rsidRPr="00F95226" w:rsidRDefault="004A4799"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lastRenderedPageBreak/>
        <w:t>Kooli hoolekogu tegevus</w:t>
      </w:r>
      <w:r w:rsidR="00E26410" w:rsidRPr="00F95226">
        <w:rPr>
          <w:rFonts w:ascii="Times New Roman" w:hAnsi="Times New Roman" w:cs="Times New Roman"/>
          <w:kern w:val="0"/>
          <w:sz w:val="24"/>
          <w:szCs w:val="24"/>
          <w:lang w:val="et-EE"/>
          <w14:ligatures w14:val="none"/>
        </w:rPr>
        <w:t xml:space="preserve">t puudutavas osas </w:t>
      </w:r>
      <w:r w:rsidR="00354E27" w:rsidRPr="00F95226">
        <w:rPr>
          <w:rFonts w:ascii="Times New Roman" w:hAnsi="Times New Roman" w:cs="Times New Roman"/>
          <w:kern w:val="0"/>
          <w:sz w:val="24"/>
          <w:szCs w:val="24"/>
          <w:lang w:val="et-EE"/>
          <w14:ligatures w14:val="none"/>
        </w:rPr>
        <w:t>ei kirjeldata</w:t>
      </w:r>
      <w:r w:rsidR="00DD0EE2" w:rsidRPr="00F95226">
        <w:rPr>
          <w:rFonts w:ascii="Times New Roman" w:hAnsi="Times New Roman" w:cs="Times New Roman"/>
          <w:kern w:val="0"/>
          <w:sz w:val="24"/>
          <w:szCs w:val="24"/>
          <w:lang w:val="et-EE"/>
          <w14:ligatures w14:val="none"/>
        </w:rPr>
        <w:t xml:space="preserve"> hoolekogu ülesandeid, mis on </w:t>
      </w:r>
      <w:r w:rsidR="00354E27" w:rsidRPr="00F95226">
        <w:rPr>
          <w:rFonts w:ascii="Times New Roman" w:hAnsi="Times New Roman" w:cs="Times New Roman"/>
          <w:kern w:val="0"/>
          <w:sz w:val="24"/>
          <w:szCs w:val="24"/>
          <w:lang w:val="et-EE"/>
          <w14:ligatures w14:val="none"/>
        </w:rPr>
        <w:t xml:space="preserve"> põhikooli-ja gümnaasiumiseaduses </w:t>
      </w:r>
      <w:r w:rsidR="00DD0EE2" w:rsidRPr="00F95226">
        <w:rPr>
          <w:rFonts w:ascii="Times New Roman" w:hAnsi="Times New Roman" w:cs="Times New Roman"/>
          <w:kern w:val="0"/>
          <w:sz w:val="24"/>
          <w:szCs w:val="24"/>
          <w:lang w:val="et-EE"/>
          <w14:ligatures w14:val="none"/>
        </w:rPr>
        <w:t xml:space="preserve">kirjas. </w:t>
      </w:r>
      <w:r w:rsidR="005C7470" w:rsidRPr="00F95226">
        <w:rPr>
          <w:rFonts w:ascii="Times New Roman" w:hAnsi="Times New Roman" w:cs="Times New Roman"/>
          <w:kern w:val="0"/>
          <w:sz w:val="24"/>
          <w:szCs w:val="24"/>
          <w:lang w:val="et-EE"/>
          <w14:ligatures w14:val="none"/>
        </w:rPr>
        <w:t xml:space="preserve">Hoolekogu moodustamise ja töökorralduse osas viidatakse </w:t>
      </w:r>
      <w:r w:rsidR="00415918" w:rsidRPr="00F95226">
        <w:rPr>
          <w:rFonts w:ascii="Times New Roman" w:hAnsi="Times New Roman" w:cs="Times New Roman"/>
          <w:kern w:val="0"/>
          <w:sz w:val="24"/>
          <w:szCs w:val="24"/>
          <w:lang w:val="et-EE"/>
          <w14:ligatures w14:val="none"/>
        </w:rPr>
        <w:t>hoolekogu tegevust reguleerivale volikogu kehtestatud korrale.</w:t>
      </w:r>
    </w:p>
    <w:p w14:paraId="76C675E8" w14:textId="77777777" w:rsidR="00411531" w:rsidRPr="00F95226" w:rsidRDefault="00411531" w:rsidP="006F1455">
      <w:pPr>
        <w:tabs>
          <w:tab w:val="left" w:pos="709"/>
        </w:tabs>
        <w:spacing w:line="260" w:lineRule="exact"/>
        <w:rPr>
          <w:rFonts w:ascii="Times New Roman" w:hAnsi="Times New Roman" w:cs="Times New Roman"/>
          <w:kern w:val="0"/>
          <w:sz w:val="24"/>
          <w:szCs w:val="24"/>
          <w:lang w:val="et-EE"/>
          <w14:ligatures w14:val="none"/>
        </w:rPr>
      </w:pPr>
    </w:p>
    <w:p w14:paraId="1D01C381" w14:textId="1260A8F2" w:rsidR="00E77264" w:rsidRPr="00F95226" w:rsidRDefault="00F93C86"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Seni </w:t>
      </w:r>
      <w:r w:rsidR="00E43FCB" w:rsidRPr="00F95226">
        <w:rPr>
          <w:rFonts w:ascii="Times New Roman" w:hAnsi="Times New Roman" w:cs="Times New Roman"/>
          <w:kern w:val="0"/>
          <w:sz w:val="24"/>
          <w:szCs w:val="24"/>
          <w:lang w:val="et-EE"/>
          <w14:ligatures w14:val="none"/>
        </w:rPr>
        <w:t>vastuoluline</w:t>
      </w:r>
      <w:r w:rsidR="00CB6241" w:rsidRPr="00F95226">
        <w:rPr>
          <w:rFonts w:ascii="Times New Roman" w:hAnsi="Times New Roman" w:cs="Times New Roman"/>
          <w:kern w:val="0"/>
          <w:sz w:val="24"/>
          <w:szCs w:val="24"/>
          <w:lang w:val="et-EE"/>
          <w14:ligatures w14:val="none"/>
        </w:rPr>
        <w:t xml:space="preserve"> säte</w:t>
      </w:r>
      <w:r w:rsidR="006561B3" w:rsidRPr="00F95226">
        <w:rPr>
          <w:rFonts w:ascii="Times New Roman" w:hAnsi="Times New Roman" w:cs="Times New Roman"/>
          <w:kern w:val="0"/>
          <w:sz w:val="24"/>
          <w:szCs w:val="24"/>
          <w:lang w:val="et-EE"/>
          <w14:ligatures w14:val="none"/>
        </w:rPr>
        <w:t xml:space="preserve"> koolitöötajate koosseisu kinnitamise kohta on lahendatud selliselt, et </w:t>
      </w:r>
      <w:r w:rsidR="00261C12" w:rsidRPr="00F95226">
        <w:rPr>
          <w:rFonts w:ascii="Times New Roman" w:hAnsi="Times New Roman" w:cs="Times New Roman"/>
          <w:kern w:val="0"/>
          <w:sz w:val="24"/>
          <w:szCs w:val="24"/>
          <w:lang w:val="et-EE"/>
          <w14:ligatures w14:val="none"/>
        </w:rPr>
        <w:t>koolitöötajate koosseisu kinnitab kooli direktor volikogu kehtestatud korras</w:t>
      </w:r>
      <w:r w:rsidR="00144B4E" w:rsidRPr="00F95226">
        <w:rPr>
          <w:rFonts w:ascii="Times New Roman" w:hAnsi="Times New Roman" w:cs="Times New Roman"/>
          <w:kern w:val="0"/>
          <w:sz w:val="24"/>
          <w:szCs w:val="24"/>
          <w:lang w:val="et-EE"/>
          <w14:ligatures w14:val="none"/>
        </w:rPr>
        <w:t>. (</w:t>
      </w:r>
      <w:r w:rsidR="001F5BDB" w:rsidRPr="00F95226">
        <w:rPr>
          <w:rFonts w:ascii="Times New Roman" w:hAnsi="Times New Roman" w:cs="Times New Roman"/>
          <w:kern w:val="0"/>
          <w:sz w:val="24"/>
          <w:szCs w:val="24"/>
          <w:lang w:val="et-EE"/>
          <w14:ligatures w14:val="none"/>
        </w:rPr>
        <w:t>seda</w:t>
      </w:r>
      <w:r w:rsidR="00783E50" w:rsidRPr="00F95226">
        <w:rPr>
          <w:rFonts w:ascii="Times New Roman" w:hAnsi="Times New Roman" w:cs="Times New Roman"/>
          <w:kern w:val="0"/>
          <w:sz w:val="24"/>
          <w:szCs w:val="24"/>
          <w:lang w:val="et-EE"/>
          <w14:ligatures w14:val="none"/>
        </w:rPr>
        <w:t xml:space="preserve"> reguleerib </w:t>
      </w:r>
      <w:r w:rsidR="00E77264" w:rsidRPr="00F95226">
        <w:rPr>
          <w:rFonts w:ascii="Times New Roman" w:hAnsi="Times New Roman" w:cs="Times New Roman"/>
          <w:kern w:val="0"/>
          <w:sz w:val="24"/>
          <w:szCs w:val="24"/>
          <w:lang w:val="et-EE"/>
          <w14:ligatures w14:val="none"/>
        </w:rPr>
        <w:t>Kadrina valla finantsjuhtimise kord</w:t>
      </w:r>
      <w:r w:rsidR="005B4CDB" w:rsidRPr="00F95226">
        <w:rPr>
          <w:rFonts w:ascii="Times New Roman" w:hAnsi="Times New Roman" w:cs="Times New Roman"/>
          <w:kern w:val="0"/>
          <w:sz w:val="24"/>
          <w:szCs w:val="24"/>
          <w:lang w:val="et-EE"/>
          <w14:ligatures w14:val="none"/>
        </w:rPr>
        <w:t xml:space="preserve">, mille järgi eelarve menetluse käigus </w:t>
      </w:r>
      <w:r w:rsidR="00B364E6" w:rsidRPr="00F95226">
        <w:rPr>
          <w:rFonts w:ascii="Times New Roman" w:hAnsi="Times New Roman" w:cs="Times New Roman"/>
          <w:kern w:val="0"/>
          <w:sz w:val="24"/>
          <w:szCs w:val="24"/>
          <w:lang w:val="et-EE"/>
          <w14:ligatures w14:val="none"/>
        </w:rPr>
        <w:t>räägitakse läbi asutuste</w:t>
      </w:r>
      <w:r w:rsidR="00166C34" w:rsidRPr="00F95226">
        <w:rPr>
          <w:rFonts w:ascii="Times New Roman" w:hAnsi="Times New Roman" w:cs="Times New Roman"/>
          <w:kern w:val="0"/>
          <w:sz w:val="24"/>
          <w:szCs w:val="24"/>
          <w:lang w:val="et-EE"/>
          <w14:ligatures w14:val="none"/>
        </w:rPr>
        <w:t xml:space="preserve"> töötajate </w:t>
      </w:r>
      <w:r w:rsidR="00B364E6" w:rsidRPr="00F95226">
        <w:rPr>
          <w:rFonts w:ascii="Times New Roman" w:hAnsi="Times New Roman" w:cs="Times New Roman"/>
          <w:kern w:val="0"/>
          <w:sz w:val="24"/>
          <w:szCs w:val="24"/>
          <w:lang w:val="et-EE"/>
          <w14:ligatures w14:val="none"/>
        </w:rPr>
        <w:t>koosse</w:t>
      </w:r>
      <w:r w:rsidR="008409BA" w:rsidRPr="00F95226">
        <w:rPr>
          <w:rFonts w:ascii="Times New Roman" w:hAnsi="Times New Roman" w:cs="Times New Roman"/>
          <w:kern w:val="0"/>
          <w:sz w:val="24"/>
          <w:szCs w:val="24"/>
          <w:lang w:val="et-EE"/>
          <w14:ligatures w14:val="none"/>
        </w:rPr>
        <w:t>i</w:t>
      </w:r>
      <w:r w:rsidR="00B364E6" w:rsidRPr="00F95226">
        <w:rPr>
          <w:rFonts w:ascii="Times New Roman" w:hAnsi="Times New Roman" w:cs="Times New Roman"/>
          <w:kern w:val="0"/>
          <w:sz w:val="24"/>
          <w:szCs w:val="24"/>
          <w:lang w:val="et-EE"/>
          <w14:ligatures w14:val="none"/>
        </w:rPr>
        <w:t>sud</w:t>
      </w:r>
      <w:r w:rsidR="00144B4E" w:rsidRPr="00F95226">
        <w:rPr>
          <w:rFonts w:ascii="Times New Roman" w:hAnsi="Times New Roman" w:cs="Times New Roman"/>
          <w:kern w:val="0"/>
          <w:sz w:val="24"/>
          <w:szCs w:val="24"/>
          <w:lang w:val="et-EE"/>
          <w14:ligatures w14:val="none"/>
        </w:rPr>
        <w:t>).</w:t>
      </w:r>
    </w:p>
    <w:p w14:paraId="75CBEE05" w14:textId="44D2A62D" w:rsidR="004A4799" w:rsidRPr="00F95226" w:rsidRDefault="004A4799" w:rsidP="006F1455">
      <w:pPr>
        <w:tabs>
          <w:tab w:val="left" w:pos="709"/>
        </w:tabs>
        <w:spacing w:line="260" w:lineRule="exact"/>
        <w:rPr>
          <w:rFonts w:ascii="Times New Roman" w:hAnsi="Times New Roman" w:cs="Times New Roman"/>
          <w:kern w:val="0"/>
          <w:sz w:val="24"/>
          <w:szCs w:val="24"/>
          <w:lang w:val="et-EE"/>
          <w14:ligatures w14:val="none"/>
        </w:rPr>
      </w:pPr>
    </w:p>
    <w:p w14:paraId="68C18EA4" w14:textId="74FFE25C" w:rsidR="001F2A45" w:rsidRPr="00F95226" w:rsidRDefault="00AD503D" w:rsidP="006F1455">
      <w:pPr>
        <w:tabs>
          <w:tab w:val="left" w:pos="709"/>
        </w:tabs>
        <w:spacing w:line="260" w:lineRule="exact"/>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Peatükki on täiendatud </w:t>
      </w:r>
      <w:r w:rsidR="006953CC" w:rsidRPr="00F95226">
        <w:rPr>
          <w:rFonts w:ascii="Times New Roman" w:hAnsi="Times New Roman" w:cs="Times New Roman"/>
          <w:kern w:val="0"/>
          <w:sz w:val="24"/>
          <w:szCs w:val="24"/>
          <w:lang w:val="et-EE"/>
          <w14:ligatures w14:val="none"/>
        </w:rPr>
        <w:t xml:space="preserve">sättega, mis käsitleb </w:t>
      </w:r>
      <w:r w:rsidR="00750687" w:rsidRPr="00F95226">
        <w:rPr>
          <w:rFonts w:ascii="Times New Roman" w:hAnsi="Times New Roman" w:cs="Times New Roman"/>
          <w:kern w:val="0"/>
          <w:sz w:val="24"/>
          <w:szCs w:val="24"/>
          <w:lang w:val="et-EE"/>
          <w14:ligatures w14:val="none"/>
        </w:rPr>
        <w:t>õppenõukogu tegevust</w:t>
      </w:r>
      <w:r w:rsidR="006953CC" w:rsidRPr="00F95226">
        <w:rPr>
          <w:rFonts w:ascii="Times New Roman" w:hAnsi="Times New Roman" w:cs="Times New Roman"/>
          <w:kern w:val="0"/>
          <w:sz w:val="24"/>
          <w:szCs w:val="24"/>
          <w:lang w:val="et-EE"/>
          <w14:ligatures w14:val="none"/>
        </w:rPr>
        <w:t>.</w:t>
      </w:r>
    </w:p>
    <w:p w14:paraId="3DDACD40" w14:textId="77777777" w:rsidR="003A0454" w:rsidRPr="00F95226" w:rsidRDefault="003A0454" w:rsidP="006F1455">
      <w:pPr>
        <w:tabs>
          <w:tab w:val="left" w:pos="709"/>
        </w:tabs>
        <w:spacing w:line="260" w:lineRule="exact"/>
        <w:rPr>
          <w:rFonts w:ascii="Times New Roman" w:hAnsi="Times New Roman" w:cs="Times New Roman"/>
          <w:kern w:val="0"/>
          <w:sz w:val="24"/>
          <w:szCs w:val="24"/>
          <w:lang w:val="et-EE"/>
          <w14:ligatures w14:val="none"/>
        </w:rPr>
      </w:pPr>
    </w:p>
    <w:p w14:paraId="07816AFB" w14:textId="77777777" w:rsidR="00BC2F2F" w:rsidRPr="00F95226" w:rsidRDefault="00BC2F2F" w:rsidP="007F1E13">
      <w:pPr>
        <w:tabs>
          <w:tab w:val="left" w:pos="709"/>
        </w:tabs>
        <w:spacing w:line="260" w:lineRule="exact"/>
        <w:jc w:val="both"/>
        <w:rPr>
          <w:rFonts w:ascii="Times New Roman" w:hAnsi="Times New Roman" w:cs="Times New Roman"/>
          <w:kern w:val="0"/>
          <w:sz w:val="24"/>
          <w:szCs w:val="24"/>
          <w:lang w:val="et-EE"/>
          <w14:ligatures w14:val="none"/>
        </w:rPr>
      </w:pPr>
    </w:p>
    <w:p w14:paraId="7A762BB3" w14:textId="1D77C6D9" w:rsidR="00BC2F2F" w:rsidRPr="00F95226" w:rsidRDefault="0026553A"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Koostas </w:t>
      </w:r>
      <w:r w:rsidR="0003779B" w:rsidRPr="00F95226">
        <w:rPr>
          <w:rFonts w:ascii="Times New Roman" w:hAnsi="Times New Roman" w:cs="Times New Roman"/>
          <w:kern w:val="0"/>
          <w:sz w:val="24"/>
          <w:szCs w:val="24"/>
          <w:lang w:val="et-EE"/>
          <w14:ligatures w14:val="none"/>
        </w:rPr>
        <w:t>Marika Mardõkainen</w:t>
      </w:r>
    </w:p>
    <w:p w14:paraId="2637D011" w14:textId="3E4DEACE" w:rsidR="007A1420" w:rsidRPr="00F95226" w:rsidRDefault="0003779B" w:rsidP="007F1E13">
      <w:pPr>
        <w:tabs>
          <w:tab w:val="left" w:pos="709"/>
        </w:tabs>
        <w:spacing w:line="260" w:lineRule="exact"/>
        <w:jc w:val="both"/>
        <w:rPr>
          <w:rFonts w:ascii="Times New Roman" w:hAnsi="Times New Roman" w:cs="Times New Roman"/>
          <w:kern w:val="0"/>
          <w:sz w:val="24"/>
          <w:szCs w:val="24"/>
          <w:lang w:val="et-EE"/>
          <w14:ligatures w14:val="none"/>
        </w:rPr>
      </w:pPr>
      <w:r w:rsidRPr="00F95226">
        <w:rPr>
          <w:rFonts w:ascii="Times New Roman" w:hAnsi="Times New Roman" w:cs="Times New Roman"/>
          <w:kern w:val="0"/>
          <w:sz w:val="24"/>
          <w:szCs w:val="24"/>
          <w:lang w:val="et-EE"/>
          <w14:ligatures w14:val="none"/>
        </w:rPr>
        <w:t xml:space="preserve">               vallasekretär</w:t>
      </w:r>
    </w:p>
    <w:sectPr w:rsidR="007A1420" w:rsidRPr="00F95226" w:rsidSect="006A33AB">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1368E" w14:textId="77777777" w:rsidR="00077EF5" w:rsidRDefault="00077EF5" w:rsidP="0015174F">
      <w:r>
        <w:separator/>
      </w:r>
    </w:p>
  </w:endnote>
  <w:endnote w:type="continuationSeparator" w:id="0">
    <w:p w14:paraId="2516FE43" w14:textId="77777777" w:rsidR="00077EF5" w:rsidRDefault="00077EF5"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rbera-Light">
    <w:altName w:val="Calibri"/>
    <w:panose1 w:val="00000000000000000000"/>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Gerbera-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rPr>
        <w:noProof/>
      </w:rPr>
    </w:sdtEndPr>
    <w:sdtContent>
      <w:p w14:paraId="6AFB3B1C"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4317A160"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0A915" w14:textId="77777777" w:rsidR="00077EF5" w:rsidRDefault="00077EF5" w:rsidP="0015174F">
      <w:r>
        <w:separator/>
      </w:r>
    </w:p>
  </w:footnote>
  <w:footnote w:type="continuationSeparator" w:id="0">
    <w:p w14:paraId="55871E29" w14:textId="77777777" w:rsidR="00077EF5" w:rsidRDefault="00077EF5"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121EADF0" w14:textId="77777777" w:rsidTr="0038712E">
      <w:trPr>
        <w:trHeight w:val="1692"/>
      </w:trPr>
      <w:tc>
        <w:tcPr>
          <w:tcW w:w="885" w:type="dxa"/>
        </w:tcPr>
        <w:p w14:paraId="3C29011F" w14:textId="77777777" w:rsidR="0015174F" w:rsidRDefault="0015174F" w:rsidP="00EC0CEF">
          <w:pPr>
            <w:pStyle w:val="Pis"/>
            <w:spacing w:line="440" w:lineRule="exact"/>
            <w:ind w:left="-1134" w:right="177"/>
          </w:pPr>
        </w:p>
        <w:p w14:paraId="0C1CCC85" w14:textId="77777777" w:rsidR="00EC0CEF" w:rsidRPr="00EC0CEF" w:rsidRDefault="00EC0CEF" w:rsidP="00EC0CEF"/>
      </w:tc>
      <w:tc>
        <w:tcPr>
          <w:tcW w:w="6096" w:type="dxa"/>
          <w:vAlign w:val="center"/>
        </w:tcPr>
        <w:p w14:paraId="47DEBE04"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472C8608" w14:textId="77777777" w:rsidR="0015174F" w:rsidRPr="00FD491D" w:rsidRDefault="0015174F" w:rsidP="0038712E">
          <w:pPr>
            <w:pStyle w:val="Pis"/>
            <w:spacing w:line="220" w:lineRule="exact"/>
            <w:ind w:left="-104" w:right="-248"/>
            <w:rPr>
              <w:sz w:val="16"/>
              <w:szCs w:val="16"/>
            </w:rPr>
          </w:pPr>
        </w:p>
      </w:tc>
    </w:tr>
  </w:tbl>
  <w:p w14:paraId="3E03792C" w14:textId="77777777" w:rsidR="0015174F" w:rsidRDefault="00476DAE" w:rsidP="00D47721">
    <w:pPr>
      <w:pStyle w:val="Pis"/>
    </w:pPr>
    <w:r>
      <w:rPr>
        <w:noProof/>
      </w:rPr>
      <w:drawing>
        <wp:anchor distT="0" distB="0" distL="114300" distR="114300" simplePos="0" relativeHeight="251658240" behindDoc="1" locked="0" layoutInCell="1" allowOverlap="1" wp14:anchorId="7A7DC188" wp14:editId="45766AD4">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2" w15:restartNumberingAfterBreak="0">
    <w:nsid w:val="00AB5A72"/>
    <w:multiLevelType w:val="hybridMultilevel"/>
    <w:tmpl w:val="BE88E16C"/>
    <w:lvl w:ilvl="0" w:tplc="66148762">
      <w:start w:val="1"/>
      <w:numFmt w:val="decimal"/>
      <w:lvlText w:val="(%1)"/>
      <w:lvlJc w:val="left"/>
      <w:pPr>
        <w:ind w:left="360" w:hanging="360"/>
      </w:pPr>
      <w:rPr>
        <w:rFonts w:asciiTheme="minorHAnsi" w:eastAsiaTheme="minorHAnsi" w:hAnsiTheme="minorHAnsi" w:cstheme="minorBidi"/>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13B7525"/>
    <w:multiLevelType w:val="hybridMultilevel"/>
    <w:tmpl w:val="E124A352"/>
    <w:lvl w:ilvl="0" w:tplc="88025BD8">
      <w:start w:val="23"/>
      <w:numFmt w:val="decimal"/>
      <w:lvlText w:val="(%1)"/>
      <w:lvlJc w:val="left"/>
      <w:pPr>
        <w:ind w:left="720" w:hanging="360"/>
      </w:pPr>
      <w:rPr>
        <w:rFonts w:asciiTheme="minorHAnsi" w:eastAsiaTheme="minorHAnsi" w:hAnsiTheme="minorHAnsi" w:cstheme="minorBid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1F12B88"/>
    <w:multiLevelType w:val="multilevel"/>
    <w:tmpl w:val="7FD48670"/>
    <w:lvl w:ilvl="0">
      <w:start w:val="1"/>
      <w:numFmt w:val="decimal"/>
      <w:lvlText w:val="(%1)"/>
      <w:lvlJc w:val="left"/>
      <w:pPr>
        <w:ind w:left="28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09621E0D"/>
    <w:multiLevelType w:val="hybridMultilevel"/>
    <w:tmpl w:val="791EDE58"/>
    <w:lvl w:ilvl="0" w:tplc="6B865FC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B296005"/>
    <w:multiLevelType w:val="hybridMultilevel"/>
    <w:tmpl w:val="5EF8D4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983076"/>
    <w:multiLevelType w:val="hybridMultilevel"/>
    <w:tmpl w:val="5EF8D4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1C0E0E"/>
    <w:multiLevelType w:val="hybridMultilevel"/>
    <w:tmpl w:val="C2E41F14"/>
    <w:lvl w:ilvl="0" w:tplc="612A10F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9CA0A62"/>
    <w:multiLevelType w:val="hybridMultilevel"/>
    <w:tmpl w:val="DE5C11B6"/>
    <w:lvl w:ilvl="0" w:tplc="33A494E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2CB6D4A"/>
    <w:multiLevelType w:val="multilevel"/>
    <w:tmpl w:val="EBD04C64"/>
    <w:lvl w:ilvl="0">
      <w:start w:val="1"/>
      <w:numFmt w:val="decimal"/>
      <w:lvlText w:val="%1)"/>
      <w:lvlJc w:val="left"/>
      <w:pPr>
        <w:ind w:left="2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28B01CF9"/>
    <w:multiLevelType w:val="multilevel"/>
    <w:tmpl w:val="5558A192"/>
    <w:lvl w:ilvl="0">
      <w:start w:val="1"/>
      <w:numFmt w:val="decimal"/>
      <w:lvlText w:val="%1)"/>
      <w:lvlJc w:val="left"/>
      <w:pPr>
        <w:ind w:left="2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38AF57E1"/>
    <w:multiLevelType w:val="hybridMultilevel"/>
    <w:tmpl w:val="0638CE24"/>
    <w:lvl w:ilvl="0" w:tplc="1F06B12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0122948"/>
    <w:multiLevelType w:val="hybridMultilevel"/>
    <w:tmpl w:val="86562A88"/>
    <w:lvl w:ilvl="0" w:tplc="FFFFFFFF">
      <w:start w:val="1"/>
      <w:numFmt w:val="decimal"/>
      <w:lvlText w:val="(%1)"/>
      <w:lvlJc w:val="left"/>
      <w:pPr>
        <w:ind w:left="360" w:hanging="360"/>
      </w:pPr>
      <w:rPr>
        <w:rFonts w:asciiTheme="minorHAnsi" w:eastAsiaTheme="minorHAnsi" w:hAnsiTheme="minorHAnsi"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06806F9"/>
    <w:multiLevelType w:val="hybridMultilevel"/>
    <w:tmpl w:val="FFD07570"/>
    <w:lvl w:ilvl="0" w:tplc="ED709E14">
      <w:start w:val="2"/>
      <w:numFmt w:val="decimal"/>
      <w:lvlText w:val="(%1)"/>
      <w:lvlJc w:val="left"/>
      <w:pPr>
        <w:ind w:left="720" w:hanging="360"/>
      </w:pPr>
      <w:rPr>
        <w:rFonts w:asciiTheme="minorHAnsi" w:eastAsiaTheme="minorHAnsi" w:hAnsiTheme="minorHAnsi" w:cstheme="minorBid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25B638F"/>
    <w:multiLevelType w:val="hybridMultilevel"/>
    <w:tmpl w:val="4FF28A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84667F"/>
    <w:multiLevelType w:val="hybridMultilevel"/>
    <w:tmpl w:val="57364028"/>
    <w:lvl w:ilvl="0" w:tplc="45AC5F9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46D22FF2"/>
    <w:multiLevelType w:val="hybridMultilevel"/>
    <w:tmpl w:val="4FF28A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85268C"/>
    <w:multiLevelType w:val="hybridMultilevel"/>
    <w:tmpl w:val="77009A1A"/>
    <w:lvl w:ilvl="0" w:tplc="EA20700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AC3585F"/>
    <w:multiLevelType w:val="hybridMultilevel"/>
    <w:tmpl w:val="5EF8D41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B2D494A"/>
    <w:multiLevelType w:val="hybridMultilevel"/>
    <w:tmpl w:val="E22A2304"/>
    <w:lvl w:ilvl="0" w:tplc="CD20E84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9B66CFF"/>
    <w:multiLevelType w:val="hybridMultilevel"/>
    <w:tmpl w:val="1818B142"/>
    <w:lvl w:ilvl="0" w:tplc="4334993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ABF1FED"/>
    <w:multiLevelType w:val="hybridMultilevel"/>
    <w:tmpl w:val="34EC98DA"/>
    <w:lvl w:ilvl="0" w:tplc="FFFFFFFF">
      <w:start w:val="1"/>
      <w:numFmt w:val="decimal"/>
      <w:lvlText w:val="(%1)"/>
      <w:lvlJc w:val="left"/>
      <w:pPr>
        <w:ind w:left="360" w:hanging="360"/>
      </w:pPr>
      <w:rPr>
        <w:rFonts w:ascii="Times New Roman" w:eastAsia="Times New Roman"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B441AC3"/>
    <w:multiLevelType w:val="hybridMultilevel"/>
    <w:tmpl w:val="E52660C4"/>
    <w:lvl w:ilvl="0" w:tplc="5B6A435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B674EC9"/>
    <w:multiLevelType w:val="hybridMultilevel"/>
    <w:tmpl w:val="6714E2E2"/>
    <w:lvl w:ilvl="0" w:tplc="E87C7770">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D4612F5"/>
    <w:multiLevelType w:val="multilevel"/>
    <w:tmpl w:val="D01ECA90"/>
    <w:lvl w:ilvl="0">
      <w:start w:val="1"/>
      <w:numFmt w:val="decimal"/>
      <w:lvlText w:val="%1)"/>
      <w:lvlJc w:val="left"/>
      <w:pPr>
        <w:ind w:left="2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6" w15:restartNumberingAfterBreak="0">
    <w:nsid w:val="621A3F4B"/>
    <w:multiLevelType w:val="hybridMultilevel"/>
    <w:tmpl w:val="7542C64C"/>
    <w:lvl w:ilvl="0" w:tplc="9CCA5C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C2055CB"/>
    <w:multiLevelType w:val="hybridMultilevel"/>
    <w:tmpl w:val="4FF28A2C"/>
    <w:lvl w:ilvl="0" w:tplc="81AC1F4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6CDE4D6F"/>
    <w:multiLevelType w:val="hybridMultilevel"/>
    <w:tmpl w:val="4F5619F4"/>
    <w:lvl w:ilvl="0" w:tplc="295AEB16">
      <w:start w:val="2"/>
      <w:numFmt w:val="decimal"/>
      <w:lvlText w:val="(%1)"/>
      <w:lvlJc w:val="left"/>
      <w:pPr>
        <w:ind w:left="720" w:hanging="360"/>
      </w:pPr>
      <w:rPr>
        <w:rFonts w:asciiTheme="minorHAnsi" w:eastAsiaTheme="minorHAnsi" w:hAnsiTheme="minorHAnsi" w:cstheme="minorBid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2CE0F3D"/>
    <w:multiLevelType w:val="hybridMultilevel"/>
    <w:tmpl w:val="E5B26A02"/>
    <w:lvl w:ilvl="0" w:tplc="852C630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7456E21"/>
    <w:multiLevelType w:val="multilevel"/>
    <w:tmpl w:val="5BF2EDFA"/>
    <w:lvl w:ilvl="0">
      <w:start w:val="1"/>
      <w:numFmt w:val="decimal"/>
      <w:lvlText w:val="%1)"/>
      <w:lvlJc w:val="left"/>
      <w:pPr>
        <w:ind w:left="2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1" w15:restartNumberingAfterBreak="0">
    <w:nsid w:val="7A892EE5"/>
    <w:multiLevelType w:val="hybridMultilevel"/>
    <w:tmpl w:val="69E85CB2"/>
    <w:lvl w:ilvl="0" w:tplc="74A4471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27125532">
    <w:abstractNumId w:val="11"/>
  </w:num>
  <w:num w:numId="2" w16cid:durableId="431366355">
    <w:abstractNumId w:val="30"/>
  </w:num>
  <w:num w:numId="3" w16cid:durableId="2023239266">
    <w:abstractNumId w:val="4"/>
  </w:num>
  <w:num w:numId="4" w16cid:durableId="935409261">
    <w:abstractNumId w:val="25"/>
  </w:num>
  <w:num w:numId="5" w16cid:durableId="96098219">
    <w:abstractNumId w:val="10"/>
  </w:num>
  <w:num w:numId="6" w16cid:durableId="600719898">
    <w:abstractNumId w:val="0"/>
  </w:num>
  <w:num w:numId="7" w16cid:durableId="327490343">
    <w:abstractNumId w:val="1"/>
  </w:num>
  <w:num w:numId="8" w16cid:durableId="246616375">
    <w:abstractNumId w:val="21"/>
  </w:num>
  <w:num w:numId="9" w16cid:durableId="15816177">
    <w:abstractNumId w:val="2"/>
  </w:num>
  <w:num w:numId="10" w16cid:durableId="1265646612">
    <w:abstractNumId w:val="9"/>
  </w:num>
  <w:num w:numId="11" w16cid:durableId="74596887">
    <w:abstractNumId w:val="5"/>
  </w:num>
  <w:num w:numId="12" w16cid:durableId="597953346">
    <w:abstractNumId w:val="16"/>
  </w:num>
  <w:num w:numId="13" w16cid:durableId="1475636826">
    <w:abstractNumId w:val="27"/>
  </w:num>
  <w:num w:numId="14" w16cid:durableId="1265653331">
    <w:abstractNumId w:val="24"/>
  </w:num>
  <w:num w:numId="15" w16cid:durableId="658538296">
    <w:abstractNumId w:val="26"/>
  </w:num>
  <w:num w:numId="16" w16cid:durableId="556085876">
    <w:abstractNumId w:val="17"/>
  </w:num>
  <w:num w:numId="17" w16cid:durableId="581108040">
    <w:abstractNumId w:val="15"/>
  </w:num>
  <w:num w:numId="18" w16cid:durableId="901017284">
    <w:abstractNumId w:val="19"/>
  </w:num>
  <w:num w:numId="19" w16cid:durableId="2044092716">
    <w:abstractNumId w:val="6"/>
  </w:num>
  <w:num w:numId="20" w16cid:durableId="1369600600">
    <w:abstractNumId w:val="7"/>
  </w:num>
  <w:num w:numId="21" w16cid:durableId="1007706831">
    <w:abstractNumId w:val="14"/>
  </w:num>
  <w:num w:numId="22" w16cid:durableId="466289220">
    <w:abstractNumId w:val="28"/>
  </w:num>
  <w:num w:numId="23" w16cid:durableId="1145901144">
    <w:abstractNumId w:val="3"/>
  </w:num>
  <w:num w:numId="24" w16cid:durableId="1258058777">
    <w:abstractNumId w:val="29"/>
  </w:num>
  <w:num w:numId="25" w16cid:durableId="90667837">
    <w:abstractNumId w:val="23"/>
  </w:num>
  <w:num w:numId="26" w16cid:durableId="1378816099">
    <w:abstractNumId w:val="20"/>
  </w:num>
  <w:num w:numId="27" w16cid:durableId="131800068">
    <w:abstractNumId w:val="18"/>
  </w:num>
  <w:num w:numId="28" w16cid:durableId="606691311">
    <w:abstractNumId w:val="8"/>
  </w:num>
  <w:num w:numId="29" w16cid:durableId="1534070724">
    <w:abstractNumId w:val="13"/>
  </w:num>
  <w:num w:numId="30" w16cid:durableId="1978412717">
    <w:abstractNumId w:val="22"/>
  </w:num>
  <w:num w:numId="31" w16cid:durableId="1647782190">
    <w:abstractNumId w:val="12"/>
  </w:num>
  <w:num w:numId="32" w16cid:durableId="6115944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B1"/>
    <w:rsid w:val="00003910"/>
    <w:rsid w:val="00004E28"/>
    <w:rsid w:val="00011E74"/>
    <w:rsid w:val="0001720A"/>
    <w:rsid w:val="00020323"/>
    <w:rsid w:val="0002185D"/>
    <w:rsid w:val="00023948"/>
    <w:rsid w:val="000241C3"/>
    <w:rsid w:val="000271D1"/>
    <w:rsid w:val="0002798B"/>
    <w:rsid w:val="00032E8B"/>
    <w:rsid w:val="00033405"/>
    <w:rsid w:val="00034B12"/>
    <w:rsid w:val="000351C3"/>
    <w:rsid w:val="00035C8B"/>
    <w:rsid w:val="0003779B"/>
    <w:rsid w:val="00041491"/>
    <w:rsid w:val="000416B7"/>
    <w:rsid w:val="000427A3"/>
    <w:rsid w:val="00043739"/>
    <w:rsid w:val="00045593"/>
    <w:rsid w:val="00045B65"/>
    <w:rsid w:val="0004707F"/>
    <w:rsid w:val="00047A4B"/>
    <w:rsid w:val="000552B4"/>
    <w:rsid w:val="00055790"/>
    <w:rsid w:val="00056356"/>
    <w:rsid w:val="00057678"/>
    <w:rsid w:val="00057E02"/>
    <w:rsid w:val="00065466"/>
    <w:rsid w:val="0006603A"/>
    <w:rsid w:val="00066593"/>
    <w:rsid w:val="00066E9C"/>
    <w:rsid w:val="00070B64"/>
    <w:rsid w:val="00070C45"/>
    <w:rsid w:val="00070C4E"/>
    <w:rsid w:val="000715FE"/>
    <w:rsid w:val="00073EB8"/>
    <w:rsid w:val="0007488F"/>
    <w:rsid w:val="00074E9A"/>
    <w:rsid w:val="00077C39"/>
    <w:rsid w:val="00077EF5"/>
    <w:rsid w:val="0008049A"/>
    <w:rsid w:val="000837A9"/>
    <w:rsid w:val="000866C3"/>
    <w:rsid w:val="000902A9"/>
    <w:rsid w:val="000905B0"/>
    <w:rsid w:val="000943AC"/>
    <w:rsid w:val="00096BB7"/>
    <w:rsid w:val="000A0DFD"/>
    <w:rsid w:val="000A0FF0"/>
    <w:rsid w:val="000B0D3A"/>
    <w:rsid w:val="000B0E27"/>
    <w:rsid w:val="000B2B8A"/>
    <w:rsid w:val="000B3805"/>
    <w:rsid w:val="000B5102"/>
    <w:rsid w:val="000B601B"/>
    <w:rsid w:val="000C03D2"/>
    <w:rsid w:val="000C0770"/>
    <w:rsid w:val="000C0AF7"/>
    <w:rsid w:val="000C4297"/>
    <w:rsid w:val="000C6D6E"/>
    <w:rsid w:val="000C7864"/>
    <w:rsid w:val="000C7AD5"/>
    <w:rsid w:val="000D06CE"/>
    <w:rsid w:val="000D0748"/>
    <w:rsid w:val="000D27FE"/>
    <w:rsid w:val="000D564D"/>
    <w:rsid w:val="000D5AA1"/>
    <w:rsid w:val="000D5C9D"/>
    <w:rsid w:val="000E1217"/>
    <w:rsid w:val="000E3A58"/>
    <w:rsid w:val="000E66A0"/>
    <w:rsid w:val="000E6CDA"/>
    <w:rsid w:val="000F10AD"/>
    <w:rsid w:val="000F4081"/>
    <w:rsid w:val="000F4F79"/>
    <w:rsid w:val="000F52B7"/>
    <w:rsid w:val="000F64E3"/>
    <w:rsid w:val="000F6B1B"/>
    <w:rsid w:val="000F76E3"/>
    <w:rsid w:val="00101BD6"/>
    <w:rsid w:val="0010316A"/>
    <w:rsid w:val="00103679"/>
    <w:rsid w:val="00116797"/>
    <w:rsid w:val="001170D7"/>
    <w:rsid w:val="00117AED"/>
    <w:rsid w:val="00121CE6"/>
    <w:rsid w:val="001232A8"/>
    <w:rsid w:val="001234E4"/>
    <w:rsid w:val="00123639"/>
    <w:rsid w:val="00125F63"/>
    <w:rsid w:val="001327F4"/>
    <w:rsid w:val="0013568B"/>
    <w:rsid w:val="00135BB1"/>
    <w:rsid w:val="00135C2F"/>
    <w:rsid w:val="00136340"/>
    <w:rsid w:val="00144B4E"/>
    <w:rsid w:val="00145719"/>
    <w:rsid w:val="00146C46"/>
    <w:rsid w:val="00150403"/>
    <w:rsid w:val="00150EB1"/>
    <w:rsid w:val="0015174F"/>
    <w:rsid w:val="001532C6"/>
    <w:rsid w:val="00154082"/>
    <w:rsid w:val="00156545"/>
    <w:rsid w:val="001568D2"/>
    <w:rsid w:val="00161EC0"/>
    <w:rsid w:val="00162762"/>
    <w:rsid w:val="00162B10"/>
    <w:rsid w:val="00166C34"/>
    <w:rsid w:val="001714FB"/>
    <w:rsid w:val="00174C07"/>
    <w:rsid w:val="00176E50"/>
    <w:rsid w:val="00177224"/>
    <w:rsid w:val="0018129F"/>
    <w:rsid w:val="00181E36"/>
    <w:rsid w:val="0018583B"/>
    <w:rsid w:val="0018675F"/>
    <w:rsid w:val="00187680"/>
    <w:rsid w:val="001915D0"/>
    <w:rsid w:val="0019164D"/>
    <w:rsid w:val="00192381"/>
    <w:rsid w:val="00197997"/>
    <w:rsid w:val="00197DC8"/>
    <w:rsid w:val="001A22D9"/>
    <w:rsid w:val="001A25E1"/>
    <w:rsid w:val="001A35AE"/>
    <w:rsid w:val="001A3FBF"/>
    <w:rsid w:val="001A4F93"/>
    <w:rsid w:val="001B1CD9"/>
    <w:rsid w:val="001B2C0D"/>
    <w:rsid w:val="001B654F"/>
    <w:rsid w:val="001B7F33"/>
    <w:rsid w:val="001C0D9F"/>
    <w:rsid w:val="001C79C4"/>
    <w:rsid w:val="001C7DC4"/>
    <w:rsid w:val="001D3AD8"/>
    <w:rsid w:val="001D5C2C"/>
    <w:rsid w:val="001D7983"/>
    <w:rsid w:val="001E0A2D"/>
    <w:rsid w:val="001E1326"/>
    <w:rsid w:val="001E1B2B"/>
    <w:rsid w:val="001E2FD6"/>
    <w:rsid w:val="001E7DFB"/>
    <w:rsid w:val="001F0527"/>
    <w:rsid w:val="001F2A45"/>
    <w:rsid w:val="001F5BDB"/>
    <w:rsid w:val="001F6EFB"/>
    <w:rsid w:val="00203D5E"/>
    <w:rsid w:val="002054E2"/>
    <w:rsid w:val="00207075"/>
    <w:rsid w:val="00210E54"/>
    <w:rsid w:val="0021446C"/>
    <w:rsid w:val="00215EBD"/>
    <w:rsid w:val="002169E2"/>
    <w:rsid w:val="00221110"/>
    <w:rsid w:val="00222D87"/>
    <w:rsid w:val="0022354D"/>
    <w:rsid w:val="00223C12"/>
    <w:rsid w:val="00224F19"/>
    <w:rsid w:val="0022500A"/>
    <w:rsid w:val="00225E3B"/>
    <w:rsid w:val="00227EE9"/>
    <w:rsid w:val="00233DF1"/>
    <w:rsid w:val="00235295"/>
    <w:rsid w:val="00240150"/>
    <w:rsid w:val="002410C2"/>
    <w:rsid w:val="002457EA"/>
    <w:rsid w:val="00246F17"/>
    <w:rsid w:val="0025775B"/>
    <w:rsid w:val="00261C12"/>
    <w:rsid w:val="00262B1C"/>
    <w:rsid w:val="002632CC"/>
    <w:rsid w:val="00263E0D"/>
    <w:rsid w:val="0026553A"/>
    <w:rsid w:val="0026648D"/>
    <w:rsid w:val="00266CED"/>
    <w:rsid w:val="002728C2"/>
    <w:rsid w:val="00272AD3"/>
    <w:rsid w:val="002731B4"/>
    <w:rsid w:val="00273F89"/>
    <w:rsid w:val="00275893"/>
    <w:rsid w:val="002773D1"/>
    <w:rsid w:val="00282D58"/>
    <w:rsid w:val="00283289"/>
    <w:rsid w:val="00283F75"/>
    <w:rsid w:val="0028760C"/>
    <w:rsid w:val="002905F2"/>
    <w:rsid w:val="002925EF"/>
    <w:rsid w:val="00296A1A"/>
    <w:rsid w:val="00296C37"/>
    <w:rsid w:val="00297405"/>
    <w:rsid w:val="002A0FE7"/>
    <w:rsid w:val="002A2C57"/>
    <w:rsid w:val="002A39A4"/>
    <w:rsid w:val="002A476C"/>
    <w:rsid w:val="002A5870"/>
    <w:rsid w:val="002A75C3"/>
    <w:rsid w:val="002A7CDA"/>
    <w:rsid w:val="002B3ED5"/>
    <w:rsid w:val="002B5ED6"/>
    <w:rsid w:val="002B7D1A"/>
    <w:rsid w:val="002C1724"/>
    <w:rsid w:val="002C25A4"/>
    <w:rsid w:val="002C49BA"/>
    <w:rsid w:val="002C7A3D"/>
    <w:rsid w:val="002D1937"/>
    <w:rsid w:val="002D1F47"/>
    <w:rsid w:val="002D2EB1"/>
    <w:rsid w:val="002D3426"/>
    <w:rsid w:val="002E098C"/>
    <w:rsid w:val="002E68F5"/>
    <w:rsid w:val="002E77CA"/>
    <w:rsid w:val="002F271E"/>
    <w:rsid w:val="002F2E33"/>
    <w:rsid w:val="002F55F6"/>
    <w:rsid w:val="002F601B"/>
    <w:rsid w:val="003019BF"/>
    <w:rsid w:val="00305869"/>
    <w:rsid w:val="00305C3E"/>
    <w:rsid w:val="003063C4"/>
    <w:rsid w:val="00307C22"/>
    <w:rsid w:val="003100B8"/>
    <w:rsid w:val="00311F75"/>
    <w:rsid w:val="003125B7"/>
    <w:rsid w:val="00313317"/>
    <w:rsid w:val="00313377"/>
    <w:rsid w:val="00315764"/>
    <w:rsid w:val="00316EA9"/>
    <w:rsid w:val="00317052"/>
    <w:rsid w:val="003219DD"/>
    <w:rsid w:val="003229B3"/>
    <w:rsid w:val="003237C7"/>
    <w:rsid w:val="00326F4C"/>
    <w:rsid w:val="0032741A"/>
    <w:rsid w:val="00327D2D"/>
    <w:rsid w:val="003304FC"/>
    <w:rsid w:val="00331E9F"/>
    <w:rsid w:val="00333134"/>
    <w:rsid w:val="00333435"/>
    <w:rsid w:val="00334D0B"/>
    <w:rsid w:val="0034289A"/>
    <w:rsid w:val="003432EE"/>
    <w:rsid w:val="00346D8C"/>
    <w:rsid w:val="003521BA"/>
    <w:rsid w:val="00352474"/>
    <w:rsid w:val="00352D3C"/>
    <w:rsid w:val="00354269"/>
    <w:rsid w:val="00354E27"/>
    <w:rsid w:val="00356811"/>
    <w:rsid w:val="00357D89"/>
    <w:rsid w:val="003636F6"/>
    <w:rsid w:val="003638AC"/>
    <w:rsid w:val="00364146"/>
    <w:rsid w:val="00364221"/>
    <w:rsid w:val="00364A57"/>
    <w:rsid w:val="00366A0F"/>
    <w:rsid w:val="0036794C"/>
    <w:rsid w:val="00370166"/>
    <w:rsid w:val="00371679"/>
    <w:rsid w:val="00371C4A"/>
    <w:rsid w:val="00376CD7"/>
    <w:rsid w:val="00377312"/>
    <w:rsid w:val="00381870"/>
    <w:rsid w:val="003846DE"/>
    <w:rsid w:val="0038712E"/>
    <w:rsid w:val="003955CC"/>
    <w:rsid w:val="003958C0"/>
    <w:rsid w:val="0039629C"/>
    <w:rsid w:val="00397EBB"/>
    <w:rsid w:val="003A0454"/>
    <w:rsid w:val="003A11BD"/>
    <w:rsid w:val="003A1A9E"/>
    <w:rsid w:val="003A4B7E"/>
    <w:rsid w:val="003A5753"/>
    <w:rsid w:val="003A5E63"/>
    <w:rsid w:val="003B0B91"/>
    <w:rsid w:val="003B1ECF"/>
    <w:rsid w:val="003B2C38"/>
    <w:rsid w:val="003B34AE"/>
    <w:rsid w:val="003B3A18"/>
    <w:rsid w:val="003B461E"/>
    <w:rsid w:val="003B6FD7"/>
    <w:rsid w:val="003C0169"/>
    <w:rsid w:val="003C31D6"/>
    <w:rsid w:val="003C51F1"/>
    <w:rsid w:val="003C751D"/>
    <w:rsid w:val="003D1425"/>
    <w:rsid w:val="003D1B86"/>
    <w:rsid w:val="003D46E5"/>
    <w:rsid w:val="003D540C"/>
    <w:rsid w:val="003D79A6"/>
    <w:rsid w:val="003E007D"/>
    <w:rsid w:val="003E1A25"/>
    <w:rsid w:val="003E4E53"/>
    <w:rsid w:val="003E6602"/>
    <w:rsid w:val="003E76DD"/>
    <w:rsid w:val="003F1896"/>
    <w:rsid w:val="003F2034"/>
    <w:rsid w:val="003F212B"/>
    <w:rsid w:val="003F53B0"/>
    <w:rsid w:val="003F5D6C"/>
    <w:rsid w:val="003F660C"/>
    <w:rsid w:val="0040051B"/>
    <w:rsid w:val="004017B4"/>
    <w:rsid w:val="00403CC3"/>
    <w:rsid w:val="00404B04"/>
    <w:rsid w:val="00405FA9"/>
    <w:rsid w:val="00406F5A"/>
    <w:rsid w:val="004075A8"/>
    <w:rsid w:val="00407890"/>
    <w:rsid w:val="00411531"/>
    <w:rsid w:val="00412A54"/>
    <w:rsid w:val="00413011"/>
    <w:rsid w:val="00413E04"/>
    <w:rsid w:val="00415918"/>
    <w:rsid w:val="00415EEC"/>
    <w:rsid w:val="0041600B"/>
    <w:rsid w:val="004205AE"/>
    <w:rsid w:val="00420C9F"/>
    <w:rsid w:val="0042107F"/>
    <w:rsid w:val="0042265D"/>
    <w:rsid w:val="004233FC"/>
    <w:rsid w:val="00426BA9"/>
    <w:rsid w:val="00430AD9"/>
    <w:rsid w:val="00433995"/>
    <w:rsid w:val="004369B4"/>
    <w:rsid w:val="00440663"/>
    <w:rsid w:val="0044487E"/>
    <w:rsid w:val="00444BBE"/>
    <w:rsid w:val="00444C5C"/>
    <w:rsid w:val="00453B08"/>
    <w:rsid w:val="004549A3"/>
    <w:rsid w:val="00456554"/>
    <w:rsid w:val="00456917"/>
    <w:rsid w:val="004570C8"/>
    <w:rsid w:val="004574C4"/>
    <w:rsid w:val="004601C3"/>
    <w:rsid w:val="004621D0"/>
    <w:rsid w:val="004635EF"/>
    <w:rsid w:val="0046378F"/>
    <w:rsid w:val="00464299"/>
    <w:rsid w:val="00464923"/>
    <w:rsid w:val="00467CD3"/>
    <w:rsid w:val="00470254"/>
    <w:rsid w:val="004709B3"/>
    <w:rsid w:val="00474E71"/>
    <w:rsid w:val="00475608"/>
    <w:rsid w:val="00475938"/>
    <w:rsid w:val="00475D96"/>
    <w:rsid w:val="00476DAE"/>
    <w:rsid w:val="00477ED1"/>
    <w:rsid w:val="00480AF1"/>
    <w:rsid w:val="004834FA"/>
    <w:rsid w:val="00483DD8"/>
    <w:rsid w:val="0048713A"/>
    <w:rsid w:val="004933D1"/>
    <w:rsid w:val="00493F7F"/>
    <w:rsid w:val="004A0603"/>
    <w:rsid w:val="004A0A59"/>
    <w:rsid w:val="004A1D27"/>
    <w:rsid w:val="004A467B"/>
    <w:rsid w:val="004A4799"/>
    <w:rsid w:val="004A7AD3"/>
    <w:rsid w:val="004B0D20"/>
    <w:rsid w:val="004B25D4"/>
    <w:rsid w:val="004B45A3"/>
    <w:rsid w:val="004B508F"/>
    <w:rsid w:val="004B5AFF"/>
    <w:rsid w:val="004B676C"/>
    <w:rsid w:val="004B6C7B"/>
    <w:rsid w:val="004B6CD1"/>
    <w:rsid w:val="004B74BE"/>
    <w:rsid w:val="004B7FCE"/>
    <w:rsid w:val="004C0840"/>
    <w:rsid w:val="004C34C0"/>
    <w:rsid w:val="004C3B1E"/>
    <w:rsid w:val="004C7079"/>
    <w:rsid w:val="004C7DFD"/>
    <w:rsid w:val="004D0DF8"/>
    <w:rsid w:val="004D2BCE"/>
    <w:rsid w:val="004D2BE3"/>
    <w:rsid w:val="004D703F"/>
    <w:rsid w:val="004D7644"/>
    <w:rsid w:val="004E075E"/>
    <w:rsid w:val="004E1301"/>
    <w:rsid w:val="004E6CC9"/>
    <w:rsid w:val="004E7326"/>
    <w:rsid w:val="004F22BB"/>
    <w:rsid w:val="004F2EED"/>
    <w:rsid w:val="004F4970"/>
    <w:rsid w:val="004F718D"/>
    <w:rsid w:val="004F7B80"/>
    <w:rsid w:val="00500CFF"/>
    <w:rsid w:val="00501529"/>
    <w:rsid w:val="00501694"/>
    <w:rsid w:val="00504D80"/>
    <w:rsid w:val="00504F94"/>
    <w:rsid w:val="00505826"/>
    <w:rsid w:val="0050656D"/>
    <w:rsid w:val="00510CB2"/>
    <w:rsid w:val="005130C1"/>
    <w:rsid w:val="00515973"/>
    <w:rsid w:val="005174D9"/>
    <w:rsid w:val="005176BA"/>
    <w:rsid w:val="00521124"/>
    <w:rsid w:val="005223B1"/>
    <w:rsid w:val="0052285A"/>
    <w:rsid w:val="00522999"/>
    <w:rsid w:val="00523145"/>
    <w:rsid w:val="0052475B"/>
    <w:rsid w:val="00525C9F"/>
    <w:rsid w:val="00526C7D"/>
    <w:rsid w:val="00527012"/>
    <w:rsid w:val="00532756"/>
    <w:rsid w:val="00534E83"/>
    <w:rsid w:val="0053600D"/>
    <w:rsid w:val="005374F2"/>
    <w:rsid w:val="005416E0"/>
    <w:rsid w:val="0054253D"/>
    <w:rsid w:val="00543939"/>
    <w:rsid w:val="00544E8B"/>
    <w:rsid w:val="00545B89"/>
    <w:rsid w:val="00546C57"/>
    <w:rsid w:val="00554341"/>
    <w:rsid w:val="00555670"/>
    <w:rsid w:val="005557A9"/>
    <w:rsid w:val="00556CA3"/>
    <w:rsid w:val="005573E8"/>
    <w:rsid w:val="00562AA0"/>
    <w:rsid w:val="0056731B"/>
    <w:rsid w:val="005711A7"/>
    <w:rsid w:val="00572A2D"/>
    <w:rsid w:val="00577F30"/>
    <w:rsid w:val="0058312C"/>
    <w:rsid w:val="005833C5"/>
    <w:rsid w:val="005837AF"/>
    <w:rsid w:val="00584456"/>
    <w:rsid w:val="00585A39"/>
    <w:rsid w:val="00586D91"/>
    <w:rsid w:val="005870A0"/>
    <w:rsid w:val="0059236C"/>
    <w:rsid w:val="0059244F"/>
    <w:rsid w:val="005938E0"/>
    <w:rsid w:val="00594ED0"/>
    <w:rsid w:val="005A0F3F"/>
    <w:rsid w:val="005A1394"/>
    <w:rsid w:val="005A20D0"/>
    <w:rsid w:val="005A68EB"/>
    <w:rsid w:val="005A76AA"/>
    <w:rsid w:val="005A7903"/>
    <w:rsid w:val="005A7951"/>
    <w:rsid w:val="005B0862"/>
    <w:rsid w:val="005B3128"/>
    <w:rsid w:val="005B3533"/>
    <w:rsid w:val="005B4CDB"/>
    <w:rsid w:val="005B4DDE"/>
    <w:rsid w:val="005B7F99"/>
    <w:rsid w:val="005C25F9"/>
    <w:rsid w:val="005C2AE2"/>
    <w:rsid w:val="005C5614"/>
    <w:rsid w:val="005C656C"/>
    <w:rsid w:val="005C7470"/>
    <w:rsid w:val="005D0565"/>
    <w:rsid w:val="005D057A"/>
    <w:rsid w:val="005D29F6"/>
    <w:rsid w:val="005D5C5A"/>
    <w:rsid w:val="005D6215"/>
    <w:rsid w:val="005E2BB1"/>
    <w:rsid w:val="005E4A93"/>
    <w:rsid w:val="005F1FEE"/>
    <w:rsid w:val="005F3E60"/>
    <w:rsid w:val="005F5A20"/>
    <w:rsid w:val="005F6DB7"/>
    <w:rsid w:val="005F6F03"/>
    <w:rsid w:val="006036F8"/>
    <w:rsid w:val="00607347"/>
    <w:rsid w:val="00607BE4"/>
    <w:rsid w:val="006150B8"/>
    <w:rsid w:val="006225C8"/>
    <w:rsid w:val="00622732"/>
    <w:rsid w:val="00622AC3"/>
    <w:rsid w:val="0062357B"/>
    <w:rsid w:val="00623C46"/>
    <w:rsid w:val="00624008"/>
    <w:rsid w:val="006244F7"/>
    <w:rsid w:val="00624B77"/>
    <w:rsid w:val="00631348"/>
    <w:rsid w:val="00631A78"/>
    <w:rsid w:val="0063405A"/>
    <w:rsid w:val="00637301"/>
    <w:rsid w:val="006376DC"/>
    <w:rsid w:val="00637894"/>
    <w:rsid w:val="006404C4"/>
    <w:rsid w:val="00640BCB"/>
    <w:rsid w:val="00645634"/>
    <w:rsid w:val="006478F0"/>
    <w:rsid w:val="00650257"/>
    <w:rsid w:val="0065216A"/>
    <w:rsid w:val="0065330B"/>
    <w:rsid w:val="006559E7"/>
    <w:rsid w:val="00655E5B"/>
    <w:rsid w:val="006561B3"/>
    <w:rsid w:val="00657926"/>
    <w:rsid w:val="00661BAE"/>
    <w:rsid w:val="006665EF"/>
    <w:rsid w:val="0067003C"/>
    <w:rsid w:val="00672686"/>
    <w:rsid w:val="00672EAD"/>
    <w:rsid w:val="00673FF3"/>
    <w:rsid w:val="00675505"/>
    <w:rsid w:val="00676A98"/>
    <w:rsid w:val="00684106"/>
    <w:rsid w:val="00684D3B"/>
    <w:rsid w:val="0068607D"/>
    <w:rsid w:val="00686B0B"/>
    <w:rsid w:val="00687C88"/>
    <w:rsid w:val="006953CC"/>
    <w:rsid w:val="006963E2"/>
    <w:rsid w:val="00696EC2"/>
    <w:rsid w:val="00697B86"/>
    <w:rsid w:val="006A07DD"/>
    <w:rsid w:val="006A33AB"/>
    <w:rsid w:val="006A3E81"/>
    <w:rsid w:val="006A4B06"/>
    <w:rsid w:val="006A5765"/>
    <w:rsid w:val="006A6733"/>
    <w:rsid w:val="006B1638"/>
    <w:rsid w:val="006B1C13"/>
    <w:rsid w:val="006B2E3D"/>
    <w:rsid w:val="006B5D6A"/>
    <w:rsid w:val="006B6E24"/>
    <w:rsid w:val="006C0ECA"/>
    <w:rsid w:val="006C1EC8"/>
    <w:rsid w:val="006C3A2F"/>
    <w:rsid w:val="006C4A61"/>
    <w:rsid w:val="006C4DCF"/>
    <w:rsid w:val="006C5F25"/>
    <w:rsid w:val="006C7096"/>
    <w:rsid w:val="006D0827"/>
    <w:rsid w:val="006D0E61"/>
    <w:rsid w:val="006D1A39"/>
    <w:rsid w:val="006D1CED"/>
    <w:rsid w:val="006D5D0A"/>
    <w:rsid w:val="006D76F6"/>
    <w:rsid w:val="006E1915"/>
    <w:rsid w:val="006E765F"/>
    <w:rsid w:val="006F0CB0"/>
    <w:rsid w:val="006F1455"/>
    <w:rsid w:val="006F2125"/>
    <w:rsid w:val="00704DD8"/>
    <w:rsid w:val="00707A52"/>
    <w:rsid w:val="00710476"/>
    <w:rsid w:val="00713097"/>
    <w:rsid w:val="00715017"/>
    <w:rsid w:val="00715E73"/>
    <w:rsid w:val="00717940"/>
    <w:rsid w:val="007223F0"/>
    <w:rsid w:val="0072326C"/>
    <w:rsid w:val="00723D10"/>
    <w:rsid w:val="007251D8"/>
    <w:rsid w:val="00726779"/>
    <w:rsid w:val="00730B5C"/>
    <w:rsid w:val="007316DC"/>
    <w:rsid w:val="0073182D"/>
    <w:rsid w:val="00732046"/>
    <w:rsid w:val="0073248F"/>
    <w:rsid w:val="00734039"/>
    <w:rsid w:val="00736625"/>
    <w:rsid w:val="00737630"/>
    <w:rsid w:val="00741AE6"/>
    <w:rsid w:val="00742DC4"/>
    <w:rsid w:val="007436F1"/>
    <w:rsid w:val="007437C8"/>
    <w:rsid w:val="00744AB7"/>
    <w:rsid w:val="007458F4"/>
    <w:rsid w:val="00746800"/>
    <w:rsid w:val="00746A69"/>
    <w:rsid w:val="00750687"/>
    <w:rsid w:val="007519ED"/>
    <w:rsid w:val="007531BB"/>
    <w:rsid w:val="00755F5A"/>
    <w:rsid w:val="0075603A"/>
    <w:rsid w:val="00756D99"/>
    <w:rsid w:val="0075784D"/>
    <w:rsid w:val="00760048"/>
    <w:rsid w:val="00762380"/>
    <w:rsid w:val="007633F4"/>
    <w:rsid w:val="00765C80"/>
    <w:rsid w:val="00766870"/>
    <w:rsid w:val="0077291F"/>
    <w:rsid w:val="00773624"/>
    <w:rsid w:val="00776918"/>
    <w:rsid w:val="007773F2"/>
    <w:rsid w:val="0078081E"/>
    <w:rsid w:val="007827E6"/>
    <w:rsid w:val="00783E50"/>
    <w:rsid w:val="00784C36"/>
    <w:rsid w:val="0078521E"/>
    <w:rsid w:val="00790242"/>
    <w:rsid w:val="007907E4"/>
    <w:rsid w:val="007919F9"/>
    <w:rsid w:val="007926E8"/>
    <w:rsid w:val="00796AE3"/>
    <w:rsid w:val="007970A5"/>
    <w:rsid w:val="007A1420"/>
    <w:rsid w:val="007A253B"/>
    <w:rsid w:val="007A394B"/>
    <w:rsid w:val="007A463E"/>
    <w:rsid w:val="007A5C78"/>
    <w:rsid w:val="007A6DEB"/>
    <w:rsid w:val="007B2548"/>
    <w:rsid w:val="007B25F2"/>
    <w:rsid w:val="007B2902"/>
    <w:rsid w:val="007B4800"/>
    <w:rsid w:val="007B6504"/>
    <w:rsid w:val="007B7438"/>
    <w:rsid w:val="007C04FB"/>
    <w:rsid w:val="007C19E0"/>
    <w:rsid w:val="007C39B6"/>
    <w:rsid w:val="007C4D82"/>
    <w:rsid w:val="007D1A63"/>
    <w:rsid w:val="007D2903"/>
    <w:rsid w:val="007D403A"/>
    <w:rsid w:val="007E1AFF"/>
    <w:rsid w:val="007E3750"/>
    <w:rsid w:val="007E3969"/>
    <w:rsid w:val="007E3C9A"/>
    <w:rsid w:val="007E69BF"/>
    <w:rsid w:val="007F0710"/>
    <w:rsid w:val="007F1508"/>
    <w:rsid w:val="007F1E13"/>
    <w:rsid w:val="007F4D42"/>
    <w:rsid w:val="007F74C9"/>
    <w:rsid w:val="008018ED"/>
    <w:rsid w:val="0080623C"/>
    <w:rsid w:val="008071B7"/>
    <w:rsid w:val="00810322"/>
    <w:rsid w:val="00810B72"/>
    <w:rsid w:val="00810BD3"/>
    <w:rsid w:val="0081457C"/>
    <w:rsid w:val="008152DA"/>
    <w:rsid w:val="00821917"/>
    <w:rsid w:val="008246FA"/>
    <w:rsid w:val="00825EAC"/>
    <w:rsid w:val="00830430"/>
    <w:rsid w:val="008340BD"/>
    <w:rsid w:val="008353B4"/>
    <w:rsid w:val="00840847"/>
    <w:rsid w:val="008409BA"/>
    <w:rsid w:val="00840A74"/>
    <w:rsid w:val="00840ED0"/>
    <w:rsid w:val="0084181A"/>
    <w:rsid w:val="008419D9"/>
    <w:rsid w:val="00841A9C"/>
    <w:rsid w:val="008425F5"/>
    <w:rsid w:val="00843007"/>
    <w:rsid w:val="008430CA"/>
    <w:rsid w:val="0084408B"/>
    <w:rsid w:val="008451FF"/>
    <w:rsid w:val="0084594E"/>
    <w:rsid w:val="00845CAC"/>
    <w:rsid w:val="00850D74"/>
    <w:rsid w:val="0085228F"/>
    <w:rsid w:val="00852589"/>
    <w:rsid w:val="00855446"/>
    <w:rsid w:val="00855CA8"/>
    <w:rsid w:val="00856293"/>
    <w:rsid w:val="00863138"/>
    <w:rsid w:val="008649B5"/>
    <w:rsid w:val="00864BEA"/>
    <w:rsid w:val="008654F5"/>
    <w:rsid w:val="00866B57"/>
    <w:rsid w:val="00870AAD"/>
    <w:rsid w:val="008715FD"/>
    <w:rsid w:val="008717BC"/>
    <w:rsid w:val="008725C7"/>
    <w:rsid w:val="008758BB"/>
    <w:rsid w:val="00876603"/>
    <w:rsid w:val="00881C42"/>
    <w:rsid w:val="00881E89"/>
    <w:rsid w:val="0088353D"/>
    <w:rsid w:val="00884636"/>
    <w:rsid w:val="008848F5"/>
    <w:rsid w:val="00886730"/>
    <w:rsid w:val="00887064"/>
    <w:rsid w:val="0088757F"/>
    <w:rsid w:val="0089370D"/>
    <w:rsid w:val="00893DDF"/>
    <w:rsid w:val="00895EB7"/>
    <w:rsid w:val="008A0B33"/>
    <w:rsid w:val="008A4590"/>
    <w:rsid w:val="008A5B7D"/>
    <w:rsid w:val="008B039E"/>
    <w:rsid w:val="008B0765"/>
    <w:rsid w:val="008B46C1"/>
    <w:rsid w:val="008B6F07"/>
    <w:rsid w:val="008C0093"/>
    <w:rsid w:val="008C0E3F"/>
    <w:rsid w:val="008C1381"/>
    <w:rsid w:val="008C13BB"/>
    <w:rsid w:val="008C1521"/>
    <w:rsid w:val="008C1AB4"/>
    <w:rsid w:val="008C3018"/>
    <w:rsid w:val="008C327A"/>
    <w:rsid w:val="008C3622"/>
    <w:rsid w:val="008C54AF"/>
    <w:rsid w:val="008C705A"/>
    <w:rsid w:val="008C7B58"/>
    <w:rsid w:val="008D1A34"/>
    <w:rsid w:val="008D1ED3"/>
    <w:rsid w:val="008D2C2E"/>
    <w:rsid w:val="008D44D4"/>
    <w:rsid w:val="008D4A44"/>
    <w:rsid w:val="008D5378"/>
    <w:rsid w:val="008D56BF"/>
    <w:rsid w:val="008D6B79"/>
    <w:rsid w:val="008D6CF6"/>
    <w:rsid w:val="008E1971"/>
    <w:rsid w:val="008E222F"/>
    <w:rsid w:val="008E5C1D"/>
    <w:rsid w:val="008E64CB"/>
    <w:rsid w:val="008E6E77"/>
    <w:rsid w:val="008E7361"/>
    <w:rsid w:val="008F1A17"/>
    <w:rsid w:val="008F1F13"/>
    <w:rsid w:val="008F2CB7"/>
    <w:rsid w:val="008F2CF7"/>
    <w:rsid w:val="008F4297"/>
    <w:rsid w:val="008F5497"/>
    <w:rsid w:val="009052B6"/>
    <w:rsid w:val="00905E7C"/>
    <w:rsid w:val="00907EAD"/>
    <w:rsid w:val="00914FC2"/>
    <w:rsid w:val="00916D1F"/>
    <w:rsid w:val="00917231"/>
    <w:rsid w:val="00920801"/>
    <w:rsid w:val="00934E41"/>
    <w:rsid w:val="00936485"/>
    <w:rsid w:val="00936F8D"/>
    <w:rsid w:val="00937804"/>
    <w:rsid w:val="00937D10"/>
    <w:rsid w:val="00940BB9"/>
    <w:rsid w:val="0094637A"/>
    <w:rsid w:val="00953492"/>
    <w:rsid w:val="00953E6F"/>
    <w:rsid w:val="00956ABB"/>
    <w:rsid w:val="009575AF"/>
    <w:rsid w:val="009577E6"/>
    <w:rsid w:val="00964D3E"/>
    <w:rsid w:val="00966580"/>
    <w:rsid w:val="00966EC2"/>
    <w:rsid w:val="00967775"/>
    <w:rsid w:val="0097075F"/>
    <w:rsid w:val="00974AF7"/>
    <w:rsid w:val="009774A5"/>
    <w:rsid w:val="00980AAD"/>
    <w:rsid w:val="00981F46"/>
    <w:rsid w:val="00981F62"/>
    <w:rsid w:val="009829B8"/>
    <w:rsid w:val="009829D3"/>
    <w:rsid w:val="009855FF"/>
    <w:rsid w:val="009867B2"/>
    <w:rsid w:val="00993E4A"/>
    <w:rsid w:val="00994988"/>
    <w:rsid w:val="009958D0"/>
    <w:rsid w:val="00996CDA"/>
    <w:rsid w:val="009A0D5E"/>
    <w:rsid w:val="009A14EC"/>
    <w:rsid w:val="009A20C9"/>
    <w:rsid w:val="009A3A35"/>
    <w:rsid w:val="009A74C0"/>
    <w:rsid w:val="009A76BA"/>
    <w:rsid w:val="009A7F68"/>
    <w:rsid w:val="009A7FA7"/>
    <w:rsid w:val="009B0BD9"/>
    <w:rsid w:val="009B3AB7"/>
    <w:rsid w:val="009B4AE8"/>
    <w:rsid w:val="009B7F6D"/>
    <w:rsid w:val="009C092C"/>
    <w:rsid w:val="009C2243"/>
    <w:rsid w:val="009C294D"/>
    <w:rsid w:val="009C4663"/>
    <w:rsid w:val="009C55D1"/>
    <w:rsid w:val="009C7086"/>
    <w:rsid w:val="009C7535"/>
    <w:rsid w:val="009D2859"/>
    <w:rsid w:val="009D51B4"/>
    <w:rsid w:val="009D7602"/>
    <w:rsid w:val="009E0515"/>
    <w:rsid w:val="009E1D38"/>
    <w:rsid w:val="009E3C5A"/>
    <w:rsid w:val="009E646F"/>
    <w:rsid w:val="009E667C"/>
    <w:rsid w:val="009F14CE"/>
    <w:rsid w:val="009F350E"/>
    <w:rsid w:val="009F411A"/>
    <w:rsid w:val="009F573F"/>
    <w:rsid w:val="009F58C7"/>
    <w:rsid w:val="009F63E3"/>
    <w:rsid w:val="00A00DDE"/>
    <w:rsid w:val="00A0167E"/>
    <w:rsid w:val="00A0350B"/>
    <w:rsid w:val="00A05DE9"/>
    <w:rsid w:val="00A07B29"/>
    <w:rsid w:val="00A07EE1"/>
    <w:rsid w:val="00A13316"/>
    <w:rsid w:val="00A1502A"/>
    <w:rsid w:val="00A161A8"/>
    <w:rsid w:val="00A20C49"/>
    <w:rsid w:val="00A20D06"/>
    <w:rsid w:val="00A212D3"/>
    <w:rsid w:val="00A2442A"/>
    <w:rsid w:val="00A24DB8"/>
    <w:rsid w:val="00A257BB"/>
    <w:rsid w:val="00A26782"/>
    <w:rsid w:val="00A267A6"/>
    <w:rsid w:val="00A277B1"/>
    <w:rsid w:val="00A303C5"/>
    <w:rsid w:val="00A31178"/>
    <w:rsid w:val="00A349CE"/>
    <w:rsid w:val="00A3560F"/>
    <w:rsid w:val="00A3640E"/>
    <w:rsid w:val="00A36EA9"/>
    <w:rsid w:val="00A37B4A"/>
    <w:rsid w:val="00A40501"/>
    <w:rsid w:val="00A40C16"/>
    <w:rsid w:val="00A41A02"/>
    <w:rsid w:val="00A429B1"/>
    <w:rsid w:val="00A43BE0"/>
    <w:rsid w:val="00A43E28"/>
    <w:rsid w:val="00A442E9"/>
    <w:rsid w:val="00A4749A"/>
    <w:rsid w:val="00A479AA"/>
    <w:rsid w:val="00A5021D"/>
    <w:rsid w:val="00A55CC6"/>
    <w:rsid w:val="00A61C2D"/>
    <w:rsid w:val="00A64DF8"/>
    <w:rsid w:val="00A650E4"/>
    <w:rsid w:val="00A6548E"/>
    <w:rsid w:val="00A66304"/>
    <w:rsid w:val="00A67D18"/>
    <w:rsid w:val="00A7027F"/>
    <w:rsid w:val="00A733C1"/>
    <w:rsid w:val="00A733FC"/>
    <w:rsid w:val="00A7386E"/>
    <w:rsid w:val="00A75C2F"/>
    <w:rsid w:val="00A76247"/>
    <w:rsid w:val="00A80555"/>
    <w:rsid w:val="00A8192D"/>
    <w:rsid w:val="00A84D02"/>
    <w:rsid w:val="00A85AC0"/>
    <w:rsid w:val="00A96716"/>
    <w:rsid w:val="00A975E3"/>
    <w:rsid w:val="00AA1001"/>
    <w:rsid w:val="00AA23E0"/>
    <w:rsid w:val="00AA2D82"/>
    <w:rsid w:val="00AA2D8E"/>
    <w:rsid w:val="00AA3430"/>
    <w:rsid w:val="00AA3F37"/>
    <w:rsid w:val="00AB1529"/>
    <w:rsid w:val="00AB2869"/>
    <w:rsid w:val="00AB32DE"/>
    <w:rsid w:val="00AB3EDF"/>
    <w:rsid w:val="00AB4B6D"/>
    <w:rsid w:val="00AC0666"/>
    <w:rsid w:val="00AC1199"/>
    <w:rsid w:val="00AC2511"/>
    <w:rsid w:val="00AC3DCF"/>
    <w:rsid w:val="00AC425A"/>
    <w:rsid w:val="00AD1C71"/>
    <w:rsid w:val="00AD1D70"/>
    <w:rsid w:val="00AD3648"/>
    <w:rsid w:val="00AD4FCF"/>
    <w:rsid w:val="00AD503D"/>
    <w:rsid w:val="00AD5094"/>
    <w:rsid w:val="00AD65C8"/>
    <w:rsid w:val="00AE12C2"/>
    <w:rsid w:val="00AE442A"/>
    <w:rsid w:val="00AE5433"/>
    <w:rsid w:val="00AE5611"/>
    <w:rsid w:val="00AE69C1"/>
    <w:rsid w:val="00AF3265"/>
    <w:rsid w:val="00AF33CE"/>
    <w:rsid w:val="00AF3911"/>
    <w:rsid w:val="00AF4A5C"/>
    <w:rsid w:val="00AF50F9"/>
    <w:rsid w:val="00B01B7B"/>
    <w:rsid w:val="00B03349"/>
    <w:rsid w:val="00B11A19"/>
    <w:rsid w:val="00B11C85"/>
    <w:rsid w:val="00B15690"/>
    <w:rsid w:val="00B16AE2"/>
    <w:rsid w:val="00B178CE"/>
    <w:rsid w:val="00B17C4A"/>
    <w:rsid w:val="00B2105C"/>
    <w:rsid w:val="00B214BB"/>
    <w:rsid w:val="00B21A9A"/>
    <w:rsid w:val="00B274D1"/>
    <w:rsid w:val="00B315CC"/>
    <w:rsid w:val="00B33426"/>
    <w:rsid w:val="00B34867"/>
    <w:rsid w:val="00B364E6"/>
    <w:rsid w:val="00B36934"/>
    <w:rsid w:val="00B36CB5"/>
    <w:rsid w:val="00B40E33"/>
    <w:rsid w:val="00B45986"/>
    <w:rsid w:val="00B510E3"/>
    <w:rsid w:val="00B515FF"/>
    <w:rsid w:val="00B530C4"/>
    <w:rsid w:val="00B53618"/>
    <w:rsid w:val="00B53E05"/>
    <w:rsid w:val="00B541CE"/>
    <w:rsid w:val="00B558C4"/>
    <w:rsid w:val="00B56C2A"/>
    <w:rsid w:val="00B61BD8"/>
    <w:rsid w:val="00B642DF"/>
    <w:rsid w:val="00B6565D"/>
    <w:rsid w:val="00B65A0B"/>
    <w:rsid w:val="00B67372"/>
    <w:rsid w:val="00B71E0D"/>
    <w:rsid w:val="00B73F82"/>
    <w:rsid w:val="00B7410E"/>
    <w:rsid w:val="00B74DF1"/>
    <w:rsid w:val="00B7682D"/>
    <w:rsid w:val="00B93957"/>
    <w:rsid w:val="00B9534D"/>
    <w:rsid w:val="00B95796"/>
    <w:rsid w:val="00B95812"/>
    <w:rsid w:val="00BA0484"/>
    <w:rsid w:val="00BA1565"/>
    <w:rsid w:val="00BA2162"/>
    <w:rsid w:val="00BA27E0"/>
    <w:rsid w:val="00BA4C2C"/>
    <w:rsid w:val="00BA5A82"/>
    <w:rsid w:val="00BA6E17"/>
    <w:rsid w:val="00BA72F9"/>
    <w:rsid w:val="00BB05A5"/>
    <w:rsid w:val="00BB2AEB"/>
    <w:rsid w:val="00BB4889"/>
    <w:rsid w:val="00BB48F2"/>
    <w:rsid w:val="00BC182B"/>
    <w:rsid w:val="00BC25A3"/>
    <w:rsid w:val="00BC2F2F"/>
    <w:rsid w:val="00BC528D"/>
    <w:rsid w:val="00BC5904"/>
    <w:rsid w:val="00BC5D0B"/>
    <w:rsid w:val="00BC6B2B"/>
    <w:rsid w:val="00BC6FE1"/>
    <w:rsid w:val="00BD0E11"/>
    <w:rsid w:val="00BD174C"/>
    <w:rsid w:val="00BD1BA1"/>
    <w:rsid w:val="00BD3068"/>
    <w:rsid w:val="00BD7D72"/>
    <w:rsid w:val="00BE19E6"/>
    <w:rsid w:val="00BE28C6"/>
    <w:rsid w:val="00BE4214"/>
    <w:rsid w:val="00BE4267"/>
    <w:rsid w:val="00BE5867"/>
    <w:rsid w:val="00BE6182"/>
    <w:rsid w:val="00BE6DC3"/>
    <w:rsid w:val="00BF0547"/>
    <w:rsid w:val="00BF30D0"/>
    <w:rsid w:val="00BF310C"/>
    <w:rsid w:val="00BF7382"/>
    <w:rsid w:val="00C06D7B"/>
    <w:rsid w:val="00C073FE"/>
    <w:rsid w:val="00C10919"/>
    <w:rsid w:val="00C10B99"/>
    <w:rsid w:val="00C11561"/>
    <w:rsid w:val="00C124A6"/>
    <w:rsid w:val="00C13AFB"/>
    <w:rsid w:val="00C13CC0"/>
    <w:rsid w:val="00C17BA0"/>
    <w:rsid w:val="00C20EF7"/>
    <w:rsid w:val="00C20F44"/>
    <w:rsid w:val="00C21CEE"/>
    <w:rsid w:val="00C21F7E"/>
    <w:rsid w:val="00C22067"/>
    <w:rsid w:val="00C24928"/>
    <w:rsid w:val="00C26644"/>
    <w:rsid w:val="00C2732F"/>
    <w:rsid w:val="00C30747"/>
    <w:rsid w:val="00C31B19"/>
    <w:rsid w:val="00C373FD"/>
    <w:rsid w:val="00C40A60"/>
    <w:rsid w:val="00C40F74"/>
    <w:rsid w:val="00C41657"/>
    <w:rsid w:val="00C42031"/>
    <w:rsid w:val="00C43FEE"/>
    <w:rsid w:val="00C450BC"/>
    <w:rsid w:val="00C5211B"/>
    <w:rsid w:val="00C5494C"/>
    <w:rsid w:val="00C65F3D"/>
    <w:rsid w:val="00C67E8C"/>
    <w:rsid w:val="00C731F0"/>
    <w:rsid w:val="00C74B58"/>
    <w:rsid w:val="00C8136D"/>
    <w:rsid w:val="00C84E85"/>
    <w:rsid w:val="00C84F26"/>
    <w:rsid w:val="00C949B4"/>
    <w:rsid w:val="00C95A54"/>
    <w:rsid w:val="00C96EFA"/>
    <w:rsid w:val="00C97060"/>
    <w:rsid w:val="00CA127D"/>
    <w:rsid w:val="00CA554B"/>
    <w:rsid w:val="00CA75C5"/>
    <w:rsid w:val="00CB2716"/>
    <w:rsid w:val="00CB2D34"/>
    <w:rsid w:val="00CB49DC"/>
    <w:rsid w:val="00CB6241"/>
    <w:rsid w:val="00CC05D1"/>
    <w:rsid w:val="00CC27C1"/>
    <w:rsid w:val="00CC2B64"/>
    <w:rsid w:val="00CC5269"/>
    <w:rsid w:val="00CC567C"/>
    <w:rsid w:val="00CC5CC7"/>
    <w:rsid w:val="00CC7D50"/>
    <w:rsid w:val="00CD2BED"/>
    <w:rsid w:val="00CD537E"/>
    <w:rsid w:val="00CD734E"/>
    <w:rsid w:val="00CE08D0"/>
    <w:rsid w:val="00CE0991"/>
    <w:rsid w:val="00CE3C93"/>
    <w:rsid w:val="00CE68CC"/>
    <w:rsid w:val="00CE6DE1"/>
    <w:rsid w:val="00CE7F61"/>
    <w:rsid w:val="00CF0452"/>
    <w:rsid w:val="00CF0FBA"/>
    <w:rsid w:val="00CF1327"/>
    <w:rsid w:val="00CF3B16"/>
    <w:rsid w:val="00CF4FAC"/>
    <w:rsid w:val="00CF5823"/>
    <w:rsid w:val="00CF76C4"/>
    <w:rsid w:val="00CF7A9E"/>
    <w:rsid w:val="00D04782"/>
    <w:rsid w:val="00D10486"/>
    <w:rsid w:val="00D13624"/>
    <w:rsid w:val="00D139B2"/>
    <w:rsid w:val="00D1407D"/>
    <w:rsid w:val="00D14C1F"/>
    <w:rsid w:val="00D152A8"/>
    <w:rsid w:val="00D20475"/>
    <w:rsid w:val="00D2340B"/>
    <w:rsid w:val="00D23CB1"/>
    <w:rsid w:val="00D24B94"/>
    <w:rsid w:val="00D33240"/>
    <w:rsid w:val="00D35634"/>
    <w:rsid w:val="00D35D5D"/>
    <w:rsid w:val="00D36A48"/>
    <w:rsid w:val="00D426F2"/>
    <w:rsid w:val="00D445C0"/>
    <w:rsid w:val="00D46CC7"/>
    <w:rsid w:val="00D47721"/>
    <w:rsid w:val="00D536AF"/>
    <w:rsid w:val="00D56889"/>
    <w:rsid w:val="00D6045C"/>
    <w:rsid w:val="00D606FC"/>
    <w:rsid w:val="00D6106F"/>
    <w:rsid w:val="00D614FD"/>
    <w:rsid w:val="00D623CC"/>
    <w:rsid w:val="00D6299B"/>
    <w:rsid w:val="00D651BF"/>
    <w:rsid w:val="00D67A58"/>
    <w:rsid w:val="00D67F11"/>
    <w:rsid w:val="00D70E9B"/>
    <w:rsid w:val="00D74AA2"/>
    <w:rsid w:val="00D74D7E"/>
    <w:rsid w:val="00D76590"/>
    <w:rsid w:val="00D80BAC"/>
    <w:rsid w:val="00D817F7"/>
    <w:rsid w:val="00D81C3A"/>
    <w:rsid w:val="00D84D0E"/>
    <w:rsid w:val="00D8727F"/>
    <w:rsid w:val="00D9060A"/>
    <w:rsid w:val="00D90A9C"/>
    <w:rsid w:val="00D91147"/>
    <w:rsid w:val="00D93A7E"/>
    <w:rsid w:val="00DA34E6"/>
    <w:rsid w:val="00DA402D"/>
    <w:rsid w:val="00DA7516"/>
    <w:rsid w:val="00DB1073"/>
    <w:rsid w:val="00DB212B"/>
    <w:rsid w:val="00DB4A41"/>
    <w:rsid w:val="00DC133F"/>
    <w:rsid w:val="00DC2FC9"/>
    <w:rsid w:val="00DC3EF8"/>
    <w:rsid w:val="00DC46E4"/>
    <w:rsid w:val="00DD0EE2"/>
    <w:rsid w:val="00DD1C46"/>
    <w:rsid w:val="00DD20D7"/>
    <w:rsid w:val="00DD2BB8"/>
    <w:rsid w:val="00DD351D"/>
    <w:rsid w:val="00DD4134"/>
    <w:rsid w:val="00DD525F"/>
    <w:rsid w:val="00DD543E"/>
    <w:rsid w:val="00DD6254"/>
    <w:rsid w:val="00DE3A08"/>
    <w:rsid w:val="00DE6C4F"/>
    <w:rsid w:val="00DE774A"/>
    <w:rsid w:val="00DE7894"/>
    <w:rsid w:val="00DF32C3"/>
    <w:rsid w:val="00DF5E0B"/>
    <w:rsid w:val="00E03B1C"/>
    <w:rsid w:val="00E057FE"/>
    <w:rsid w:val="00E06383"/>
    <w:rsid w:val="00E101EA"/>
    <w:rsid w:val="00E11E44"/>
    <w:rsid w:val="00E11F3E"/>
    <w:rsid w:val="00E1360B"/>
    <w:rsid w:val="00E16CB8"/>
    <w:rsid w:val="00E21663"/>
    <w:rsid w:val="00E23704"/>
    <w:rsid w:val="00E25647"/>
    <w:rsid w:val="00E26410"/>
    <w:rsid w:val="00E27D88"/>
    <w:rsid w:val="00E3046A"/>
    <w:rsid w:val="00E322C7"/>
    <w:rsid w:val="00E344E9"/>
    <w:rsid w:val="00E34D65"/>
    <w:rsid w:val="00E36C19"/>
    <w:rsid w:val="00E37DC4"/>
    <w:rsid w:val="00E40A31"/>
    <w:rsid w:val="00E41224"/>
    <w:rsid w:val="00E42CCB"/>
    <w:rsid w:val="00E43FCB"/>
    <w:rsid w:val="00E461B7"/>
    <w:rsid w:val="00E473F2"/>
    <w:rsid w:val="00E510E4"/>
    <w:rsid w:val="00E5264A"/>
    <w:rsid w:val="00E5645C"/>
    <w:rsid w:val="00E60443"/>
    <w:rsid w:val="00E604EC"/>
    <w:rsid w:val="00E64D8B"/>
    <w:rsid w:val="00E657FF"/>
    <w:rsid w:val="00E70AAC"/>
    <w:rsid w:val="00E72D40"/>
    <w:rsid w:val="00E73A1F"/>
    <w:rsid w:val="00E73FCE"/>
    <w:rsid w:val="00E76CD0"/>
    <w:rsid w:val="00E77264"/>
    <w:rsid w:val="00E77E20"/>
    <w:rsid w:val="00E810CE"/>
    <w:rsid w:val="00E815B8"/>
    <w:rsid w:val="00E81E72"/>
    <w:rsid w:val="00E8232D"/>
    <w:rsid w:val="00E83B6E"/>
    <w:rsid w:val="00E86CA3"/>
    <w:rsid w:val="00E931D7"/>
    <w:rsid w:val="00E942D8"/>
    <w:rsid w:val="00E949D0"/>
    <w:rsid w:val="00E94E25"/>
    <w:rsid w:val="00E94F21"/>
    <w:rsid w:val="00EA0377"/>
    <w:rsid w:val="00EA2768"/>
    <w:rsid w:val="00EB18C4"/>
    <w:rsid w:val="00EB2828"/>
    <w:rsid w:val="00EB44D6"/>
    <w:rsid w:val="00EB5972"/>
    <w:rsid w:val="00EC0CEF"/>
    <w:rsid w:val="00EC396E"/>
    <w:rsid w:val="00EC4310"/>
    <w:rsid w:val="00EC5240"/>
    <w:rsid w:val="00EC5706"/>
    <w:rsid w:val="00EC6451"/>
    <w:rsid w:val="00ED1F3B"/>
    <w:rsid w:val="00ED4396"/>
    <w:rsid w:val="00ED4B41"/>
    <w:rsid w:val="00ED4F32"/>
    <w:rsid w:val="00ED534F"/>
    <w:rsid w:val="00ED56BB"/>
    <w:rsid w:val="00ED602D"/>
    <w:rsid w:val="00ED7AAB"/>
    <w:rsid w:val="00EE0361"/>
    <w:rsid w:val="00EE08B7"/>
    <w:rsid w:val="00EE1D24"/>
    <w:rsid w:val="00EE2D1D"/>
    <w:rsid w:val="00EE3690"/>
    <w:rsid w:val="00EE6FFF"/>
    <w:rsid w:val="00EF0A99"/>
    <w:rsid w:val="00EF140E"/>
    <w:rsid w:val="00EF243B"/>
    <w:rsid w:val="00EF483F"/>
    <w:rsid w:val="00EF4DB4"/>
    <w:rsid w:val="00EF6A8C"/>
    <w:rsid w:val="00EF7028"/>
    <w:rsid w:val="00EF7D93"/>
    <w:rsid w:val="00F01626"/>
    <w:rsid w:val="00F01E01"/>
    <w:rsid w:val="00F03D78"/>
    <w:rsid w:val="00F03F64"/>
    <w:rsid w:val="00F069C0"/>
    <w:rsid w:val="00F110EB"/>
    <w:rsid w:val="00F130A6"/>
    <w:rsid w:val="00F20903"/>
    <w:rsid w:val="00F23DBD"/>
    <w:rsid w:val="00F32084"/>
    <w:rsid w:val="00F33546"/>
    <w:rsid w:val="00F35CE9"/>
    <w:rsid w:val="00F416C8"/>
    <w:rsid w:val="00F44937"/>
    <w:rsid w:val="00F47CAC"/>
    <w:rsid w:val="00F52834"/>
    <w:rsid w:val="00F531E2"/>
    <w:rsid w:val="00F53B58"/>
    <w:rsid w:val="00F54C08"/>
    <w:rsid w:val="00F57E25"/>
    <w:rsid w:val="00F624C9"/>
    <w:rsid w:val="00F63552"/>
    <w:rsid w:val="00F65D46"/>
    <w:rsid w:val="00F71206"/>
    <w:rsid w:val="00F71EB5"/>
    <w:rsid w:val="00F731D9"/>
    <w:rsid w:val="00F736C8"/>
    <w:rsid w:val="00F7534B"/>
    <w:rsid w:val="00F758A0"/>
    <w:rsid w:val="00F80775"/>
    <w:rsid w:val="00F80E39"/>
    <w:rsid w:val="00F85248"/>
    <w:rsid w:val="00F85266"/>
    <w:rsid w:val="00F90829"/>
    <w:rsid w:val="00F93C86"/>
    <w:rsid w:val="00F9408C"/>
    <w:rsid w:val="00F94EE3"/>
    <w:rsid w:val="00F95089"/>
    <w:rsid w:val="00F950C0"/>
    <w:rsid w:val="00F95226"/>
    <w:rsid w:val="00FA0ACD"/>
    <w:rsid w:val="00FA2B07"/>
    <w:rsid w:val="00FA35B1"/>
    <w:rsid w:val="00FA3F33"/>
    <w:rsid w:val="00FA7D6A"/>
    <w:rsid w:val="00FB0C29"/>
    <w:rsid w:val="00FB38D3"/>
    <w:rsid w:val="00FB5213"/>
    <w:rsid w:val="00FB53AE"/>
    <w:rsid w:val="00FB5A34"/>
    <w:rsid w:val="00FC3012"/>
    <w:rsid w:val="00FC318B"/>
    <w:rsid w:val="00FC45F6"/>
    <w:rsid w:val="00FC4B09"/>
    <w:rsid w:val="00FC6E5D"/>
    <w:rsid w:val="00FD3D5D"/>
    <w:rsid w:val="00FD3D66"/>
    <w:rsid w:val="00FD491D"/>
    <w:rsid w:val="00FD49EF"/>
    <w:rsid w:val="00FD7B56"/>
    <w:rsid w:val="00FE21AF"/>
    <w:rsid w:val="00FE5489"/>
    <w:rsid w:val="00FE5584"/>
    <w:rsid w:val="00FE5EF9"/>
    <w:rsid w:val="00FE6313"/>
    <w:rsid w:val="00FE6418"/>
    <w:rsid w:val="00FE69C1"/>
    <w:rsid w:val="00FE7420"/>
    <w:rsid w:val="00FF343F"/>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0CE19"/>
  <w15:chartTrackingRefBased/>
  <w15:docId w15:val="{634A2317-B190-4AAD-A725-CD9323C4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paragraph" w:styleId="Pealkiri1">
    <w:name w:val="heading 1"/>
    <w:basedOn w:val="Normaallaad"/>
    <w:next w:val="Normaallaad"/>
    <w:link w:val="Pealkiri1Mrk"/>
    <w:uiPriority w:val="9"/>
    <w:qFormat/>
    <w:rsid w:val="00E77264"/>
    <w:pPr>
      <w:keepNext/>
      <w:keepLines/>
      <w:spacing w:before="240"/>
      <w:outlineLvl w:val="0"/>
    </w:pPr>
    <w:rPr>
      <w:rFonts w:asciiTheme="majorHAnsi" w:eastAsiaTheme="majorEastAsia" w:hAnsiTheme="majorHAnsi" w:cstheme="majorBidi"/>
      <w:color w:val="3C7E21" w:themeColor="accent1" w:themeShade="BF"/>
      <w:sz w:val="32"/>
      <w:szCs w:val="32"/>
    </w:rPr>
  </w:style>
  <w:style w:type="paragraph" w:styleId="Pealkiri3">
    <w:name w:val="heading 3"/>
    <w:basedOn w:val="Normaallaad"/>
    <w:next w:val="Normaallaad"/>
    <w:link w:val="Pealkiri3Mrk"/>
    <w:uiPriority w:val="9"/>
    <w:semiHidden/>
    <w:unhideWhenUsed/>
    <w:qFormat/>
    <w:rsid w:val="00B7682D"/>
    <w:pPr>
      <w:keepNext/>
      <w:keepLines/>
      <w:spacing w:before="40"/>
      <w:outlineLvl w:val="2"/>
    </w:pPr>
    <w:rPr>
      <w:rFonts w:asciiTheme="majorHAnsi" w:eastAsiaTheme="majorEastAsia" w:hAnsiTheme="majorHAnsi" w:cstheme="majorBidi"/>
      <w:color w:val="285316"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7C4D82"/>
    <w:pPr>
      <w:ind w:left="720"/>
      <w:contextualSpacing/>
    </w:pPr>
  </w:style>
  <w:style w:type="paragraph" w:styleId="Normaallaadveeb">
    <w:name w:val="Normal (Web)"/>
    <w:basedOn w:val="Normaallaad"/>
    <w:uiPriority w:val="99"/>
    <w:semiHidden/>
    <w:unhideWhenUsed/>
    <w:rsid w:val="003D1B86"/>
    <w:rPr>
      <w:rFonts w:ascii="Times New Roman" w:hAnsi="Times New Roman" w:cs="Times New Roman"/>
      <w:sz w:val="24"/>
      <w:szCs w:val="24"/>
    </w:rPr>
  </w:style>
  <w:style w:type="character" w:styleId="Hperlink">
    <w:name w:val="Hyperlink"/>
    <w:basedOn w:val="Liguvaikefont"/>
    <w:uiPriority w:val="99"/>
    <w:unhideWhenUsed/>
    <w:rsid w:val="003D1B86"/>
    <w:rPr>
      <w:color w:val="2755A4" w:themeColor="hyperlink"/>
      <w:u w:val="single"/>
    </w:rPr>
  </w:style>
  <w:style w:type="character" w:styleId="Lahendamatamainimine">
    <w:name w:val="Unresolved Mention"/>
    <w:basedOn w:val="Liguvaikefont"/>
    <w:uiPriority w:val="99"/>
    <w:semiHidden/>
    <w:unhideWhenUsed/>
    <w:rsid w:val="003D1B86"/>
    <w:rPr>
      <w:color w:val="605E5C"/>
      <w:shd w:val="clear" w:color="auto" w:fill="E1DFDD"/>
    </w:rPr>
  </w:style>
  <w:style w:type="character" w:customStyle="1" w:styleId="Pealkiri3Mrk">
    <w:name w:val="Pealkiri 3 Märk"/>
    <w:basedOn w:val="Liguvaikefont"/>
    <w:link w:val="Pealkiri3"/>
    <w:uiPriority w:val="9"/>
    <w:semiHidden/>
    <w:rsid w:val="00B7682D"/>
    <w:rPr>
      <w:rFonts w:asciiTheme="majorHAnsi" w:eastAsiaTheme="majorEastAsia" w:hAnsiTheme="majorHAnsi" w:cstheme="majorBidi"/>
      <w:color w:val="285316" w:themeColor="accent1" w:themeShade="7F"/>
      <w:sz w:val="24"/>
      <w:szCs w:val="24"/>
    </w:rPr>
  </w:style>
  <w:style w:type="character" w:customStyle="1" w:styleId="Pealkiri1Mrk">
    <w:name w:val="Pealkiri 1 Märk"/>
    <w:basedOn w:val="Liguvaikefont"/>
    <w:link w:val="Pealkiri1"/>
    <w:uiPriority w:val="9"/>
    <w:rsid w:val="00E77264"/>
    <w:rPr>
      <w:rFonts w:asciiTheme="majorHAnsi" w:eastAsiaTheme="majorEastAsia" w:hAnsiTheme="majorHAnsi" w:cstheme="majorBidi"/>
      <w:color w:val="3C7E2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597617">
      <w:bodyDiv w:val="1"/>
      <w:marLeft w:val="0"/>
      <w:marRight w:val="0"/>
      <w:marTop w:val="0"/>
      <w:marBottom w:val="0"/>
      <w:divBdr>
        <w:top w:val="none" w:sz="0" w:space="0" w:color="auto"/>
        <w:left w:val="none" w:sz="0" w:space="0" w:color="auto"/>
        <w:bottom w:val="none" w:sz="0" w:space="0" w:color="auto"/>
        <w:right w:val="none" w:sz="0" w:space="0" w:color="auto"/>
      </w:divBdr>
    </w:div>
    <w:div w:id="424809802">
      <w:bodyDiv w:val="1"/>
      <w:marLeft w:val="0"/>
      <w:marRight w:val="0"/>
      <w:marTop w:val="0"/>
      <w:marBottom w:val="0"/>
      <w:divBdr>
        <w:top w:val="none" w:sz="0" w:space="0" w:color="auto"/>
        <w:left w:val="none" w:sz="0" w:space="0" w:color="auto"/>
        <w:bottom w:val="none" w:sz="0" w:space="0" w:color="auto"/>
        <w:right w:val="none" w:sz="0" w:space="0" w:color="auto"/>
      </w:divBdr>
    </w:div>
    <w:div w:id="465127756">
      <w:bodyDiv w:val="1"/>
      <w:marLeft w:val="0"/>
      <w:marRight w:val="0"/>
      <w:marTop w:val="0"/>
      <w:marBottom w:val="0"/>
      <w:divBdr>
        <w:top w:val="none" w:sz="0" w:space="0" w:color="auto"/>
        <w:left w:val="none" w:sz="0" w:space="0" w:color="auto"/>
        <w:bottom w:val="none" w:sz="0" w:space="0" w:color="auto"/>
        <w:right w:val="none" w:sz="0" w:space="0" w:color="auto"/>
      </w:divBdr>
    </w:div>
    <w:div w:id="685911640">
      <w:bodyDiv w:val="1"/>
      <w:marLeft w:val="0"/>
      <w:marRight w:val="0"/>
      <w:marTop w:val="0"/>
      <w:marBottom w:val="0"/>
      <w:divBdr>
        <w:top w:val="none" w:sz="0" w:space="0" w:color="auto"/>
        <w:left w:val="none" w:sz="0" w:space="0" w:color="auto"/>
        <w:bottom w:val="none" w:sz="0" w:space="0" w:color="auto"/>
        <w:right w:val="none" w:sz="0" w:space="0" w:color="auto"/>
      </w:divBdr>
    </w:div>
    <w:div w:id="725180558">
      <w:bodyDiv w:val="1"/>
      <w:marLeft w:val="0"/>
      <w:marRight w:val="0"/>
      <w:marTop w:val="0"/>
      <w:marBottom w:val="0"/>
      <w:divBdr>
        <w:top w:val="none" w:sz="0" w:space="0" w:color="auto"/>
        <w:left w:val="none" w:sz="0" w:space="0" w:color="auto"/>
        <w:bottom w:val="none" w:sz="0" w:space="0" w:color="auto"/>
        <w:right w:val="none" w:sz="0" w:space="0" w:color="auto"/>
      </w:divBdr>
    </w:div>
    <w:div w:id="924849185">
      <w:bodyDiv w:val="1"/>
      <w:marLeft w:val="0"/>
      <w:marRight w:val="0"/>
      <w:marTop w:val="0"/>
      <w:marBottom w:val="0"/>
      <w:divBdr>
        <w:top w:val="none" w:sz="0" w:space="0" w:color="auto"/>
        <w:left w:val="none" w:sz="0" w:space="0" w:color="auto"/>
        <w:bottom w:val="none" w:sz="0" w:space="0" w:color="auto"/>
        <w:right w:val="none" w:sz="0" w:space="0" w:color="auto"/>
      </w:divBdr>
    </w:div>
    <w:div w:id="1229652800">
      <w:bodyDiv w:val="1"/>
      <w:marLeft w:val="0"/>
      <w:marRight w:val="0"/>
      <w:marTop w:val="0"/>
      <w:marBottom w:val="0"/>
      <w:divBdr>
        <w:top w:val="none" w:sz="0" w:space="0" w:color="auto"/>
        <w:left w:val="none" w:sz="0" w:space="0" w:color="auto"/>
        <w:bottom w:val="none" w:sz="0" w:space="0" w:color="auto"/>
        <w:right w:val="none" w:sz="0" w:space="0" w:color="auto"/>
      </w:divBdr>
    </w:div>
    <w:div w:id="1429078505">
      <w:bodyDiv w:val="1"/>
      <w:marLeft w:val="0"/>
      <w:marRight w:val="0"/>
      <w:marTop w:val="0"/>
      <w:marBottom w:val="0"/>
      <w:divBdr>
        <w:top w:val="none" w:sz="0" w:space="0" w:color="auto"/>
        <w:left w:val="none" w:sz="0" w:space="0" w:color="auto"/>
        <w:bottom w:val="none" w:sz="0" w:space="0" w:color="auto"/>
        <w:right w:val="none" w:sz="0" w:space="0" w:color="auto"/>
      </w:divBdr>
      <w:divsChild>
        <w:div w:id="245919539">
          <w:marLeft w:val="0"/>
          <w:marRight w:val="0"/>
          <w:marTop w:val="0"/>
          <w:marBottom w:val="0"/>
          <w:divBdr>
            <w:top w:val="none" w:sz="0" w:space="0" w:color="auto"/>
            <w:left w:val="none" w:sz="0" w:space="0" w:color="auto"/>
            <w:bottom w:val="none" w:sz="0" w:space="0" w:color="auto"/>
            <w:right w:val="none" w:sz="0" w:space="0" w:color="auto"/>
          </w:divBdr>
        </w:div>
        <w:div w:id="346712668">
          <w:marLeft w:val="0"/>
          <w:marRight w:val="0"/>
          <w:marTop w:val="0"/>
          <w:marBottom w:val="0"/>
          <w:divBdr>
            <w:top w:val="none" w:sz="0" w:space="0" w:color="auto"/>
            <w:left w:val="none" w:sz="0" w:space="0" w:color="auto"/>
            <w:bottom w:val="none" w:sz="0" w:space="0" w:color="auto"/>
            <w:right w:val="none" w:sz="0" w:space="0" w:color="auto"/>
          </w:divBdr>
        </w:div>
        <w:div w:id="1729919217">
          <w:marLeft w:val="0"/>
          <w:marRight w:val="0"/>
          <w:marTop w:val="0"/>
          <w:marBottom w:val="0"/>
          <w:divBdr>
            <w:top w:val="none" w:sz="0" w:space="0" w:color="auto"/>
            <w:left w:val="none" w:sz="0" w:space="0" w:color="auto"/>
            <w:bottom w:val="none" w:sz="0" w:space="0" w:color="auto"/>
            <w:right w:val="none" w:sz="0" w:space="0" w:color="auto"/>
          </w:divBdr>
        </w:div>
        <w:div w:id="1345088746">
          <w:marLeft w:val="0"/>
          <w:marRight w:val="0"/>
          <w:marTop w:val="0"/>
          <w:marBottom w:val="0"/>
          <w:divBdr>
            <w:top w:val="none" w:sz="0" w:space="0" w:color="auto"/>
            <w:left w:val="none" w:sz="0" w:space="0" w:color="auto"/>
            <w:bottom w:val="none" w:sz="0" w:space="0" w:color="auto"/>
            <w:right w:val="none" w:sz="0" w:space="0" w:color="auto"/>
          </w:divBdr>
        </w:div>
        <w:div w:id="1722024177">
          <w:marLeft w:val="0"/>
          <w:marRight w:val="0"/>
          <w:marTop w:val="0"/>
          <w:marBottom w:val="0"/>
          <w:divBdr>
            <w:top w:val="none" w:sz="0" w:space="0" w:color="auto"/>
            <w:left w:val="none" w:sz="0" w:space="0" w:color="auto"/>
            <w:bottom w:val="none" w:sz="0" w:space="0" w:color="auto"/>
            <w:right w:val="none" w:sz="0" w:space="0" w:color="auto"/>
          </w:divBdr>
        </w:div>
        <w:div w:id="435638758">
          <w:marLeft w:val="0"/>
          <w:marRight w:val="0"/>
          <w:marTop w:val="0"/>
          <w:marBottom w:val="0"/>
          <w:divBdr>
            <w:top w:val="none" w:sz="0" w:space="0" w:color="auto"/>
            <w:left w:val="none" w:sz="0" w:space="0" w:color="auto"/>
            <w:bottom w:val="none" w:sz="0" w:space="0" w:color="auto"/>
            <w:right w:val="none" w:sz="0" w:space="0" w:color="auto"/>
          </w:divBdr>
        </w:div>
        <w:div w:id="2053380127">
          <w:marLeft w:val="0"/>
          <w:marRight w:val="0"/>
          <w:marTop w:val="0"/>
          <w:marBottom w:val="0"/>
          <w:divBdr>
            <w:top w:val="none" w:sz="0" w:space="0" w:color="auto"/>
            <w:left w:val="none" w:sz="0" w:space="0" w:color="auto"/>
            <w:bottom w:val="none" w:sz="0" w:space="0" w:color="auto"/>
            <w:right w:val="none" w:sz="0" w:space="0" w:color="auto"/>
          </w:divBdr>
        </w:div>
        <w:div w:id="1632980721">
          <w:marLeft w:val="0"/>
          <w:marRight w:val="0"/>
          <w:marTop w:val="0"/>
          <w:marBottom w:val="0"/>
          <w:divBdr>
            <w:top w:val="none" w:sz="0" w:space="0" w:color="auto"/>
            <w:left w:val="none" w:sz="0" w:space="0" w:color="auto"/>
            <w:bottom w:val="none" w:sz="0" w:space="0" w:color="auto"/>
            <w:right w:val="none" w:sz="0" w:space="0" w:color="auto"/>
          </w:divBdr>
        </w:div>
        <w:div w:id="266425869">
          <w:marLeft w:val="0"/>
          <w:marRight w:val="0"/>
          <w:marTop w:val="0"/>
          <w:marBottom w:val="0"/>
          <w:divBdr>
            <w:top w:val="none" w:sz="0" w:space="0" w:color="auto"/>
            <w:left w:val="none" w:sz="0" w:space="0" w:color="auto"/>
            <w:bottom w:val="none" w:sz="0" w:space="0" w:color="auto"/>
            <w:right w:val="none" w:sz="0" w:space="0" w:color="auto"/>
          </w:divBdr>
        </w:div>
        <w:div w:id="1419715476">
          <w:marLeft w:val="0"/>
          <w:marRight w:val="0"/>
          <w:marTop w:val="0"/>
          <w:marBottom w:val="0"/>
          <w:divBdr>
            <w:top w:val="none" w:sz="0" w:space="0" w:color="auto"/>
            <w:left w:val="none" w:sz="0" w:space="0" w:color="auto"/>
            <w:bottom w:val="none" w:sz="0" w:space="0" w:color="auto"/>
            <w:right w:val="none" w:sz="0" w:space="0" w:color="auto"/>
          </w:divBdr>
        </w:div>
        <w:div w:id="1848013097">
          <w:marLeft w:val="0"/>
          <w:marRight w:val="0"/>
          <w:marTop w:val="0"/>
          <w:marBottom w:val="0"/>
          <w:divBdr>
            <w:top w:val="none" w:sz="0" w:space="0" w:color="auto"/>
            <w:left w:val="none" w:sz="0" w:space="0" w:color="auto"/>
            <w:bottom w:val="none" w:sz="0" w:space="0" w:color="auto"/>
            <w:right w:val="none" w:sz="0" w:space="0" w:color="auto"/>
          </w:divBdr>
        </w:div>
        <w:div w:id="1584601515">
          <w:marLeft w:val="0"/>
          <w:marRight w:val="0"/>
          <w:marTop w:val="0"/>
          <w:marBottom w:val="0"/>
          <w:divBdr>
            <w:top w:val="none" w:sz="0" w:space="0" w:color="auto"/>
            <w:left w:val="none" w:sz="0" w:space="0" w:color="auto"/>
            <w:bottom w:val="none" w:sz="0" w:space="0" w:color="auto"/>
            <w:right w:val="none" w:sz="0" w:space="0" w:color="auto"/>
          </w:divBdr>
        </w:div>
      </w:divsChild>
    </w:div>
    <w:div w:id="1487938240">
      <w:bodyDiv w:val="1"/>
      <w:marLeft w:val="0"/>
      <w:marRight w:val="0"/>
      <w:marTop w:val="0"/>
      <w:marBottom w:val="0"/>
      <w:divBdr>
        <w:top w:val="none" w:sz="0" w:space="0" w:color="auto"/>
        <w:left w:val="none" w:sz="0" w:space="0" w:color="auto"/>
        <w:bottom w:val="none" w:sz="0" w:space="0" w:color="auto"/>
        <w:right w:val="none" w:sz="0" w:space="0" w:color="auto"/>
      </w:divBdr>
      <w:divsChild>
        <w:div w:id="1319384237">
          <w:marLeft w:val="0"/>
          <w:marRight w:val="0"/>
          <w:marTop w:val="0"/>
          <w:marBottom w:val="0"/>
          <w:divBdr>
            <w:top w:val="none" w:sz="0" w:space="0" w:color="auto"/>
            <w:left w:val="none" w:sz="0" w:space="0" w:color="auto"/>
            <w:bottom w:val="none" w:sz="0" w:space="0" w:color="auto"/>
            <w:right w:val="none" w:sz="0" w:space="0" w:color="auto"/>
          </w:divBdr>
        </w:div>
        <w:div w:id="1604340211">
          <w:marLeft w:val="0"/>
          <w:marRight w:val="0"/>
          <w:marTop w:val="0"/>
          <w:marBottom w:val="0"/>
          <w:divBdr>
            <w:top w:val="none" w:sz="0" w:space="0" w:color="auto"/>
            <w:left w:val="none" w:sz="0" w:space="0" w:color="auto"/>
            <w:bottom w:val="none" w:sz="0" w:space="0" w:color="auto"/>
            <w:right w:val="none" w:sz="0" w:space="0" w:color="auto"/>
          </w:divBdr>
        </w:div>
        <w:div w:id="463353651">
          <w:marLeft w:val="0"/>
          <w:marRight w:val="0"/>
          <w:marTop w:val="0"/>
          <w:marBottom w:val="0"/>
          <w:divBdr>
            <w:top w:val="none" w:sz="0" w:space="0" w:color="auto"/>
            <w:left w:val="none" w:sz="0" w:space="0" w:color="auto"/>
            <w:bottom w:val="none" w:sz="0" w:space="0" w:color="auto"/>
            <w:right w:val="none" w:sz="0" w:space="0" w:color="auto"/>
          </w:divBdr>
        </w:div>
        <w:div w:id="776290590">
          <w:marLeft w:val="0"/>
          <w:marRight w:val="0"/>
          <w:marTop w:val="0"/>
          <w:marBottom w:val="0"/>
          <w:divBdr>
            <w:top w:val="none" w:sz="0" w:space="0" w:color="auto"/>
            <w:left w:val="none" w:sz="0" w:space="0" w:color="auto"/>
            <w:bottom w:val="none" w:sz="0" w:space="0" w:color="auto"/>
            <w:right w:val="none" w:sz="0" w:space="0" w:color="auto"/>
          </w:divBdr>
        </w:div>
        <w:div w:id="664018036">
          <w:marLeft w:val="0"/>
          <w:marRight w:val="0"/>
          <w:marTop w:val="0"/>
          <w:marBottom w:val="0"/>
          <w:divBdr>
            <w:top w:val="none" w:sz="0" w:space="0" w:color="auto"/>
            <w:left w:val="none" w:sz="0" w:space="0" w:color="auto"/>
            <w:bottom w:val="none" w:sz="0" w:space="0" w:color="auto"/>
            <w:right w:val="none" w:sz="0" w:space="0" w:color="auto"/>
          </w:divBdr>
        </w:div>
        <w:div w:id="579146663">
          <w:marLeft w:val="0"/>
          <w:marRight w:val="0"/>
          <w:marTop w:val="0"/>
          <w:marBottom w:val="0"/>
          <w:divBdr>
            <w:top w:val="none" w:sz="0" w:space="0" w:color="auto"/>
            <w:left w:val="none" w:sz="0" w:space="0" w:color="auto"/>
            <w:bottom w:val="none" w:sz="0" w:space="0" w:color="auto"/>
            <w:right w:val="none" w:sz="0" w:space="0" w:color="auto"/>
          </w:divBdr>
        </w:div>
        <w:div w:id="1933659329">
          <w:marLeft w:val="0"/>
          <w:marRight w:val="0"/>
          <w:marTop w:val="0"/>
          <w:marBottom w:val="0"/>
          <w:divBdr>
            <w:top w:val="none" w:sz="0" w:space="0" w:color="auto"/>
            <w:left w:val="none" w:sz="0" w:space="0" w:color="auto"/>
            <w:bottom w:val="none" w:sz="0" w:space="0" w:color="auto"/>
            <w:right w:val="none" w:sz="0" w:space="0" w:color="auto"/>
          </w:divBdr>
        </w:div>
        <w:div w:id="383062774">
          <w:marLeft w:val="0"/>
          <w:marRight w:val="0"/>
          <w:marTop w:val="0"/>
          <w:marBottom w:val="0"/>
          <w:divBdr>
            <w:top w:val="none" w:sz="0" w:space="0" w:color="auto"/>
            <w:left w:val="none" w:sz="0" w:space="0" w:color="auto"/>
            <w:bottom w:val="none" w:sz="0" w:space="0" w:color="auto"/>
            <w:right w:val="none" w:sz="0" w:space="0" w:color="auto"/>
          </w:divBdr>
        </w:div>
        <w:div w:id="1818835591">
          <w:marLeft w:val="0"/>
          <w:marRight w:val="0"/>
          <w:marTop w:val="0"/>
          <w:marBottom w:val="0"/>
          <w:divBdr>
            <w:top w:val="none" w:sz="0" w:space="0" w:color="auto"/>
            <w:left w:val="none" w:sz="0" w:space="0" w:color="auto"/>
            <w:bottom w:val="none" w:sz="0" w:space="0" w:color="auto"/>
            <w:right w:val="none" w:sz="0" w:space="0" w:color="auto"/>
          </w:divBdr>
        </w:div>
        <w:div w:id="1972133203">
          <w:marLeft w:val="0"/>
          <w:marRight w:val="0"/>
          <w:marTop w:val="0"/>
          <w:marBottom w:val="0"/>
          <w:divBdr>
            <w:top w:val="none" w:sz="0" w:space="0" w:color="auto"/>
            <w:left w:val="none" w:sz="0" w:space="0" w:color="auto"/>
            <w:bottom w:val="none" w:sz="0" w:space="0" w:color="auto"/>
            <w:right w:val="none" w:sz="0" w:space="0" w:color="auto"/>
          </w:divBdr>
        </w:div>
      </w:divsChild>
    </w:div>
    <w:div w:id="1530872988">
      <w:bodyDiv w:val="1"/>
      <w:marLeft w:val="0"/>
      <w:marRight w:val="0"/>
      <w:marTop w:val="0"/>
      <w:marBottom w:val="0"/>
      <w:divBdr>
        <w:top w:val="none" w:sz="0" w:space="0" w:color="auto"/>
        <w:left w:val="none" w:sz="0" w:space="0" w:color="auto"/>
        <w:bottom w:val="none" w:sz="0" w:space="0" w:color="auto"/>
        <w:right w:val="none" w:sz="0" w:space="0" w:color="auto"/>
      </w:divBdr>
    </w:div>
    <w:div w:id="1586307818">
      <w:bodyDiv w:val="1"/>
      <w:marLeft w:val="0"/>
      <w:marRight w:val="0"/>
      <w:marTop w:val="0"/>
      <w:marBottom w:val="0"/>
      <w:divBdr>
        <w:top w:val="none" w:sz="0" w:space="0" w:color="auto"/>
        <w:left w:val="none" w:sz="0" w:space="0" w:color="auto"/>
        <w:bottom w:val="none" w:sz="0" w:space="0" w:color="auto"/>
        <w:right w:val="none" w:sz="0" w:space="0" w:color="auto"/>
      </w:divBdr>
    </w:div>
    <w:div w:id="1628075546">
      <w:bodyDiv w:val="1"/>
      <w:marLeft w:val="0"/>
      <w:marRight w:val="0"/>
      <w:marTop w:val="0"/>
      <w:marBottom w:val="0"/>
      <w:divBdr>
        <w:top w:val="none" w:sz="0" w:space="0" w:color="auto"/>
        <w:left w:val="none" w:sz="0" w:space="0" w:color="auto"/>
        <w:bottom w:val="none" w:sz="0" w:space="0" w:color="auto"/>
        <w:right w:val="none" w:sz="0" w:space="0" w:color="auto"/>
      </w:divBdr>
    </w:div>
    <w:div w:id="1649243147">
      <w:bodyDiv w:val="1"/>
      <w:marLeft w:val="0"/>
      <w:marRight w:val="0"/>
      <w:marTop w:val="0"/>
      <w:marBottom w:val="0"/>
      <w:divBdr>
        <w:top w:val="none" w:sz="0" w:space="0" w:color="auto"/>
        <w:left w:val="none" w:sz="0" w:space="0" w:color="auto"/>
        <w:bottom w:val="none" w:sz="0" w:space="0" w:color="auto"/>
        <w:right w:val="none" w:sz="0" w:space="0" w:color="auto"/>
      </w:divBdr>
    </w:div>
    <w:div w:id="1856266190">
      <w:bodyDiv w:val="1"/>
      <w:marLeft w:val="0"/>
      <w:marRight w:val="0"/>
      <w:marTop w:val="0"/>
      <w:marBottom w:val="0"/>
      <w:divBdr>
        <w:top w:val="none" w:sz="0" w:space="0" w:color="auto"/>
        <w:left w:val="none" w:sz="0" w:space="0" w:color="auto"/>
        <w:bottom w:val="none" w:sz="0" w:space="0" w:color="auto"/>
        <w:right w:val="none" w:sz="0" w:space="0" w:color="auto"/>
      </w:divBdr>
    </w:div>
    <w:div w:id="1860510294">
      <w:bodyDiv w:val="1"/>
      <w:marLeft w:val="0"/>
      <w:marRight w:val="0"/>
      <w:marTop w:val="0"/>
      <w:marBottom w:val="0"/>
      <w:divBdr>
        <w:top w:val="none" w:sz="0" w:space="0" w:color="auto"/>
        <w:left w:val="none" w:sz="0" w:space="0" w:color="auto"/>
        <w:bottom w:val="none" w:sz="0" w:space="0" w:color="auto"/>
        <w:right w:val="none" w:sz="0" w:space="0" w:color="auto"/>
      </w:divBdr>
    </w:div>
    <w:div w:id="2093355349">
      <w:bodyDiv w:val="1"/>
      <w:marLeft w:val="0"/>
      <w:marRight w:val="0"/>
      <w:marTop w:val="0"/>
      <w:marBottom w:val="0"/>
      <w:divBdr>
        <w:top w:val="none" w:sz="0" w:space="0" w:color="auto"/>
        <w:left w:val="none" w:sz="0" w:space="0" w:color="auto"/>
        <w:bottom w:val="none" w:sz="0" w:space="0" w:color="auto"/>
        <w:right w:val="none" w:sz="0" w:space="0" w:color="auto"/>
      </w:divBdr>
    </w:div>
    <w:div w:id="2108772053">
      <w:bodyDiv w:val="1"/>
      <w:marLeft w:val="0"/>
      <w:marRight w:val="0"/>
      <w:marTop w:val="0"/>
      <w:marBottom w:val="0"/>
      <w:divBdr>
        <w:top w:val="none" w:sz="0" w:space="0" w:color="auto"/>
        <w:left w:val="none" w:sz="0" w:space="0" w:color="auto"/>
        <w:bottom w:val="none" w:sz="0" w:space="0" w:color="auto"/>
        <w:right w:val="none" w:sz="0" w:space="0" w:color="auto"/>
      </w:divBdr>
    </w:div>
    <w:div w:id="213328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cuments\Blanketid\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851A5-3DDE-413C-A9B0-828695978688}">
  <ds:schemaRefs>
    <ds:schemaRef ds:uri="http://schemas.microsoft.com/sharepoint/v3/contenttype/forms"/>
  </ds:schemaRefs>
</ds:datastoreItem>
</file>

<file path=customXml/itemProps2.xml><?xml version="1.0" encoding="utf-8"?>
<ds:datastoreItem xmlns:ds="http://schemas.openxmlformats.org/officeDocument/2006/customXml" ds:itemID="{30EC674E-4835-438C-82E3-8F2AFB2C9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0</TotalTime>
  <Pages>8</Pages>
  <Words>3257</Words>
  <Characters>18896</Characters>
  <Application>Microsoft Office Word</Application>
  <DocSecurity>0</DocSecurity>
  <Lines>157</Lines>
  <Paragraphs>44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2</cp:revision>
  <dcterms:created xsi:type="dcterms:W3CDTF">2025-04-25T08:55:00Z</dcterms:created>
  <dcterms:modified xsi:type="dcterms:W3CDTF">2025-04-25T08:55:00Z</dcterms:modified>
</cp:coreProperties>
</file>