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D77C8C" w14:paraId="5D97C4AC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996C1A6" w14:textId="77777777" w:rsidR="00EF0A99" w:rsidRPr="00D77C8C" w:rsidRDefault="00413011" w:rsidP="006A4B0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778FAAC8" w14:textId="77777777" w:rsidR="00EF0A99" w:rsidRPr="00D77C8C" w:rsidRDefault="00B510E3" w:rsidP="00EF0A9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8C">
              <w:rPr>
                <w:rFonts w:ascii="Times New Roman" w:hAnsi="Times New Roman" w:cs="Times New Roman"/>
                <w:sz w:val="24"/>
                <w:szCs w:val="24"/>
              </w:rPr>
              <w:t>EELNÕU</w:t>
            </w:r>
          </w:p>
        </w:tc>
      </w:tr>
      <w:tr w:rsidR="006B1638" w:rsidRPr="00D77C8C" w14:paraId="140DA03E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260EACE" w14:textId="77777777" w:rsidR="006B1638" w:rsidRPr="00D77C8C" w:rsidRDefault="006B1638" w:rsidP="00A51C7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8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B1C9F06" w14:textId="5DFB1FF5" w:rsidR="006B1638" w:rsidRPr="00D77C8C" w:rsidRDefault="00B77A9C" w:rsidP="00A51C76">
            <w:pPr>
              <w:spacing w:line="260" w:lineRule="exact"/>
              <w:ind w:left="-106"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  <w:r w:rsidR="007A17B2"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="000758BF"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B85FC9"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>august</w:t>
            </w:r>
            <w:r w:rsidR="007A17B2"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202</w:t>
            </w:r>
            <w:r w:rsidR="00087124"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="007A17B2"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B1638" w:rsidRPr="00D77C8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nr</w:t>
            </w:r>
          </w:p>
        </w:tc>
      </w:tr>
      <w:tr w:rsidR="006B1638" w:rsidRPr="00D77C8C" w14:paraId="76744BAA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69C93620" w14:textId="77777777" w:rsidR="006B1638" w:rsidRPr="00D77C8C" w:rsidRDefault="006B1638" w:rsidP="00A51C7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672E4E07" w14:textId="77777777" w:rsidR="006B1638" w:rsidRPr="00D77C8C" w:rsidRDefault="006B1638" w:rsidP="00A51C76">
            <w:pPr>
              <w:spacing w:line="260" w:lineRule="exact"/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7B2E4" w14:textId="77777777" w:rsidR="006B1638" w:rsidRPr="00D77C8C" w:rsidRDefault="006B1638" w:rsidP="006B1638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DC3542" w14:textId="77777777" w:rsidR="00F47257" w:rsidRPr="00D77C8C" w:rsidRDefault="00F47257" w:rsidP="006B1638">
      <w:pPr>
        <w:tabs>
          <w:tab w:val="left" w:pos="709"/>
        </w:tabs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7EE6B1A9" w14:textId="71F40ABA" w:rsidR="006B1638" w:rsidRPr="00D77C8C" w:rsidRDefault="00BF21D4" w:rsidP="006B1638">
      <w:pPr>
        <w:tabs>
          <w:tab w:val="left" w:pos="709"/>
        </w:tabs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Alusharidusseadusest tulenevate ülesannete delegeerimine</w:t>
      </w:r>
    </w:p>
    <w:p w14:paraId="733AA29E" w14:textId="77777777" w:rsidR="006B1638" w:rsidRPr="00D77C8C" w:rsidRDefault="006B1638" w:rsidP="006B1638">
      <w:pPr>
        <w:pStyle w:val="Default"/>
        <w:rPr>
          <w:rFonts w:ascii="Times New Roman" w:hAnsi="Times New Roman" w:cs="Times New Roman"/>
        </w:rPr>
      </w:pPr>
    </w:p>
    <w:p w14:paraId="2B7D7BEA" w14:textId="77777777" w:rsidR="005D0565" w:rsidRPr="00D77C8C" w:rsidRDefault="005D0565" w:rsidP="006B1638">
      <w:pPr>
        <w:pStyle w:val="Default"/>
        <w:rPr>
          <w:rFonts w:ascii="Times New Roman" w:hAnsi="Times New Roman" w:cs="Times New Roman"/>
        </w:rPr>
      </w:pPr>
    </w:p>
    <w:p w14:paraId="23810FB8" w14:textId="0DB02DCC" w:rsidR="006B1638" w:rsidRPr="00A14292" w:rsidRDefault="00A945B0" w:rsidP="006B1638">
      <w:pPr>
        <w:spacing w:line="260" w:lineRule="exact"/>
        <w:rPr>
          <w:rFonts w:ascii="Times New Roman" w:hAnsi="Times New Roman" w:cs="Times New Roman"/>
          <w:sz w:val="24"/>
          <w:szCs w:val="24"/>
          <w:lang w:val="nb-NO"/>
        </w:rPr>
      </w:pPr>
      <w:r w:rsidRPr="00A14292">
        <w:rPr>
          <w:rFonts w:ascii="Times New Roman" w:hAnsi="Times New Roman" w:cs="Times New Roman"/>
          <w:sz w:val="24"/>
          <w:szCs w:val="24"/>
          <w:lang w:val="nb-NO"/>
        </w:rPr>
        <w:t>Määrus kehtestatakse kohaliku omavalitsuse korralduse seaduse § 22 lõike 2 alusel</w:t>
      </w:r>
      <w:r w:rsidR="00F47257" w:rsidRPr="00A14292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2232B0AA" w14:textId="77777777" w:rsidR="00F47257" w:rsidRPr="00A14292" w:rsidRDefault="00F47257" w:rsidP="002773D1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p w14:paraId="62E9C587" w14:textId="70D1B79D" w:rsidR="00A17ADF" w:rsidRPr="00A14292" w:rsidRDefault="00D04A1A" w:rsidP="00F77176">
      <w:pPr>
        <w:spacing w:line="260" w:lineRule="exact"/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</w:pPr>
      <w:r w:rsidRPr="00A14292">
        <w:rPr>
          <w:rFonts w:ascii="Times New Roman" w:hAnsi="Times New Roman" w:cs="Times New Roman"/>
          <w:b/>
          <w:bCs/>
          <w:kern w:val="0"/>
          <w:sz w:val="24"/>
          <w:szCs w:val="24"/>
          <w:lang w:val="nb-NO"/>
          <w14:ligatures w14:val="none"/>
        </w:rPr>
        <w:t>§</w:t>
      </w:r>
      <w:r w:rsidR="00070EA8" w:rsidRPr="00A14292">
        <w:rPr>
          <w:rFonts w:ascii="Times New Roman" w:hAnsi="Times New Roman" w:cs="Times New Roman"/>
          <w:b/>
          <w:bCs/>
          <w:kern w:val="0"/>
          <w:sz w:val="24"/>
          <w:szCs w:val="24"/>
          <w:lang w:val="nb-NO"/>
          <w14:ligatures w14:val="none"/>
        </w:rPr>
        <w:t xml:space="preserve"> </w:t>
      </w:r>
      <w:r w:rsidRPr="00A14292">
        <w:rPr>
          <w:rFonts w:ascii="Times New Roman" w:hAnsi="Times New Roman" w:cs="Times New Roman"/>
          <w:b/>
          <w:bCs/>
          <w:kern w:val="0"/>
          <w:sz w:val="24"/>
          <w:szCs w:val="24"/>
          <w:lang w:val="nb-NO"/>
          <w14:ligatures w14:val="none"/>
        </w:rPr>
        <w:t xml:space="preserve">1. </w:t>
      </w:r>
      <w:r w:rsidR="00A1053C" w:rsidRPr="00A14292">
        <w:rPr>
          <w:rFonts w:ascii="Times New Roman" w:hAnsi="Times New Roman" w:cs="Times New Roman"/>
          <w:b/>
          <w:bCs/>
          <w:kern w:val="0"/>
          <w:sz w:val="24"/>
          <w:szCs w:val="24"/>
          <w:lang w:val="nb-NO"/>
          <w14:ligatures w14:val="none"/>
        </w:rPr>
        <w:t>Ü</w:t>
      </w:r>
      <w:proofErr w:type="spellStart"/>
      <w:r w:rsidR="00F77176" w:rsidRPr="00A14292"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  <w:t>lesannete</w:t>
      </w:r>
      <w:proofErr w:type="spellEnd"/>
      <w:r w:rsidR="00F77176" w:rsidRPr="00A14292"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  <w:t xml:space="preserve"> delegeerimine</w:t>
      </w:r>
    </w:p>
    <w:p w14:paraId="3BB12C87" w14:textId="48DDC2D8" w:rsidR="006F2C3C" w:rsidRPr="00D77C8C" w:rsidRDefault="006F2C3C" w:rsidP="006F2C3C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(1) </w:t>
      </w:r>
      <w:r w:rsidR="00D526CA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Delegeerida </w:t>
      </w:r>
      <w:r w:rsidR="00161738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</w:t>
      </w:r>
      <w:r w:rsidR="00FC2FC9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vallavalitsusele </w:t>
      </w:r>
      <w:r w:rsidR="00F63C8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</w:t>
      </w:r>
      <w:r w:rsidR="00251A7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lusharidusseaduses </w:t>
      </w:r>
      <w:r w:rsidR="00F47257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(</w:t>
      </w:r>
      <w:r w:rsidR="00947D0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edaspidi AHS) </w:t>
      </w: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kohaliku omavalitsuse üksuse ja lasteaia pidaja pädevusse antud </w:t>
      </w:r>
      <w:r w:rsidR="001B0E4D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jär</w:t>
      </w:r>
      <w:r w:rsidR="00E362C7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gmised ülesanded </w:t>
      </w:r>
      <w:r w:rsidR="00C50C0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ja otsustamine:</w:t>
      </w:r>
    </w:p>
    <w:p w14:paraId="631F9B2E" w14:textId="2DA32BF8" w:rsidR="00143BFE" w:rsidRPr="00D77C8C" w:rsidRDefault="00161738" w:rsidP="00143BF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1)</w:t>
      </w:r>
      <w:r w:rsidR="005E490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1F5EF8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5 lõike 1 </w:t>
      </w:r>
      <w:r w:rsidR="00AE66B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alusel</w:t>
      </w:r>
      <w:r w:rsidR="001F5EF8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5E490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tagab</w:t>
      </w:r>
      <w:r w:rsidR="00143BF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proofErr w:type="spellStart"/>
      <w:r w:rsidR="00143BF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lastehoiukoha</w:t>
      </w:r>
      <w:proofErr w:type="spellEnd"/>
      <w:r w:rsidR="00143BF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kõigile pooleteise- kuni kolmeaastastele lastele ning lasteaiakoha</w:t>
      </w:r>
      <w:r w:rsidR="005E490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143BF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kõigile kolme- kuni seitsmeaastastele lastele, kelle elukoht on selle omavalitsuse territooriumil ja</w:t>
      </w:r>
      <w:r w:rsidR="005E490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143BF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kelle vanem on avaldanud soovi kohta kasutada oma territooriumil asuvas lastehoius või</w:t>
      </w:r>
      <w:r w:rsidR="005E490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143BF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lasteaias;</w:t>
      </w:r>
    </w:p>
    <w:p w14:paraId="7178B78B" w14:textId="50F5A046" w:rsidR="00C54EC0" w:rsidRPr="00D77C8C" w:rsidRDefault="0039537A" w:rsidP="00C54EC0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2)</w:t>
      </w:r>
      <w:r w:rsidR="00C54EC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5E490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AHS § 5 lõike 5 alusel</w:t>
      </w:r>
      <w:r w:rsidR="00713D69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annab välja</w:t>
      </w:r>
      <w:r w:rsidR="005E490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proofErr w:type="spellStart"/>
      <w:r w:rsidR="00C54EC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lastehoiukoha</w:t>
      </w:r>
      <w:proofErr w:type="spellEnd"/>
      <w:r w:rsidR="00C54EC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ja lasteaiakoha võimaldamiseks </w:t>
      </w:r>
      <w:r w:rsidR="008A703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haldusakti või </w:t>
      </w:r>
      <w:r w:rsidR="0066483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sõlmib </w:t>
      </w:r>
      <w:r w:rsidR="00C54EC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halduslepingu halduskoostöö</w:t>
      </w:r>
      <w:r w:rsidR="00517F9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C54EC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seaduses sätestatud korras;</w:t>
      </w:r>
      <w:bookmarkStart w:id="0" w:name="_Hlk201912143"/>
    </w:p>
    <w:bookmarkEnd w:id="0"/>
    <w:p w14:paraId="6AF5CBDD" w14:textId="66BE480B" w:rsidR="006E4FE3" w:rsidRPr="00D77C8C" w:rsidRDefault="00517F9C" w:rsidP="006E4FE3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3) </w:t>
      </w:r>
      <w:r w:rsidR="0066483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5 lõike 6 </w:t>
      </w:r>
      <w:r w:rsidR="00BF782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kohaselt teeb v</w:t>
      </w:r>
      <w:r w:rsidR="006E4FE3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anemale info kättesaadavaks kohaliku omavalitsuse pakutavatest lastehoiu- ja</w:t>
      </w:r>
      <w:r w:rsidR="00BF782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6E4FE3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lasteaiakohtadest</w:t>
      </w:r>
      <w:bookmarkStart w:id="1" w:name="_Hlk201912261"/>
      <w:r w:rsidR="006E4FE3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;</w:t>
      </w:r>
    </w:p>
    <w:bookmarkEnd w:id="1"/>
    <w:p w14:paraId="2B4946EB" w14:textId="580E2F1D" w:rsidR="00335056" w:rsidRPr="00D77C8C" w:rsidRDefault="006E4FE3" w:rsidP="00335056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4)</w:t>
      </w:r>
      <w:r w:rsidR="00BF782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AHS §</w:t>
      </w:r>
      <w:r w:rsidR="00166AD8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5 lõike 7, § 57 lõike </w:t>
      </w:r>
      <w:r w:rsidR="00AF3522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 alusel kehtestab</w:t>
      </w:r>
      <w:r w:rsidR="00335056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lastehoidu ja lasteaeda vastuvõtu ja sealt väljaarvamise korra;</w:t>
      </w:r>
    </w:p>
    <w:p w14:paraId="16C837CC" w14:textId="4A13E819" w:rsidR="000E5A5F" w:rsidRPr="00D77C8C" w:rsidRDefault="00845307" w:rsidP="000E5A5F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5) </w:t>
      </w:r>
      <w:r w:rsidR="00B10331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10 lõigete 6 ja 7 </w:t>
      </w:r>
      <w:r w:rsidR="00BB2744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alusel </w:t>
      </w:r>
      <w:r w:rsidR="00527018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otsustab </w:t>
      </w:r>
      <w:r w:rsidR="000E5A5F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rühmades laste piirarvu suurendamise;</w:t>
      </w:r>
    </w:p>
    <w:p w14:paraId="22A873DB" w14:textId="6B1C41F8" w:rsidR="00816D87" w:rsidRPr="00D77C8C" w:rsidRDefault="00D91801" w:rsidP="00816D87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6) </w:t>
      </w:r>
      <w:r w:rsidR="00F354C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12 lõike 2, § 39 lõike </w:t>
      </w:r>
      <w:r w:rsidR="00B01D88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3 alusel loob võimalused </w:t>
      </w:r>
      <w:r w:rsidR="00816D87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lapsele ja perele vajalike tugiteenuste tagamiseks;</w:t>
      </w:r>
    </w:p>
    <w:p w14:paraId="6DE1D716" w14:textId="387DE637" w:rsidR="00E30486" w:rsidRPr="00D77C8C" w:rsidRDefault="00842F7B" w:rsidP="00E30486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7)</w:t>
      </w:r>
      <w:r w:rsidR="00E30486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0C7250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12 lõike 3 </w:t>
      </w:r>
      <w:r w:rsidR="00AA4CC2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alusel</w:t>
      </w:r>
      <w:r w:rsidR="0090173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määrab </w:t>
      </w:r>
      <w:r w:rsidR="00E30486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vajadusel lasteaia direktori tugiteenuste koordineerijaks;</w:t>
      </w:r>
    </w:p>
    <w:p w14:paraId="250695AC" w14:textId="73608F90" w:rsidR="00AD6952" w:rsidRPr="00D77C8C" w:rsidRDefault="0080616E" w:rsidP="000E5A5F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8) </w:t>
      </w:r>
      <w:r w:rsidR="00DF670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16 lõike 4 </w:t>
      </w:r>
      <w:r w:rsidR="00750853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alusel</w:t>
      </w:r>
      <w:r w:rsidR="00DF670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otsustab </w:t>
      </w:r>
      <w:r w:rsidR="004B224F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lasteaia mitmes tegevuskohas tegutsemise;</w:t>
      </w:r>
    </w:p>
    <w:p w14:paraId="0AEF1610" w14:textId="52149244" w:rsidR="005B6FFB" w:rsidRPr="004C695B" w:rsidRDefault="00750853" w:rsidP="005B6FFB">
      <w:pPr>
        <w:spacing w:line="260" w:lineRule="exact"/>
        <w:rPr>
          <w:rFonts w:ascii="Times New Roman" w:hAnsi="Times New Roman" w:cs="Times New Roman"/>
          <w:strike/>
          <w:kern w:val="0"/>
          <w:sz w:val="24"/>
          <w:szCs w:val="24"/>
          <w:lang w:val="et-EE"/>
          <w14:ligatures w14:val="none"/>
        </w:rPr>
      </w:pPr>
      <w:r w:rsidRPr="004C695B">
        <w:rPr>
          <w:rFonts w:ascii="Times New Roman" w:hAnsi="Times New Roman" w:cs="Times New Roman"/>
          <w:strike/>
          <w:kern w:val="0"/>
          <w:sz w:val="24"/>
          <w:szCs w:val="24"/>
          <w:highlight w:val="yellow"/>
          <w:lang w:val="et-EE"/>
          <w14:ligatures w14:val="none"/>
        </w:rPr>
        <w:t>9)</w:t>
      </w:r>
      <w:r w:rsidR="005B6FFB" w:rsidRPr="004C695B">
        <w:rPr>
          <w:rFonts w:ascii="Times New Roman" w:hAnsi="Times New Roman" w:cs="Times New Roman"/>
          <w:strike/>
          <w:kern w:val="0"/>
          <w:sz w:val="24"/>
          <w:szCs w:val="24"/>
          <w:highlight w:val="yellow"/>
          <w:lang w:val="et-EE"/>
          <w14:ligatures w14:val="none"/>
        </w:rPr>
        <w:t xml:space="preserve"> </w:t>
      </w:r>
      <w:r w:rsidR="006653A4" w:rsidRPr="004C695B">
        <w:rPr>
          <w:rFonts w:ascii="Times New Roman" w:hAnsi="Times New Roman" w:cs="Times New Roman"/>
          <w:strike/>
          <w:kern w:val="0"/>
          <w:sz w:val="24"/>
          <w:szCs w:val="24"/>
          <w:highlight w:val="yellow"/>
          <w:lang w:val="et-EE"/>
          <w14:ligatures w14:val="none"/>
        </w:rPr>
        <w:t xml:space="preserve">AHS § 19 lõike 3 alusel kinnitab </w:t>
      </w:r>
      <w:r w:rsidR="005B6FFB" w:rsidRPr="004C695B">
        <w:rPr>
          <w:rFonts w:ascii="Times New Roman" w:hAnsi="Times New Roman" w:cs="Times New Roman"/>
          <w:strike/>
          <w:kern w:val="0"/>
          <w:sz w:val="24"/>
          <w:szCs w:val="24"/>
          <w:highlight w:val="yellow"/>
          <w:lang w:val="et-EE"/>
          <w14:ligatures w14:val="none"/>
        </w:rPr>
        <w:t>lasteaia arengukava;</w:t>
      </w:r>
    </w:p>
    <w:p w14:paraId="43EA3E3C" w14:textId="484D37FD" w:rsidR="00D73BD5" w:rsidRPr="00D77C8C" w:rsidRDefault="00750853" w:rsidP="00D73BD5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10)</w:t>
      </w:r>
      <w:r w:rsidR="009748D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2B62E1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</w:t>
      </w:r>
      <w:r w:rsidR="00880F4A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25 lõike 2 alusel loob </w:t>
      </w:r>
      <w:r w:rsidR="00D73BD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vajadusel õppejuhi ametikoha</w:t>
      </w:r>
      <w:r w:rsidR="00880F4A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D73BD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lasteaia õppekava rakendamise ning õpi- ja</w:t>
      </w:r>
      <w:r w:rsidR="00880F4A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D73BD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kasvukeskkonna nõuete tagamiseks, sealhulgas õpetajate ja abiõpetajate ning teiste töötajate</w:t>
      </w:r>
      <w:r w:rsidR="00AE66B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D73BD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professionaalsuse toetamise ja täienduskoolituse ning vanematega koostöö korraldamisega</w:t>
      </w:r>
      <w:r w:rsidR="00AE66BE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D73BD5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seotud ülesannete täitmiseks;</w:t>
      </w:r>
    </w:p>
    <w:p w14:paraId="2BAC0019" w14:textId="52EA72E4" w:rsidR="00AB56FB" w:rsidRPr="00D77C8C" w:rsidRDefault="00917127" w:rsidP="00AB56FB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</w:t>
      </w:r>
      <w:r w:rsidR="00750853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</w:t>
      </w: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)</w:t>
      </w:r>
      <w:r w:rsidR="00AB56F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880F4A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25 lõike 4 alusel </w:t>
      </w:r>
      <w:r w:rsidR="00591E0A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kuulutab välja </w:t>
      </w:r>
      <w:r w:rsidR="00AB56F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direktori ametikoha täitmiseks konkursi</w:t>
      </w:r>
      <w:r w:rsidR="00591E0A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ja kehtestab </w:t>
      </w:r>
      <w:r w:rsidR="00AB56F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konkursi korra</w:t>
      </w:r>
      <w:r w:rsidR="004E6667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;</w:t>
      </w:r>
    </w:p>
    <w:p w14:paraId="01815E4D" w14:textId="6DC96A35" w:rsidR="00AD0B5C" w:rsidRPr="00D77C8C" w:rsidRDefault="003877C6" w:rsidP="00AD0B5C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</w:t>
      </w:r>
      <w:r w:rsidR="00750853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2</w:t>
      </w:r>
      <w:r w:rsidR="00AD0B5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)</w:t>
      </w:r>
      <w:r w:rsidR="00917127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9362F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AHS § 27 lõike 1 kohaselt </w:t>
      </w:r>
      <w:r w:rsidR="00AB4F7F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loob </w:t>
      </w:r>
      <w:r w:rsidR="00AD0B5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vajadusel lasteaeda täiendava</w:t>
      </w:r>
      <w:r w:rsidR="00AB4F7F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d</w:t>
      </w:r>
      <w:r w:rsidR="00AD0B5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ametikoh</w:t>
      </w:r>
      <w:r w:rsidR="00AB4F7F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ad </w:t>
      </w:r>
      <w:r w:rsidR="00AD0B5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AHS sätestatud ülesannete täitmiseks</w:t>
      </w:r>
      <w:r w:rsidR="004C695B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4C695B" w:rsidRPr="004C695B">
        <w:rPr>
          <w:rFonts w:ascii="Times New Roman" w:hAnsi="Times New Roman" w:cs="Times New Roman"/>
          <w:kern w:val="0"/>
          <w:sz w:val="24"/>
          <w:szCs w:val="24"/>
          <w:highlight w:val="yellow"/>
          <w:lang w:val="et-EE"/>
          <w14:ligatures w14:val="none"/>
        </w:rPr>
        <w:t>eelarve piires</w:t>
      </w:r>
      <w:r w:rsidR="00AD0B5C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;</w:t>
      </w:r>
    </w:p>
    <w:p w14:paraId="34482499" w14:textId="0C872A4A" w:rsidR="00D353C8" w:rsidRPr="00D77C8C" w:rsidRDefault="00AD0B5C" w:rsidP="00D353C8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750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8E6EE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34 lõike 2 </w:t>
      </w:r>
      <w:r w:rsidR="003C1DD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alusel </w:t>
      </w:r>
      <w:proofErr w:type="spellStart"/>
      <w:r w:rsidR="003C1DD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moodustab</w:t>
      </w:r>
      <w:proofErr w:type="spellEnd"/>
      <w:r w:rsidR="003C1DD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353C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lastehoius</w:t>
      </w:r>
      <w:proofErr w:type="spellEnd"/>
      <w:r w:rsidR="00D353C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D353C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liitrühma</w:t>
      </w:r>
      <w:proofErr w:type="spellEnd"/>
      <w:r w:rsidR="00D353C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48D35434" w14:textId="714FF1EB" w:rsidR="00127DA7" w:rsidRPr="00D77C8C" w:rsidRDefault="00D353C8" w:rsidP="00127DA7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750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B27B6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6640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46 lõike 4 alusel </w:t>
      </w:r>
      <w:proofErr w:type="spellStart"/>
      <w:r w:rsidR="0096640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kehtestab</w:t>
      </w:r>
      <w:proofErr w:type="spellEnd"/>
      <w:r w:rsidR="0096640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27DA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toidukulu</w:t>
      </w:r>
      <w:proofErr w:type="spellEnd"/>
      <w:r w:rsidR="00127DA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127DA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päevamaksumuse</w:t>
      </w:r>
      <w:proofErr w:type="spellEnd"/>
      <w:r w:rsidR="00127DA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0BE8E836" w14:textId="7047B427" w:rsidR="00DD79B0" w:rsidRPr="00D77C8C" w:rsidRDefault="00D328F6" w:rsidP="00DD79B0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750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96640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36D0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46 lõike </w:t>
      </w:r>
      <w:r w:rsidR="00CC6E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336D0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alusel </w:t>
      </w:r>
      <w:proofErr w:type="spellStart"/>
      <w:r w:rsidR="000C61D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lepib</w:t>
      </w:r>
      <w:proofErr w:type="spellEnd"/>
      <w:r w:rsidR="000C61D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C61D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kokku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teise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kohaliku omavalitsuse </w:t>
      </w:r>
      <w:proofErr w:type="spell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üksusega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lastehoiu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ja </w:t>
      </w:r>
      <w:proofErr w:type="spell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lasteaiakoha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kasutamise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kulu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tasumise</w:t>
      </w:r>
      <w:proofErr w:type="spellEnd"/>
      <w:r w:rsidR="000C61D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korras</w:t>
      </w:r>
      <w:proofErr w:type="spellEnd"/>
      <w:r w:rsidR="00DD79B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35C48D4B" w14:textId="699CC45B" w:rsidR="00BA1BFF" w:rsidRPr="00D77C8C" w:rsidRDefault="00D328F6" w:rsidP="00BA1BFF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750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="008141F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228C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48 lõike 1 alusel </w:t>
      </w:r>
      <w:proofErr w:type="spellStart"/>
      <w:r w:rsidR="00FA039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teostab</w:t>
      </w:r>
      <w:proofErr w:type="spellEnd"/>
      <w:r w:rsidR="00FA039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teenistuslik</w:t>
      </w:r>
      <w:r w:rsidR="00FA039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proofErr w:type="spellEnd"/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järelevalve</w:t>
      </w:r>
      <w:r w:rsidR="00FA039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proofErr w:type="spellEnd"/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munitsipaallasteaia</w:t>
      </w:r>
      <w:proofErr w:type="spellEnd"/>
      <w:r w:rsidR="009E4A6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 </w:t>
      </w:r>
      <w:proofErr w:type="spellStart"/>
      <w:r w:rsidR="009E4A6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 w:rsidR="00BA1BF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astehoiu</w:t>
      </w:r>
      <w:proofErr w:type="spellEnd"/>
      <w:r w:rsidR="009E4A6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E4A6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tegevuse</w:t>
      </w:r>
      <w:proofErr w:type="spellEnd"/>
      <w:r w:rsidR="009E4A6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E4A6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üle</w:t>
      </w:r>
      <w:proofErr w:type="spellEnd"/>
      <w:r w:rsidR="004E064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E1C8CA" w14:textId="77777777" w:rsidR="004E0647" w:rsidRPr="00D77C8C" w:rsidRDefault="004E0647" w:rsidP="00BA1BFF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0A1C58" w14:textId="77777777" w:rsidR="008A2F63" w:rsidRPr="00D77C8C" w:rsidRDefault="00631101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</w:t>
      </w:r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74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Delegeerida</w:t>
      </w:r>
      <w:proofErr w:type="spellEnd"/>
      <w:r w:rsidR="00F1774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Kadrina </w:t>
      </w:r>
      <w:proofErr w:type="spellStart"/>
      <w:r w:rsidR="00F1774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Vallavalitsusele</w:t>
      </w:r>
      <w:proofErr w:type="spellEnd"/>
      <w:r w:rsidR="00F1774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kui </w:t>
      </w:r>
      <w:proofErr w:type="spellStart"/>
      <w:r w:rsidR="00F1774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ametiasutusele</w:t>
      </w:r>
      <w:proofErr w:type="spellEnd"/>
      <w:r w:rsidR="00F1774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järgmised</w:t>
      </w:r>
      <w:proofErr w:type="spellEnd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kohaliku omavalitsuse </w:t>
      </w:r>
      <w:proofErr w:type="spellStart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üksuse</w:t>
      </w:r>
      <w:proofErr w:type="spellEnd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pädevusse</w:t>
      </w:r>
      <w:proofErr w:type="spellEnd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antud</w:t>
      </w:r>
      <w:proofErr w:type="spellEnd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76E9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ülesanded</w:t>
      </w:r>
      <w:proofErr w:type="spellEnd"/>
      <w:r w:rsidR="008A2F6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2F0BBC5" w14:textId="3C677983" w:rsidR="00BB46E7" w:rsidRPr="00D77C8C" w:rsidRDefault="00E05A54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1)</w:t>
      </w:r>
      <w:r w:rsidR="008D38DC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7E3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</w:t>
      </w:r>
      <w:r w:rsidR="008D38DC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6 lõike 1</w:t>
      </w: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06C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alusel </w:t>
      </w:r>
      <w:proofErr w:type="spellStart"/>
      <w:r w:rsidR="00535F0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võtab</w:t>
      </w:r>
      <w:proofErr w:type="spellEnd"/>
      <w:r w:rsidR="00535F0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35F0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vastu</w:t>
      </w:r>
      <w:proofErr w:type="spellEnd"/>
      <w:r w:rsidR="00535F0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D489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vanema</w:t>
      </w:r>
      <w:proofErr w:type="spellEnd"/>
      <w:r w:rsidR="00FD489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005C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</w:t>
      </w:r>
      <w:proofErr w:type="spellEnd"/>
      <w:r w:rsidR="00880C3D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A762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pooleteise</w:t>
      </w:r>
      <w:proofErr w:type="spellEnd"/>
      <w:r w:rsidR="001A762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4279B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762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kuni </w:t>
      </w:r>
      <w:proofErr w:type="spellStart"/>
      <w:r w:rsidR="001A762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kolmeaastase</w:t>
      </w:r>
      <w:proofErr w:type="spellEnd"/>
      <w:r w:rsidR="001A7624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C743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lapsele</w:t>
      </w:r>
      <w:proofErr w:type="spellEnd"/>
      <w:r w:rsidR="00CC743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C743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lastehoiukoha</w:t>
      </w:r>
      <w:proofErr w:type="spellEnd"/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ning </w:t>
      </w:r>
      <w:proofErr w:type="spellStart"/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kolme</w:t>
      </w:r>
      <w:proofErr w:type="spellEnd"/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4279B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kuni </w:t>
      </w:r>
      <w:proofErr w:type="spellStart"/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seitsmeaastasele</w:t>
      </w:r>
      <w:proofErr w:type="spellEnd"/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lapsele</w:t>
      </w:r>
      <w:proofErr w:type="spellEnd"/>
      <w:r w:rsidR="00E82A7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307EC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lasteaiakoha</w:t>
      </w:r>
      <w:proofErr w:type="spellEnd"/>
      <w:r w:rsidR="006307EC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307EC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saamiseks</w:t>
      </w:r>
      <w:proofErr w:type="spellEnd"/>
      <w:r w:rsidR="00880C3D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80C3D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arvestades</w:t>
      </w:r>
      <w:proofErr w:type="spellEnd"/>
      <w:r w:rsidR="00880C3D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80C3D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koha</w:t>
      </w:r>
      <w:proofErr w:type="spellEnd"/>
      <w:r w:rsidR="00880C3D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kasutamise</w:t>
      </w:r>
      <w:proofErr w:type="spellEnd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soovitud</w:t>
      </w:r>
      <w:proofErr w:type="spellEnd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algusaega</w:t>
      </w:r>
      <w:proofErr w:type="spellEnd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 </w:t>
      </w:r>
      <w:proofErr w:type="spellStart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soovitud</w:t>
      </w:r>
      <w:proofErr w:type="spellEnd"/>
      <w:r w:rsidR="008A5B0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BB46E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lastehoiu</w:t>
      </w:r>
      <w:proofErr w:type="spellEnd"/>
      <w:r w:rsidR="00BB46E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või </w:t>
      </w:r>
      <w:proofErr w:type="spellStart"/>
      <w:r w:rsidR="00BB46E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lasteaia</w:t>
      </w:r>
      <w:proofErr w:type="spellEnd"/>
      <w:r w:rsidR="00BB46E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BB46E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tegevuskohta</w:t>
      </w:r>
      <w:proofErr w:type="spellEnd"/>
      <w:r w:rsidR="00BB46E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52BF0520" w14:textId="320F326A" w:rsidR="000C19A6" w:rsidRPr="00D77C8C" w:rsidRDefault="00BB46E7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2) </w:t>
      </w:r>
      <w:r w:rsidR="00BB153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6 </w:t>
      </w:r>
      <w:proofErr w:type="spellStart"/>
      <w:r w:rsidR="00BB153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lõikest</w:t>
      </w:r>
      <w:proofErr w:type="spellEnd"/>
      <w:r w:rsidR="00BB153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 tul</w:t>
      </w:r>
      <w:r w:rsidR="002F3C1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enevalt </w:t>
      </w:r>
      <w:proofErr w:type="spellStart"/>
      <w:r w:rsidR="00813F5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arvesta</w:t>
      </w:r>
      <w:r w:rsidR="00535F0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proofErr w:type="spellEnd"/>
      <w:r w:rsidR="00813F5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3C1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lapse </w:t>
      </w:r>
      <w:proofErr w:type="spellStart"/>
      <w:r w:rsidR="002F3C1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lastehoidu</w:t>
      </w:r>
      <w:proofErr w:type="spellEnd"/>
      <w:r w:rsidR="002F3C1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või </w:t>
      </w:r>
      <w:proofErr w:type="spellStart"/>
      <w:r w:rsidR="002F3C1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lasteaeda</w:t>
      </w:r>
      <w:proofErr w:type="spellEnd"/>
      <w:r w:rsidR="002F3C1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vastuvõtmist</w:t>
      </w:r>
      <w:proofErr w:type="spellEnd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otsustades</w:t>
      </w:r>
      <w:proofErr w:type="spellEnd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esmajärjekorras</w:t>
      </w:r>
      <w:proofErr w:type="spellEnd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lastehoiu</w:t>
      </w:r>
      <w:proofErr w:type="spellEnd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või </w:t>
      </w:r>
      <w:proofErr w:type="spellStart"/>
      <w:r w:rsidR="00324208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</w:t>
      </w:r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steaia</w:t>
      </w:r>
      <w:proofErr w:type="spellEnd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elukohalähedust</w:t>
      </w:r>
      <w:proofErr w:type="spellEnd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kui </w:t>
      </w:r>
      <w:proofErr w:type="spellStart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taotluses</w:t>
      </w:r>
      <w:proofErr w:type="spellEnd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märgitud</w:t>
      </w:r>
      <w:proofErr w:type="spellEnd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lastehoius</w:t>
      </w:r>
      <w:proofErr w:type="spellEnd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või </w:t>
      </w:r>
      <w:proofErr w:type="spellStart"/>
      <w:r w:rsidR="003532F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lasteaias</w:t>
      </w:r>
      <w:proofErr w:type="spellEnd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ei</w:t>
      </w:r>
      <w:proofErr w:type="spellEnd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 </w:t>
      </w:r>
      <w:proofErr w:type="spellStart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vanema</w:t>
      </w:r>
      <w:proofErr w:type="spellEnd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soovitud</w:t>
      </w:r>
      <w:proofErr w:type="spellEnd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algusajal</w:t>
      </w:r>
      <w:proofErr w:type="spellEnd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vabu</w:t>
      </w:r>
      <w:proofErr w:type="spellEnd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272AD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kohti</w:t>
      </w:r>
      <w:proofErr w:type="spellEnd"/>
      <w:r w:rsidR="000C19A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00E34B5D" w14:textId="63DB22AE" w:rsidR="00E05A54" w:rsidRPr="00D77C8C" w:rsidRDefault="000C19A6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3) </w:t>
      </w:r>
      <w:r w:rsidR="0070389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6 </w:t>
      </w:r>
      <w:proofErr w:type="spellStart"/>
      <w:r w:rsidR="0070389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lõike</w:t>
      </w:r>
      <w:r w:rsidR="004C0D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</w:t>
      </w:r>
      <w:proofErr w:type="spellEnd"/>
      <w:r w:rsidR="0070389F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r w:rsidR="004C0D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tulenevalt </w:t>
      </w:r>
      <w:proofErr w:type="spellStart"/>
      <w:r w:rsidR="00E9411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lahendab</w:t>
      </w:r>
      <w:proofErr w:type="spellEnd"/>
      <w:r w:rsidR="00E9411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C0D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vanema</w:t>
      </w:r>
      <w:proofErr w:type="spellEnd"/>
      <w:r w:rsidR="004C0D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C0D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</w:t>
      </w:r>
      <w:proofErr w:type="spellEnd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 </w:t>
      </w:r>
      <w:proofErr w:type="spellStart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teeb</w:t>
      </w:r>
      <w:proofErr w:type="spellEnd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otsuse lapse </w:t>
      </w:r>
      <w:proofErr w:type="spellStart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lastehoidu</w:t>
      </w:r>
      <w:proofErr w:type="spellEnd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või </w:t>
      </w:r>
      <w:proofErr w:type="spellStart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lasteaeda</w:t>
      </w:r>
      <w:proofErr w:type="spellEnd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BA263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vastuvõtmise</w:t>
      </w:r>
      <w:proofErr w:type="spellEnd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</w:t>
      </w:r>
      <w:r w:rsidR="00750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hta</w:t>
      </w:r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hiljemalt</w:t>
      </w:r>
      <w:proofErr w:type="spellEnd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kaks</w:t>
      </w:r>
      <w:proofErr w:type="spellEnd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kuud </w:t>
      </w:r>
      <w:proofErr w:type="spellStart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enne</w:t>
      </w:r>
      <w:proofErr w:type="spellEnd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taotluses</w:t>
      </w:r>
      <w:proofErr w:type="spellEnd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märgitud</w:t>
      </w:r>
      <w:proofErr w:type="spellEnd"/>
      <w:r w:rsidR="00810FF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koha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kasutamise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algusaega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välja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arvatud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juhul kui , kui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vanem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esitanud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vähem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kui </w:t>
      </w:r>
      <w:proofErr w:type="spellStart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kaks</w:t>
      </w:r>
      <w:proofErr w:type="spellEnd"/>
      <w:r w:rsidR="00DF7CD1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kuud </w:t>
      </w:r>
      <w:proofErr w:type="spellStart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enne</w:t>
      </w:r>
      <w:proofErr w:type="spellEnd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koha</w:t>
      </w:r>
      <w:proofErr w:type="spellEnd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kasutamise</w:t>
      </w:r>
      <w:proofErr w:type="spellEnd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soovitud</w:t>
      </w:r>
      <w:proofErr w:type="spellEnd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algusaega</w:t>
      </w:r>
      <w:proofErr w:type="spellEnd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Kui </w:t>
      </w:r>
      <w:proofErr w:type="spellStart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vanem</w:t>
      </w:r>
      <w:proofErr w:type="spellEnd"/>
      <w:r w:rsidR="00C30B4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esitanud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vähem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kui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kaks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kuud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enne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koha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kasutamise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soovitud</w:t>
      </w:r>
      <w:proofErr w:type="spellEnd"/>
      <w:r w:rsidR="007B03F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37F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algusaega</w:t>
      </w:r>
      <w:proofErr w:type="spellEnd"/>
      <w:r w:rsidR="00A337F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A337F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lahendab</w:t>
      </w:r>
      <w:proofErr w:type="spellEnd"/>
      <w:r w:rsidR="00A337F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kohaliku omavalitsuse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üksus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vanema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teeb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otsuse lapse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lastehoidu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või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lasteaeda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vastuvõtmise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</w:t>
      </w:r>
      <w:r w:rsidR="0075085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hta</w:t>
      </w:r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hiljemalt</w:t>
      </w:r>
      <w:proofErr w:type="spellEnd"/>
      <w:r w:rsidR="00A84E4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kahe</w:t>
      </w:r>
      <w:proofErr w:type="spellEnd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kuu</w:t>
      </w:r>
      <w:proofErr w:type="spellEnd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jooksul </w:t>
      </w:r>
      <w:proofErr w:type="spellStart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taotluse</w:t>
      </w:r>
      <w:proofErr w:type="spellEnd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esitamisest</w:t>
      </w:r>
      <w:proofErr w:type="spellEnd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arvates</w:t>
      </w:r>
      <w:proofErr w:type="spellEnd"/>
      <w:r w:rsidR="000C2AC9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27AE68DD" w14:textId="21B1C27B" w:rsidR="000C2AC9" w:rsidRPr="00D77C8C" w:rsidRDefault="000C2AC9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4) </w:t>
      </w:r>
      <w:r w:rsidR="00C57AB6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AHS § 12 </w:t>
      </w:r>
      <w:proofErr w:type="spellStart"/>
      <w:r w:rsidR="00F230F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lõikest</w:t>
      </w:r>
      <w:proofErr w:type="spellEnd"/>
      <w:r w:rsidR="00F230F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 tulenevalt </w:t>
      </w:r>
      <w:proofErr w:type="spellStart"/>
      <w:r w:rsidR="00E9411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täidab</w:t>
      </w:r>
      <w:proofErr w:type="spellEnd"/>
      <w:r w:rsidR="00E94115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teiste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õigusaktide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alusel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tugiteenuste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korraldamist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mis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tagab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alushariduse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omandamise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iga</w:t>
      </w:r>
      <w:proofErr w:type="spellEnd"/>
      <w:r w:rsidR="00807C83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lapse </w:t>
      </w:r>
      <w:proofErr w:type="spellStart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individuaalseid</w:t>
      </w:r>
      <w:proofErr w:type="spellEnd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vajadusi</w:t>
      </w:r>
      <w:proofErr w:type="spellEnd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 </w:t>
      </w:r>
      <w:proofErr w:type="spellStart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võimeid</w:t>
      </w:r>
      <w:proofErr w:type="spellEnd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arvestades</w:t>
      </w:r>
      <w:proofErr w:type="spellEnd"/>
      <w:r w:rsidR="004A460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03E8FAAE" w14:textId="188BCD23" w:rsidR="004A4600" w:rsidRPr="00D77C8C" w:rsidRDefault="004A4600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6F613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9214A2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AHS § 12 lõike 8 </w:t>
      </w:r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alusel on </w:t>
      </w:r>
      <w:proofErr w:type="spellStart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õigus</w:t>
      </w:r>
      <w:proofErr w:type="spellEnd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töödelda</w:t>
      </w:r>
      <w:proofErr w:type="spellEnd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hariduse</w:t>
      </w:r>
      <w:proofErr w:type="spellEnd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infosüsteemi</w:t>
      </w:r>
      <w:proofErr w:type="spellEnd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andmeid</w:t>
      </w:r>
      <w:proofErr w:type="spellEnd"/>
      <w:r w:rsidR="001B4C50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lapsele</w:t>
      </w:r>
      <w:proofErr w:type="spellEnd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 </w:t>
      </w:r>
      <w:proofErr w:type="spellStart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perele</w:t>
      </w:r>
      <w:proofErr w:type="spellEnd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vajalike</w:t>
      </w:r>
      <w:proofErr w:type="spellEnd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tugiteenuste</w:t>
      </w:r>
      <w:proofErr w:type="spellEnd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tagamiseks</w:t>
      </w:r>
      <w:proofErr w:type="spellEnd"/>
      <w:r w:rsidR="00017DCE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7817D7" w14:textId="77777777" w:rsidR="00070EA8" w:rsidRPr="00D77C8C" w:rsidRDefault="00070EA8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0F3EA60" w14:textId="68CE616C" w:rsidR="00E55359" w:rsidRPr="00D77C8C" w:rsidRDefault="007F204E" w:rsidP="0077266E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(3) </w:t>
      </w:r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Kadrina </w:t>
      </w:r>
      <w:proofErr w:type="spellStart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Vallavalitsusel</w:t>
      </w:r>
      <w:proofErr w:type="spellEnd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kui </w:t>
      </w:r>
      <w:proofErr w:type="spellStart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ametiasutusel</w:t>
      </w:r>
      <w:proofErr w:type="spellEnd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õigus</w:t>
      </w:r>
      <w:proofErr w:type="spellEnd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määrata</w:t>
      </w:r>
      <w:proofErr w:type="spellEnd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haldusmenetluse</w:t>
      </w:r>
      <w:proofErr w:type="spellEnd"/>
      <w:r w:rsidR="006F535B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seaduse </w:t>
      </w:r>
      <w:r w:rsidR="003C6CC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§ 8 lõike 2 alusel </w:t>
      </w:r>
      <w:proofErr w:type="spellStart"/>
      <w:r w:rsidR="003C6CC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struktuurüksus</w:t>
      </w:r>
      <w:proofErr w:type="spellEnd"/>
      <w:r w:rsidR="003C6CC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3C6CC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ametnik</w:t>
      </w:r>
      <w:proofErr w:type="spellEnd"/>
      <w:r w:rsidR="003C6CC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või </w:t>
      </w:r>
      <w:proofErr w:type="spellStart"/>
      <w:r w:rsidR="003C6CC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ametnikud</w:t>
      </w:r>
      <w:proofErr w:type="spellEnd"/>
      <w:r w:rsidR="003C6CC7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kelle </w:t>
      </w:r>
      <w:proofErr w:type="spellStart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ülesandeks</w:t>
      </w:r>
      <w:proofErr w:type="spellEnd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ametiasutuse</w:t>
      </w:r>
      <w:proofErr w:type="spellEnd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pädevuses</w:t>
      </w:r>
      <w:proofErr w:type="spellEnd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olevate</w:t>
      </w:r>
      <w:proofErr w:type="spellEnd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ülesannete</w:t>
      </w:r>
      <w:proofErr w:type="spellEnd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täitmine</w:t>
      </w:r>
      <w:proofErr w:type="spellEnd"/>
      <w:r w:rsidR="008A68CA"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B8819C" w14:textId="77777777" w:rsidR="007F204E" w:rsidRPr="00D77C8C" w:rsidRDefault="007F204E" w:rsidP="00702823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60AC2922" w14:textId="188BE839" w:rsidR="006009EB" w:rsidRPr="00D77C8C" w:rsidRDefault="006009EB" w:rsidP="002773D1">
      <w:pPr>
        <w:spacing w:line="260" w:lineRule="exact"/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  <w:t>§</w:t>
      </w:r>
      <w:r w:rsidR="00ED5ADB" w:rsidRPr="00D77C8C"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  <w:t xml:space="preserve"> </w:t>
      </w:r>
      <w:r w:rsidR="006463B2" w:rsidRPr="00D77C8C"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  <w:t>2</w:t>
      </w:r>
      <w:r w:rsidRPr="00D77C8C">
        <w:rPr>
          <w:rFonts w:ascii="Times New Roman" w:hAnsi="Times New Roman" w:cs="Times New Roman"/>
          <w:b/>
          <w:bCs/>
          <w:kern w:val="0"/>
          <w:sz w:val="24"/>
          <w:szCs w:val="24"/>
          <w:lang w:val="et-EE"/>
          <w14:ligatures w14:val="none"/>
        </w:rPr>
        <w:t>. Määruse jõustumine</w:t>
      </w:r>
    </w:p>
    <w:p w14:paraId="04DA5562" w14:textId="4E688022" w:rsidR="006009EB" w:rsidRPr="00D77C8C" w:rsidRDefault="005A2E51" w:rsidP="002773D1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Määrus jõustub </w:t>
      </w:r>
      <w:r w:rsidR="000E065B" w:rsidRPr="00D77C8C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kolmandala päeval pärast Riigi Teatajas avaldamist.</w:t>
      </w:r>
    </w:p>
    <w:p w14:paraId="6F6A607A" w14:textId="77777777" w:rsidR="00713097" w:rsidRPr="00D77C8C" w:rsidRDefault="00713097" w:rsidP="002773D1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4C695B" w14:paraId="3B714700" w14:textId="77777777" w:rsidTr="00A61C2D">
        <w:tc>
          <w:tcPr>
            <w:tcW w:w="9344" w:type="dxa"/>
            <w:gridSpan w:val="2"/>
          </w:tcPr>
          <w:p w14:paraId="5F041A49" w14:textId="77777777" w:rsidR="008353B4" w:rsidRPr="00D77C8C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</w:tr>
      <w:tr w:rsidR="008353B4" w:rsidRPr="00D77C8C" w14:paraId="5AB3C630" w14:textId="77777777" w:rsidTr="00A61C2D">
        <w:tc>
          <w:tcPr>
            <w:tcW w:w="4672" w:type="dxa"/>
          </w:tcPr>
          <w:p w14:paraId="03BD94BC" w14:textId="77777777" w:rsidR="008353B4" w:rsidRPr="00D77C8C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allkirjastatud</w:t>
            </w:r>
            <w:proofErr w:type="spellEnd"/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digitaalselt</w:t>
            </w:r>
            <w:proofErr w:type="spellEnd"/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1AFF9996" w14:textId="77777777" w:rsidR="008353B4" w:rsidRPr="00D77C8C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353B4" w:rsidRPr="00D77C8C" w14:paraId="6C3B4329" w14:textId="77777777" w:rsidTr="00A61C2D">
        <w:tc>
          <w:tcPr>
            <w:tcW w:w="4672" w:type="dxa"/>
          </w:tcPr>
          <w:p w14:paraId="3DC71034" w14:textId="3A862BFA" w:rsidR="008353B4" w:rsidRPr="00D77C8C" w:rsidRDefault="00192E2F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18C582E5" w14:textId="77777777" w:rsidR="008353B4" w:rsidRPr="00D77C8C" w:rsidRDefault="00413011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353B4" w:rsidRPr="00D77C8C" w14:paraId="2D2498D9" w14:textId="77777777" w:rsidTr="00A61C2D">
        <w:tc>
          <w:tcPr>
            <w:tcW w:w="4672" w:type="dxa"/>
          </w:tcPr>
          <w:p w14:paraId="388C7009" w14:textId="6BC20931" w:rsidR="008353B4" w:rsidRPr="00D77C8C" w:rsidRDefault="00192E2F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vallavolikogu </w:t>
            </w:r>
            <w:proofErr w:type="spellStart"/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7EB2D1B9" w14:textId="77777777" w:rsidR="008353B4" w:rsidRPr="00D77C8C" w:rsidRDefault="00413011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353B4" w:rsidRPr="00D77C8C" w14:paraId="7609A2E1" w14:textId="77777777" w:rsidTr="00A61C2D">
        <w:tc>
          <w:tcPr>
            <w:tcW w:w="4672" w:type="dxa"/>
          </w:tcPr>
          <w:p w14:paraId="7008935F" w14:textId="77777777" w:rsidR="008353B4" w:rsidRPr="00D77C8C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2" w:type="dxa"/>
          </w:tcPr>
          <w:p w14:paraId="140A9BD9" w14:textId="77777777" w:rsidR="008353B4" w:rsidRPr="00D77C8C" w:rsidRDefault="00413011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C8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2CDFA884" w14:textId="77777777" w:rsidR="00707C5A" w:rsidRPr="00D77C8C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E7A123" w14:textId="024E799F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Seletuskir</w:t>
      </w:r>
      <w:r w:rsidR="00F47257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i m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ääruse</w:t>
      </w:r>
      <w:r w:rsidR="00204D1B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eelnõu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"Alusharidusseaduses sätestatud</w:t>
      </w:r>
      <w:r w:rsidR="00F47257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ülesannete delegeerimine" juurde</w:t>
      </w:r>
    </w:p>
    <w:p w14:paraId="59E373DF" w14:textId="77777777" w:rsidR="00204D1B" w:rsidRPr="00A14292" w:rsidRDefault="00204D1B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p w14:paraId="47C91F3F" w14:textId="20D9477B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Kohaliku omavalitsuse korralduse seaduse (KOKS) § 22 l</w:t>
      </w:r>
      <w:r w:rsidR="00655A56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õike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2 </w:t>
      </w:r>
      <w:r w:rsidR="00655A56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järgi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otsustab õigusaktiga</w:t>
      </w:r>
    </w:p>
    <w:p w14:paraId="09C082A4" w14:textId="77777777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kohaliku omavalitsuse, kohaliku omavalitsuse üksuse või kohaliku omavalitsuse organi</w:t>
      </w:r>
    </w:p>
    <w:p w14:paraId="39607D62" w14:textId="77777777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pädevusse antud küsimused omavalitsusüksuse nimel volikogu, kes võib nende küsimuste</w:t>
      </w:r>
    </w:p>
    <w:p w14:paraId="45B6EE18" w14:textId="70762CC2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lahendamise </w:t>
      </w:r>
      <w:r w:rsidR="007A789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delegeerida vallavalitsusele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.</w:t>
      </w:r>
    </w:p>
    <w:p w14:paraId="101FA873" w14:textId="77777777" w:rsidR="002102CA" w:rsidRPr="00A14292" w:rsidRDefault="002102C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p w14:paraId="15D8F23A" w14:textId="0F216B57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1. septembril 2025 jõustub uus alusharidusseadus (AHS), mis sätestab alushariduse korraldamise</w:t>
      </w:r>
    </w:p>
    <w:p w14:paraId="3ED156F0" w14:textId="77777777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alused, isikute õigused ja kohustused alushariduse kättesaadavuse tagamisel ja alushariduse</w:t>
      </w:r>
    </w:p>
    <w:p w14:paraId="0001140D" w14:textId="77777777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omandamise toetamisel ning munitsipaal- ja eralasteaia ning lastehoiu tegevuse, rahastamise ja</w:t>
      </w:r>
    </w:p>
    <w:p w14:paraId="446AE88D" w14:textId="77777777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järelevalve alused.</w:t>
      </w:r>
    </w:p>
    <w:p w14:paraId="58C98A35" w14:textId="718E5099" w:rsidR="00707C5A" w:rsidRPr="00A14292" w:rsidRDefault="006D1503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Alusharidusseadus 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asendab varasema „Koolieelse lasteasutuse seaduse“ (KELS) ning sealhulgas toob</w:t>
      </w:r>
      <w:r w:rsidR="00C61403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uus seadus 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kaasa</w:t>
      </w:r>
      <w:r w:rsidR="00730469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muudatused nimetustes –seni kasutatud "volikogu", "üksus", „</w:t>
      </w:r>
      <w:r w:rsidR="00A42EC3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vallavalitsus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“ ja "pidaja"asemel kasutatakse </w:t>
      </w:r>
      <w:r w:rsidR="002854AC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termineid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"kohaliku omavalitsuse üksus" ja "</w:t>
      </w:r>
      <w:r w:rsidR="002854AC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lasteaia või lastehoiu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pidaja".</w:t>
      </w:r>
    </w:p>
    <w:p w14:paraId="46C80AFD" w14:textId="77777777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AHS § 16 lõike 1 kohaselt on munitsipaallasteaia pidaja kohaliku omavalitsuse üksus ja</w:t>
      </w:r>
    </w:p>
    <w:p w14:paraId="035A6FCB" w14:textId="77777777" w:rsidR="00707C5A" w:rsidRPr="00D77C8C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eralasteaia</w:t>
      </w:r>
      <w:proofErr w:type="spellEnd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pidaja</w:t>
      </w:r>
      <w:proofErr w:type="spellEnd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eraõiguslik</w:t>
      </w:r>
      <w:proofErr w:type="spellEnd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juriidiline</w:t>
      </w:r>
      <w:proofErr w:type="spellEnd"/>
      <w:r w:rsidRPr="00D77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isik.</w:t>
      </w:r>
    </w:p>
    <w:p w14:paraId="4C425BE5" w14:textId="40F7A0B6" w:rsidR="00707C5A" w:rsidRPr="00A14292" w:rsidRDefault="000C198E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S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eaduse rakendamisel 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on seega </w:t>
      </w:r>
      <w:r w:rsidR="00707C5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vajalik selgelt määratleda, milliseid ülesandeid täidab</w:t>
      </w:r>
    </w:p>
    <w:p w14:paraId="3BEF8CB2" w14:textId="495C7AEF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volikogu ja millised delegeeritakse </w:t>
      </w:r>
      <w:r w:rsidR="004B54AB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valla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valitsusele.</w:t>
      </w:r>
    </w:p>
    <w:p w14:paraId="44A4DF0D" w14:textId="77777777" w:rsidR="00EE14A3" w:rsidRPr="00A14292" w:rsidRDefault="00EE14A3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p w14:paraId="7F53D257" w14:textId="1532DC03" w:rsidR="0021120A" w:rsidRPr="00A14292" w:rsidRDefault="00007959" w:rsidP="0021120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Eelnõuga tagatakse õigusselgus ja kooskõla alusharidusseadusega. </w:t>
      </w:r>
      <w:r w:rsidR="0021120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Lasteajapidajale ja kohaliku omavalitsuse üksusele seadusega antud ülesannete täitmise delegeerimisel vallavalitsusele ehk täitevvõimule toimub seadusega pandud ülesannete täitmine operatiivsemalt ja paindlikumalt. Vallavalitsusele delgeeritakse olemuselt </w:t>
      </w:r>
      <w:r w:rsidR="00D561EF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tema kui </w:t>
      </w:r>
      <w:r w:rsidR="0021120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täi</w:t>
      </w:r>
      <w:r w:rsidR="006A6AFC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desaatva organi</w:t>
      </w:r>
      <w:r w:rsidR="0021120A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ülesanded.</w:t>
      </w:r>
    </w:p>
    <w:p w14:paraId="6FF549D9" w14:textId="58472FBD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p w14:paraId="547D4281" w14:textId="179C82C2" w:rsidR="00707C5A" w:rsidRPr="00A14292" w:rsidRDefault="00707C5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Volikogu</w:t>
      </w:r>
      <w:r w:rsidR="00D726B8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le jääb kontrolliv funktsioon ja 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jätkuvalt lasteaia ja lastehoiu asutamine, </w:t>
      </w:r>
      <w:r w:rsidR="003901A5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üm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berkorraldamine ja lõpetamine (AHS § 16 lg 1, § 17,</w:t>
      </w:r>
      <w:r w:rsidR="00F47257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KOKS § 22 lg 1 p 34);</w:t>
      </w:r>
      <w:r w:rsidR="00B5553F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ja </w:t>
      </w:r>
      <w:r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osalustasu kehtestamine (AHS § 46 lg 4).</w:t>
      </w:r>
      <w:r w:rsidR="00C00C5B" w:rsidRPr="00A14292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 </w:t>
      </w:r>
    </w:p>
    <w:p w14:paraId="4E190635" w14:textId="77777777" w:rsidR="001921CA" w:rsidRDefault="001921C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sv-SE"/>
          <w14:ligatures w14:val="none"/>
        </w:rPr>
      </w:pPr>
    </w:p>
    <w:p w14:paraId="4C5B24D2" w14:textId="683CE5FA" w:rsidR="001921CA" w:rsidRDefault="001921C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sv-SE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sv-SE"/>
          <w14:ligatures w14:val="none"/>
        </w:rPr>
        <w:t>Eelnõu koostas</w:t>
      </w:r>
    </w:p>
    <w:p w14:paraId="32741F92" w14:textId="098BAA82" w:rsidR="00345757" w:rsidRPr="00D77C8C" w:rsidRDefault="00345757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sv-SE"/>
          <w14:ligatures w14:val="none"/>
        </w:rPr>
      </w:pPr>
      <w:r w:rsidRPr="00D77C8C">
        <w:rPr>
          <w:rFonts w:ascii="Times New Roman" w:hAnsi="Times New Roman" w:cs="Times New Roman"/>
          <w:kern w:val="0"/>
          <w:sz w:val="24"/>
          <w:szCs w:val="24"/>
          <w:lang w:val="sv-SE"/>
          <w14:ligatures w14:val="none"/>
        </w:rPr>
        <w:t>Marika Mardõkainen</w:t>
      </w:r>
    </w:p>
    <w:p w14:paraId="6DE5EA3C" w14:textId="070A68D7" w:rsidR="00345757" w:rsidRPr="001921CA" w:rsidRDefault="001921C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v</w:t>
      </w:r>
      <w:r w:rsidR="00345757" w:rsidRPr="001921CA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allasekretär</w:t>
      </w:r>
    </w:p>
    <w:p w14:paraId="21A30337" w14:textId="494609A6" w:rsidR="001921CA" w:rsidRPr="001921CA" w:rsidRDefault="001921CA" w:rsidP="00707C5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  <w:r w:rsidRPr="001921CA"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M</w:t>
      </w:r>
      <w:r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  <w:t>arika.mardõkainen@kadrina.ee</w:t>
      </w:r>
    </w:p>
    <w:sectPr w:rsidR="001921CA" w:rsidRPr="001921CA" w:rsidSect="00505699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9082" w14:textId="77777777" w:rsidR="005B3DE4" w:rsidRDefault="005B3DE4" w:rsidP="0015174F">
      <w:r>
        <w:separator/>
      </w:r>
    </w:p>
  </w:endnote>
  <w:endnote w:type="continuationSeparator" w:id="0">
    <w:p w14:paraId="29CE88CA" w14:textId="77777777" w:rsidR="005B3DE4" w:rsidRDefault="005B3DE4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7CC8E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A8F071A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55F5" w14:textId="77777777" w:rsidR="005B3DE4" w:rsidRDefault="005B3DE4" w:rsidP="0015174F">
      <w:r>
        <w:separator/>
      </w:r>
    </w:p>
  </w:footnote>
  <w:footnote w:type="continuationSeparator" w:id="0">
    <w:p w14:paraId="3F03273F" w14:textId="77777777" w:rsidR="005B3DE4" w:rsidRDefault="005B3DE4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0FB61F85" w14:textId="77777777" w:rsidTr="0038712E">
      <w:trPr>
        <w:trHeight w:val="1692"/>
      </w:trPr>
      <w:tc>
        <w:tcPr>
          <w:tcW w:w="885" w:type="dxa"/>
        </w:tcPr>
        <w:p w14:paraId="588E6930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6A663FEF" w14:textId="77777777" w:rsidR="00EC0CEF" w:rsidRPr="00EC0CEF" w:rsidRDefault="00EC0CEF" w:rsidP="00EC0CEF"/>
      </w:tc>
      <w:tc>
        <w:tcPr>
          <w:tcW w:w="6096" w:type="dxa"/>
          <w:vAlign w:val="center"/>
        </w:tcPr>
        <w:p w14:paraId="6FAFAA6F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412A52C5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58E3DD86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5E7E5" wp14:editId="675E2AA2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4D3F"/>
    <w:multiLevelType w:val="hybridMultilevel"/>
    <w:tmpl w:val="EBD872EA"/>
    <w:lvl w:ilvl="0" w:tplc="6C22E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AFF"/>
    <w:multiLevelType w:val="hybridMultilevel"/>
    <w:tmpl w:val="95AA187C"/>
    <w:lvl w:ilvl="0" w:tplc="13724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24A94"/>
    <w:multiLevelType w:val="hybridMultilevel"/>
    <w:tmpl w:val="243EE5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474">
    <w:abstractNumId w:val="2"/>
  </w:num>
  <w:num w:numId="2" w16cid:durableId="1940217676">
    <w:abstractNumId w:val="0"/>
  </w:num>
  <w:num w:numId="3" w16cid:durableId="87320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99"/>
    <w:rsid w:val="00000BC0"/>
    <w:rsid w:val="000030A8"/>
    <w:rsid w:val="00005A4E"/>
    <w:rsid w:val="00007006"/>
    <w:rsid w:val="00007959"/>
    <w:rsid w:val="00013DA5"/>
    <w:rsid w:val="00017DCE"/>
    <w:rsid w:val="00023FCA"/>
    <w:rsid w:val="00031057"/>
    <w:rsid w:val="00040CDC"/>
    <w:rsid w:val="00053862"/>
    <w:rsid w:val="00055EBC"/>
    <w:rsid w:val="00056356"/>
    <w:rsid w:val="00061924"/>
    <w:rsid w:val="00067DC1"/>
    <w:rsid w:val="00070EA8"/>
    <w:rsid w:val="00071474"/>
    <w:rsid w:val="000758BF"/>
    <w:rsid w:val="000775B4"/>
    <w:rsid w:val="00077B8E"/>
    <w:rsid w:val="00087124"/>
    <w:rsid w:val="00090086"/>
    <w:rsid w:val="000919A9"/>
    <w:rsid w:val="00093745"/>
    <w:rsid w:val="00094E58"/>
    <w:rsid w:val="000A15DD"/>
    <w:rsid w:val="000A5EDD"/>
    <w:rsid w:val="000A6A72"/>
    <w:rsid w:val="000B2E0B"/>
    <w:rsid w:val="000C198E"/>
    <w:rsid w:val="000C19A6"/>
    <w:rsid w:val="000C2AC9"/>
    <w:rsid w:val="000C61D6"/>
    <w:rsid w:val="000C6D6E"/>
    <w:rsid w:val="000C7250"/>
    <w:rsid w:val="000D06CE"/>
    <w:rsid w:val="000E065B"/>
    <w:rsid w:val="000E2A13"/>
    <w:rsid w:val="000E565C"/>
    <w:rsid w:val="000E5A5F"/>
    <w:rsid w:val="000E64C5"/>
    <w:rsid w:val="000F118E"/>
    <w:rsid w:val="000F13C1"/>
    <w:rsid w:val="000F2026"/>
    <w:rsid w:val="001005C5"/>
    <w:rsid w:val="0010076C"/>
    <w:rsid w:val="00101BD6"/>
    <w:rsid w:val="001038AD"/>
    <w:rsid w:val="001103FF"/>
    <w:rsid w:val="00117AED"/>
    <w:rsid w:val="00126642"/>
    <w:rsid w:val="00127D9B"/>
    <w:rsid w:val="00127DA7"/>
    <w:rsid w:val="00130102"/>
    <w:rsid w:val="0013687D"/>
    <w:rsid w:val="00137BDB"/>
    <w:rsid w:val="00143BFE"/>
    <w:rsid w:val="00145840"/>
    <w:rsid w:val="001510E9"/>
    <w:rsid w:val="0015174F"/>
    <w:rsid w:val="00152189"/>
    <w:rsid w:val="001542F1"/>
    <w:rsid w:val="001550CF"/>
    <w:rsid w:val="00161738"/>
    <w:rsid w:val="0016241B"/>
    <w:rsid w:val="00163403"/>
    <w:rsid w:val="00163A00"/>
    <w:rsid w:val="00166AD8"/>
    <w:rsid w:val="001714FB"/>
    <w:rsid w:val="0017226A"/>
    <w:rsid w:val="00174C07"/>
    <w:rsid w:val="00175964"/>
    <w:rsid w:val="001770B5"/>
    <w:rsid w:val="00180576"/>
    <w:rsid w:val="0018129D"/>
    <w:rsid w:val="001921CA"/>
    <w:rsid w:val="00192E2F"/>
    <w:rsid w:val="001951CA"/>
    <w:rsid w:val="00196445"/>
    <w:rsid w:val="001A7624"/>
    <w:rsid w:val="001B0E4D"/>
    <w:rsid w:val="001B4C50"/>
    <w:rsid w:val="001B5A83"/>
    <w:rsid w:val="001C1483"/>
    <w:rsid w:val="001C2EAB"/>
    <w:rsid w:val="001C3754"/>
    <w:rsid w:val="001C4297"/>
    <w:rsid w:val="001D4B97"/>
    <w:rsid w:val="001D5C2C"/>
    <w:rsid w:val="001E2845"/>
    <w:rsid w:val="001E5222"/>
    <w:rsid w:val="001E5871"/>
    <w:rsid w:val="001E5A9C"/>
    <w:rsid w:val="001F0BA7"/>
    <w:rsid w:val="001F5EF8"/>
    <w:rsid w:val="001F72D4"/>
    <w:rsid w:val="00201DA9"/>
    <w:rsid w:val="00202334"/>
    <w:rsid w:val="00203BD2"/>
    <w:rsid w:val="00204D1B"/>
    <w:rsid w:val="002102CA"/>
    <w:rsid w:val="0021120A"/>
    <w:rsid w:val="0021144B"/>
    <w:rsid w:val="002127FA"/>
    <w:rsid w:val="002136A3"/>
    <w:rsid w:val="00214483"/>
    <w:rsid w:val="002151D0"/>
    <w:rsid w:val="00215832"/>
    <w:rsid w:val="002240BE"/>
    <w:rsid w:val="00241EF0"/>
    <w:rsid w:val="00251A70"/>
    <w:rsid w:val="0025354A"/>
    <w:rsid w:val="00254DA8"/>
    <w:rsid w:val="0025775B"/>
    <w:rsid w:val="00264074"/>
    <w:rsid w:val="00264BF5"/>
    <w:rsid w:val="002653A2"/>
    <w:rsid w:val="00266A84"/>
    <w:rsid w:val="00270B9E"/>
    <w:rsid w:val="00272AD7"/>
    <w:rsid w:val="002731B4"/>
    <w:rsid w:val="00275406"/>
    <w:rsid w:val="002773D1"/>
    <w:rsid w:val="00281E8A"/>
    <w:rsid w:val="00282D58"/>
    <w:rsid w:val="0028470C"/>
    <w:rsid w:val="002854AC"/>
    <w:rsid w:val="0029042D"/>
    <w:rsid w:val="002904DD"/>
    <w:rsid w:val="00293E74"/>
    <w:rsid w:val="00295FFB"/>
    <w:rsid w:val="002A07A9"/>
    <w:rsid w:val="002A1130"/>
    <w:rsid w:val="002A17C1"/>
    <w:rsid w:val="002B3310"/>
    <w:rsid w:val="002B62E1"/>
    <w:rsid w:val="002B6F1F"/>
    <w:rsid w:val="002B7042"/>
    <w:rsid w:val="002B7D1A"/>
    <w:rsid w:val="002C06C8"/>
    <w:rsid w:val="002C07A3"/>
    <w:rsid w:val="002C0D50"/>
    <w:rsid w:val="002D7308"/>
    <w:rsid w:val="002E2C84"/>
    <w:rsid w:val="002F3C12"/>
    <w:rsid w:val="0030064D"/>
    <w:rsid w:val="00302E18"/>
    <w:rsid w:val="003065FA"/>
    <w:rsid w:val="003078E5"/>
    <w:rsid w:val="00307C22"/>
    <w:rsid w:val="00310F83"/>
    <w:rsid w:val="003114EC"/>
    <w:rsid w:val="003126C6"/>
    <w:rsid w:val="00317697"/>
    <w:rsid w:val="00324208"/>
    <w:rsid w:val="003274A5"/>
    <w:rsid w:val="003338E2"/>
    <w:rsid w:val="00334113"/>
    <w:rsid w:val="00335056"/>
    <w:rsid w:val="00336D06"/>
    <w:rsid w:val="003379C1"/>
    <w:rsid w:val="00343CA4"/>
    <w:rsid w:val="0034506D"/>
    <w:rsid w:val="00345757"/>
    <w:rsid w:val="003463B4"/>
    <w:rsid w:val="003532FE"/>
    <w:rsid w:val="00354730"/>
    <w:rsid w:val="00364A91"/>
    <w:rsid w:val="00366A0F"/>
    <w:rsid w:val="003816BC"/>
    <w:rsid w:val="00383CAE"/>
    <w:rsid w:val="00383FE8"/>
    <w:rsid w:val="0038712E"/>
    <w:rsid w:val="003877C6"/>
    <w:rsid w:val="003901A5"/>
    <w:rsid w:val="00392DB6"/>
    <w:rsid w:val="0039537A"/>
    <w:rsid w:val="003A143F"/>
    <w:rsid w:val="003C0791"/>
    <w:rsid w:val="003C1DD6"/>
    <w:rsid w:val="003C3CC8"/>
    <w:rsid w:val="003C3F59"/>
    <w:rsid w:val="003C5206"/>
    <w:rsid w:val="003C6CC7"/>
    <w:rsid w:val="003C7BD9"/>
    <w:rsid w:val="003D16D7"/>
    <w:rsid w:val="003D2D14"/>
    <w:rsid w:val="003D5E2C"/>
    <w:rsid w:val="003D5F59"/>
    <w:rsid w:val="003E161C"/>
    <w:rsid w:val="003E2E4A"/>
    <w:rsid w:val="003E401B"/>
    <w:rsid w:val="003E5043"/>
    <w:rsid w:val="003F2FDD"/>
    <w:rsid w:val="003F56C1"/>
    <w:rsid w:val="003F7AA6"/>
    <w:rsid w:val="003F7FA9"/>
    <w:rsid w:val="00400574"/>
    <w:rsid w:val="00402020"/>
    <w:rsid w:val="00402D98"/>
    <w:rsid w:val="00403F6C"/>
    <w:rsid w:val="00405702"/>
    <w:rsid w:val="00411B5A"/>
    <w:rsid w:val="00413011"/>
    <w:rsid w:val="004130A1"/>
    <w:rsid w:val="00413FEF"/>
    <w:rsid w:val="004156CD"/>
    <w:rsid w:val="0042265D"/>
    <w:rsid w:val="00423783"/>
    <w:rsid w:val="004238EA"/>
    <w:rsid w:val="004279B8"/>
    <w:rsid w:val="00427C1A"/>
    <w:rsid w:val="00433B33"/>
    <w:rsid w:val="004438BC"/>
    <w:rsid w:val="004448D5"/>
    <w:rsid w:val="00445188"/>
    <w:rsid w:val="004561DA"/>
    <w:rsid w:val="00461F1F"/>
    <w:rsid w:val="00467CD3"/>
    <w:rsid w:val="00475608"/>
    <w:rsid w:val="00476DAE"/>
    <w:rsid w:val="004845D1"/>
    <w:rsid w:val="004962AE"/>
    <w:rsid w:val="004A0A59"/>
    <w:rsid w:val="004A161A"/>
    <w:rsid w:val="004A2480"/>
    <w:rsid w:val="004A32DF"/>
    <w:rsid w:val="004A4600"/>
    <w:rsid w:val="004B0D8E"/>
    <w:rsid w:val="004B224F"/>
    <w:rsid w:val="004B3B6A"/>
    <w:rsid w:val="004B4ECA"/>
    <w:rsid w:val="004B54AB"/>
    <w:rsid w:val="004B676C"/>
    <w:rsid w:val="004B685C"/>
    <w:rsid w:val="004B7110"/>
    <w:rsid w:val="004B78D9"/>
    <w:rsid w:val="004C0D50"/>
    <w:rsid w:val="004C695B"/>
    <w:rsid w:val="004D0D56"/>
    <w:rsid w:val="004D7446"/>
    <w:rsid w:val="004D7E37"/>
    <w:rsid w:val="004E0647"/>
    <w:rsid w:val="004E6667"/>
    <w:rsid w:val="004F3458"/>
    <w:rsid w:val="004F5699"/>
    <w:rsid w:val="004F5FC9"/>
    <w:rsid w:val="0050062A"/>
    <w:rsid w:val="00505699"/>
    <w:rsid w:val="00506FF2"/>
    <w:rsid w:val="005127F5"/>
    <w:rsid w:val="005152FA"/>
    <w:rsid w:val="00515BA0"/>
    <w:rsid w:val="00517F9C"/>
    <w:rsid w:val="00522999"/>
    <w:rsid w:val="00527018"/>
    <w:rsid w:val="00535F06"/>
    <w:rsid w:val="0055016F"/>
    <w:rsid w:val="005525B6"/>
    <w:rsid w:val="005549AC"/>
    <w:rsid w:val="00554A79"/>
    <w:rsid w:val="005625D7"/>
    <w:rsid w:val="00563169"/>
    <w:rsid w:val="00571B5B"/>
    <w:rsid w:val="00571D8A"/>
    <w:rsid w:val="0058458E"/>
    <w:rsid w:val="00585353"/>
    <w:rsid w:val="00587D0D"/>
    <w:rsid w:val="00591E0A"/>
    <w:rsid w:val="0059236C"/>
    <w:rsid w:val="005A2849"/>
    <w:rsid w:val="005A2E51"/>
    <w:rsid w:val="005B2676"/>
    <w:rsid w:val="005B2BCF"/>
    <w:rsid w:val="005B3DE4"/>
    <w:rsid w:val="005B6FFB"/>
    <w:rsid w:val="005C0273"/>
    <w:rsid w:val="005D0565"/>
    <w:rsid w:val="005D057A"/>
    <w:rsid w:val="005D4187"/>
    <w:rsid w:val="005D654A"/>
    <w:rsid w:val="005D6C9B"/>
    <w:rsid w:val="005D6F7C"/>
    <w:rsid w:val="005E4905"/>
    <w:rsid w:val="005E4A88"/>
    <w:rsid w:val="005E4A93"/>
    <w:rsid w:val="005E6C73"/>
    <w:rsid w:val="005F49D1"/>
    <w:rsid w:val="005F790B"/>
    <w:rsid w:val="006009EB"/>
    <w:rsid w:val="00603393"/>
    <w:rsid w:val="00614C19"/>
    <w:rsid w:val="00614CD4"/>
    <w:rsid w:val="00616003"/>
    <w:rsid w:val="00616262"/>
    <w:rsid w:val="00616769"/>
    <w:rsid w:val="00623816"/>
    <w:rsid w:val="0063074B"/>
    <w:rsid w:val="006307EC"/>
    <w:rsid w:val="00631101"/>
    <w:rsid w:val="00643FD8"/>
    <w:rsid w:val="006463B2"/>
    <w:rsid w:val="0065216A"/>
    <w:rsid w:val="00652F82"/>
    <w:rsid w:val="006533C1"/>
    <w:rsid w:val="006540E3"/>
    <w:rsid w:val="00655A56"/>
    <w:rsid w:val="00664830"/>
    <w:rsid w:val="006653A4"/>
    <w:rsid w:val="006747E2"/>
    <w:rsid w:val="00674DEF"/>
    <w:rsid w:val="006824DA"/>
    <w:rsid w:val="00685CE5"/>
    <w:rsid w:val="006A07DD"/>
    <w:rsid w:val="006A33AB"/>
    <w:rsid w:val="006A4B06"/>
    <w:rsid w:val="006A563F"/>
    <w:rsid w:val="006A6AFC"/>
    <w:rsid w:val="006B1638"/>
    <w:rsid w:val="006B1818"/>
    <w:rsid w:val="006B53FD"/>
    <w:rsid w:val="006B6415"/>
    <w:rsid w:val="006B6A94"/>
    <w:rsid w:val="006C161C"/>
    <w:rsid w:val="006C57EA"/>
    <w:rsid w:val="006C5DF6"/>
    <w:rsid w:val="006D11AB"/>
    <w:rsid w:val="006D1503"/>
    <w:rsid w:val="006D4F27"/>
    <w:rsid w:val="006D71CF"/>
    <w:rsid w:val="006D7DC1"/>
    <w:rsid w:val="006E2672"/>
    <w:rsid w:val="006E3346"/>
    <w:rsid w:val="006E4FE3"/>
    <w:rsid w:val="006F0CB0"/>
    <w:rsid w:val="006F28BA"/>
    <w:rsid w:val="006F2C3C"/>
    <w:rsid w:val="006F535B"/>
    <w:rsid w:val="006F56B5"/>
    <w:rsid w:val="006F6137"/>
    <w:rsid w:val="00701557"/>
    <w:rsid w:val="00702823"/>
    <w:rsid w:val="0070389F"/>
    <w:rsid w:val="00707C5A"/>
    <w:rsid w:val="007112F1"/>
    <w:rsid w:val="00713097"/>
    <w:rsid w:val="00713D69"/>
    <w:rsid w:val="007145A8"/>
    <w:rsid w:val="007203EE"/>
    <w:rsid w:val="00730469"/>
    <w:rsid w:val="00737B6A"/>
    <w:rsid w:val="00737E86"/>
    <w:rsid w:val="00750853"/>
    <w:rsid w:val="00750FC4"/>
    <w:rsid w:val="00761250"/>
    <w:rsid w:val="0076263C"/>
    <w:rsid w:val="0076584A"/>
    <w:rsid w:val="0077266E"/>
    <w:rsid w:val="007748BD"/>
    <w:rsid w:val="0078521E"/>
    <w:rsid w:val="00786B1D"/>
    <w:rsid w:val="0079009C"/>
    <w:rsid w:val="00793536"/>
    <w:rsid w:val="00793781"/>
    <w:rsid w:val="0079380F"/>
    <w:rsid w:val="00793A61"/>
    <w:rsid w:val="00793FD6"/>
    <w:rsid w:val="0079411C"/>
    <w:rsid w:val="00796D7E"/>
    <w:rsid w:val="00797A05"/>
    <w:rsid w:val="007A17B2"/>
    <w:rsid w:val="007A276C"/>
    <w:rsid w:val="007A6701"/>
    <w:rsid w:val="007A789A"/>
    <w:rsid w:val="007B0378"/>
    <w:rsid w:val="007B03F5"/>
    <w:rsid w:val="007B2902"/>
    <w:rsid w:val="007B536C"/>
    <w:rsid w:val="007B6AC5"/>
    <w:rsid w:val="007B714B"/>
    <w:rsid w:val="007C7657"/>
    <w:rsid w:val="007D0388"/>
    <w:rsid w:val="007D1D26"/>
    <w:rsid w:val="007E3BD9"/>
    <w:rsid w:val="007F16A4"/>
    <w:rsid w:val="007F204E"/>
    <w:rsid w:val="007F4E54"/>
    <w:rsid w:val="007F7A70"/>
    <w:rsid w:val="0080616E"/>
    <w:rsid w:val="00806E50"/>
    <w:rsid w:val="00807C83"/>
    <w:rsid w:val="00810FF1"/>
    <w:rsid w:val="008117D4"/>
    <w:rsid w:val="00811F3B"/>
    <w:rsid w:val="00813F58"/>
    <w:rsid w:val="008141F6"/>
    <w:rsid w:val="00816D87"/>
    <w:rsid w:val="00827CEE"/>
    <w:rsid w:val="008353B4"/>
    <w:rsid w:val="008413D5"/>
    <w:rsid w:val="00842F7B"/>
    <w:rsid w:val="008442EB"/>
    <w:rsid w:val="00844DC6"/>
    <w:rsid w:val="00845307"/>
    <w:rsid w:val="00845969"/>
    <w:rsid w:val="00846BB2"/>
    <w:rsid w:val="00847DC8"/>
    <w:rsid w:val="00854CD0"/>
    <w:rsid w:val="00856543"/>
    <w:rsid w:val="00861353"/>
    <w:rsid w:val="00862DCF"/>
    <w:rsid w:val="008715FD"/>
    <w:rsid w:val="008752A8"/>
    <w:rsid w:val="00876E9B"/>
    <w:rsid w:val="00880C3D"/>
    <w:rsid w:val="00880F4A"/>
    <w:rsid w:val="00881861"/>
    <w:rsid w:val="00884392"/>
    <w:rsid w:val="00890EE9"/>
    <w:rsid w:val="008A2198"/>
    <w:rsid w:val="008A2D36"/>
    <w:rsid w:val="008A2F63"/>
    <w:rsid w:val="008A31E7"/>
    <w:rsid w:val="008A503C"/>
    <w:rsid w:val="008A5B01"/>
    <w:rsid w:val="008A61A5"/>
    <w:rsid w:val="008A68CA"/>
    <w:rsid w:val="008A7035"/>
    <w:rsid w:val="008C6019"/>
    <w:rsid w:val="008C7B0E"/>
    <w:rsid w:val="008D38DC"/>
    <w:rsid w:val="008D3F9F"/>
    <w:rsid w:val="008D5378"/>
    <w:rsid w:val="008D5ACC"/>
    <w:rsid w:val="008D60CB"/>
    <w:rsid w:val="008E1971"/>
    <w:rsid w:val="008E49ED"/>
    <w:rsid w:val="008E534C"/>
    <w:rsid w:val="008E55F8"/>
    <w:rsid w:val="008E6EE6"/>
    <w:rsid w:val="008F3C14"/>
    <w:rsid w:val="0090173C"/>
    <w:rsid w:val="00903D1B"/>
    <w:rsid w:val="009052B6"/>
    <w:rsid w:val="0091090F"/>
    <w:rsid w:val="00913CC9"/>
    <w:rsid w:val="00917127"/>
    <w:rsid w:val="009177FD"/>
    <w:rsid w:val="00917AF9"/>
    <w:rsid w:val="00917EF8"/>
    <w:rsid w:val="009214A2"/>
    <w:rsid w:val="009240A7"/>
    <w:rsid w:val="009267E1"/>
    <w:rsid w:val="00931295"/>
    <w:rsid w:val="00935AF8"/>
    <w:rsid w:val="009362FC"/>
    <w:rsid w:val="0094228C"/>
    <w:rsid w:val="00944C6B"/>
    <w:rsid w:val="00947D0C"/>
    <w:rsid w:val="009531A7"/>
    <w:rsid w:val="00964D3E"/>
    <w:rsid w:val="00966402"/>
    <w:rsid w:val="009748DB"/>
    <w:rsid w:val="0099182B"/>
    <w:rsid w:val="009A0E81"/>
    <w:rsid w:val="009A1003"/>
    <w:rsid w:val="009A10BF"/>
    <w:rsid w:val="009A3704"/>
    <w:rsid w:val="009A3D57"/>
    <w:rsid w:val="009A3E32"/>
    <w:rsid w:val="009A46BD"/>
    <w:rsid w:val="009A7090"/>
    <w:rsid w:val="009A7E25"/>
    <w:rsid w:val="009B5284"/>
    <w:rsid w:val="009B7962"/>
    <w:rsid w:val="009C4663"/>
    <w:rsid w:val="009C577E"/>
    <w:rsid w:val="009C631B"/>
    <w:rsid w:val="009C77B0"/>
    <w:rsid w:val="009D01BE"/>
    <w:rsid w:val="009D3BF6"/>
    <w:rsid w:val="009D79A6"/>
    <w:rsid w:val="009E01CE"/>
    <w:rsid w:val="009E4A67"/>
    <w:rsid w:val="009E4DFE"/>
    <w:rsid w:val="009F1950"/>
    <w:rsid w:val="009F1A9E"/>
    <w:rsid w:val="009F5CD9"/>
    <w:rsid w:val="009F6222"/>
    <w:rsid w:val="00A03F71"/>
    <w:rsid w:val="00A06016"/>
    <w:rsid w:val="00A1053C"/>
    <w:rsid w:val="00A14292"/>
    <w:rsid w:val="00A174D2"/>
    <w:rsid w:val="00A17ADF"/>
    <w:rsid w:val="00A337F9"/>
    <w:rsid w:val="00A34AE4"/>
    <w:rsid w:val="00A3640E"/>
    <w:rsid w:val="00A37B4A"/>
    <w:rsid w:val="00A40BB0"/>
    <w:rsid w:val="00A42103"/>
    <w:rsid w:val="00A42213"/>
    <w:rsid w:val="00A423F4"/>
    <w:rsid w:val="00A42EC3"/>
    <w:rsid w:val="00A5381D"/>
    <w:rsid w:val="00A61C2D"/>
    <w:rsid w:val="00A641BF"/>
    <w:rsid w:val="00A656D0"/>
    <w:rsid w:val="00A819B6"/>
    <w:rsid w:val="00A8313C"/>
    <w:rsid w:val="00A84E46"/>
    <w:rsid w:val="00A85DF4"/>
    <w:rsid w:val="00A93B3B"/>
    <w:rsid w:val="00A945B0"/>
    <w:rsid w:val="00A9638F"/>
    <w:rsid w:val="00AA3313"/>
    <w:rsid w:val="00AA3593"/>
    <w:rsid w:val="00AA4CC2"/>
    <w:rsid w:val="00AB064D"/>
    <w:rsid w:val="00AB4F7F"/>
    <w:rsid w:val="00AB56FB"/>
    <w:rsid w:val="00AB5721"/>
    <w:rsid w:val="00AB76E9"/>
    <w:rsid w:val="00AC0666"/>
    <w:rsid w:val="00AD0B5C"/>
    <w:rsid w:val="00AD3648"/>
    <w:rsid w:val="00AD681A"/>
    <w:rsid w:val="00AD6952"/>
    <w:rsid w:val="00AE66BE"/>
    <w:rsid w:val="00AF3522"/>
    <w:rsid w:val="00B01D88"/>
    <w:rsid w:val="00B05454"/>
    <w:rsid w:val="00B06EF0"/>
    <w:rsid w:val="00B07637"/>
    <w:rsid w:val="00B10331"/>
    <w:rsid w:val="00B111BC"/>
    <w:rsid w:val="00B20A0B"/>
    <w:rsid w:val="00B220BA"/>
    <w:rsid w:val="00B222FD"/>
    <w:rsid w:val="00B262CC"/>
    <w:rsid w:val="00B27B63"/>
    <w:rsid w:val="00B308FE"/>
    <w:rsid w:val="00B33426"/>
    <w:rsid w:val="00B351B0"/>
    <w:rsid w:val="00B374DF"/>
    <w:rsid w:val="00B412B2"/>
    <w:rsid w:val="00B510E3"/>
    <w:rsid w:val="00B53E05"/>
    <w:rsid w:val="00B5553F"/>
    <w:rsid w:val="00B63E8D"/>
    <w:rsid w:val="00B642DF"/>
    <w:rsid w:val="00B67EED"/>
    <w:rsid w:val="00B75BBC"/>
    <w:rsid w:val="00B77A9C"/>
    <w:rsid w:val="00B82E46"/>
    <w:rsid w:val="00B85FC9"/>
    <w:rsid w:val="00B91C4A"/>
    <w:rsid w:val="00B93E02"/>
    <w:rsid w:val="00BA1BFF"/>
    <w:rsid w:val="00BA2631"/>
    <w:rsid w:val="00BA29CE"/>
    <w:rsid w:val="00BA2BBB"/>
    <w:rsid w:val="00BA3A40"/>
    <w:rsid w:val="00BA62D4"/>
    <w:rsid w:val="00BA65E9"/>
    <w:rsid w:val="00BA719E"/>
    <w:rsid w:val="00BA7E8A"/>
    <w:rsid w:val="00BB1535"/>
    <w:rsid w:val="00BB2744"/>
    <w:rsid w:val="00BB46E7"/>
    <w:rsid w:val="00BB6B8C"/>
    <w:rsid w:val="00BC1984"/>
    <w:rsid w:val="00BC3256"/>
    <w:rsid w:val="00BC5018"/>
    <w:rsid w:val="00BD52B9"/>
    <w:rsid w:val="00BD5B39"/>
    <w:rsid w:val="00BE236D"/>
    <w:rsid w:val="00BE3896"/>
    <w:rsid w:val="00BE4267"/>
    <w:rsid w:val="00BE49EE"/>
    <w:rsid w:val="00BF21D4"/>
    <w:rsid w:val="00BF782B"/>
    <w:rsid w:val="00C00C5B"/>
    <w:rsid w:val="00C073FE"/>
    <w:rsid w:val="00C1067A"/>
    <w:rsid w:val="00C10B99"/>
    <w:rsid w:val="00C13DCA"/>
    <w:rsid w:val="00C1686E"/>
    <w:rsid w:val="00C20F44"/>
    <w:rsid w:val="00C2732F"/>
    <w:rsid w:val="00C30B4B"/>
    <w:rsid w:val="00C317C0"/>
    <w:rsid w:val="00C40732"/>
    <w:rsid w:val="00C46AC9"/>
    <w:rsid w:val="00C50C0B"/>
    <w:rsid w:val="00C54877"/>
    <w:rsid w:val="00C54B58"/>
    <w:rsid w:val="00C54EC0"/>
    <w:rsid w:val="00C57AB6"/>
    <w:rsid w:val="00C61403"/>
    <w:rsid w:val="00C64D09"/>
    <w:rsid w:val="00C75145"/>
    <w:rsid w:val="00C80724"/>
    <w:rsid w:val="00CA4B58"/>
    <w:rsid w:val="00CA5519"/>
    <w:rsid w:val="00CB06BC"/>
    <w:rsid w:val="00CB0ADD"/>
    <w:rsid w:val="00CB1684"/>
    <w:rsid w:val="00CB6E05"/>
    <w:rsid w:val="00CC6032"/>
    <w:rsid w:val="00CC6301"/>
    <w:rsid w:val="00CC6EF9"/>
    <w:rsid w:val="00CC7437"/>
    <w:rsid w:val="00CE163C"/>
    <w:rsid w:val="00CE2D79"/>
    <w:rsid w:val="00CE4547"/>
    <w:rsid w:val="00CF1ECD"/>
    <w:rsid w:val="00CF703F"/>
    <w:rsid w:val="00CF7A9E"/>
    <w:rsid w:val="00D04A1A"/>
    <w:rsid w:val="00D171C3"/>
    <w:rsid w:val="00D259EA"/>
    <w:rsid w:val="00D328F6"/>
    <w:rsid w:val="00D353C8"/>
    <w:rsid w:val="00D37A58"/>
    <w:rsid w:val="00D400A1"/>
    <w:rsid w:val="00D45720"/>
    <w:rsid w:val="00D45F99"/>
    <w:rsid w:val="00D47721"/>
    <w:rsid w:val="00D526CA"/>
    <w:rsid w:val="00D561EF"/>
    <w:rsid w:val="00D578BF"/>
    <w:rsid w:val="00D61CE5"/>
    <w:rsid w:val="00D63A30"/>
    <w:rsid w:val="00D726B8"/>
    <w:rsid w:val="00D73BD5"/>
    <w:rsid w:val="00D77C8C"/>
    <w:rsid w:val="00D82473"/>
    <w:rsid w:val="00D87709"/>
    <w:rsid w:val="00D91147"/>
    <w:rsid w:val="00D91801"/>
    <w:rsid w:val="00D93B2C"/>
    <w:rsid w:val="00D97035"/>
    <w:rsid w:val="00DA12C8"/>
    <w:rsid w:val="00DA3771"/>
    <w:rsid w:val="00DA4F35"/>
    <w:rsid w:val="00DA6A93"/>
    <w:rsid w:val="00DB78D4"/>
    <w:rsid w:val="00DC3EF8"/>
    <w:rsid w:val="00DD085B"/>
    <w:rsid w:val="00DD20D7"/>
    <w:rsid w:val="00DD51D3"/>
    <w:rsid w:val="00DD525F"/>
    <w:rsid w:val="00DD79B0"/>
    <w:rsid w:val="00DD7DE8"/>
    <w:rsid w:val="00DE0975"/>
    <w:rsid w:val="00DF073B"/>
    <w:rsid w:val="00DF670C"/>
    <w:rsid w:val="00DF7CD1"/>
    <w:rsid w:val="00E0372C"/>
    <w:rsid w:val="00E05A54"/>
    <w:rsid w:val="00E0768A"/>
    <w:rsid w:val="00E24A21"/>
    <w:rsid w:val="00E24F6F"/>
    <w:rsid w:val="00E27ED8"/>
    <w:rsid w:val="00E30486"/>
    <w:rsid w:val="00E32FE9"/>
    <w:rsid w:val="00E3302D"/>
    <w:rsid w:val="00E3510D"/>
    <w:rsid w:val="00E362C7"/>
    <w:rsid w:val="00E54E90"/>
    <w:rsid w:val="00E55359"/>
    <w:rsid w:val="00E56FEA"/>
    <w:rsid w:val="00E604E6"/>
    <w:rsid w:val="00E64C66"/>
    <w:rsid w:val="00E66CD2"/>
    <w:rsid w:val="00E70C67"/>
    <w:rsid w:val="00E732B6"/>
    <w:rsid w:val="00E73A98"/>
    <w:rsid w:val="00E80934"/>
    <w:rsid w:val="00E80F9D"/>
    <w:rsid w:val="00E82A7F"/>
    <w:rsid w:val="00E85112"/>
    <w:rsid w:val="00E85978"/>
    <w:rsid w:val="00E87239"/>
    <w:rsid w:val="00E9036E"/>
    <w:rsid w:val="00E91A7C"/>
    <w:rsid w:val="00E91E44"/>
    <w:rsid w:val="00E94115"/>
    <w:rsid w:val="00E94DBE"/>
    <w:rsid w:val="00E9603F"/>
    <w:rsid w:val="00E97FF4"/>
    <w:rsid w:val="00EA0E98"/>
    <w:rsid w:val="00EA5DAB"/>
    <w:rsid w:val="00EA6726"/>
    <w:rsid w:val="00EB33A9"/>
    <w:rsid w:val="00EB4A3D"/>
    <w:rsid w:val="00EB6145"/>
    <w:rsid w:val="00EB7E0E"/>
    <w:rsid w:val="00EC0CEF"/>
    <w:rsid w:val="00EC34CA"/>
    <w:rsid w:val="00ED5ADB"/>
    <w:rsid w:val="00EE14A3"/>
    <w:rsid w:val="00EE4628"/>
    <w:rsid w:val="00EE6768"/>
    <w:rsid w:val="00EF0A99"/>
    <w:rsid w:val="00EF206E"/>
    <w:rsid w:val="00EF6A8C"/>
    <w:rsid w:val="00F060AC"/>
    <w:rsid w:val="00F136E0"/>
    <w:rsid w:val="00F14BD4"/>
    <w:rsid w:val="00F15482"/>
    <w:rsid w:val="00F16E72"/>
    <w:rsid w:val="00F17744"/>
    <w:rsid w:val="00F230F7"/>
    <w:rsid w:val="00F30D76"/>
    <w:rsid w:val="00F354CB"/>
    <w:rsid w:val="00F36417"/>
    <w:rsid w:val="00F42EFF"/>
    <w:rsid w:val="00F44937"/>
    <w:rsid w:val="00F47257"/>
    <w:rsid w:val="00F5077E"/>
    <w:rsid w:val="00F56030"/>
    <w:rsid w:val="00F57154"/>
    <w:rsid w:val="00F63123"/>
    <w:rsid w:val="00F63C80"/>
    <w:rsid w:val="00F66659"/>
    <w:rsid w:val="00F75734"/>
    <w:rsid w:val="00F7575E"/>
    <w:rsid w:val="00F76478"/>
    <w:rsid w:val="00F77176"/>
    <w:rsid w:val="00F7767C"/>
    <w:rsid w:val="00F830FA"/>
    <w:rsid w:val="00FA039A"/>
    <w:rsid w:val="00FB1FE6"/>
    <w:rsid w:val="00FB5A34"/>
    <w:rsid w:val="00FB769F"/>
    <w:rsid w:val="00FC0ACA"/>
    <w:rsid w:val="00FC2FC9"/>
    <w:rsid w:val="00FC56A3"/>
    <w:rsid w:val="00FC69C9"/>
    <w:rsid w:val="00FD1561"/>
    <w:rsid w:val="00FD23A9"/>
    <w:rsid w:val="00FD4894"/>
    <w:rsid w:val="00FD491D"/>
    <w:rsid w:val="00FD49EF"/>
    <w:rsid w:val="00FD5875"/>
    <w:rsid w:val="00FD785B"/>
    <w:rsid w:val="00FE4A7C"/>
    <w:rsid w:val="00FE620E"/>
    <w:rsid w:val="00FF5D9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40D5"/>
  <w15:chartTrackingRefBased/>
  <w15:docId w15:val="{048664F3-EC05-4936-8DDB-14E1218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paragraph" w:styleId="Pealkiri1">
    <w:name w:val="heading 1"/>
    <w:basedOn w:val="Normaallaad"/>
    <w:next w:val="Normaallaad"/>
    <w:link w:val="Pealkiri1Mrk"/>
    <w:uiPriority w:val="9"/>
    <w:qFormat/>
    <w:rsid w:val="004156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C7E2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A7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5316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4156CD"/>
    <w:rPr>
      <w:rFonts w:asciiTheme="majorHAnsi" w:eastAsiaTheme="majorEastAsia" w:hAnsiTheme="majorHAnsi" w:cstheme="majorBidi"/>
      <w:color w:val="3C7E21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4A2480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A2480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A7E8A"/>
    <w:rPr>
      <w:rFonts w:asciiTheme="majorHAnsi" w:eastAsiaTheme="majorEastAsia" w:hAnsiTheme="majorHAnsi" w:cstheme="majorBidi"/>
      <w:color w:val="285316" w:themeColor="accent1" w:themeShade="7F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9C77B0"/>
    <w:rPr>
      <w:rFonts w:ascii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6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C674E-4835-438C-82E3-8F2AFB2C9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7</TotalTime>
  <Pages>2</Pages>
  <Words>925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7</cp:revision>
  <dcterms:created xsi:type="dcterms:W3CDTF">2025-08-18T10:32:00Z</dcterms:created>
  <dcterms:modified xsi:type="dcterms:W3CDTF">2025-08-26T08:29:00Z</dcterms:modified>
</cp:coreProperties>
</file>