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7C3F20" w14:paraId="76AC4A52" w14:textId="77777777" w:rsidTr="006B1638">
        <w:trPr>
          <w:gridAfter w:val="1"/>
          <w:wAfter w:w="288" w:type="dxa"/>
          <w:trHeight w:val="449"/>
        </w:trPr>
        <w:tc>
          <w:tcPr>
            <w:tcW w:w="6200" w:type="dxa"/>
            <w:gridSpan w:val="4"/>
          </w:tcPr>
          <w:p w14:paraId="40CD1160" w14:textId="77777777" w:rsidR="00EF0A99" w:rsidRPr="007C3F20" w:rsidRDefault="00064C55" w:rsidP="007C3F20">
            <w:pPr>
              <w:spacing w:line="260" w:lineRule="exact"/>
              <w:ind w:left="-360" w:firstLine="397"/>
              <w:jc w:val="both"/>
            </w:pPr>
            <w:r w:rsidRPr="007C3F20">
              <w:rPr>
                <w:color w:val="000000" w:themeColor="text1"/>
                <w:kern w:val="0"/>
                <w14:ligatures w14:val="none"/>
              </w:rPr>
              <w:t>OTSUS</w:t>
            </w:r>
          </w:p>
        </w:tc>
        <w:tc>
          <w:tcPr>
            <w:tcW w:w="3402" w:type="dxa"/>
            <w:gridSpan w:val="2"/>
          </w:tcPr>
          <w:p w14:paraId="1620781A" w14:textId="77777777" w:rsidR="00EF0A99" w:rsidRPr="007C3F20" w:rsidRDefault="00BE36CB" w:rsidP="007C3F20">
            <w:pPr>
              <w:spacing w:line="260" w:lineRule="exact"/>
              <w:jc w:val="both"/>
            </w:pPr>
            <w:r w:rsidRPr="007C3F20">
              <w:t>EELNÕU</w:t>
            </w:r>
          </w:p>
        </w:tc>
      </w:tr>
      <w:tr w:rsidR="006B1638" w:rsidRPr="007C3F20" w14:paraId="6E57A4D1" w14:textId="77777777" w:rsidTr="006B1638">
        <w:trPr>
          <w:gridAfter w:val="2"/>
          <w:wAfter w:w="397" w:type="dxa"/>
        </w:trPr>
        <w:tc>
          <w:tcPr>
            <w:tcW w:w="5103" w:type="dxa"/>
            <w:gridSpan w:val="2"/>
          </w:tcPr>
          <w:p w14:paraId="4AAC1390" w14:textId="77777777" w:rsidR="006B1638" w:rsidRPr="007C3F20" w:rsidRDefault="006B1638" w:rsidP="007C3F20">
            <w:pPr>
              <w:spacing w:line="260" w:lineRule="exact"/>
              <w:ind w:left="-360" w:firstLine="397"/>
              <w:jc w:val="both"/>
            </w:pPr>
            <w:r w:rsidRPr="007C3F20">
              <w:rPr>
                <w:color w:val="000000" w:themeColor="text1"/>
                <w:kern w:val="0"/>
                <w14:ligatures w14:val="none"/>
              </w:rPr>
              <w:t>Kadrina</w:t>
            </w:r>
          </w:p>
        </w:tc>
        <w:tc>
          <w:tcPr>
            <w:tcW w:w="4390" w:type="dxa"/>
            <w:gridSpan w:val="3"/>
          </w:tcPr>
          <w:p w14:paraId="46776B2E" w14:textId="2A7D5217" w:rsidR="006B1638" w:rsidRPr="007C3F20" w:rsidRDefault="003242BA" w:rsidP="007C3F20">
            <w:pPr>
              <w:spacing w:line="260" w:lineRule="exact"/>
              <w:ind w:left="-106" w:firstLine="424"/>
              <w:jc w:val="both"/>
            </w:pPr>
            <w:r w:rsidRPr="007C3F20">
              <w:rPr>
                <w:rFonts w:cs="TimesNewRoman"/>
                <w:kern w:val="0"/>
              </w:rPr>
              <w:t>2</w:t>
            </w:r>
            <w:r w:rsidR="00B1189A" w:rsidRPr="007C3F20">
              <w:rPr>
                <w:rFonts w:cs="TimesNewRoman"/>
                <w:kern w:val="0"/>
              </w:rPr>
              <w:t>4</w:t>
            </w:r>
            <w:r w:rsidR="008F760B" w:rsidRPr="007C3F20">
              <w:rPr>
                <w:rFonts w:cs="TimesNewRoman"/>
                <w:kern w:val="0"/>
              </w:rPr>
              <w:t>.</w:t>
            </w:r>
            <w:r w:rsidR="00A43673" w:rsidRPr="007C3F20">
              <w:rPr>
                <w:rFonts w:cs="TimesNewRoman"/>
                <w:kern w:val="0"/>
              </w:rPr>
              <w:t xml:space="preserve"> </w:t>
            </w:r>
            <w:proofErr w:type="spellStart"/>
            <w:r w:rsidR="00A43673" w:rsidRPr="007C3F20">
              <w:rPr>
                <w:rFonts w:cs="TimesNewRoman"/>
                <w:kern w:val="0"/>
              </w:rPr>
              <w:t>september</w:t>
            </w:r>
            <w:proofErr w:type="spellEnd"/>
            <w:r w:rsidR="006B1638" w:rsidRPr="007C3F20">
              <w:rPr>
                <w:rFonts w:cs="TimesNewRoman"/>
                <w:kern w:val="0"/>
              </w:rPr>
              <w:t xml:space="preserve"> </w:t>
            </w:r>
            <w:r w:rsidR="00F21D85" w:rsidRPr="007C3F20">
              <w:rPr>
                <w:rFonts w:cs="TimesNewRoman"/>
                <w:kern w:val="0"/>
              </w:rPr>
              <w:t>202</w:t>
            </w:r>
            <w:r w:rsidRPr="007C3F20">
              <w:rPr>
                <w:rFonts w:cs="TimesNewRoman"/>
                <w:kern w:val="0"/>
              </w:rPr>
              <w:t>5</w:t>
            </w:r>
            <w:r w:rsidR="006B1638" w:rsidRPr="007C3F20">
              <w:rPr>
                <w:rFonts w:cs="TimesNewRoman"/>
                <w:kern w:val="0"/>
              </w:rPr>
              <w:t xml:space="preserve"> nr </w:t>
            </w:r>
          </w:p>
        </w:tc>
      </w:tr>
      <w:tr w:rsidR="006B1638" w:rsidRPr="007C3F20" w14:paraId="281DBAE5" w14:textId="77777777" w:rsidTr="006B1638">
        <w:trPr>
          <w:gridBefore w:val="1"/>
          <w:wBefore w:w="392" w:type="dxa"/>
        </w:trPr>
        <w:tc>
          <w:tcPr>
            <w:tcW w:w="5104" w:type="dxa"/>
            <w:gridSpan w:val="2"/>
          </w:tcPr>
          <w:p w14:paraId="335ACF5A" w14:textId="77777777" w:rsidR="006B1638" w:rsidRPr="007C3F20" w:rsidRDefault="006B1638" w:rsidP="007C3F20">
            <w:pPr>
              <w:spacing w:line="260" w:lineRule="exact"/>
              <w:jc w:val="both"/>
            </w:pPr>
          </w:p>
        </w:tc>
        <w:tc>
          <w:tcPr>
            <w:tcW w:w="4394" w:type="dxa"/>
            <w:gridSpan w:val="4"/>
          </w:tcPr>
          <w:p w14:paraId="3DD1790D" w14:textId="24C3045D" w:rsidR="006B1638" w:rsidRPr="007C3F20" w:rsidRDefault="006B1638" w:rsidP="007C3F20">
            <w:pPr>
              <w:spacing w:line="260" w:lineRule="exact"/>
              <w:ind w:hanging="74"/>
              <w:jc w:val="both"/>
            </w:pPr>
          </w:p>
        </w:tc>
      </w:tr>
    </w:tbl>
    <w:p w14:paraId="1797AE7F" w14:textId="77777777" w:rsidR="006B1638" w:rsidRPr="007C3F20" w:rsidRDefault="006B1638" w:rsidP="007C3F20">
      <w:pPr>
        <w:spacing w:line="260" w:lineRule="exact"/>
        <w:rPr>
          <w:kern w:val="0"/>
          <w14:ligatures w14:val="none"/>
        </w:rPr>
      </w:pPr>
    </w:p>
    <w:p w14:paraId="2FD9A600" w14:textId="77777777" w:rsidR="007C3F20" w:rsidRPr="007C3F20" w:rsidRDefault="007C3F20" w:rsidP="007C3F20">
      <w:pPr>
        <w:tabs>
          <w:tab w:val="left" w:pos="709"/>
        </w:tabs>
        <w:spacing w:line="260" w:lineRule="exact"/>
        <w:rPr>
          <w:rFonts w:eastAsia="Times New Roman" w:cs="Times New Roman"/>
          <w:bCs/>
          <w:kern w:val="0"/>
          <w:lang w:val="et-EE"/>
          <w14:ligatures w14:val="none"/>
        </w:rPr>
      </w:pPr>
    </w:p>
    <w:p w14:paraId="2C7B9878" w14:textId="77777777" w:rsidR="00543CB6" w:rsidRDefault="00790397" w:rsidP="007C3F20">
      <w:pPr>
        <w:tabs>
          <w:tab w:val="left" w:pos="709"/>
        </w:tabs>
        <w:spacing w:line="260" w:lineRule="exact"/>
        <w:rPr>
          <w:rFonts w:eastAsia="Times New Roman" w:cs="Times New Roman"/>
          <w:bCs/>
          <w:kern w:val="0"/>
          <w:lang w:val="et-EE"/>
          <w14:ligatures w14:val="none"/>
        </w:rPr>
      </w:pPr>
      <w:r w:rsidRPr="007C3F20">
        <w:rPr>
          <w:rFonts w:eastAsia="Times New Roman" w:cs="Times New Roman"/>
          <w:bCs/>
          <w:kern w:val="0"/>
          <w:lang w:val="et-EE"/>
          <w14:ligatures w14:val="none"/>
        </w:rPr>
        <w:t>Kadrina valla jaoskonnakomisjonide moodustamine</w:t>
      </w:r>
    </w:p>
    <w:p w14:paraId="310E06AB" w14:textId="1C94EFEA" w:rsidR="006B1638" w:rsidRPr="007C3F20" w:rsidRDefault="00790397" w:rsidP="007C3F20">
      <w:pPr>
        <w:tabs>
          <w:tab w:val="left" w:pos="709"/>
        </w:tabs>
        <w:spacing w:line="260" w:lineRule="exact"/>
        <w:rPr>
          <w:bCs/>
          <w:kern w:val="0"/>
          <w:lang w:val="nb-NO"/>
          <w14:ligatures w14:val="none"/>
        </w:rPr>
      </w:pPr>
      <w:r w:rsidRPr="007C3F20">
        <w:rPr>
          <w:rFonts w:eastAsia="Times New Roman" w:cs="Times New Roman"/>
          <w:bCs/>
          <w:kern w:val="0"/>
          <w:lang w:val="et-EE"/>
          <w14:ligatures w14:val="none"/>
        </w:rPr>
        <w:t>ja liikmete nimetamine</w:t>
      </w:r>
    </w:p>
    <w:p w14:paraId="0595656C" w14:textId="77777777" w:rsidR="005D0565" w:rsidRPr="007C3F20" w:rsidRDefault="005D0565" w:rsidP="007C3F20">
      <w:pPr>
        <w:pStyle w:val="Default"/>
        <w:spacing w:line="260" w:lineRule="exact"/>
        <w:rPr>
          <w:rFonts w:asciiTheme="minorHAnsi" w:hAnsiTheme="minorHAnsi"/>
          <w:sz w:val="22"/>
          <w:szCs w:val="22"/>
          <w:lang w:val="nb-NO"/>
        </w:rPr>
      </w:pPr>
    </w:p>
    <w:p w14:paraId="4A39131B" w14:textId="77777777" w:rsidR="00543CB6" w:rsidRDefault="00543CB6" w:rsidP="007C3F20">
      <w:pPr>
        <w:spacing w:line="260" w:lineRule="exact"/>
        <w:rPr>
          <w:rFonts w:eastAsia="Times New Roman" w:cs="Times New Roman"/>
          <w:kern w:val="0"/>
          <w:lang w:val="et-EE"/>
          <w14:ligatures w14:val="none"/>
        </w:rPr>
      </w:pPr>
    </w:p>
    <w:p w14:paraId="11D4B2D2" w14:textId="18C49FF4" w:rsidR="00214476" w:rsidRPr="007C3F20" w:rsidRDefault="00214476"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Otsus antakse kohaliku omavalitsuse korralduse seaduse § 22 lõike 1 punkti 13,</w:t>
      </w:r>
      <w:r w:rsidR="00AA124D" w:rsidRPr="007C3F20">
        <w:rPr>
          <w:rFonts w:eastAsia="Times New Roman" w:cs="Arial"/>
          <w:b/>
          <w:bCs/>
          <w:color w:val="000000"/>
          <w:kern w:val="36"/>
          <w:lang w:val="et-EE" w:eastAsia="et-EE"/>
          <w14:ligatures w14:val="none"/>
        </w:rPr>
        <w:t xml:space="preserve"> </w:t>
      </w:r>
      <w:r w:rsidR="00B342DE" w:rsidRPr="007C3F20">
        <w:rPr>
          <w:rFonts w:eastAsia="Times New Roman" w:cs="Arial"/>
          <w:color w:val="000000"/>
          <w:kern w:val="36"/>
          <w:lang w:val="et-EE" w:eastAsia="et-EE"/>
          <w14:ligatures w14:val="none"/>
        </w:rPr>
        <w:t>kohaliku omavalitsuse volikogu valimise seaduse</w:t>
      </w:r>
      <w:r w:rsidR="00AA124D" w:rsidRPr="007C3F20">
        <w:rPr>
          <w:rFonts w:eastAsia="Times New Roman" w:cs="Times New Roman"/>
          <w:kern w:val="0"/>
          <w:vertAlign w:val="superscript"/>
          <w:lang w:val="et-EE"/>
          <w14:ligatures w14:val="none"/>
        </w:rPr>
        <w:t xml:space="preserve"> </w:t>
      </w:r>
      <w:r w:rsidR="00B2636F" w:rsidRPr="007C3F20">
        <w:rPr>
          <w:rFonts w:eastAsia="Times New Roman" w:cs="Times New Roman"/>
          <w:kern w:val="0"/>
          <w:vertAlign w:val="superscript"/>
          <w:lang w:val="et-EE"/>
          <w14:ligatures w14:val="none"/>
        </w:rPr>
        <w:t xml:space="preserve"> </w:t>
      </w:r>
      <w:r w:rsidR="00B2636F" w:rsidRPr="007C3F20">
        <w:rPr>
          <w:rFonts w:eastAsia="Times New Roman" w:cs="Times New Roman"/>
          <w:kern w:val="0"/>
          <w:lang w:val="et-EE"/>
          <w14:ligatures w14:val="none"/>
        </w:rPr>
        <w:t xml:space="preserve">§ </w:t>
      </w:r>
      <w:r w:rsidR="003502D4" w:rsidRPr="007C3F20">
        <w:rPr>
          <w:rFonts w:eastAsia="Times New Roman" w:cs="Times New Roman"/>
          <w:kern w:val="0"/>
          <w:lang w:val="et-EE"/>
          <w14:ligatures w14:val="none"/>
        </w:rPr>
        <w:t>23</w:t>
      </w:r>
      <w:r w:rsidR="00B2636F" w:rsidRPr="007C3F20">
        <w:rPr>
          <w:rFonts w:eastAsia="Times New Roman" w:cs="Times New Roman"/>
          <w:kern w:val="0"/>
          <w:lang w:val="et-EE"/>
          <w14:ligatures w14:val="none"/>
        </w:rPr>
        <w:t xml:space="preserve"> </w:t>
      </w:r>
      <w:r w:rsidRPr="007C3F20">
        <w:rPr>
          <w:rFonts w:eastAsia="Times New Roman" w:cs="Times New Roman"/>
          <w:kern w:val="0"/>
          <w:lang w:val="et-EE"/>
          <w14:ligatures w14:val="none"/>
        </w:rPr>
        <w:t xml:space="preserve">alusel ning lähtudes vallasekretäri ettepanekust jaoskonnakomisjoni liikmekandidaatide nimetamiseks Kadrina vallavolikogu </w:t>
      </w:r>
    </w:p>
    <w:p w14:paraId="4F60A4A5" w14:textId="7C32551F" w:rsidR="006B1638" w:rsidRPr="007C3F20" w:rsidRDefault="006B1638" w:rsidP="007C3F20">
      <w:pPr>
        <w:spacing w:line="260" w:lineRule="exact"/>
        <w:rPr>
          <w:kern w:val="0"/>
          <w:lang w:val="et-EE"/>
          <w14:ligatures w14:val="none"/>
        </w:rPr>
      </w:pPr>
    </w:p>
    <w:p w14:paraId="2422A7B9" w14:textId="77777777" w:rsidR="005D5A78" w:rsidRPr="007C3F20" w:rsidRDefault="005D5A78" w:rsidP="007C3F20">
      <w:pPr>
        <w:spacing w:line="260" w:lineRule="exact"/>
        <w:rPr>
          <w:rFonts w:eastAsia="Times New Roman" w:cs="Times New Roman"/>
          <w:bCs/>
          <w:kern w:val="0"/>
          <w:lang w:val="et-EE"/>
          <w14:ligatures w14:val="none"/>
        </w:rPr>
      </w:pPr>
      <w:r w:rsidRPr="007C3F20">
        <w:rPr>
          <w:rFonts w:eastAsia="Times New Roman" w:cs="Times New Roman"/>
          <w:bCs/>
          <w:kern w:val="0"/>
          <w:lang w:val="et-EE"/>
          <w14:ligatures w14:val="none"/>
        </w:rPr>
        <w:t>o t s u s t a b:</w:t>
      </w:r>
    </w:p>
    <w:p w14:paraId="60892684" w14:textId="77777777" w:rsidR="005D5A78" w:rsidRPr="007C3F20" w:rsidRDefault="005D5A78" w:rsidP="007C3F20">
      <w:pPr>
        <w:spacing w:line="260" w:lineRule="exact"/>
        <w:rPr>
          <w:rFonts w:eastAsia="Times New Roman" w:cs="Times New Roman"/>
          <w:kern w:val="0"/>
          <w:lang w:val="et-EE"/>
          <w14:ligatures w14:val="none"/>
        </w:rPr>
      </w:pPr>
    </w:p>
    <w:p w14:paraId="38FB3EA1" w14:textId="06FCD35A" w:rsidR="005D5A78" w:rsidRPr="007C3F20" w:rsidRDefault="005D5A78"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1. Moodustada 202</w:t>
      </w:r>
      <w:r w:rsidR="00D53E99" w:rsidRPr="007C3F20">
        <w:rPr>
          <w:rFonts w:eastAsia="Times New Roman" w:cs="Times New Roman"/>
          <w:kern w:val="0"/>
          <w:lang w:val="et-EE"/>
          <w14:ligatures w14:val="none"/>
        </w:rPr>
        <w:t>5</w:t>
      </w:r>
      <w:r w:rsidRPr="007C3F20">
        <w:rPr>
          <w:rFonts w:eastAsia="Times New Roman" w:cs="Times New Roman"/>
          <w:kern w:val="0"/>
          <w:lang w:val="et-EE"/>
          <w14:ligatures w14:val="none"/>
        </w:rPr>
        <w:t xml:space="preserve">. aastal toimuvateks </w:t>
      </w:r>
      <w:r w:rsidR="00D53E99" w:rsidRPr="007C3F20">
        <w:rPr>
          <w:rFonts w:eastAsia="Times New Roman" w:cs="Times New Roman"/>
          <w:kern w:val="0"/>
          <w:lang w:val="et-EE"/>
          <w14:ligatures w14:val="none"/>
        </w:rPr>
        <w:t xml:space="preserve">kohaliku omavalitsuse </w:t>
      </w:r>
      <w:r w:rsidR="00817154" w:rsidRPr="007C3F20">
        <w:rPr>
          <w:rFonts w:eastAsia="Times New Roman" w:cs="Times New Roman"/>
          <w:kern w:val="0"/>
          <w:lang w:val="et-EE"/>
          <w14:ligatures w14:val="none"/>
        </w:rPr>
        <w:t xml:space="preserve">valimisteks Kadrina vallas </w:t>
      </w:r>
      <w:r w:rsidRPr="007C3F20">
        <w:rPr>
          <w:rFonts w:eastAsia="Times New Roman" w:cs="Times New Roman"/>
          <w:kern w:val="0"/>
          <w:lang w:val="et-EE"/>
          <w14:ligatures w14:val="none"/>
        </w:rPr>
        <w:t>kaks jaoskonnakomisjoni ja nimetada nende liikmed ja asendusliikmed järgmiselt:</w:t>
      </w:r>
    </w:p>
    <w:p w14:paraId="5D471C5C" w14:textId="77777777" w:rsidR="007C3F20" w:rsidRDefault="007C3F20" w:rsidP="007C3F20">
      <w:pPr>
        <w:spacing w:line="260" w:lineRule="exact"/>
        <w:rPr>
          <w:rFonts w:eastAsia="Times New Roman" w:cs="Times New Roman"/>
          <w:bCs/>
          <w:kern w:val="0"/>
          <w:lang w:val="et-EE"/>
          <w14:ligatures w14:val="none"/>
        </w:rPr>
      </w:pPr>
      <w:r>
        <w:rPr>
          <w:rFonts w:eastAsia="Times New Roman" w:cs="Times New Roman"/>
          <w:bCs/>
          <w:kern w:val="0"/>
          <w:lang w:val="et-EE"/>
          <w14:ligatures w14:val="none"/>
        </w:rPr>
        <w:t>1</w:t>
      </w:r>
      <w:r w:rsidR="00D35C8C" w:rsidRPr="007C3F20">
        <w:rPr>
          <w:rFonts w:eastAsia="Times New Roman" w:cs="Times New Roman"/>
          <w:bCs/>
          <w:kern w:val="0"/>
          <w:lang w:val="et-EE"/>
          <w14:ligatures w14:val="none"/>
        </w:rPr>
        <w:t>.1.</w:t>
      </w:r>
      <w:r w:rsidR="005D5A78" w:rsidRPr="007C3F20">
        <w:rPr>
          <w:rFonts w:eastAsia="Times New Roman" w:cs="Times New Roman"/>
          <w:bCs/>
          <w:kern w:val="0"/>
          <w:lang w:val="et-EE"/>
          <w14:ligatures w14:val="none"/>
        </w:rPr>
        <w:t xml:space="preserve"> Jaoskond nr 1 asukohaga Kadrina Rahvamaja Viru 14 </w:t>
      </w:r>
      <w:r w:rsidR="006C5C4C" w:rsidRPr="007C3F20">
        <w:rPr>
          <w:rFonts w:eastAsia="Times New Roman" w:cs="Times New Roman"/>
          <w:bCs/>
          <w:kern w:val="0"/>
          <w:lang w:val="et-EE"/>
          <w14:ligatures w14:val="none"/>
        </w:rPr>
        <w:t>,</w:t>
      </w:r>
      <w:r w:rsidR="005D5A78" w:rsidRPr="007C3F20">
        <w:rPr>
          <w:rFonts w:eastAsia="Times New Roman" w:cs="Times New Roman"/>
          <w:bCs/>
          <w:kern w:val="0"/>
          <w:lang w:val="et-EE"/>
          <w14:ligatures w14:val="none"/>
        </w:rPr>
        <w:t>Kadrina alevik</w:t>
      </w:r>
    </w:p>
    <w:p w14:paraId="6E8EA0A1" w14:textId="0653F0BC" w:rsidR="005D5A78" w:rsidRPr="007C3F20" w:rsidRDefault="005D5A78" w:rsidP="007C3F20">
      <w:pPr>
        <w:spacing w:line="260" w:lineRule="exact"/>
        <w:rPr>
          <w:rFonts w:eastAsia="Times New Roman" w:cs="Times New Roman"/>
          <w:bCs/>
          <w:kern w:val="0"/>
          <w:lang w:val="et-EE"/>
          <w14:ligatures w14:val="none"/>
        </w:rPr>
      </w:pPr>
      <w:r w:rsidRPr="007C3F20">
        <w:rPr>
          <w:rFonts w:eastAsia="Times New Roman" w:cs="Times New Roman"/>
          <w:bCs/>
          <w:kern w:val="0"/>
          <w:lang w:val="et-EE"/>
          <w14:ligatures w14:val="none"/>
        </w:rPr>
        <w:t xml:space="preserve">esimees </w:t>
      </w:r>
      <w:r w:rsidR="007B6BF5" w:rsidRPr="007C3F20">
        <w:rPr>
          <w:rFonts w:eastAsia="Times New Roman" w:cs="Times New Roman"/>
          <w:bCs/>
          <w:kern w:val="0"/>
          <w:lang w:val="et-EE"/>
          <w14:ligatures w14:val="none"/>
        </w:rPr>
        <w:t>Gerda Ansi</w:t>
      </w:r>
    </w:p>
    <w:p w14:paraId="5803C09A" w14:textId="58C8F0F6" w:rsidR="00A147C6" w:rsidRPr="007C3F20" w:rsidRDefault="005D5A78"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 xml:space="preserve">liikmed: </w:t>
      </w:r>
      <w:r w:rsidR="00A147C6" w:rsidRPr="007C3F20">
        <w:rPr>
          <w:rFonts w:eastAsia="Times New Roman" w:cs="Times New Roman"/>
          <w:kern w:val="0"/>
          <w:lang w:val="et-EE"/>
          <w14:ligatures w14:val="none"/>
        </w:rPr>
        <w:t>Krista Kirsimäe, Kaire Pitka,</w:t>
      </w:r>
      <w:r w:rsidR="007D678B" w:rsidRPr="007C3F20">
        <w:rPr>
          <w:rFonts w:eastAsia="Times New Roman" w:cs="Times New Roman"/>
          <w:kern w:val="0"/>
          <w:lang w:val="et-EE"/>
          <w14:ligatures w14:val="none"/>
        </w:rPr>
        <w:t xml:space="preserve"> Kati Raudla, Maris Muusikus,</w:t>
      </w:r>
      <w:r w:rsidR="00455C81" w:rsidRPr="007C3F20">
        <w:rPr>
          <w:rFonts w:eastAsia="Times New Roman" w:cs="Times New Roman"/>
          <w:kern w:val="0"/>
          <w:lang w:val="et-EE"/>
          <w14:ligatures w14:val="none"/>
        </w:rPr>
        <w:t xml:space="preserve"> </w:t>
      </w:r>
      <w:r w:rsidR="00A147C6" w:rsidRPr="007C3F20">
        <w:rPr>
          <w:rFonts w:eastAsia="Times New Roman" w:cs="Times New Roman"/>
          <w:kern w:val="0"/>
          <w:lang w:val="et-EE"/>
          <w14:ligatures w14:val="none"/>
        </w:rPr>
        <w:t xml:space="preserve">Tiit Freienthal, </w:t>
      </w:r>
      <w:r w:rsidR="00A428FB" w:rsidRPr="007C3F20">
        <w:rPr>
          <w:rFonts w:eastAsia="Times New Roman" w:cs="Times New Roman"/>
          <w:kern w:val="0"/>
          <w:lang w:val="et-EE"/>
          <w14:ligatures w14:val="none"/>
        </w:rPr>
        <w:t>Marge Mägi</w:t>
      </w:r>
      <w:r w:rsidR="00873281" w:rsidRPr="007C3F20">
        <w:rPr>
          <w:rFonts w:eastAsia="Times New Roman" w:cs="Times New Roman"/>
          <w:kern w:val="0"/>
          <w:lang w:val="et-EE"/>
          <w14:ligatures w14:val="none"/>
        </w:rPr>
        <w:t>,</w:t>
      </w:r>
      <w:r w:rsidR="009B3EED" w:rsidRPr="007C3F20">
        <w:rPr>
          <w:rFonts w:cs="Arial"/>
          <w:b/>
          <w:bCs/>
          <w:color w:val="767676"/>
          <w:shd w:val="clear" w:color="auto" w:fill="FFFFFF"/>
          <w:lang w:val="et-EE"/>
        </w:rPr>
        <w:t xml:space="preserve"> </w:t>
      </w:r>
      <w:r w:rsidR="009B3EED" w:rsidRPr="007C3F20">
        <w:rPr>
          <w:rFonts w:eastAsia="Times New Roman" w:cs="Times New Roman"/>
          <w:kern w:val="0"/>
          <w:lang w:val="et-EE"/>
          <w14:ligatures w14:val="none"/>
        </w:rPr>
        <w:t>Anu Faelmann-Klaus</w:t>
      </w:r>
      <w:r w:rsidR="005E06D4" w:rsidRPr="007C3F20">
        <w:rPr>
          <w:rFonts w:eastAsia="Times New Roman" w:cs="Times New Roman"/>
          <w:kern w:val="0"/>
          <w:lang w:val="et-EE"/>
          <w14:ligatures w14:val="none"/>
        </w:rPr>
        <w:t>;</w:t>
      </w:r>
    </w:p>
    <w:p w14:paraId="706C26EA" w14:textId="4E486A1B" w:rsidR="005D5A78" w:rsidRPr="007C3F20" w:rsidRDefault="00A147C6"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asendusliikme</w:t>
      </w:r>
      <w:r w:rsidR="0089775E" w:rsidRPr="007C3F20">
        <w:rPr>
          <w:rFonts w:eastAsia="Times New Roman" w:cs="Times New Roman"/>
          <w:kern w:val="0"/>
          <w:lang w:val="et-EE"/>
          <w14:ligatures w14:val="none"/>
        </w:rPr>
        <w:t xml:space="preserve">d: </w:t>
      </w:r>
      <w:proofErr w:type="spellStart"/>
      <w:r w:rsidR="00C66D77" w:rsidRPr="007C3F20">
        <w:rPr>
          <w:rFonts w:eastAsia="Times New Roman" w:cs="Times New Roman"/>
          <w:kern w:val="0"/>
          <w:lang w:val="et-EE"/>
          <w14:ligatures w14:val="none"/>
        </w:rPr>
        <w:t>I</w:t>
      </w:r>
      <w:r w:rsidR="006868C4" w:rsidRPr="007C3F20">
        <w:rPr>
          <w:rFonts w:eastAsia="Times New Roman" w:cs="Times New Roman"/>
          <w:kern w:val="0"/>
          <w:lang w:val="et-EE"/>
          <w14:ligatures w14:val="none"/>
        </w:rPr>
        <w:t>ia</w:t>
      </w:r>
      <w:proofErr w:type="spellEnd"/>
      <w:r w:rsidR="006868C4" w:rsidRPr="007C3F20">
        <w:rPr>
          <w:rFonts w:eastAsia="Times New Roman" w:cs="Times New Roman"/>
          <w:kern w:val="0"/>
          <w:lang w:val="et-EE"/>
          <w14:ligatures w14:val="none"/>
        </w:rPr>
        <w:t xml:space="preserve"> </w:t>
      </w:r>
      <w:proofErr w:type="spellStart"/>
      <w:r w:rsidR="005E17ED" w:rsidRPr="007C3F20">
        <w:rPr>
          <w:rFonts w:eastAsia="Times New Roman" w:cs="Times New Roman"/>
          <w:kern w:val="0"/>
          <w:lang w:val="et-EE"/>
          <w14:ligatures w14:val="none"/>
        </w:rPr>
        <w:t>K</w:t>
      </w:r>
      <w:r w:rsidR="0038179A" w:rsidRPr="007C3F20">
        <w:rPr>
          <w:rFonts w:eastAsia="Times New Roman" w:cs="Times New Roman"/>
          <w:kern w:val="0"/>
          <w:lang w:val="et-EE"/>
          <w14:ligatures w14:val="none"/>
        </w:rPr>
        <w:t>askla</w:t>
      </w:r>
      <w:proofErr w:type="spellEnd"/>
      <w:r w:rsidR="0089775E" w:rsidRPr="007C3F20">
        <w:rPr>
          <w:rFonts w:eastAsia="Times New Roman" w:cs="Times New Roman"/>
          <w:kern w:val="0"/>
          <w:lang w:val="et-EE"/>
          <w14:ligatures w14:val="none"/>
        </w:rPr>
        <w:t>,</w:t>
      </w:r>
      <w:r w:rsidRPr="007C3F20">
        <w:rPr>
          <w:rFonts w:eastAsia="Times New Roman" w:cs="Times New Roman"/>
          <w:kern w:val="0"/>
          <w:lang w:val="et-EE"/>
          <w14:ligatures w14:val="none"/>
        </w:rPr>
        <w:t xml:space="preserve"> </w:t>
      </w:r>
      <w:r w:rsidR="008310D7" w:rsidRPr="007C3F20">
        <w:rPr>
          <w:rFonts w:eastAsia="Times New Roman" w:cs="Times New Roman"/>
          <w:kern w:val="0"/>
          <w:lang w:val="et-EE"/>
          <w14:ligatures w14:val="none"/>
        </w:rPr>
        <w:t>Marge Schwindt.</w:t>
      </w:r>
    </w:p>
    <w:p w14:paraId="001DDE9D" w14:textId="77777777" w:rsidR="005D5A78" w:rsidRPr="007C3F20" w:rsidRDefault="005D5A78" w:rsidP="007C3F20">
      <w:pPr>
        <w:spacing w:line="260" w:lineRule="exact"/>
        <w:rPr>
          <w:rFonts w:eastAsia="Times New Roman" w:cs="Times New Roman"/>
          <w:kern w:val="0"/>
          <w:lang w:val="et-EE"/>
          <w14:ligatures w14:val="none"/>
        </w:rPr>
      </w:pPr>
    </w:p>
    <w:p w14:paraId="14F1ED67" w14:textId="4ACB40D9" w:rsidR="005D5A78" w:rsidRPr="007C3F20" w:rsidRDefault="005D5A78" w:rsidP="007C3F20">
      <w:pPr>
        <w:spacing w:line="260" w:lineRule="exact"/>
        <w:rPr>
          <w:rFonts w:eastAsia="Times New Roman" w:cs="Times New Roman"/>
          <w:kern w:val="0"/>
          <w:lang w:val="et-EE"/>
          <w14:ligatures w14:val="none"/>
        </w:rPr>
      </w:pPr>
      <w:r w:rsidRPr="007C3F20">
        <w:rPr>
          <w:rFonts w:eastAsia="Times New Roman" w:cs="Times New Roman"/>
          <w:bCs/>
          <w:kern w:val="0"/>
          <w:lang w:val="et-EE"/>
          <w14:ligatures w14:val="none"/>
        </w:rPr>
        <w:t>1.2. Jaoskond nr 2 asukohaga</w:t>
      </w:r>
      <w:r w:rsidRPr="007C3F20">
        <w:rPr>
          <w:rFonts w:eastAsia="Times New Roman" w:cs="Times New Roman"/>
          <w:kern w:val="0"/>
          <w:lang w:val="et-EE"/>
          <w14:ligatures w14:val="none"/>
        </w:rPr>
        <w:t xml:space="preserve"> Kadrina Lasteaia Sipsik </w:t>
      </w:r>
      <w:proofErr w:type="spellStart"/>
      <w:r w:rsidRPr="007C3F20">
        <w:rPr>
          <w:rFonts w:eastAsia="Times New Roman" w:cs="Times New Roman"/>
          <w:kern w:val="0"/>
          <w:lang w:val="et-EE"/>
          <w14:ligatures w14:val="none"/>
        </w:rPr>
        <w:t>Hulja</w:t>
      </w:r>
      <w:proofErr w:type="spellEnd"/>
      <w:r w:rsidRPr="007C3F20">
        <w:rPr>
          <w:rFonts w:eastAsia="Times New Roman" w:cs="Times New Roman"/>
          <w:kern w:val="0"/>
          <w:lang w:val="et-EE"/>
          <w14:ligatures w14:val="none"/>
        </w:rPr>
        <w:t xml:space="preserve"> rühmade ruum</w:t>
      </w:r>
      <w:r w:rsidR="00421C4B" w:rsidRPr="007C3F20">
        <w:rPr>
          <w:rFonts w:eastAsia="Times New Roman" w:cs="Times New Roman"/>
          <w:kern w:val="0"/>
          <w:lang w:val="et-EE"/>
          <w14:ligatures w14:val="none"/>
        </w:rPr>
        <w:t>id</w:t>
      </w:r>
      <w:r w:rsidRPr="007C3F20">
        <w:rPr>
          <w:rFonts w:eastAsia="Times New Roman" w:cs="Times New Roman"/>
          <w:kern w:val="0"/>
          <w:lang w:val="et-EE"/>
          <w14:ligatures w14:val="none"/>
        </w:rPr>
        <w:t xml:space="preserve"> (</w:t>
      </w:r>
      <w:proofErr w:type="spellStart"/>
      <w:r w:rsidRPr="007C3F20">
        <w:rPr>
          <w:rFonts w:eastAsia="Times New Roman" w:cs="Times New Roman"/>
          <w:kern w:val="0"/>
          <w:lang w:val="et-EE"/>
          <w14:ligatures w14:val="none"/>
        </w:rPr>
        <w:t>Hulja</w:t>
      </w:r>
      <w:proofErr w:type="spellEnd"/>
      <w:r w:rsidRPr="007C3F20">
        <w:rPr>
          <w:rFonts w:eastAsia="Times New Roman" w:cs="Times New Roman"/>
          <w:kern w:val="0"/>
          <w:lang w:val="et-EE"/>
          <w14:ligatures w14:val="none"/>
        </w:rPr>
        <w:t xml:space="preserve"> raamatukogu), Tõnismäe 18</w:t>
      </w:r>
      <w:r w:rsidR="004F6B5A" w:rsidRPr="007C3F20">
        <w:rPr>
          <w:rFonts w:eastAsia="Times New Roman" w:cs="Times New Roman"/>
          <w:kern w:val="0"/>
          <w:lang w:val="et-EE"/>
          <w14:ligatures w14:val="none"/>
        </w:rPr>
        <w:t>,</w:t>
      </w:r>
      <w:r w:rsidRPr="007C3F20">
        <w:rPr>
          <w:rFonts w:eastAsia="Times New Roman" w:cs="Times New Roman"/>
          <w:kern w:val="0"/>
          <w:lang w:val="et-EE"/>
          <w14:ligatures w14:val="none"/>
        </w:rPr>
        <w:t xml:space="preserve"> </w:t>
      </w:r>
      <w:proofErr w:type="spellStart"/>
      <w:r w:rsidRPr="007C3F20">
        <w:rPr>
          <w:rFonts w:eastAsia="Times New Roman" w:cs="Times New Roman"/>
          <w:kern w:val="0"/>
          <w:lang w:val="et-EE"/>
          <w14:ligatures w14:val="none"/>
        </w:rPr>
        <w:t>Hulja</w:t>
      </w:r>
      <w:proofErr w:type="spellEnd"/>
      <w:r w:rsidRPr="007C3F20">
        <w:rPr>
          <w:rFonts w:eastAsia="Times New Roman" w:cs="Times New Roman"/>
          <w:kern w:val="0"/>
          <w:lang w:val="et-EE"/>
          <w14:ligatures w14:val="none"/>
        </w:rPr>
        <w:t xml:space="preserve"> alevik</w:t>
      </w:r>
    </w:p>
    <w:p w14:paraId="202D3D05" w14:textId="5EA0D1FD" w:rsidR="005D5A78" w:rsidRPr="007C3F20" w:rsidRDefault="005D5A78"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 xml:space="preserve">esimees </w:t>
      </w:r>
      <w:r w:rsidR="00BB3523" w:rsidRPr="007C3F20">
        <w:rPr>
          <w:rFonts w:eastAsia="Times New Roman" w:cs="Times New Roman"/>
          <w:kern w:val="0"/>
          <w:lang w:val="et-EE"/>
          <w14:ligatures w14:val="none"/>
        </w:rPr>
        <w:t xml:space="preserve">Ave </w:t>
      </w:r>
      <w:proofErr w:type="spellStart"/>
      <w:r w:rsidR="00BB3523" w:rsidRPr="007C3F20">
        <w:rPr>
          <w:rFonts w:eastAsia="Times New Roman" w:cs="Times New Roman"/>
          <w:kern w:val="0"/>
          <w:lang w:val="et-EE"/>
          <w14:ligatures w14:val="none"/>
        </w:rPr>
        <w:t>Häätarõ</w:t>
      </w:r>
      <w:proofErr w:type="spellEnd"/>
    </w:p>
    <w:p w14:paraId="5E1EA4C1" w14:textId="47727C26" w:rsidR="009450D2" w:rsidRPr="007C3F20" w:rsidRDefault="005D5A78"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 xml:space="preserve">liikmed: Eha </w:t>
      </w:r>
      <w:proofErr w:type="spellStart"/>
      <w:r w:rsidRPr="007C3F20">
        <w:rPr>
          <w:rFonts w:eastAsia="Times New Roman" w:cs="Times New Roman"/>
          <w:kern w:val="0"/>
          <w:lang w:val="et-EE"/>
          <w14:ligatures w14:val="none"/>
        </w:rPr>
        <w:t>Tingas</w:t>
      </w:r>
      <w:proofErr w:type="spellEnd"/>
      <w:r w:rsidRPr="007C3F20">
        <w:rPr>
          <w:rFonts w:eastAsia="Times New Roman" w:cs="Times New Roman"/>
          <w:kern w:val="0"/>
          <w:lang w:val="et-EE"/>
          <w14:ligatures w14:val="none"/>
        </w:rPr>
        <w:t xml:space="preserve">, </w:t>
      </w:r>
      <w:r w:rsidR="00F4259D" w:rsidRPr="007C3F20">
        <w:rPr>
          <w:rFonts w:eastAsia="Times New Roman" w:cs="Times New Roman"/>
          <w:kern w:val="0"/>
          <w:lang w:val="et-EE"/>
          <w14:ligatures w14:val="none"/>
        </w:rPr>
        <w:t>M</w:t>
      </w:r>
      <w:r w:rsidR="00342C0F" w:rsidRPr="007C3F20">
        <w:rPr>
          <w:rFonts w:eastAsia="Times New Roman" w:cs="Times New Roman"/>
          <w:kern w:val="0"/>
          <w:lang w:val="et-EE"/>
          <w14:ligatures w14:val="none"/>
        </w:rPr>
        <w:t xml:space="preserve">arelle </w:t>
      </w:r>
      <w:r w:rsidR="00F4259D" w:rsidRPr="007C3F20">
        <w:rPr>
          <w:rFonts w:eastAsia="Times New Roman" w:cs="Times New Roman"/>
          <w:kern w:val="0"/>
          <w:lang w:val="et-EE"/>
          <w14:ligatures w14:val="none"/>
        </w:rPr>
        <w:t>M</w:t>
      </w:r>
      <w:r w:rsidR="00342C0F" w:rsidRPr="007C3F20">
        <w:rPr>
          <w:rFonts w:eastAsia="Times New Roman" w:cs="Times New Roman"/>
          <w:kern w:val="0"/>
          <w:lang w:val="et-EE"/>
          <w14:ligatures w14:val="none"/>
        </w:rPr>
        <w:t>ägi</w:t>
      </w:r>
      <w:r w:rsidR="00EB652D" w:rsidRPr="007C3F20">
        <w:rPr>
          <w:rFonts w:eastAsia="Times New Roman" w:cs="Times New Roman"/>
          <w:kern w:val="0"/>
          <w:lang w:val="et-EE"/>
          <w14:ligatures w14:val="none"/>
        </w:rPr>
        <w:t>,</w:t>
      </w:r>
      <w:r w:rsidR="00E57AC2" w:rsidRPr="007C3F20">
        <w:rPr>
          <w:rFonts w:eastAsia="Times New Roman" w:cs="Times New Roman"/>
          <w:kern w:val="0"/>
          <w:lang w:val="et-EE"/>
          <w14:ligatures w14:val="none"/>
        </w:rPr>
        <w:t xml:space="preserve"> Elle Pohla,</w:t>
      </w:r>
      <w:r w:rsidR="00EB652D" w:rsidRPr="007C3F20">
        <w:rPr>
          <w:rFonts w:eastAsia="Times New Roman" w:cs="Times New Roman"/>
          <w:kern w:val="0"/>
          <w:lang w:val="et-EE"/>
          <w14:ligatures w14:val="none"/>
        </w:rPr>
        <w:t xml:space="preserve"> </w:t>
      </w:r>
      <w:r w:rsidR="006A4132" w:rsidRPr="007C3F20">
        <w:rPr>
          <w:rFonts w:eastAsia="Times New Roman" w:cs="Times New Roman"/>
          <w:kern w:val="0"/>
          <w:lang w:val="et-EE"/>
          <w14:ligatures w14:val="none"/>
        </w:rPr>
        <w:t>Marju Põdersalu</w:t>
      </w:r>
      <w:r w:rsidR="005E06D4" w:rsidRPr="007C3F20">
        <w:rPr>
          <w:rFonts w:eastAsia="Times New Roman" w:cs="Times New Roman"/>
          <w:kern w:val="0"/>
          <w:lang w:val="et-EE"/>
          <w14:ligatures w14:val="none"/>
        </w:rPr>
        <w:t>;</w:t>
      </w:r>
    </w:p>
    <w:p w14:paraId="5BEA584F" w14:textId="2AF89C8D" w:rsidR="00374F2B" w:rsidRPr="007C3F20" w:rsidRDefault="00374F2B"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 xml:space="preserve">asendusliikmed: </w:t>
      </w:r>
      <w:r w:rsidR="00E57AC2" w:rsidRPr="007C3F20">
        <w:rPr>
          <w:rFonts w:eastAsia="Times New Roman" w:cs="Times New Roman"/>
          <w:kern w:val="0"/>
          <w:lang w:val="et-EE"/>
          <w14:ligatures w14:val="none"/>
        </w:rPr>
        <w:t xml:space="preserve">Inge </w:t>
      </w:r>
      <w:r w:rsidRPr="007C3F20">
        <w:rPr>
          <w:rFonts w:eastAsia="Times New Roman" w:cs="Times New Roman"/>
          <w:kern w:val="0"/>
          <w:lang w:val="et-EE"/>
          <w14:ligatures w14:val="none"/>
        </w:rPr>
        <w:t xml:space="preserve">Jalakas, </w:t>
      </w:r>
      <w:r w:rsidR="00156674" w:rsidRPr="007C3F20">
        <w:rPr>
          <w:rFonts w:eastAsia="Times New Roman" w:cs="Times New Roman"/>
          <w:kern w:val="0"/>
          <w:lang w:val="et-EE"/>
          <w14:ligatures w14:val="none"/>
        </w:rPr>
        <w:t>Nikolai Pulman</w:t>
      </w:r>
      <w:r w:rsidR="00CD7B25" w:rsidRPr="007C3F20">
        <w:rPr>
          <w:rFonts w:eastAsia="Times New Roman" w:cs="Times New Roman"/>
          <w:kern w:val="0"/>
          <w:lang w:val="et-EE"/>
          <w14:ligatures w14:val="none"/>
        </w:rPr>
        <w:t>.</w:t>
      </w:r>
      <w:r w:rsidR="00CB73CB" w:rsidRPr="007C3F20">
        <w:rPr>
          <w:rFonts w:eastAsia="Times New Roman" w:cs="Times New Roman"/>
          <w:kern w:val="0"/>
          <w:lang w:val="et-EE"/>
          <w14:ligatures w14:val="none"/>
        </w:rPr>
        <w:t xml:space="preserve"> </w:t>
      </w:r>
    </w:p>
    <w:p w14:paraId="4999388E" w14:textId="77777777" w:rsidR="006B1638" w:rsidRDefault="006B1638" w:rsidP="007C3F20">
      <w:pPr>
        <w:spacing w:line="260" w:lineRule="exact"/>
        <w:rPr>
          <w:kern w:val="0"/>
          <w:lang w:val="et-EE"/>
          <w14:ligatures w14:val="none"/>
        </w:rPr>
      </w:pPr>
    </w:p>
    <w:p w14:paraId="7D11A49C" w14:textId="764D5D0A" w:rsidR="007C3F20" w:rsidRDefault="007C3F20" w:rsidP="007C3F20">
      <w:pPr>
        <w:spacing w:line="260" w:lineRule="exact"/>
        <w:rPr>
          <w:kern w:val="0"/>
          <w:lang w:val="et-EE"/>
          <w14:ligatures w14:val="none"/>
        </w:rPr>
      </w:pPr>
      <w:r>
        <w:rPr>
          <w:kern w:val="0"/>
          <w:lang w:val="et-EE"/>
          <w14:ligatures w14:val="none"/>
        </w:rPr>
        <w:t>2. Otsus jõustub teatavakstegemisest.</w:t>
      </w:r>
    </w:p>
    <w:p w14:paraId="7A81022D" w14:textId="77777777" w:rsidR="007C3F20" w:rsidRPr="007C3F20" w:rsidRDefault="007C3F20" w:rsidP="007C3F20">
      <w:pPr>
        <w:spacing w:line="260" w:lineRule="exact"/>
        <w:rPr>
          <w:kern w:val="0"/>
          <w:lang w:val="et-EE"/>
          <w14:ligatures w14:val="none"/>
        </w:rPr>
      </w:pPr>
    </w:p>
    <w:p w14:paraId="3919D170" w14:textId="30DE3CA2" w:rsidR="00860738" w:rsidRPr="007C3F20" w:rsidRDefault="00860738" w:rsidP="007C3F20">
      <w:pPr>
        <w:spacing w:line="260" w:lineRule="exact"/>
        <w:rPr>
          <w:rFonts w:eastAsia="Times New Roman" w:cs="Times New Roman"/>
          <w:kern w:val="0"/>
          <w:lang w:val="et-EE"/>
          <w14:ligatures w14:val="none"/>
        </w:rPr>
      </w:pPr>
      <w:r w:rsidRPr="007C3F20">
        <w:rPr>
          <w:rFonts w:eastAsia="Times New Roman" w:cs="Times New Roman"/>
          <w:kern w:val="0"/>
          <w:lang w:val="et-EE"/>
          <w14:ligatures w14:val="none"/>
        </w:rPr>
        <w:t>Isik, kes leiab, et haldusaktiga või haldusmenetluse käigus on rikutud tema õigusi või piiratud tema vabadusi, võib esitada Kadrina Vallavalitsusele asukohaga Rakvere tee 14</w:t>
      </w:r>
      <w:r w:rsidR="007C3F20">
        <w:rPr>
          <w:rFonts w:eastAsia="Times New Roman" w:cs="Times New Roman"/>
          <w:kern w:val="0"/>
          <w:lang w:val="et-EE"/>
          <w14:ligatures w14:val="none"/>
        </w:rPr>
        <w:t>,</w:t>
      </w:r>
      <w:r w:rsidRPr="007C3F20">
        <w:rPr>
          <w:rFonts w:eastAsia="Times New Roman" w:cs="Times New Roman"/>
          <w:kern w:val="0"/>
          <w:lang w:val="et-EE"/>
          <w14:ligatures w14:val="none"/>
        </w:rPr>
        <w:t xml:space="preserve">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EA1AA0E" w14:textId="77777777" w:rsidR="00713097" w:rsidRPr="007C3F20" w:rsidRDefault="00713097" w:rsidP="007C3F20">
      <w:pPr>
        <w:spacing w:line="260" w:lineRule="exact"/>
        <w:rPr>
          <w:kern w:val="0"/>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543CB6" w14:paraId="02293A3C" w14:textId="77777777" w:rsidTr="00A61C2D">
        <w:tc>
          <w:tcPr>
            <w:tcW w:w="9344" w:type="dxa"/>
            <w:gridSpan w:val="2"/>
          </w:tcPr>
          <w:p w14:paraId="5B05A21E" w14:textId="77777777" w:rsidR="008353B4" w:rsidRPr="007C3F20" w:rsidRDefault="008353B4" w:rsidP="007C3F20">
            <w:pPr>
              <w:spacing w:line="260" w:lineRule="exact"/>
              <w:rPr>
                <w:kern w:val="0"/>
                <w:lang w:val="et-EE"/>
                <w14:ligatures w14:val="none"/>
              </w:rPr>
            </w:pPr>
          </w:p>
        </w:tc>
      </w:tr>
      <w:tr w:rsidR="008353B4" w:rsidRPr="007C3F20" w14:paraId="08354C92" w14:textId="77777777" w:rsidTr="00A61C2D">
        <w:tc>
          <w:tcPr>
            <w:tcW w:w="4672" w:type="dxa"/>
          </w:tcPr>
          <w:p w14:paraId="02ABC167" w14:textId="77777777" w:rsidR="008353B4" w:rsidRPr="007C3F20" w:rsidRDefault="008353B4" w:rsidP="007C3F20">
            <w:pPr>
              <w:spacing w:line="260" w:lineRule="exact"/>
              <w:rPr>
                <w:kern w:val="0"/>
                <w14:ligatures w14:val="none"/>
              </w:rPr>
            </w:pPr>
            <w:r w:rsidRPr="007C3F20">
              <w:rPr>
                <w:kern w:val="0"/>
                <w14:ligatures w14:val="none"/>
              </w:rPr>
              <w:t>(</w:t>
            </w:r>
            <w:proofErr w:type="spellStart"/>
            <w:r w:rsidRPr="007C3F20">
              <w:rPr>
                <w:kern w:val="0"/>
                <w14:ligatures w14:val="none"/>
              </w:rPr>
              <w:t>allkirjastatud</w:t>
            </w:r>
            <w:proofErr w:type="spellEnd"/>
            <w:r w:rsidRPr="007C3F20">
              <w:rPr>
                <w:kern w:val="0"/>
                <w14:ligatures w14:val="none"/>
              </w:rPr>
              <w:t xml:space="preserve"> </w:t>
            </w:r>
            <w:proofErr w:type="spellStart"/>
            <w:r w:rsidRPr="007C3F20">
              <w:rPr>
                <w:kern w:val="0"/>
                <w14:ligatures w14:val="none"/>
              </w:rPr>
              <w:t>digitaalselt</w:t>
            </w:r>
            <w:proofErr w:type="spellEnd"/>
            <w:r w:rsidRPr="007C3F20">
              <w:rPr>
                <w:kern w:val="0"/>
                <w14:ligatures w14:val="none"/>
              </w:rPr>
              <w:t>)</w:t>
            </w:r>
          </w:p>
        </w:tc>
        <w:tc>
          <w:tcPr>
            <w:tcW w:w="4672" w:type="dxa"/>
          </w:tcPr>
          <w:p w14:paraId="12274957" w14:textId="77777777" w:rsidR="008353B4" w:rsidRPr="007C3F20" w:rsidRDefault="008353B4" w:rsidP="007C3F20">
            <w:pPr>
              <w:spacing w:line="260" w:lineRule="exact"/>
              <w:rPr>
                <w:kern w:val="0"/>
                <w14:ligatures w14:val="none"/>
              </w:rPr>
            </w:pPr>
          </w:p>
        </w:tc>
      </w:tr>
      <w:tr w:rsidR="008353B4" w:rsidRPr="007C3F20" w14:paraId="7A926C0E" w14:textId="77777777" w:rsidTr="00A61C2D">
        <w:tc>
          <w:tcPr>
            <w:tcW w:w="4672" w:type="dxa"/>
          </w:tcPr>
          <w:p w14:paraId="7FC73134" w14:textId="4672339B" w:rsidR="008353B4" w:rsidRPr="007C3F20" w:rsidRDefault="00425270" w:rsidP="007C3F20">
            <w:pPr>
              <w:spacing w:line="260" w:lineRule="exact"/>
              <w:rPr>
                <w:kern w:val="0"/>
                <w14:ligatures w14:val="none"/>
              </w:rPr>
            </w:pPr>
            <w:r w:rsidRPr="007C3F20">
              <w:rPr>
                <w:kern w:val="0"/>
                <w14:ligatures w14:val="none"/>
              </w:rPr>
              <w:t>Madis Viise</w:t>
            </w:r>
          </w:p>
        </w:tc>
        <w:tc>
          <w:tcPr>
            <w:tcW w:w="4672" w:type="dxa"/>
          </w:tcPr>
          <w:p w14:paraId="17B7A06E" w14:textId="77777777" w:rsidR="008353B4" w:rsidRPr="007C3F20" w:rsidRDefault="00064C55" w:rsidP="007C3F20">
            <w:pPr>
              <w:spacing w:line="260" w:lineRule="exact"/>
              <w:rPr>
                <w:kern w:val="0"/>
                <w14:ligatures w14:val="none"/>
              </w:rPr>
            </w:pPr>
            <w:r w:rsidRPr="007C3F20">
              <w:rPr>
                <w:kern w:val="0"/>
                <w14:ligatures w14:val="none"/>
              </w:rPr>
              <w:t xml:space="preserve"> </w:t>
            </w:r>
          </w:p>
        </w:tc>
      </w:tr>
      <w:tr w:rsidR="008353B4" w:rsidRPr="007C3F20" w14:paraId="2E47F63F" w14:textId="77777777" w:rsidTr="00A61C2D">
        <w:tc>
          <w:tcPr>
            <w:tcW w:w="4672" w:type="dxa"/>
          </w:tcPr>
          <w:p w14:paraId="5E485BF5" w14:textId="3FDB4D72" w:rsidR="008353B4" w:rsidRPr="007C3F20" w:rsidRDefault="00425270" w:rsidP="007C3F20">
            <w:pPr>
              <w:spacing w:line="260" w:lineRule="exact"/>
              <w:rPr>
                <w:kern w:val="0"/>
                <w14:ligatures w14:val="none"/>
              </w:rPr>
            </w:pPr>
            <w:r w:rsidRPr="007C3F20">
              <w:rPr>
                <w:kern w:val="0"/>
                <w14:ligatures w14:val="none"/>
              </w:rPr>
              <w:t xml:space="preserve">volikogu </w:t>
            </w:r>
            <w:proofErr w:type="spellStart"/>
            <w:r w:rsidRPr="007C3F20">
              <w:rPr>
                <w:kern w:val="0"/>
                <w14:ligatures w14:val="none"/>
              </w:rPr>
              <w:t>esimees</w:t>
            </w:r>
            <w:proofErr w:type="spellEnd"/>
          </w:p>
        </w:tc>
        <w:tc>
          <w:tcPr>
            <w:tcW w:w="4672" w:type="dxa"/>
          </w:tcPr>
          <w:p w14:paraId="18FC9E0C" w14:textId="77777777" w:rsidR="008353B4" w:rsidRPr="007C3F20" w:rsidRDefault="00064C55" w:rsidP="007C3F20">
            <w:pPr>
              <w:spacing w:line="260" w:lineRule="exact"/>
              <w:rPr>
                <w:kern w:val="0"/>
                <w14:ligatures w14:val="none"/>
              </w:rPr>
            </w:pPr>
            <w:r w:rsidRPr="007C3F20">
              <w:rPr>
                <w:kern w:val="0"/>
                <w14:ligatures w14:val="none"/>
              </w:rPr>
              <w:t xml:space="preserve"> </w:t>
            </w:r>
          </w:p>
        </w:tc>
      </w:tr>
    </w:tbl>
    <w:p w14:paraId="37D84A38" w14:textId="77777777" w:rsidR="00FB5A34" w:rsidRPr="007C3F20" w:rsidRDefault="00FB5A34" w:rsidP="007C3F20">
      <w:pPr>
        <w:spacing w:line="260" w:lineRule="exact"/>
        <w:rPr>
          <w:kern w:val="0"/>
          <w14:ligatures w14:val="none"/>
        </w:rPr>
      </w:pPr>
    </w:p>
    <w:sectPr w:rsidR="00FB5A34" w:rsidRPr="007C3F20" w:rsidSect="002C309D">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8A9DD" w14:textId="77777777" w:rsidR="00220A3D" w:rsidRDefault="00220A3D" w:rsidP="0015174F">
      <w:r>
        <w:separator/>
      </w:r>
    </w:p>
  </w:endnote>
  <w:endnote w:type="continuationSeparator" w:id="0">
    <w:p w14:paraId="0AA08FDB" w14:textId="77777777" w:rsidR="00220A3D" w:rsidRDefault="00220A3D"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mbria"/>
    <w:panose1 w:val="00000000000000000000"/>
    <w:charset w:val="00"/>
    <w:family w:val="modern"/>
    <w:notTrueType/>
    <w:pitch w:val="variable"/>
    <w:sig w:usb0="800002AF" w:usb1="5000206A" w:usb2="00000000" w:usb3="00000000" w:csb0="00000097"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47C9BE7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219D3127"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A829E" w14:textId="77777777" w:rsidR="00220A3D" w:rsidRDefault="00220A3D" w:rsidP="0015174F">
      <w:r>
        <w:separator/>
      </w:r>
    </w:p>
  </w:footnote>
  <w:footnote w:type="continuationSeparator" w:id="0">
    <w:p w14:paraId="03CB399E" w14:textId="77777777" w:rsidR="00220A3D" w:rsidRDefault="00220A3D"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5FD456C8" w14:textId="77777777" w:rsidTr="0038712E">
      <w:trPr>
        <w:trHeight w:val="1692"/>
      </w:trPr>
      <w:tc>
        <w:tcPr>
          <w:tcW w:w="885" w:type="dxa"/>
        </w:tcPr>
        <w:p w14:paraId="3577FCF2" w14:textId="77777777" w:rsidR="0015174F" w:rsidRDefault="0015174F" w:rsidP="00EC0CEF">
          <w:pPr>
            <w:pStyle w:val="Pis"/>
            <w:spacing w:line="440" w:lineRule="exact"/>
            <w:ind w:left="-1134" w:right="177"/>
          </w:pPr>
        </w:p>
        <w:p w14:paraId="572FA4BB" w14:textId="77777777" w:rsidR="00EC0CEF" w:rsidRPr="00EC0CEF" w:rsidRDefault="00EC0CEF" w:rsidP="00EC0CEF"/>
      </w:tc>
      <w:tc>
        <w:tcPr>
          <w:tcW w:w="6096" w:type="dxa"/>
          <w:vAlign w:val="center"/>
        </w:tcPr>
        <w:p w14:paraId="59CF8B73"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A259BBD" w14:textId="77777777" w:rsidR="0015174F" w:rsidRPr="00FD491D" w:rsidRDefault="0015174F" w:rsidP="0038712E">
          <w:pPr>
            <w:pStyle w:val="Pis"/>
            <w:spacing w:line="220" w:lineRule="exact"/>
            <w:ind w:left="-104" w:right="-248"/>
            <w:rPr>
              <w:sz w:val="16"/>
              <w:szCs w:val="16"/>
            </w:rPr>
          </w:pPr>
        </w:p>
      </w:tc>
    </w:tr>
  </w:tbl>
  <w:p w14:paraId="70122E8A" w14:textId="77777777" w:rsidR="0015174F" w:rsidRDefault="00476DAE" w:rsidP="00D47721">
    <w:pPr>
      <w:pStyle w:val="Pis"/>
    </w:pPr>
    <w:r>
      <w:rPr>
        <w:noProof/>
      </w:rPr>
      <w:drawing>
        <wp:anchor distT="0" distB="0" distL="114300" distR="114300" simplePos="0" relativeHeight="251658240" behindDoc="1" locked="0" layoutInCell="1" allowOverlap="1" wp14:anchorId="5AA44742" wp14:editId="6B4EA43D">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00A13"/>
    <w:multiLevelType w:val="multilevel"/>
    <w:tmpl w:val="3F24935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65912F62"/>
    <w:multiLevelType w:val="multilevel"/>
    <w:tmpl w:val="0E3EA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1F635D"/>
    <w:multiLevelType w:val="hybridMultilevel"/>
    <w:tmpl w:val="441E91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5808301">
    <w:abstractNumId w:val="0"/>
  </w:num>
  <w:num w:numId="2" w16cid:durableId="707611251">
    <w:abstractNumId w:val="1"/>
  </w:num>
  <w:num w:numId="3" w16cid:durableId="559096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9D"/>
    <w:rsid w:val="00050DB0"/>
    <w:rsid w:val="00056356"/>
    <w:rsid w:val="00064C55"/>
    <w:rsid w:val="000A1263"/>
    <w:rsid w:val="000C6D6E"/>
    <w:rsid w:val="000C7C95"/>
    <w:rsid w:val="000D06CE"/>
    <w:rsid w:val="00101BD6"/>
    <w:rsid w:val="001116F0"/>
    <w:rsid w:val="00117AED"/>
    <w:rsid w:val="0015174F"/>
    <w:rsid w:val="00156674"/>
    <w:rsid w:val="001714FB"/>
    <w:rsid w:val="00174C07"/>
    <w:rsid w:val="0018427D"/>
    <w:rsid w:val="001A18F7"/>
    <w:rsid w:val="001A61D4"/>
    <w:rsid w:val="001D5C2C"/>
    <w:rsid w:val="00214476"/>
    <w:rsid w:val="00220A3D"/>
    <w:rsid w:val="00252563"/>
    <w:rsid w:val="0025775B"/>
    <w:rsid w:val="002731B4"/>
    <w:rsid w:val="002773D1"/>
    <w:rsid w:val="00282D58"/>
    <w:rsid w:val="002A4E46"/>
    <w:rsid w:val="002B7D1A"/>
    <w:rsid w:val="002C309D"/>
    <w:rsid w:val="002F12B0"/>
    <w:rsid w:val="002F43FA"/>
    <w:rsid w:val="00307C22"/>
    <w:rsid w:val="003242BA"/>
    <w:rsid w:val="003255A3"/>
    <w:rsid w:val="00342C0F"/>
    <w:rsid w:val="003502D4"/>
    <w:rsid w:val="00366A0F"/>
    <w:rsid w:val="00374F2B"/>
    <w:rsid w:val="0038179A"/>
    <w:rsid w:val="0038712E"/>
    <w:rsid w:val="003A699A"/>
    <w:rsid w:val="003E6FCF"/>
    <w:rsid w:val="003F2DB5"/>
    <w:rsid w:val="00421C4B"/>
    <w:rsid w:val="0042265D"/>
    <w:rsid w:val="00425270"/>
    <w:rsid w:val="0045427F"/>
    <w:rsid w:val="00455C81"/>
    <w:rsid w:val="00462AD9"/>
    <w:rsid w:val="00467CD3"/>
    <w:rsid w:val="00476DAE"/>
    <w:rsid w:val="004A0A59"/>
    <w:rsid w:val="004B676C"/>
    <w:rsid w:val="004F632B"/>
    <w:rsid w:val="004F6B5A"/>
    <w:rsid w:val="005001D0"/>
    <w:rsid w:val="005111A2"/>
    <w:rsid w:val="00522999"/>
    <w:rsid w:val="005256E7"/>
    <w:rsid w:val="005271F4"/>
    <w:rsid w:val="00543CB6"/>
    <w:rsid w:val="00567FFD"/>
    <w:rsid w:val="0059236C"/>
    <w:rsid w:val="005962F0"/>
    <w:rsid w:val="005B5A32"/>
    <w:rsid w:val="005D0565"/>
    <w:rsid w:val="005D057A"/>
    <w:rsid w:val="005D5A78"/>
    <w:rsid w:val="005E06D4"/>
    <w:rsid w:val="005E17ED"/>
    <w:rsid w:val="005E4A93"/>
    <w:rsid w:val="00641990"/>
    <w:rsid w:val="0065216A"/>
    <w:rsid w:val="006868C4"/>
    <w:rsid w:val="006A07DD"/>
    <w:rsid w:val="006A33AB"/>
    <w:rsid w:val="006A4132"/>
    <w:rsid w:val="006A4B06"/>
    <w:rsid w:val="006B1638"/>
    <w:rsid w:val="006C5C4C"/>
    <w:rsid w:val="006F0CB0"/>
    <w:rsid w:val="00713097"/>
    <w:rsid w:val="007501A3"/>
    <w:rsid w:val="00764951"/>
    <w:rsid w:val="0078521E"/>
    <w:rsid w:val="00790397"/>
    <w:rsid w:val="007A1EDC"/>
    <w:rsid w:val="007B2902"/>
    <w:rsid w:val="007B6BF5"/>
    <w:rsid w:val="007C3A2F"/>
    <w:rsid w:val="007C3F20"/>
    <w:rsid w:val="007D678B"/>
    <w:rsid w:val="00817154"/>
    <w:rsid w:val="008310D7"/>
    <w:rsid w:val="00832113"/>
    <w:rsid w:val="008353B4"/>
    <w:rsid w:val="00847AA6"/>
    <w:rsid w:val="00860738"/>
    <w:rsid w:val="008715FD"/>
    <w:rsid w:val="00873281"/>
    <w:rsid w:val="00875483"/>
    <w:rsid w:val="00892110"/>
    <w:rsid w:val="0089775E"/>
    <w:rsid w:val="008C6FDC"/>
    <w:rsid w:val="008D5378"/>
    <w:rsid w:val="008E1971"/>
    <w:rsid w:val="008F760B"/>
    <w:rsid w:val="009052B6"/>
    <w:rsid w:val="0092773E"/>
    <w:rsid w:val="009450D2"/>
    <w:rsid w:val="00964D3E"/>
    <w:rsid w:val="0099470C"/>
    <w:rsid w:val="009955BA"/>
    <w:rsid w:val="009B3EED"/>
    <w:rsid w:val="009C4663"/>
    <w:rsid w:val="009D7CF5"/>
    <w:rsid w:val="009F6E79"/>
    <w:rsid w:val="00A147C6"/>
    <w:rsid w:val="00A3640E"/>
    <w:rsid w:val="00A37B4A"/>
    <w:rsid w:val="00A428FB"/>
    <w:rsid w:val="00A43673"/>
    <w:rsid w:val="00A547E6"/>
    <w:rsid w:val="00A61C2D"/>
    <w:rsid w:val="00A638D6"/>
    <w:rsid w:val="00AA124D"/>
    <w:rsid w:val="00AC0666"/>
    <w:rsid w:val="00AD3648"/>
    <w:rsid w:val="00AD3E7E"/>
    <w:rsid w:val="00B1189A"/>
    <w:rsid w:val="00B2636F"/>
    <w:rsid w:val="00B33426"/>
    <w:rsid w:val="00B342DE"/>
    <w:rsid w:val="00B53E05"/>
    <w:rsid w:val="00B642DF"/>
    <w:rsid w:val="00B7600C"/>
    <w:rsid w:val="00BB3523"/>
    <w:rsid w:val="00BD71AD"/>
    <w:rsid w:val="00BE36CB"/>
    <w:rsid w:val="00BE4267"/>
    <w:rsid w:val="00C073FE"/>
    <w:rsid w:val="00C10B99"/>
    <w:rsid w:val="00C20F44"/>
    <w:rsid w:val="00C2732F"/>
    <w:rsid w:val="00C5645C"/>
    <w:rsid w:val="00C66D77"/>
    <w:rsid w:val="00CB4362"/>
    <w:rsid w:val="00CB73CB"/>
    <w:rsid w:val="00CC3A71"/>
    <w:rsid w:val="00CD7B25"/>
    <w:rsid w:val="00CF7A9E"/>
    <w:rsid w:val="00D35C8C"/>
    <w:rsid w:val="00D47721"/>
    <w:rsid w:val="00D53E99"/>
    <w:rsid w:val="00D91147"/>
    <w:rsid w:val="00DC3EF8"/>
    <w:rsid w:val="00DD20D7"/>
    <w:rsid w:val="00DD525F"/>
    <w:rsid w:val="00E23E9B"/>
    <w:rsid w:val="00E56814"/>
    <w:rsid w:val="00E57AC2"/>
    <w:rsid w:val="00EB652D"/>
    <w:rsid w:val="00EC0CEF"/>
    <w:rsid w:val="00EF0A99"/>
    <w:rsid w:val="00F21D85"/>
    <w:rsid w:val="00F4259D"/>
    <w:rsid w:val="00F44937"/>
    <w:rsid w:val="00FA42A1"/>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A9F4"/>
  <w15:chartTrackingRefBased/>
  <w15:docId w15:val="{A7AC3104-6239-4704-A2C5-875E8F8B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paragraph" w:styleId="Pealkiri1">
    <w:name w:val="heading 1"/>
    <w:basedOn w:val="Normaallaad"/>
    <w:next w:val="Normaallaad"/>
    <w:link w:val="Pealkiri1Mrk"/>
    <w:uiPriority w:val="9"/>
    <w:qFormat/>
    <w:rsid w:val="00AA124D"/>
    <w:pPr>
      <w:keepNext/>
      <w:keepLines/>
      <w:spacing w:before="240"/>
      <w:outlineLvl w:val="0"/>
    </w:pPr>
    <w:rPr>
      <w:rFonts w:asciiTheme="majorHAnsi" w:eastAsiaTheme="majorEastAsia" w:hAnsiTheme="majorHAnsi" w:cstheme="majorBidi"/>
      <w:color w:val="3C7E2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customStyle="1" w:styleId="Pealkiri1Mrk">
    <w:name w:val="Pealkiri 1 Märk"/>
    <w:basedOn w:val="Liguvaikefont"/>
    <w:link w:val="Pealkiri1"/>
    <w:uiPriority w:val="9"/>
    <w:rsid w:val="00AA124D"/>
    <w:rPr>
      <w:rFonts w:asciiTheme="majorHAnsi" w:eastAsiaTheme="majorEastAsia" w:hAnsiTheme="majorHAnsi" w:cstheme="majorBidi"/>
      <w:color w:val="3C7E21" w:themeColor="accent1" w:themeShade="BF"/>
      <w:sz w:val="32"/>
      <w:szCs w:val="32"/>
    </w:rPr>
  </w:style>
  <w:style w:type="paragraph" w:styleId="Loendilik">
    <w:name w:val="List Paragraph"/>
    <w:basedOn w:val="Normaallaad"/>
    <w:uiPriority w:val="34"/>
    <w:qFormat/>
    <w:rsid w:val="00D35C8C"/>
    <w:pPr>
      <w:ind w:left="720"/>
      <w:contextualSpacing/>
    </w:pPr>
  </w:style>
  <w:style w:type="paragraph" w:styleId="Lihttekst">
    <w:name w:val="Plain Text"/>
    <w:basedOn w:val="Normaallaad"/>
    <w:link w:val="LihttekstMrk"/>
    <w:uiPriority w:val="99"/>
    <w:semiHidden/>
    <w:unhideWhenUsed/>
    <w:rsid w:val="00A147C6"/>
    <w:rPr>
      <w:rFonts w:ascii="Consolas" w:hAnsi="Consolas"/>
      <w:sz w:val="21"/>
      <w:szCs w:val="21"/>
    </w:rPr>
  </w:style>
  <w:style w:type="character" w:customStyle="1" w:styleId="LihttekstMrk">
    <w:name w:val="Lihttekst Märk"/>
    <w:basedOn w:val="Liguvaikefont"/>
    <w:link w:val="Lihttekst"/>
    <w:uiPriority w:val="99"/>
    <w:semiHidden/>
    <w:rsid w:val="00A147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18233">
      <w:bodyDiv w:val="1"/>
      <w:marLeft w:val="0"/>
      <w:marRight w:val="0"/>
      <w:marTop w:val="0"/>
      <w:marBottom w:val="0"/>
      <w:divBdr>
        <w:top w:val="none" w:sz="0" w:space="0" w:color="auto"/>
        <w:left w:val="none" w:sz="0" w:space="0" w:color="auto"/>
        <w:bottom w:val="none" w:sz="0" w:space="0" w:color="auto"/>
        <w:right w:val="none" w:sz="0" w:space="0" w:color="auto"/>
      </w:divBdr>
    </w:div>
    <w:div w:id="794445324">
      <w:bodyDiv w:val="1"/>
      <w:marLeft w:val="0"/>
      <w:marRight w:val="0"/>
      <w:marTop w:val="0"/>
      <w:marBottom w:val="0"/>
      <w:divBdr>
        <w:top w:val="none" w:sz="0" w:space="0" w:color="auto"/>
        <w:left w:val="none" w:sz="0" w:space="0" w:color="auto"/>
        <w:bottom w:val="none" w:sz="0" w:space="0" w:color="auto"/>
        <w:right w:val="none" w:sz="0" w:space="0" w:color="auto"/>
      </w:divBdr>
    </w:div>
    <w:div w:id="14974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2</TotalTime>
  <Pages>1</Pages>
  <Words>251</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2025-09-19T05:52:00Z</dcterms:created>
  <dcterms:modified xsi:type="dcterms:W3CDTF">2025-09-19T05:52:00Z</dcterms:modified>
</cp:coreProperties>
</file>