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EC796B" w14:paraId="225A2E72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BF003B2" w14:textId="77777777" w:rsidR="00EF0A99" w:rsidRPr="00EC796B" w:rsidRDefault="00413011" w:rsidP="006A4B06">
            <w:pPr>
              <w:spacing w:line="260" w:lineRule="exact"/>
              <w:ind w:left="-360" w:firstLine="397"/>
              <w:jc w:val="both"/>
            </w:pPr>
            <w:r w:rsidRPr="00EC796B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11CA8B99" w14:textId="77777777" w:rsidR="00EF0A99" w:rsidRPr="00EC796B" w:rsidRDefault="00B510E3" w:rsidP="00EF0A99">
            <w:pPr>
              <w:spacing w:line="260" w:lineRule="exact"/>
              <w:jc w:val="both"/>
            </w:pPr>
            <w:r w:rsidRPr="00EC796B">
              <w:t>EELNÕU</w:t>
            </w:r>
          </w:p>
        </w:tc>
      </w:tr>
      <w:tr w:rsidR="006B1638" w:rsidRPr="00EC796B" w14:paraId="0494BAE7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78B4984A" w14:textId="77777777" w:rsidR="006B1638" w:rsidRPr="00EC796B" w:rsidRDefault="006B1638" w:rsidP="00A51C76">
            <w:pPr>
              <w:spacing w:line="260" w:lineRule="exact"/>
              <w:ind w:left="-360" w:firstLine="397"/>
              <w:jc w:val="both"/>
            </w:pPr>
            <w:r w:rsidRPr="00EC796B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434336A9" w14:textId="6C8F8862" w:rsidR="006B1638" w:rsidRPr="00EC796B" w:rsidRDefault="006749C6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 </w:t>
            </w:r>
            <w:r w:rsidR="002D13B7" w:rsidRPr="00EC796B">
              <w:rPr>
                <w:rFonts w:cs="TimesNewRoman"/>
                <w:kern w:val="0"/>
              </w:rPr>
              <w:t xml:space="preserve"> 2025</w:t>
            </w:r>
            <w:r w:rsidR="006B1638" w:rsidRPr="00EC796B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:rsidRPr="00EC796B" w14:paraId="2F53C792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58D2EAA9" w14:textId="77777777" w:rsidR="006B1638" w:rsidRPr="00EC796B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E813ED2" w14:textId="77777777" w:rsidR="006B1638" w:rsidRPr="00EC796B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3C1BF83E" w14:textId="77777777" w:rsidR="006B1638" w:rsidRPr="00EC796B" w:rsidRDefault="006B1638" w:rsidP="006B1638">
      <w:pPr>
        <w:spacing w:line="260" w:lineRule="exact"/>
        <w:rPr>
          <w:kern w:val="0"/>
          <w14:ligatures w14:val="none"/>
        </w:rPr>
      </w:pPr>
    </w:p>
    <w:p w14:paraId="22D69E7D" w14:textId="77777777" w:rsidR="00EC796B" w:rsidRDefault="00EC796B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19FBFF70" w14:textId="1E8AD497" w:rsidR="006B1638" w:rsidRPr="00EC796B" w:rsidRDefault="002D13B7" w:rsidP="00EC796B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EC796B">
        <w:rPr>
          <w:kern w:val="0"/>
          <w14:ligatures w14:val="none"/>
        </w:rPr>
        <w:t xml:space="preserve">Kadrina valla </w:t>
      </w:r>
      <w:proofErr w:type="spellStart"/>
      <w:r w:rsidR="00F33067" w:rsidRPr="00EC796B">
        <w:rPr>
          <w:kern w:val="0"/>
          <w14:ligatures w14:val="none"/>
        </w:rPr>
        <w:t>arengukava</w:t>
      </w:r>
      <w:proofErr w:type="spellEnd"/>
      <w:r w:rsidRPr="00EC796B">
        <w:rPr>
          <w:kern w:val="0"/>
          <w14:ligatures w14:val="none"/>
        </w:rPr>
        <w:t xml:space="preserve"> </w:t>
      </w:r>
      <w:proofErr w:type="spellStart"/>
      <w:r w:rsidR="007B7C15" w:rsidRPr="00EC796B">
        <w:t>a</w:t>
      </w:r>
      <w:r w:rsidR="00F33067" w:rsidRPr="00EC796B">
        <w:t>astateks</w:t>
      </w:r>
      <w:proofErr w:type="spellEnd"/>
      <w:r w:rsidR="00F33067" w:rsidRPr="00EC796B">
        <w:t xml:space="preserve"> 2024-2035 muutmine</w:t>
      </w:r>
    </w:p>
    <w:p w14:paraId="73831C17" w14:textId="77777777" w:rsidR="005D0565" w:rsidRDefault="005D0565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5B44A28A" w14:textId="77777777" w:rsidR="00EC796B" w:rsidRPr="00EC796B" w:rsidRDefault="00EC796B" w:rsidP="006B1638">
      <w:pPr>
        <w:pStyle w:val="Default"/>
        <w:rPr>
          <w:rFonts w:asciiTheme="minorHAnsi" w:hAnsiTheme="minorHAnsi"/>
          <w:sz w:val="22"/>
          <w:szCs w:val="22"/>
        </w:rPr>
      </w:pPr>
    </w:p>
    <w:p w14:paraId="0FC934EA" w14:textId="59700260" w:rsidR="002D13B7" w:rsidRPr="00EC796B" w:rsidRDefault="002D13B7" w:rsidP="002D13B7">
      <w:pPr>
        <w:jc w:val="both"/>
        <w:rPr>
          <w:rFonts w:cs="Times New Roman"/>
        </w:rPr>
      </w:pPr>
      <w:r w:rsidRPr="00EC796B">
        <w:rPr>
          <w:rFonts w:cs="Times New Roman"/>
        </w:rPr>
        <w:t xml:space="preserve">Määrus kehtestatakse kohaliku omavalitsuse korralduse seaduse § 22 lõike 1 punkti </w:t>
      </w:r>
      <w:r w:rsidR="00F33067" w:rsidRPr="00EC796B">
        <w:rPr>
          <w:rFonts w:cs="Times New Roman"/>
        </w:rPr>
        <w:t>7, Kadrina Vallavolikogu 25.</w:t>
      </w:r>
      <w:r w:rsidR="006749C6">
        <w:rPr>
          <w:rFonts w:cs="Times New Roman"/>
        </w:rPr>
        <w:t xml:space="preserve"> </w:t>
      </w:r>
      <w:proofErr w:type="spellStart"/>
      <w:r w:rsidR="00F33067" w:rsidRPr="00EC796B">
        <w:rPr>
          <w:rFonts w:cs="Times New Roman"/>
        </w:rPr>
        <w:t>novembri</w:t>
      </w:r>
      <w:proofErr w:type="spellEnd"/>
      <w:r w:rsidR="00F33067" w:rsidRPr="00EC796B">
        <w:rPr>
          <w:rFonts w:cs="Times New Roman"/>
        </w:rPr>
        <w:t xml:space="preserve"> 2020 </w:t>
      </w:r>
      <w:proofErr w:type="spellStart"/>
      <w:r w:rsidR="00F33067" w:rsidRPr="00EC796B">
        <w:rPr>
          <w:rFonts w:cs="Times New Roman"/>
        </w:rPr>
        <w:t>määruse</w:t>
      </w:r>
      <w:proofErr w:type="spellEnd"/>
      <w:r w:rsidR="00F33067" w:rsidRPr="00EC796B">
        <w:rPr>
          <w:rFonts w:cs="Times New Roman"/>
        </w:rPr>
        <w:t xml:space="preserve"> nr 51 ”Kadrina valla </w:t>
      </w:r>
      <w:proofErr w:type="spellStart"/>
      <w:r w:rsidR="00F33067" w:rsidRPr="00EC796B">
        <w:rPr>
          <w:rFonts w:cs="Times New Roman"/>
        </w:rPr>
        <w:t>arengukavade</w:t>
      </w:r>
      <w:proofErr w:type="spellEnd"/>
      <w:r w:rsidR="00F33067" w:rsidRPr="00EC796B">
        <w:rPr>
          <w:rFonts w:cs="Times New Roman"/>
        </w:rPr>
        <w:t xml:space="preserve"> </w:t>
      </w:r>
      <w:proofErr w:type="spellStart"/>
      <w:r w:rsidR="00F33067" w:rsidRPr="00EC796B">
        <w:rPr>
          <w:rFonts w:cs="Times New Roman"/>
        </w:rPr>
        <w:t>menetlemise</w:t>
      </w:r>
      <w:proofErr w:type="spellEnd"/>
      <w:r w:rsidR="00F33067" w:rsidRPr="00EC796B">
        <w:rPr>
          <w:rFonts w:cs="Times New Roman"/>
        </w:rPr>
        <w:t xml:space="preserve"> </w:t>
      </w:r>
      <w:proofErr w:type="spellStart"/>
      <w:r w:rsidR="00F33067" w:rsidRPr="00EC796B">
        <w:rPr>
          <w:rFonts w:cs="Times New Roman"/>
        </w:rPr>
        <w:t>kord</w:t>
      </w:r>
      <w:proofErr w:type="spellEnd"/>
      <w:r w:rsidR="00F33067" w:rsidRPr="00EC796B">
        <w:rPr>
          <w:rFonts w:cs="Times New Roman"/>
        </w:rPr>
        <w:t>” § 2 alusel.</w:t>
      </w:r>
    </w:p>
    <w:p w14:paraId="34FFAD48" w14:textId="77777777" w:rsidR="002D13B7" w:rsidRPr="00EC796B" w:rsidRDefault="002D13B7" w:rsidP="002D13B7">
      <w:pPr>
        <w:jc w:val="both"/>
        <w:rPr>
          <w:rFonts w:cs="Times New Roman"/>
        </w:rPr>
      </w:pPr>
    </w:p>
    <w:p w14:paraId="4FA76671" w14:textId="25932437" w:rsidR="002D13B7" w:rsidRPr="006749C6" w:rsidRDefault="002D13B7" w:rsidP="002D13B7">
      <w:pPr>
        <w:jc w:val="both"/>
        <w:rPr>
          <w:rFonts w:cs="Times New Roman"/>
        </w:rPr>
      </w:pPr>
      <w:r w:rsidRPr="006749C6">
        <w:rPr>
          <w:rFonts w:cs="Times New Roman"/>
        </w:rPr>
        <w:t xml:space="preserve">§ 1. </w:t>
      </w:r>
      <w:proofErr w:type="spellStart"/>
      <w:r w:rsidR="00F33067" w:rsidRPr="006749C6">
        <w:rPr>
          <w:rFonts w:cs="Times New Roman"/>
        </w:rPr>
        <w:t>Arengukavade</w:t>
      </w:r>
      <w:proofErr w:type="spellEnd"/>
      <w:r w:rsidR="00F33067" w:rsidRPr="006749C6">
        <w:rPr>
          <w:rFonts w:cs="Times New Roman"/>
        </w:rPr>
        <w:t xml:space="preserve"> muutmine</w:t>
      </w:r>
    </w:p>
    <w:p w14:paraId="479EB9D0" w14:textId="63902A24" w:rsidR="002D13B7" w:rsidRPr="00EC796B" w:rsidRDefault="00F33067" w:rsidP="00F33067">
      <w:pPr>
        <w:jc w:val="both"/>
        <w:rPr>
          <w:rFonts w:cs="Times New Roman"/>
        </w:rPr>
      </w:pPr>
      <w:r w:rsidRPr="00EC796B">
        <w:rPr>
          <w:rFonts w:cs="Times New Roman"/>
        </w:rPr>
        <w:t xml:space="preserve">Kadrina valla </w:t>
      </w:r>
      <w:proofErr w:type="spellStart"/>
      <w:r w:rsidRPr="00EC796B">
        <w:rPr>
          <w:rFonts w:cs="Times New Roman"/>
        </w:rPr>
        <w:t>arengukava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aastateks</w:t>
      </w:r>
      <w:proofErr w:type="spellEnd"/>
      <w:r w:rsidRPr="00EC796B">
        <w:rPr>
          <w:rFonts w:cs="Times New Roman"/>
        </w:rPr>
        <w:t xml:space="preserve"> 2024-2035 </w:t>
      </w:r>
      <w:proofErr w:type="spellStart"/>
      <w:r w:rsidRPr="00EC796B">
        <w:rPr>
          <w:rFonts w:cs="Times New Roman"/>
        </w:rPr>
        <w:t>muudetakse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vastavalt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käesoleva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määruse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lisale</w:t>
      </w:r>
      <w:proofErr w:type="spellEnd"/>
      <w:r w:rsidRPr="00EC796B">
        <w:rPr>
          <w:rFonts w:cs="Times New Roman"/>
        </w:rPr>
        <w:t>.</w:t>
      </w:r>
    </w:p>
    <w:p w14:paraId="1B1FDC0A" w14:textId="77777777" w:rsidR="00F33067" w:rsidRPr="00EC796B" w:rsidRDefault="00F33067" w:rsidP="00F33067">
      <w:pPr>
        <w:jc w:val="both"/>
        <w:rPr>
          <w:rFonts w:cs="Times New Roman"/>
          <w:b/>
          <w:bCs/>
        </w:rPr>
      </w:pPr>
    </w:p>
    <w:p w14:paraId="2356537E" w14:textId="1804ED2D" w:rsidR="00AC66D1" w:rsidRPr="006749C6" w:rsidRDefault="00F33067" w:rsidP="002D13B7">
      <w:pPr>
        <w:jc w:val="both"/>
        <w:rPr>
          <w:rFonts w:cs="Times New Roman"/>
        </w:rPr>
      </w:pPr>
      <w:r w:rsidRPr="006749C6">
        <w:rPr>
          <w:rFonts w:cs="Times New Roman"/>
        </w:rPr>
        <w:t xml:space="preserve">§ 2. </w:t>
      </w:r>
      <w:proofErr w:type="spellStart"/>
      <w:r w:rsidR="00AC66D1" w:rsidRPr="006749C6">
        <w:rPr>
          <w:rFonts w:cs="Times New Roman"/>
        </w:rPr>
        <w:t>Määruse</w:t>
      </w:r>
      <w:proofErr w:type="spellEnd"/>
      <w:r w:rsidR="00AC66D1" w:rsidRPr="006749C6">
        <w:rPr>
          <w:rFonts w:cs="Times New Roman"/>
        </w:rPr>
        <w:t xml:space="preserve"> </w:t>
      </w:r>
      <w:proofErr w:type="spellStart"/>
      <w:r w:rsidR="00AC66D1" w:rsidRPr="006749C6">
        <w:rPr>
          <w:rFonts w:cs="Times New Roman"/>
        </w:rPr>
        <w:t>jõustumine</w:t>
      </w:r>
      <w:proofErr w:type="spellEnd"/>
    </w:p>
    <w:p w14:paraId="2F4B463E" w14:textId="2E057B42" w:rsidR="002D13B7" w:rsidRPr="00EC796B" w:rsidRDefault="002D13B7" w:rsidP="002D13B7">
      <w:pPr>
        <w:jc w:val="both"/>
        <w:rPr>
          <w:rFonts w:cs="Times New Roman"/>
        </w:rPr>
      </w:pPr>
      <w:r w:rsidRPr="00EC796B">
        <w:rPr>
          <w:rFonts w:cs="Times New Roman"/>
        </w:rPr>
        <w:t xml:space="preserve">Määrus jõustub </w:t>
      </w:r>
      <w:proofErr w:type="spellStart"/>
      <w:r w:rsidRPr="00EC796B">
        <w:rPr>
          <w:rFonts w:cs="Times New Roman"/>
        </w:rPr>
        <w:t>kolmandal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päeval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pärast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Riigi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Teatajas</w:t>
      </w:r>
      <w:proofErr w:type="spellEnd"/>
      <w:r w:rsidRPr="00EC796B">
        <w:rPr>
          <w:rFonts w:cs="Times New Roman"/>
        </w:rPr>
        <w:t xml:space="preserve"> </w:t>
      </w:r>
      <w:proofErr w:type="spellStart"/>
      <w:r w:rsidRPr="00EC796B">
        <w:rPr>
          <w:rFonts w:cs="Times New Roman"/>
        </w:rPr>
        <w:t>avaldamist</w:t>
      </w:r>
      <w:proofErr w:type="spellEnd"/>
      <w:r w:rsidRPr="00EC796B">
        <w:rPr>
          <w:rFonts w:cs="Times New Roman"/>
        </w:rPr>
        <w:t>.</w:t>
      </w:r>
    </w:p>
    <w:p w14:paraId="0E3F87BF" w14:textId="77777777" w:rsidR="00AC66D1" w:rsidRPr="00EC796B" w:rsidRDefault="00AC66D1" w:rsidP="002D13B7">
      <w:pPr>
        <w:jc w:val="both"/>
        <w:rPr>
          <w:rFonts w:cs="Times New Roman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EC796B" w14:paraId="75E21820" w14:textId="77777777" w:rsidTr="00A61C2D">
        <w:tc>
          <w:tcPr>
            <w:tcW w:w="9344" w:type="dxa"/>
            <w:gridSpan w:val="2"/>
          </w:tcPr>
          <w:p w14:paraId="136DC9C4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EC796B" w14:paraId="064B834B" w14:textId="77777777" w:rsidTr="00A61C2D">
        <w:tc>
          <w:tcPr>
            <w:tcW w:w="4672" w:type="dxa"/>
          </w:tcPr>
          <w:p w14:paraId="7DC47F1A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>(</w:t>
            </w:r>
            <w:proofErr w:type="spellStart"/>
            <w:r w:rsidRPr="00EC796B">
              <w:rPr>
                <w:kern w:val="0"/>
                <w14:ligatures w14:val="none"/>
              </w:rPr>
              <w:t>allkirjastatud</w:t>
            </w:r>
            <w:proofErr w:type="spellEnd"/>
            <w:r w:rsidRPr="00EC796B">
              <w:rPr>
                <w:kern w:val="0"/>
                <w14:ligatures w14:val="none"/>
              </w:rPr>
              <w:t xml:space="preserve"> </w:t>
            </w:r>
            <w:proofErr w:type="spellStart"/>
            <w:r w:rsidRPr="00EC796B">
              <w:rPr>
                <w:kern w:val="0"/>
                <w14:ligatures w14:val="none"/>
              </w:rPr>
              <w:t>digitaalselt</w:t>
            </w:r>
            <w:proofErr w:type="spellEnd"/>
            <w:r w:rsidRPr="00EC796B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764D15D5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EC796B" w14:paraId="2B99F342" w14:textId="77777777" w:rsidTr="00A61C2D">
        <w:tc>
          <w:tcPr>
            <w:tcW w:w="4672" w:type="dxa"/>
          </w:tcPr>
          <w:p w14:paraId="19F891EA" w14:textId="63E6314F" w:rsidR="008353B4" w:rsidRPr="00EC796B" w:rsidRDefault="002D13B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7002844A" w14:textId="77777777" w:rsidR="008353B4" w:rsidRPr="00EC796B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EC796B" w14:paraId="09756C72" w14:textId="77777777" w:rsidTr="00A61C2D">
        <w:tc>
          <w:tcPr>
            <w:tcW w:w="4672" w:type="dxa"/>
          </w:tcPr>
          <w:p w14:paraId="4C1605DD" w14:textId="558B293D" w:rsidR="008353B4" w:rsidRPr="00EC796B" w:rsidRDefault="002D13B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 xml:space="preserve">vallavolikogu </w:t>
            </w:r>
            <w:proofErr w:type="spellStart"/>
            <w:r w:rsidRPr="00EC796B"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03EBD5CB" w14:textId="77777777" w:rsidR="008353B4" w:rsidRPr="00EC796B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EC796B" w14:paraId="45ED8F42" w14:textId="77777777" w:rsidTr="00A61C2D">
        <w:tc>
          <w:tcPr>
            <w:tcW w:w="4672" w:type="dxa"/>
          </w:tcPr>
          <w:p w14:paraId="78CDFE85" w14:textId="77777777" w:rsidR="008353B4" w:rsidRPr="00EC796B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1AA1B7F" w14:textId="77777777" w:rsidR="008353B4" w:rsidRPr="00EC796B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EC796B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459DB2B0" w14:textId="77777777" w:rsidR="00FB5A34" w:rsidRPr="00EC796B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EC796B" w:rsidSect="00FD47E0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6F98" w14:textId="77777777" w:rsidR="00FA5189" w:rsidRDefault="00FA5189" w:rsidP="0015174F">
      <w:r>
        <w:separator/>
      </w:r>
    </w:p>
  </w:endnote>
  <w:endnote w:type="continuationSeparator" w:id="0">
    <w:p w14:paraId="4B0CE3CB" w14:textId="77777777" w:rsidR="00FA5189" w:rsidRDefault="00FA5189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144EF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1B1E67E2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51EB" w14:textId="77777777" w:rsidR="00FA5189" w:rsidRDefault="00FA5189" w:rsidP="0015174F">
      <w:r>
        <w:separator/>
      </w:r>
    </w:p>
  </w:footnote>
  <w:footnote w:type="continuationSeparator" w:id="0">
    <w:p w14:paraId="2C3D7B72" w14:textId="77777777" w:rsidR="00FA5189" w:rsidRDefault="00FA5189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64523BD" w14:textId="77777777" w:rsidTr="0038712E">
      <w:trPr>
        <w:trHeight w:val="1692"/>
      </w:trPr>
      <w:tc>
        <w:tcPr>
          <w:tcW w:w="885" w:type="dxa"/>
        </w:tcPr>
        <w:p w14:paraId="7B3B42E6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826DDD" w14:textId="77777777" w:rsidR="00EC0CEF" w:rsidRPr="00EC0CEF" w:rsidRDefault="00EC0CEF" w:rsidP="00EC0CEF"/>
      </w:tc>
      <w:tc>
        <w:tcPr>
          <w:tcW w:w="6096" w:type="dxa"/>
          <w:vAlign w:val="center"/>
        </w:tcPr>
        <w:p w14:paraId="45BD77F3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0AF75C1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1578CD19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A40079" wp14:editId="3DB2FEDE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B7"/>
    <w:rsid w:val="00056356"/>
    <w:rsid w:val="000C6D6E"/>
    <w:rsid w:val="000D06CE"/>
    <w:rsid w:val="00101BD6"/>
    <w:rsid w:val="00117AED"/>
    <w:rsid w:val="0015174F"/>
    <w:rsid w:val="001714FB"/>
    <w:rsid w:val="00174C07"/>
    <w:rsid w:val="001D5C2C"/>
    <w:rsid w:val="0025775B"/>
    <w:rsid w:val="002731B4"/>
    <w:rsid w:val="002773D1"/>
    <w:rsid w:val="00282D58"/>
    <w:rsid w:val="002B7D1A"/>
    <w:rsid w:val="002D13B7"/>
    <w:rsid w:val="002E17FD"/>
    <w:rsid w:val="00307C22"/>
    <w:rsid w:val="00366A0F"/>
    <w:rsid w:val="0038712E"/>
    <w:rsid w:val="00413011"/>
    <w:rsid w:val="0042265D"/>
    <w:rsid w:val="0045743E"/>
    <w:rsid w:val="00467CD3"/>
    <w:rsid w:val="00475608"/>
    <w:rsid w:val="00476DAE"/>
    <w:rsid w:val="004A0A59"/>
    <w:rsid w:val="004B676C"/>
    <w:rsid w:val="004E5811"/>
    <w:rsid w:val="00522999"/>
    <w:rsid w:val="0059236C"/>
    <w:rsid w:val="005D0565"/>
    <w:rsid w:val="005D057A"/>
    <w:rsid w:val="005E4A93"/>
    <w:rsid w:val="0065216A"/>
    <w:rsid w:val="006749C6"/>
    <w:rsid w:val="006A07DD"/>
    <w:rsid w:val="006A33AB"/>
    <w:rsid w:val="006A4B06"/>
    <w:rsid w:val="006B1638"/>
    <w:rsid w:val="006F0CB0"/>
    <w:rsid w:val="00713097"/>
    <w:rsid w:val="0078521E"/>
    <w:rsid w:val="007A1EDC"/>
    <w:rsid w:val="007B2902"/>
    <w:rsid w:val="007B7C15"/>
    <w:rsid w:val="008353B4"/>
    <w:rsid w:val="008715FD"/>
    <w:rsid w:val="008D5378"/>
    <w:rsid w:val="008E1971"/>
    <w:rsid w:val="009052B6"/>
    <w:rsid w:val="00964D3E"/>
    <w:rsid w:val="00993505"/>
    <w:rsid w:val="009C4663"/>
    <w:rsid w:val="00A3640E"/>
    <w:rsid w:val="00A37B4A"/>
    <w:rsid w:val="00A61C2D"/>
    <w:rsid w:val="00AC0666"/>
    <w:rsid w:val="00AC66D1"/>
    <w:rsid w:val="00AD3648"/>
    <w:rsid w:val="00B33426"/>
    <w:rsid w:val="00B510E3"/>
    <w:rsid w:val="00B53E05"/>
    <w:rsid w:val="00B642DF"/>
    <w:rsid w:val="00BE4267"/>
    <w:rsid w:val="00C073FE"/>
    <w:rsid w:val="00C10B99"/>
    <w:rsid w:val="00C20F44"/>
    <w:rsid w:val="00C2732F"/>
    <w:rsid w:val="00CF7A9E"/>
    <w:rsid w:val="00D47721"/>
    <w:rsid w:val="00D91147"/>
    <w:rsid w:val="00DC3EF8"/>
    <w:rsid w:val="00DD20D7"/>
    <w:rsid w:val="00DD525F"/>
    <w:rsid w:val="00E956F9"/>
    <w:rsid w:val="00EC0CEF"/>
    <w:rsid w:val="00EC796B"/>
    <w:rsid w:val="00EE67D6"/>
    <w:rsid w:val="00EF0A99"/>
    <w:rsid w:val="00EF6A8C"/>
    <w:rsid w:val="00F33067"/>
    <w:rsid w:val="00F44937"/>
    <w:rsid w:val="00F45A99"/>
    <w:rsid w:val="00FA5189"/>
    <w:rsid w:val="00FB5A34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CD18F"/>
  <w15:chartTrackingRefBased/>
  <w15:docId w15:val="{F29273E4-3C00-4FA8-9718-04561C4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Samolberg\Kadrina%20Vallavalitsus\Kantselei%20-%20Dokumendid\Blanketid\blanketid_alates_2024\volikogu_MAARUS_eelnou-lap008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B6766-EBF6-4C92-8031-6B2DAF69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volikogu_MAARUS_eelnou-lap008.dotx</Template>
  <TotalTime>1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Samolberg</dc:creator>
  <cp:keywords/>
  <dc:description/>
  <cp:lastModifiedBy>Krista Kirsimäe</cp:lastModifiedBy>
  <cp:revision>2</cp:revision>
  <dcterms:created xsi:type="dcterms:W3CDTF">2025-09-19T08:05:00Z</dcterms:created>
  <dcterms:modified xsi:type="dcterms:W3CDTF">2025-09-19T08:05:00Z</dcterms:modified>
</cp:coreProperties>
</file>