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1097"/>
        <w:gridCol w:w="3293"/>
        <w:gridCol w:w="109"/>
        <w:gridCol w:w="288"/>
      </w:tblGrid>
      <w:tr w:rsidR="00EF0A99" w:rsidRPr="00F44937" w14:paraId="33E0FFED" w14:textId="77777777" w:rsidTr="007F1043">
        <w:trPr>
          <w:gridAfter w:val="1"/>
          <w:wAfter w:w="288" w:type="dxa"/>
          <w:trHeight w:val="449"/>
        </w:trPr>
        <w:tc>
          <w:tcPr>
            <w:tcW w:w="6200" w:type="dxa"/>
            <w:gridSpan w:val="3"/>
          </w:tcPr>
          <w:p w14:paraId="328B55DA" w14:textId="77777777" w:rsidR="00EF0A99" w:rsidRPr="00F44937" w:rsidRDefault="00197F28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OTSUS</w:t>
            </w:r>
          </w:p>
        </w:tc>
        <w:tc>
          <w:tcPr>
            <w:tcW w:w="3402" w:type="dxa"/>
            <w:gridSpan w:val="2"/>
          </w:tcPr>
          <w:p w14:paraId="266961FD" w14:textId="2C128BEF" w:rsidR="00EF0A99" w:rsidRPr="00F44937" w:rsidRDefault="006B1F8D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7F1043" w14:paraId="1C20CD1F" w14:textId="77777777" w:rsidTr="007F1043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9C6F8D8" w14:textId="77777777" w:rsidR="007F1043" w:rsidRDefault="007F1043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2"/>
          </w:tcPr>
          <w:p w14:paraId="414556D4" w14:textId="343A4CB5" w:rsidR="007F1043" w:rsidRPr="008A172F" w:rsidRDefault="005460A8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.</w:t>
            </w:r>
            <w:r w:rsidR="00837ECC">
              <w:rPr>
                <w:rFonts w:cs="TimesNewRoman"/>
                <w:kern w:val="0"/>
              </w:rPr>
              <w:t xml:space="preserve"> </w:t>
            </w:r>
            <w:proofErr w:type="spellStart"/>
            <w:r w:rsidR="00E51348">
              <w:rPr>
                <w:rFonts w:cs="TimesNewRoman"/>
                <w:kern w:val="0"/>
              </w:rPr>
              <w:t>detsember</w:t>
            </w:r>
            <w:proofErr w:type="spellEnd"/>
            <w:r w:rsidR="006B1F8D">
              <w:rPr>
                <w:rFonts w:cs="TimesNewRoman"/>
                <w:kern w:val="0"/>
              </w:rPr>
              <w:t xml:space="preserve"> 2025</w:t>
            </w:r>
            <w:r w:rsidR="007F1043" w:rsidRPr="0016695F">
              <w:rPr>
                <w:rFonts w:cs="TimesNewRoman"/>
                <w:kern w:val="0"/>
              </w:rPr>
              <w:t xml:space="preserve"> nr</w:t>
            </w:r>
            <w:r w:rsidR="007F1043">
              <w:rPr>
                <w:rFonts w:cs="TimesNewRoman"/>
                <w:kern w:val="0"/>
              </w:rPr>
              <w:t xml:space="preserve"> </w:t>
            </w:r>
          </w:p>
        </w:tc>
      </w:tr>
      <w:tr w:rsidR="00456FAC" w14:paraId="4751C6C9" w14:textId="77777777" w:rsidTr="00D43E30">
        <w:trPr>
          <w:gridBefore w:val="1"/>
          <w:wBefore w:w="392" w:type="dxa"/>
        </w:trPr>
        <w:tc>
          <w:tcPr>
            <w:tcW w:w="9498" w:type="dxa"/>
            <w:gridSpan w:val="5"/>
          </w:tcPr>
          <w:p w14:paraId="3169EA64" w14:textId="77777777" w:rsidR="00456FAC" w:rsidRDefault="00456FAC" w:rsidP="00A51C76">
            <w:pPr>
              <w:spacing w:line="260" w:lineRule="exact"/>
              <w:ind w:hanging="74"/>
              <w:jc w:val="both"/>
            </w:pPr>
          </w:p>
        </w:tc>
      </w:tr>
    </w:tbl>
    <w:p w14:paraId="0503128F" w14:textId="77777777" w:rsidR="006B1F8D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279277FD" w14:textId="77777777" w:rsidR="006B1F8D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46698C93" w14:textId="38A2B110" w:rsidR="006B1F8D" w:rsidRPr="006B1F8D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6B1F8D">
        <w:rPr>
          <w:rFonts w:asciiTheme="majorHAnsi" w:hAnsiTheme="majorHAnsi"/>
          <w:kern w:val="0"/>
          <w14:ligatures w14:val="none"/>
        </w:rPr>
        <w:t xml:space="preserve">Volikogu esimehe </w:t>
      </w:r>
      <w:proofErr w:type="spellStart"/>
      <w:r w:rsidRPr="006B1F8D">
        <w:rPr>
          <w:rFonts w:asciiTheme="majorHAnsi" w:hAnsiTheme="majorHAnsi"/>
          <w:kern w:val="0"/>
          <w14:ligatures w14:val="none"/>
        </w:rPr>
        <w:t>valimine</w:t>
      </w:r>
      <w:proofErr w:type="spellEnd"/>
    </w:p>
    <w:p w14:paraId="5A42BBAB" w14:textId="3CE5898E" w:rsidR="006B1F8D" w:rsidRPr="006B1F8D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31FC95EF" w14:textId="77777777" w:rsidR="006B1F8D" w:rsidRDefault="006B1F8D" w:rsidP="006B1F8D">
      <w:pPr>
        <w:spacing w:line="260" w:lineRule="exact"/>
        <w:rPr>
          <w:rFonts w:asciiTheme="majorHAnsi" w:hAnsiTheme="majorHAnsi"/>
          <w:kern w:val="0"/>
          <w:lang w:val="nb-NO"/>
          <w14:ligatures w14:val="none"/>
        </w:rPr>
      </w:pPr>
    </w:p>
    <w:p w14:paraId="5A2AC98D" w14:textId="1A31011F" w:rsidR="006B1F8D" w:rsidRPr="006B1F8D" w:rsidRDefault="006B1F8D" w:rsidP="006B1F8D">
      <w:pPr>
        <w:spacing w:line="260" w:lineRule="exact"/>
        <w:rPr>
          <w:rFonts w:asciiTheme="majorHAnsi" w:hAnsiTheme="majorHAnsi"/>
          <w:kern w:val="0"/>
          <w:lang w:val="nb-NO"/>
          <w14:ligatures w14:val="none"/>
        </w:rPr>
      </w:pPr>
      <w:r w:rsidRPr="006B1F8D">
        <w:rPr>
          <w:rFonts w:asciiTheme="majorHAnsi" w:hAnsiTheme="majorHAnsi"/>
          <w:kern w:val="0"/>
          <w:lang w:val="nb-NO"/>
          <w14:ligatures w14:val="none"/>
        </w:rPr>
        <w:t xml:space="preserve">Aluseks võttes kohaliku omavalitsuse korralduse seaduse § 22 lõike 1 punkti 14 ja Kadrina valla põhimääruse § 5 ning arvesse võttes valla valimiskomisjoni poolt salajase hääletuse teel kindlaks tehtud valimistulemused Kadrina valla valimiskomisjon </w:t>
      </w:r>
    </w:p>
    <w:p w14:paraId="36831591" w14:textId="6504BF7A" w:rsidR="006B1F8D" w:rsidRPr="006B1F8D" w:rsidRDefault="006B1F8D" w:rsidP="006B1F8D">
      <w:pPr>
        <w:spacing w:line="260" w:lineRule="exact"/>
        <w:rPr>
          <w:rFonts w:asciiTheme="majorHAnsi" w:hAnsiTheme="majorHAnsi"/>
          <w:kern w:val="0"/>
          <w:lang w:val="nb-NO"/>
          <w14:ligatures w14:val="none"/>
        </w:rPr>
      </w:pPr>
    </w:p>
    <w:p w14:paraId="5DDF325E" w14:textId="77777777" w:rsidR="006B1F8D" w:rsidRPr="00E51348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51348">
        <w:rPr>
          <w:rFonts w:asciiTheme="majorHAnsi" w:hAnsiTheme="majorHAnsi"/>
          <w:kern w:val="0"/>
          <w14:ligatures w14:val="none"/>
        </w:rPr>
        <w:t xml:space="preserve">o t s u s t a b: </w:t>
      </w:r>
    </w:p>
    <w:p w14:paraId="569C200E" w14:textId="02329486" w:rsidR="006B1F8D" w:rsidRPr="00E51348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3E86A61B" w14:textId="4D626729" w:rsidR="006B1F8D" w:rsidRPr="00E51348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51348">
        <w:rPr>
          <w:rFonts w:asciiTheme="majorHAnsi" w:hAnsiTheme="majorHAnsi"/>
          <w:kern w:val="0"/>
          <w14:ligatures w14:val="none"/>
        </w:rPr>
        <w:t xml:space="preserve">1.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Lugeda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valituks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Kadrina vallavolikogu esimehe kohale </w:t>
      </w:r>
    </w:p>
    <w:p w14:paraId="2305731D" w14:textId="77777777" w:rsidR="006B1F8D" w:rsidRPr="00E51348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4E9F3EA9" w14:textId="5AA6ADC6" w:rsidR="006B1F8D" w:rsidRPr="00E51348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51348">
        <w:rPr>
          <w:rFonts w:asciiTheme="majorHAnsi" w:hAnsiTheme="majorHAnsi"/>
          <w:kern w:val="0"/>
          <w14:ligatures w14:val="none"/>
        </w:rPr>
        <w:t xml:space="preserve">2. Otsus jõustub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allakirjutamisega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>.</w:t>
      </w:r>
    </w:p>
    <w:p w14:paraId="4E33C5F7" w14:textId="231DE838" w:rsidR="006B1F8D" w:rsidRPr="00E51348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E46FBA5" w14:textId="50EA9FCE" w:rsidR="006B1F8D" w:rsidRPr="00E51348" w:rsidRDefault="006B1F8D" w:rsidP="006B1F8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51348">
        <w:rPr>
          <w:rFonts w:asciiTheme="majorHAnsi" w:hAnsiTheme="majorHAnsi"/>
          <w:kern w:val="0"/>
          <w14:ligatures w14:val="none"/>
        </w:rPr>
        <w:t xml:space="preserve">Kui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huvitatud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isik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leiab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, et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käesoleva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otsusega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rikutakse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tema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õigusi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, võib ta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esitada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kaebuse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Vabariigi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Valimiskomisjonile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kolme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päeva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jooksul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arvates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 xml:space="preserve"> otsuse </w:t>
      </w:r>
      <w:proofErr w:type="spellStart"/>
      <w:r w:rsidRPr="00E51348">
        <w:rPr>
          <w:rFonts w:asciiTheme="majorHAnsi" w:hAnsiTheme="majorHAnsi"/>
          <w:kern w:val="0"/>
          <w14:ligatures w14:val="none"/>
        </w:rPr>
        <w:t>tegemisest</w:t>
      </w:r>
      <w:proofErr w:type="spellEnd"/>
      <w:r w:rsidRPr="00E51348">
        <w:rPr>
          <w:rFonts w:asciiTheme="majorHAnsi" w:hAnsiTheme="majorHAnsi"/>
          <w:kern w:val="0"/>
          <w14:ligatures w14:val="none"/>
        </w:rPr>
        <w:t>.</w:t>
      </w:r>
    </w:p>
    <w:p w14:paraId="5D651C0C" w14:textId="208DEEC1" w:rsidR="00713097" w:rsidRPr="00E51348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56FAC" w:rsidRPr="006B1F8D" w14:paraId="7C5006B8" w14:textId="77777777" w:rsidTr="00E92F64">
        <w:tc>
          <w:tcPr>
            <w:tcW w:w="9344" w:type="dxa"/>
            <w:gridSpan w:val="2"/>
          </w:tcPr>
          <w:p w14:paraId="0AF1E0F6" w14:textId="77777777" w:rsidR="00456FAC" w:rsidRPr="00E51348" w:rsidRDefault="00456FAC" w:rsidP="002773D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456FAC" w14:paraId="1CFEEAC5" w14:textId="77777777" w:rsidTr="00E92F64">
        <w:tc>
          <w:tcPr>
            <w:tcW w:w="4672" w:type="dxa"/>
          </w:tcPr>
          <w:p w14:paraId="251EBA61" w14:textId="77777777" w:rsidR="00456FAC" w:rsidRDefault="00456FAC" w:rsidP="002773D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26E0E6B1" w14:textId="77777777" w:rsidR="00456FAC" w:rsidRDefault="00456FAC" w:rsidP="002773D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456FAC" w14:paraId="7475E92D" w14:textId="77777777" w:rsidTr="00E92F64">
        <w:tc>
          <w:tcPr>
            <w:tcW w:w="4672" w:type="dxa"/>
          </w:tcPr>
          <w:p w14:paraId="7A815291" w14:textId="713BAFF4" w:rsidR="00456FAC" w:rsidRPr="006B1F8D" w:rsidRDefault="006B1F8D" w:rsidP="002773D1">
            <w:pPr>
              <w:spacing w:line="260" w:lineRule="exact"/>
              <w:rPr>
                <w:rFonts w:asciiTheme="majorHAnsi" w:hAnsiTheme="majorHAnsi"/>
                <w:kern w:val="0"/>
                <w:lang w:val="nb-NO"/>
                <w14:ligatures w14:val="none"/>
              </w:rPr>
            </w:pPr>
            <w:r w:rsidRPr="006B1F8D">
              <w:rPr>
                <w:rFonts w:asciiTheme="majorHAnsi" w:hAnsiTheme="majorHAnsi"/>
                <w:kern w:val="0"/>
                <w:lang w:val="nb-NO"/>
                <w14:ligatures w14:val="none"/>
              </w:rPr>
              <w:t xml:space="preserve">Marika Mardõkainen </w:t>
            </w:r>
          </w:p>
        </w:tc>
        <w:tc>
          <w:tcPr>
            <w:tcW w:w="4672" w:type="dxa"/>
          </w:tcPr>
          <w:p w14:paraId="4E497E0F" w14:textId="77777777" w:rsidR="00456FAC" w:rsidRDefault="00456FAC" w:rsidP="002773D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456FAC" w14:paraId="6849828D" w14:textId="77777777" w:rsidTr="00E92F64">
        <w:tc>
          <w:tcPr>
            <w:tcW w:w="4672" w:type="dxa"/>
          </w:tcPr>
          <w:p w14:paraId="6A7F5A7B" w14:textId="4EE349F7" w:rsidR="00456FAC" w:rsidRPr="006B1F8D" w:rsidRDefault="006B1F8D" w:rsidP="002773D1">
            <w:pPr>
              <w:spacing w:line="260" w:lineRule="exact"/>
              <w:rPr>
                <w:rFonts w:asciiTheme="majorHAnsi" w:hAnsiTheme="majorHAnsi"/>
                <w:kern w:val="0"/>
                <w:lang w:val="nb-NO"/>
                <w14:ligatures w14:val="none"/>
              </w:rPr>
            </w:pPr>
            <w:r w:rsidRPr="006B1F8D">
              <w:rPr>
                <w:rFonts w:asciiTheme="majorHAnsi" w:hAnsiTheme="majorHAnsi"/>
                <w:kern w:val="0"/>
                <w:lang w:val="nb-NO"/>
                <w14:ligatures w14:val="none"/>
              </w:rPr>
              <w:t xml:space="preserve">valimiskomisjoni esimees </w:t>
            </w:r>
          </w:p>
        </w:tc>
        <w:tc>
          <w:tcPr>
            <w:tcW w:w="4672" w:type="dxa"/>
          </w:tcPr>
          <w:p w14:paraId="32BF19B2" w14:textId="77777777" w:rsidR="00456FAC" w:rsidRDefault="00456FAC" w:rsidP="002773D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456FAC" w14:paraId="4E28B999" w14:textId="77777777" w:rsidTr="00E92F64">
        <w:tc>
          <w:tcPr>
            <w:tcW w:w="4672" w:type="dxa"/>
          </w:tcPr>
          <w:p w14:paraId="67224099" w14:textId="77777777" w:rsidR="00456FAC" w:rsidRDefault="00456FAC" w:rsidP="002773D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28152492" w14:textId="77777777" w:rsidR="00456FAC" w:rsidRDefault="00456FAC" w:rsidP="002773D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</w:tbl>
    <w:p w14:paraId="0B650424" w14:textId="77777777" w:rsidR="001D4FE7" w:rsidRPr="005E4A93" w:rsidRDefault="001D4FE7" w:rsidP="00456FAC">
      <w:pPr>
        <w:spacing w:line="260" w:lineRule="exact"/>
        <w:rPr>
          <w:kern w:val="0"/>
          <w14:ligatures w14:val="none"/>
        </w:rPr>
      </w:pPr>
    </w:p>
    <w:sectPr w:rsidR="001D4FE7" w:rsidRPr="005E4A93" w:rsidSect="001D4FE7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0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D00C" w14:textId="77777777" w:rsidR="00002AC3" w:rsidRDefault="00002AC3" w:rsidP="0015174F">
      <w:r>
        <w:separator/>
      </w:r>
    </w:p>
  </w:endnote>
  <w:endnote w:type="continuationSeparator" w:id="0">
    <w:p w14:paraId="7638556F" w14:textId="77777777" w:rsidR="00002AC3" w:rsidRDefault="00002AC3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226D7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C48EA83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5DB" w14:textId="77777777" w:rsidR="00002AC3" w:rsidRDefault="00002AC3" w:rsidP="0015174F">
      <w:r>
        <w:separator/>
      </w:r>
    </w:p>
  </w:footnote>
  <w:footnote w:type="continuationSeparator" w:id="0">
    <w:p w14:paraId="01736707" w14:textId="77777777" w:rsidR="00002AC3" w:rsidRDefault="00002AC3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00D5CBB" w14:textId="77777777" w:rsidTr="0038712E">
      <w:trPr>
        <w:trHeight w:val="1692"/>
      </w:trPr>
      <w:tc>
        <w:tcPr>
          <w:tcW w:w="885" w:type="dxa"/>
        </w:tcPr>
        <w:p w14:paraId="04B85E7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300CD7EB" w14:textId="77777777" w:rsidR="00EC0CEF" w:rsidRPr="00EC0CEF" w:rsidRDefault="00EC0CEF" w:rsidP="00EC0CEF"/>
      </w:tc>
      <w:tc>
        <w:tcPr>
          <w:tcW w:w="6096" w:type="dxa"/>
          <w:vAlign w:val="center"/>
        </w:tcPr>
        <w:p w14:paraId="77C4204B" w14:textId="77777777" w:rsidR="0015174F" w:rsidRPr="0042265D" w:rsidRDefault="0015174F" w:rsidP="00C10B99">
          <w:pPr>
            <w:pStyle w:val="Pis"/>
            <w:spacing w:line="400" w:lineRule="exact"/>
            <w:ind w:left="-106" w:right="177"/>
            <w:rPr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883991" w:rsidRPr="00883991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Valla </w:t>
          </w:r>
          <w:proofErr w:type="spellStart"/>
          <w:r w:rsidR="00883991" w:rsidRPr="00883991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Valimiskomisjon</w:t>
          </w:r>
          <w:proofErr w:type="spellEnd"/>
        </w:p>
      </w:tc>
      <w:tc>
        <w:tcPr>
          <w:tcW w:w="3543" w:type="dxa"/>
          <w:vAlign w:val="center"/>
        </w:tcPr>
        <w:p w14:paraId="3A17D9DA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BAB584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B2B854" wp14:editId="215653F9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859167729" name="Graphic 859167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8D"/>
    <w:rsid w:val="00002AC3"/>
    <w:rsid w:val="000B17D0"/>
    <w:rsid w:val="000C6D6E"/>
    <w:rsid w:val="000D06CE"/>
    <w:rsid w:val="00103F32"/>
    <w:rsid w:val="0015174F"/>
    <w:rsid w:val="001714FB"/>
    <w:rsid w:val="00197F28"/>
    <w:rsid w:val="001C7F34"/>
    <w:rsid w:val="001D4FE7"/>
    <w:rsid w:val="001D5C2C"/>
    <w:rsid w:val="0025775B"/>
    <w:rsid w:val="002773D1"/>
    <w:rsid w:val="00282D58"/>
    <w:rsid w:val="00283984"/>
    <w:rsid w:val="00307C22"/>
    <w:rsid w:val="00366A0F"/>
    <w:rsid w:val="0038712E"/>
    <w:rsid w:val="0042265D"/>
    <w:rsid w:val="00456FAC"/>
    <w:rsid w:val="00476DAE"/>
    <w:rsid w:val="004A0A59"/>
    <w:rsid w:val="004B676C"/>
    <w:rsid w:val="00522999"/>
    <w:rsid w:val="005460A8"/>
    <w:rsid w:val="005D057A"/>
    <w:rsid w:val="005E4A93"/>
    <w:rsid w:val="006A07DD"/>
    <w:rsid w:val="006A4B06"/>
    <w:rsid w:val="006B1F8D"/>
    <w:rsid w:val="00713097"/>
    <w:rsid w:val="0078521E"/>
    <w:rsid w:val="007C52D7"/>
    <w:rsid w:val="007D4A03"/>
    <w:rsid w:val="007F1043"/>
    <w:rsid w:val="00831F6B"/>
    <w:rsid w:val="00837ECC"/>
    <w:rsid w:val="00846BA1"/>
    <w:rsid w:val="008715FD"/>
    <w:rsid w:val="00883991"/>
    <w:rsid w:val="008D4CB5"/>
    <w:rsid w:val="008D5378"/>
    <w:rsid w:val="009052B6"/>
    <w:rsid w:val="009C4663"/>
    <w:rsid w:val="00A37B4A"/>
    <w:rsid w:val="00AD3648"/>
    <w:rsid w:val="00B53E05"/>
    <w:rsid w:val="00B642DF"/>
    <w:rsid w:val="00BE4267"/>
    <w:rsid w:val="00C073FE"/>
    <w:rsid w:val="00C10B99"/>
    <w:rsid w:val="00C20F44"/>
    <w:rsid w:val="00C2732F"/>
    <w:rsid w:val="00C54EF1"/>
    <w:rsid w:val="00CA0312"/>
    <w:rsid w:val="00CF7A9E"/>
    <w:rsid w:val="00D47721"/>
    <w:rsid w:val="00D80F29"/>
    <w:rsid w:val="00D91019"/>
    <w:rsid w:val="00D91147"/>
    <w:rsid w:val="00DC3EF8"/>
    <w:rsid w:val="00DD20D7"/>
    <w:rsid w:val="00E51348"/>
    <w:rsid w:val="00E92F64"/>
    <w:rsid w:val="00EC0CEF"/>
    <w:rsid w:val="00EF0A99"/>
    <w:rsid w:val="00F44937"/>
    <w:rsid w:val="00F938BB"/>
    <w:rsid w:val="00FB5A34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5A860"/>
  <w15:chartTrackingRefBased/>
  <w15:docId w15:val="{8CB32E2D-53C9-4987-AB12-0319D927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valimiskomisjon_OTSUS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8D1F7-048B-4E60-9160-7DC36FBAC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6787A-3CA6-4AD9-988D-0EACE272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valimiskomisjon_OTSUS.dotx</Template>
  <TotalTime>12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5</cp:revision>
  <dcterms:created xsi:type="dcterms:W3CDTF">2025-11-06T11:41:00Z</dcterms:created>
  <dcterms:modified xsi:type="dcterms:W3CDTF">2025-11-25T11:58:00Z</dcterms:modified>
</cp:coreProperties>
</file>