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7A3533C0" w14:textId="77777777" w:rsidTr="006B1638">
        <w:trPr>
          <w:gridAfter w:val="1"/>
          <w:wAfter w:w="288" w:type="dxa"/>
          <w:trHeight w:val="449"/>
        </w:trPr>
        <w:tc>
          <w:tcPr>
            <w:tcW w:w="6200" w:type="dxa"/>
            <w:gridSpan w:val="4"/>
          </w:tcPr>
          <w:p w14:paraId="4BDF9394" w14:textId="77777777" w:rsidR="00EF0A99" w:rsidRPr="00F44937" w:rsidRDefault="002D7E8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KORRALDUS</w:t>
            </w:r>
          </w:p>
        </w:tc>
        <w:tc>
          <w:tcPr>
            <w:tcW w:w="3402" w:type="dxa"/>
            <w:gridSpan w:val="2"/>
          </w:tcPr>
          <w:p w14:paraId="5B2D76D8" w14:textId="77777777" w:rsidR="00EF0A99" w:rsidRPr="00F44937" w:rsidRDefault="000235CF" w:rsidP="00EF0A99">
            <w:pPr>
              <w:spacing w:line="260" w:lineRule="exact"/>
              <w:jc w:val="both"/>
              <w:rPr>
                <w:sz w:val="24"/>
                <w:szCs w:val="24"/>
              </w:rPr>
            </w:pPr>
            <w:r>
              <w:rPr>
                <w:sz w:val="24"/>
                <w:szCs w:val="24"/>
              </w:rPr>
              <w:t>EELNÕU</w:t>
            </w:r>
          </w:p>
        </w:tc>
      </w:tr>
      <w:tr w:rsidR="006B1638" w14:paraId="59EB62B3" w14:textId="77777777" w:rsidTr="006B1638">
        <w:trPr>
          <w:gridAfter w:val="2"/>
          <w:wAfter w:w="397" w:type="dxa"/>
        </w:trPr>
        <w:tc>
          <w:tcPr>
            <w:tcW w:w="5103" w:type="dxa"/>
            <w:gridSpan w:val="2"/>
          </w:tcPr>
          <w:p w14:paraId="660F538B"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7504F301" w14:textId="054ECDE6" w:rsidR="006B1638" w:rsidRPr="008A172F" w:rsidRDefault="00B6039F" w:rsidP="00A51C76">
            <w:pPr>
              <w:spacing w:line="260" w:lineRule="exact"/>
              <w:ind w:left="-106" w:firstLine="424"/>
              <w:jc w:val="both"/>
            </w:pPr>
            <w:r>
              <w:rPr>
                <w:rFonts w:cs="TimesNewRoman"/>
                <w:kern w:val="0"/>
              </w:rPr>
              <w:t>XX</w:t>
            </w:r>
            <w:r w:rsidR="006B1638" w:rsidRPr="0016695F">
              <w:rPr>
                <w:rFonts w:cs="TimesNewRoman"/>
                <w:kern w:val="0"/>
              </w:rPr>
              <w:t xml:space="preserve">. </w:t>
            </w:r>
            <w:r>
              <w:rPr>
                <w:rFonts w:cs="TimesNewRoman"/>
                <w:kern w:val="0"/>
              </w:rPr>
              <w:t>XXXX</w:t>
            </w:r>
            <w:r w:rsidR="006B1638" w:rsidRPr="0016695F">
              <w:rPr>
                <w:rFonts w:cs="TimesNewRoman"/>
                <w:kern w:val="0"/>
              </w:rPr>
              <w:t xml:space="preserve"> </w:t>
            </w:r>
            <w:r w:rsidR="008E19E4">
              <w:rPr>
                <w:rFonts w:cs="TimesNewRoman"/>
                <w:kern w:val="0"/>
              </w:rPr>
              <w:t>202</w:t>
            </w:r>
            <w:r>
              <w:rPr>
                <w:rFonts w:cs="TimesNewRoman"/>
                <w:kern w:val="0"/>
              </w:rPr>
              <w:t>5</w:t>
            </w:r>
            <w:r w:rsidR="006B1638" w:rsidRPr="0016695F">
              <w:rPr>
                <w:rFonts w:cs="TimesNewRoman"/>
                <w:kern w:val="0"/>
              </w:rPr>
              <w:t xml:space="preserve"> nr</w:t>
            </w:r>
            <w:r w:rsidR="006B1638">
              <w:rPr>
                <w:rFonts w:cs="TimesNewRoman"/>
                <w:kern w:val="0"/>
              </w:rPr>
              <w:t xml:space="preserve"> 00</w:t>
            </w:r>
          </w:p>
        </w:tc>
      </w:tr>
      <w:tr w:rsidR="006B1638" w14:paraId="1E360DD1" w14:textId="77777777" w:rsidTr="006B1638">
        <w:trPr>
          <w:gridBefore w:val="1"/>
          <w:wBefore w:w="392" w:type="dxa"/>
        </w:trPr>
        <w:tc>
          <w:tcPr>
            <w:tcW w:w="5104" w:type="dxa"/>
            <w:gridSpan w:val="2"/>
          </w:tcPr>
          <w:p w14:paraId="36365840" w14:textId="77777777" w:rsidR="006B1638" w:rsidRDefault="006B1638" w:rsidP="00A51C76">
            <w:pPr>
              <w:spacing w:line="260" w:lineRule="exact"/>
              <w:jc w:val="both"/>
            </w:pPr>
          </w:p>
        </w:tc>
        <w:tc>
          <w:tcPr>
            <w:tcW w:w="4394" w:type="dxa"/>
            <w:gridSpan w:val="4"/>
          </w:tcPr>
          <w:p w14:paraId="5DE46651" w14:textId="77777777" w:rsidR="006B1638" w:rsidRDefault="006B1638" w:rsidP="00A51C76">
            <w:pPr>
              <w:spacing w:line="260" w:lineRule="exact"/>
              <w:ind w:hanging="74"/>
              <w:jc w:val="both"/>
            </w:pPr>
          </w:p>
        </w:tc>
      </w:tr>
    </w:tbl>
    <w:p w14:paraId="1ABCBCFB" w14:textId="77777777" w:rsidR="006B1638" w:rsidRPr="00D47721" w:rsidRDefault="006B1638" w:rsidP="006B1638">
      <w:pPr>
        <w:spacing w:line="260" w:lineRule="exact"/>
        <w:rPr>
          <w:kern w:val="0"/>
          <w14:ligatures w14:val="none"/>
        </w:rPr>
      </w:pPr>
    </w:p>
    <w:p w14:paraId="0F373AD3" w14:textId="1D22C694" w:rsidR="006B1638" w:rsidRPr="00821235" w:rsidRDefault="00821235" w:rsidP="00821235">
      <w:pPr>
        <w:tabs>
          <w:tab w:val="left" w:pos="709"/>
        </w:tabs>
        <w:spacing w:line="260" w:lineRule="exact"/>
        <w:rPr>
          <w:rFonts w:asciiTheme="majorHAnsi" w:hAnsiTheme="majorHAnsi"/>
          <w:kern w:val="0"/>
          <w14:ligatures w14:val="none"/>
        </w:rPr>
      </w:pPr>
      <w:r>
        <w:rPr>
          <w:rFonts w:asciiTheme="majorHAnsi" w:hAnsiTheme="majorHAnsi"/>
          <w:kern w:val="0"/>
          <w14:ligatures w14:val="none"/>
        </w:rPr>
        <w:t xml:space="preserve">Projekteerimistingimuste </w:t>
      </w:r>
      <w:r w:rsidR="00967AAC">
        <w:rPr>
          <w:rFonts w:asciiTheme="majorHAnsi" w:hAnsiTheme="majorHAnsi"/>
          <w:kern w:val="0"/>
          <w14:ligatures w14:val="none"/>
        </w:rPr>
        <w:t>määramine</w:t>
      </w:r>
      <w:r w:rsidR="00F649CC">
        <w:rPr>
          <w:rFonts w:asciiTheme="majorHAnsi" w:hAnsiTheme="majorHAnsi"/>
          <w:kern w:val="0"/>
          <w14:ligatures w14:val="none"/>
        </w:rPr>
        <w:br/>
      </w:r>
      <w:r w:rsidR="00B6039F">
        <w:rPr>
          <w:rFonts w:asciiTheme="majorHAnsi" w:hAnsiTheme="majorHAnsi"/>
          <w:kern w:val="0"/>
          <w14:ligatures w14:val="none"/>
        </w:rPr>
        <w:t>Hulja</w:t>
      </w:r>
      <w:r w:rsidR="006941B9">
        <w:rPr>
          <w:rFonts w:asciiTheme="majorHAnsi" w:hAnsiTheme="majorHAnsi"/>
          <w:kern w:val="0"/>
          <w14:ligatures w14:val="none"/>
        </w:rPr>
        <w:t xml:space="preserve"> alevik </w:t>
      </w:r>
      <w:r w:rsidR="00B6039F">
        <w:rPr>
          <w:rFonts w:asciiTheme="majorHAnsi" w:hAnsiTheme="majorHAnsi"/>
          <w:kern w:val="0"/>
          <w14:ligatures w14:val="none"/>
        </w:rPr>
        <w:t>Rakvere tee 22</w:t>
      </w:r>
    </w:p>
    <w:p w14:paraId="54D877C2" w14:textId="77777777" w:rsidR="005D0565" w:rsidRDefault="005D0565" w:rsidP="006B1638">
      <w:pPr>
        <w:pStyle w:val="Default"/>
      </w:pPr>
    </w:p>
    <w:p w14:paraId="308835AD" w14:textId="77777777" w:rsidR="007F47DC" w:rsidRDefault="007F47DC" w:rsidP="006B1638">
      <w:pPr>
        <w:pStyle w:val="Default"/>
      </w:pPr>
    </w:p>
    <w:p w14:paraId="456DA088" w14:textId="7ACB130A" w:rsidR="007957CF" w:rsidRDefault="007957CF" w:rsidP="007957CF">
      <w:pPr>
        <w:tabs>
          <w:tab w:val="left" w:pos="5245"/>
        </w:tabs>
        <w:suppressAutoHyphens/>
        <w:autoSpaceDE w:val="0"/>
        <w:jc w:val="both"/>
      </w:pPr>
      <w:r>
        <w:t xml:space="preserve">Kadrina Vallavalitsusele esitati riiklikus ehitisregistris </w:t>
      </w:r>
      <w:r w:rsidR="001A19ED">
        <w:t>02</w:t>
      </w:r>
      <w:r w:rsidR="00604A75">
        <w:t xml:space="preserve">. </w:t>
      </w:r>
      <w:r w:rsidR="001A19ED">
        <w:t>augustil</w:t>
      </w:r>
      <w:r w:rsidR="00604A75">
        <w:t xml:space="preserve"> 202</w:t>
      </w:r>
      <w:r w:rsidR="001A19ED">
        <w:t>5</w:t>
      </w:r>
      <w:r>
        <w:t xml:space="preserve"> projekteerimistingimuste taotlus detailplaneeringu kohustuse puudumisel (2</w:t>
      </w:r>
      <w:r w:rsidR="001A19ED">
        <w:t>5</w:t>
      </w:r>
      <w:r>
        <w:t>11002/</w:t>
      </w:r>
      <w:r w:rsidR="002F66FF">
        <w:t>1</w:t>
      </w:r>
      <w:r w:rsidR="001A19ED">
        <w:t>3</w:t>
      </w:r>
      <w:r w:rsidR="00366ECD">
        <w:t>541</w:t>
      </w:r>
      <w:r>
        <w:t xml:space="preserve">) </w:t>
      </w:r>
      <w:r w:rsidR="00366ECD">
        <w:t>Hulja</w:t>
      </w:r>
      <w:r w:rsidR="0071345E">
        <w:t xml:space="preserve"> alevikus </w:t>
      </w:r>
      <w:r w:rsidR="00366ECD">
        <w:t>Rakvere tee 22</w:t>
      </w:r>
      <w:r w:rsidR="0071345E">
        <w:t xml:space="preserve"> maaüksusel</w:t>
      </w:r>
      <w:r>
        <w:t xml:space="preserve"> </w:t>
      </w:r>
      <w:r w:rsidR="00366ECD">
        <w:rPr>
          <w:rFonts w:ascii="Gerbera-Light" w:eastAsia="Calibri" w:hAnsi="Gerbera-Light" w:cs="Times New Roman"/>
          <w:kern w:val="0"/>
          <w14:ligatures w14:val="none"/>
        </w:rPr>
        <w:t>kaubandushoone</w:t>
      </w:r>
      <w:r w:rsidR="0071345E" w:rsidRPr="0071345E">
        <w:t xml:space="preserve"> püstitamisel ehitusprojekti koostamiseks.</w:t>
      </w:r>
    </w:p>
    <w:p w14:paraId="1C8A8B41" w14:textId="77777777" w:rsidR="00297728" w:rsidRDefault="00297728" w:rsidP="007957CF">
      <w:pPr>
        <w:tabs>
          <w:tab w:val="left" w:pos="5245"/>
        </w:tabs>
        <w:suppressAutoHyphens/>
        <w:autoSpaceDE w:val="0"/>
        <w:jc w:val="both"/>
      </w:pPr>
    </w:p>
    <w:p w14:paraId="19A723CE" w14:textId="511FD082" w:rsidR="00046E24" w:rsidRPr="00046E24" w:rsidRDefault="00046E24" w:rsidP="00046E24">
      <w:pPr>
        <w:tabs>
          <w:tab w:val="left" w:pos="5245"/>
        </w:tabs>
        <w:suppressAutoHyphens/>
        <w:autoSpaceDE w:val="0"/>
        <w:jc w:val="both"/>
      </w:pPr>
      <w:r w:rsidRPr="00046E24">
        <w:t xml:space="preserve">Kadrina valla üldplaneeringu kohaselt on tegemist detailplaneeringu </w:t>
      </w:r>
      <w:r w:rsidR="00A4124F">
        <w:t xml:space="preserve">koostamise </w:t>
      </w:r>
      <w:r w:rsidRPr="00046E24">
        <w:t>kohustuse</w:t>
      </w:r>
      <w:r w:rsidR="001D0F6B">
        <w:t>ga</w:t>
      </w:r>
      <w:r w:rsidRPr="00046E24">
        <w:t xml:space="preserve"> alaga.</w:t>
      </w:r>
      <w:r>
        <w:t xml:space="preserve"> </w:t>
      </w:r>
      <w:r w:rsidRPr="00046E24">
        <w:t>Kohaliku omavalitsuse üksus võib lubada detailplaneeringu koostamise kohustuse korral detailplaneeringut koostamata püstitada või laiendada projekteerimistingimuste alusel olemasoleva hoonestuse vahele jäävale kinnisasjale ühe hoone ja seda teenindavad rajatised, kui:</w:t>
      </w:r>
    </w:p>
    <w:p w14:paraId="3C154438" w14:textId="12781B3C" w:rsidR="00046E24" w:rsidRPr="00046E24" w:rsidRDefault="00046E24" w:rsidP="00046E24">
      <w:pPr>
        <w:tabs>
          <w:tab w:val="left" w:pos="5245"/>
        </w:tabs>
        <w:suppressAutoHyphens/>
        <w:autoSpaceDE w:val="0"/>
        <w:jc w:val="both"/>
      </w:pPr>
      <w:r w:rsidRPr="00046E24">
        <w:t>1) ehitis sobitub mahuliselt ja otstarbelt piirkonna väljakujunenud keskkonda, arvestades sealhulgas piirkonna hoonestuslaadi;</w:t>
      </w:r>
    </w:p>
    <w:p w14:paraId="16E6DC88" w14:textId="7D57F9A1" w:rsidR="00046E24" w:rsidRDefault="00046E24" w:rsidP="00046E24">
      <w:pPr>
        <w:tabs>
          <w:tab w:val="left" w:pos="5245"/>
        </w:tabs>
        <w:suppressAutoHyphens/>
        <w:autoSpaceDE w:val="0"/>
        <w:jc w:val="both"/>
      </w:pPr>
      <w:r w:rsidRPr="00046E24">
        <w:t>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1F316EB4" w14:textId="77777777" w:rsidR="00046E24" w:rsidRPr="00046E24" w:rsidRDefault="00046E24" w:rsidP="00046E24">
      <w:pPr>
        <w:tabs>
          <w:tab w:val="left" w:pos="5245"/>
        </w:tabs>
        <w:suppressAutoHyphens/>
        <w:autoSpaceDE w:val="0"/>
        <w:jc w:val="both"/>
      </w:pPr>
    </w:p>
    <w:p w14:paraId="31A70C1F" w14:textId="7A111FAF" w:rsidR="00046E24" w:rsidRDefault="00046E24" w:rsidP="00046E24">
      <w:pPr>
        <w:tabs>
          <w:tab w:val="left" w:pos="5245"/>
        </w:tabs>
        <w:suppressAutoHyphens/>
        <w:autoSpaceDE w:val="0"/>
        <w:jc w:val="both"/>
      </w:pPr>
      <w:r w:rsidRPr="00046E24">
        <w:t xml:space="preserve">Kadrina valla üldplaneeringu järgi on tegemist </w:t>
      </w:r>
      <w:r w:rsidR="0032572A">
        <w:t xml:space="preserve">perspektiivse </w:t>
      </w:r>
      <w:r w:rsidR="00366ECD">
        <w:t>äri</w:t>
      </w:r>
      <w:r w:rsidRPr="00046E24">
        <w:t xml:space="preserve">maaga. Ehitatav </w:t>
      </w:r>
      <w:r w:rsidR="00866529">
        <w:t>kaubandushoone</w:t>
      </w:r>
      <w:r w:rsidRPr="00046E24">
        <w:t xml:space="preserve"> sobib oma laadilt ja otstarbelt antud piirkonda ning </w:t>
      </w:r>
      <w:r w:rsidR="00866529">
        <w:t>ehitamine</w:t>
      </w:r>
      <w:r w:rsidRPr="00046E24">
        <w:t xml:space="preserve"> ei ole vastuolus kehtiva üldplaneeringuga.</w:t>
      </w:r>
    </w:p>
    <w:p w14:paraId="4F40B271" w14:textId="77777777" w:rsidR="00831F37" w:rsidRPr="00046E24" w:rsidRDefault="00831F37" w:rsidP="00046E24">
      <w:pPr>
        <w:tabs>
          <w:tab w:val="left" w:pos="5245"/>
        </w:tabs>
        <w:suppressAutoHyphens/>
        <w:autoSpaceDE w:val="0"/>
        <w:jc w:val="both"/>
      </w:pPr>
    </w:p>
    <w:p w14:paraId="7088DC5F" w14:textId="70BBD3AD" w:rsidR="00046E24" w:rsidRPr="00046E24" w:rsidRDefault="00046E24" w:rsidP="00046E24">
      <w:pPr>
        <w:tabs>
          <w:tab w:val="left" w:pos="5245"/>
        </w:tabs>
        <w:suppressAutoHyphens/>
        <w:autoSpaceDE w:val="0"/>
        <w:jc w:val="both"/>
      </w:pPr>
      <w:r w:rsidRPr="00046E24">
        <w:t xml:space="preserve">Projekteerimistingimuste väljastamiseks korraldati avalik menetlus </w:t>
      </w:r>
      <w:r w:rsidR="0053183E">
        <w:t>29.09</w:t>
      </w:r>
      <w:r w:rsidRPr="00046E24">
        <w:t xml:space="preserve">. – </w:t>
      </w:r>
      <w:r w:rsidR="0053183E">
        <w:t>15</w:t>
      </w:r>
      <w:r w:rsidR="00B935F3">
        <w:t>.1</w:t>
      </w:r>
      <w:r w:rsidR="0053183E">
        <w:t>0</w:t>
      </w:r>
      <w:r w:rsidRPr="00046E24">
        <w:t>.202</w:t>
      </w:r>
      <w:r w:rsidR="0053183E">
        <w:t>5</w:t>
      </w:r>
      <w:r w:rsidRPr="00046E24">
        <w:t xml:space="preserve">. Avaliku menetluse käigus </w:t>
      </w:r>
      <w:r w:rsidR="00D716EE">
        <w:t>esitati/</w:t>
      </w:r>
      <w:r w:rsidRPr="00046E24">
        <w:t>ei esitatud</w:t>
      </w:r>
      <w:r w:rsidR="00D11958">
        <w:t xml:space="preserve"> </w:t>
      </w:r>
      <w:r w:rsidRPr="00046E24">
        <w:t xml:space="preserve">ettepanekuid ja vastuväiteid. </w:t>
      </w:r>
    </w:p>
    <w:p w14:paraId="363FFB84" w14:textId="77777777" w:rsidR="007957CF" w:rsidRDefault="007957CF" w:rsidP="007957CF">
      <w:pPr>
        <w:tabs>
          <w:tab w:val="left" w:pos="5245"/>
        </w:tabs>
        <w:suppressAutoHyphens/>
        <w:autoSpaceDE w:val="0"/>
        <w:jc w:val="both"/>
      </w:pPr>
    </w:p>
    <w:p w14:paraId="6D43DFBC" w14:textId="626A071E" w:rsidR="00EF247B" w:rsidRPr="00EF247B" w:rsidRDefault="00EF247B" w:rsidP="00EF247B">
      <w:pPr>
        <w:tabs>
          <w:tab w:val="left" w:pos="5245"/>
        </w:tabs>
        <w:suppressAutoHyphens/>
        <w:autoSpaceDE w:val="0"/>
        <w:jc w:val="both"/>
        <w:rPr>
          <w:b/>
          <w:vanish/>
        </w:rPr>
      </w:pPr>
      <w:r w:rsidRPr="00EF247B">
        <w:t xml:space="preserve">Aluseks võttes kohaliku omavalitsuse korralduse seaduse § 30 lõike 1 punkti 2, planeerimisseaduse § 125 lõike 5, ehitusseadustiku § 26 lõike 2 punkti 2, Kadrina Vallavolikogu 31.01.2018 määruse nr 8 „Planeerimisseaduse ja ehitusseadustiku rakendamine Kadrina vallas“ </w:t>
      </w:r>
      <w:r w:rsidR="009A4AC8">
        <w:t>§</w:t>
      </w:r>
      <w:r w:rsidRPr="00EF247B">
        <w:t xml:space="preserve"> 6 punkti 6 ja Kadrina Vallavolikogu 31.01.2007 määruse nr 38 „Kadrina valla üldplaneeringu kehtestamine“ annab Kadrina vallavalitsus</w:t>
      </w:r>
    </w:p>
    <w:p w14:paraId="68F51C37" w14:textId="77777777" w:rsidR="007957CF" w:rsidRDefault="007957CF" w:rsidP="007957CF">
      <w:pPr>
        <w:tabs>
          <w:tab w:val="left" w:pos="5245"/>
        </w:tabs>
        <w:suppressAutoHyphens/>
        <w:autoSpaceDE w:val="0"/>
      </w:pPr>
    </w:p>
    <w:p w14:paraId="59669288" w14:textId="77777777" w:rsidR="007957CF" w:rsidRDefault="007957CF" w:rsidP="007957CF">
      <w:pPr>
        <w:tabs>
          <w:tab w:val="left" w:pos="5245"/>
        </w:tabs>
        <w:suppressAutoHyphens/>
        <w:autoSpaceDE w:val="0"/>
      </w:pPr>
      <w:r>
        <w:t>k o r r a l d u s e:</w:t>
      </w:r>
    </w:p>
    <w:p w14:paraId="4F105581" w14:textId="77777777" w:rsidR="007957CF" w:rsidRDefault="007957CF" w:rsidP="007957CF">
      <w:pPr>
        <w:tabs>
          <w:tab w:val="left" w:pos="5245"/>
        </w:tabs>
        <w:suppressAutoHyphens/>
        <w:autoSpaceDE w:val="0"/>
      </w:pPr>
    </w:p>
    <w:p w14:paraId="4B6B309D" w14:textId="74FB61C1" w:rsidR="007957CF" w:rsidRDefault="007957CF" w:rsidP="00A92105">
      <w:pPr>
        <w:tabs>
          <w:tab w:val="left" w:pos="5245"/>
        </w:tabs>
        <w:suppressAutoHyphens/>
        <w:autoSpaceDE w:val="0"/>
        <w:jc w:val="both"/>
      </w:pPr>
      <w:r>
        <w:t xml:space="preserve">1. </w:t>
      </w:r>
      <w:r w:rsidR="00A92105" w:rsidRPr="00A92105">
        <w:t xml:space="preserve">Määrata projekteerimistingimused </w:t>
      </w:r>
      <w:r w:rsidR="00D716EE">
        <w:t>kaubandushoone</w:t>
      </w:r>
      <w:r w:rsidR="00A92105" w:rsidRPr="00A92105">
        <w:t xml:space="preserve"> püstitamisel ehitusprojekti koostamiseks aadressil: </w:t>
      </w:r>
      <w:r w:rsidR="00BA5CB4">
        <w:t xml:space="preserve">Rakvere tee </w:t>
      </w:r>
      <w:r w:rsidR="00A92105" w:rsidRPr="00A92105">
        <w:t xml:space="preserve">, </w:t>
      </w:r>
      <w:r w:rsidR="00BA5CB4">
        <w:t>Hulja</w:t>
      </w:r>
      <w:r w:rsidR="00A92105" w:rsidRPr="00A92105">
        <w:t xml:space="preserve"> alevik, Kadrina vald (27</w:t>
      </w:r>
      <w:r w:rsidR="008272D0">
        <w:t>201</w:t>
      </w:r>
      <w:r w:rsidR="00A92105" w:rsidRPr="00A92105">
        <w:t>:00</w:t>
      </w:r>
      <w:r w:rsidR="008272D0">
        <w:t>1</w:t>
      </w:r>
      <w:r w:rsidR="00A92105" w:rsidRPr="00A92105">
        <w:t>:0</w:t>
      </w:r>
      <w:r w:rsidR="008272D0">
        <w:t>086</w:t>
      </w:r>
      <w:r w:rsidR="00A92105" w:rsidRPr="00A92105">
        <w:t>) vastavalt käesoleva korralduse lisale.</w:t>
      </w:r>
    </w:p>
    <w:p w14:paraId="32D12AE3" w14:textId="77777777" w:rsidR="00A92105" w:rsidRDefault="00A92105" w:rsidP="00A657A0">
      <w:pPr>
        <w:tabs>
          <w:tab w:val="left" w:pos="5245"/>
        </w:tabs>
        <w:suppressAutoHyphens/>
        <w:autoSpaceDE w:val="0"/>
      </w:pPr>
    </w:p>
    <w:p w14:paraId="5290D758" w14:textId="0AECA060" w:rsidR="00A657A0" w:rsidRDefault="007957CF" w:rsidP="00A657A0">
      <w:pPr>
        <w:tabs>
          <w:tab w:val="left" w:pos="5245"/>
        </w:tabs>
        <w:suppressAutoHyphens/>
        <w:autoSpaceDE w:val="0"/>
      </w:pPr>
      <w:r>
        <w:t>2. Korraldus jõustub teatavakstegemisest</w:t>
      </w:r>
      <w:r w:rsidR="00AF4580">
        <w:t>.</w:t>
      </w:r>
    </w:p>
    <w:p w14:paraId="19A22509" w14:textId="77777777" w:rsidR="00A657A0" w:rsidRDefault="00A657A0" w:rsidP="00A657A0">
      <w:pPr>
        <w:tabs>
          <w:tab w:val="left" w:pos="5245"/>
        </w:tabs>
        <w:suppressAutoHyphens/>
        <w:autoSpaceDE w:val="0"/>
      </w:pPr>
    </w:p>
    <w:p w14:paraId="28AB0C5F" w14:textId="77777777" w:rsidR="00844FD0" w:rsidRPr="00844FD0" w:rsidRDefault="00844FD0" w:rsidP="00844FD0">
      <w:pPr>
        <w:jc w:val="both"/>
      </w:pPr>
      <w:r w:rsidRPr="00844FD0">
        <w:t xml:space="preserve">Isik, kes leiab, et korraldusega või haldusmenetluse käigus on rikutud tema õigusi või piiratud tema vabadusi, võib esitada Kadrina vallavalitsusele asukohaga Rakvere tee 14, Kadrina alevik </w:t>
      </w:r>
      <w:r w:rsidRPr="00844FD0">
        <w:lastRenderedPageBreak/>
        <w:t>30 päeva jooksul, kui seadus ei sätesta teisiti, arvates päevast, millal isik vaidlustatavast korraldusest või toimingust teada sai või oleks pidanud teada saama, vaide haldusmenetluse seaduses sätestatud korras või pöörduda kaebusega Tartu Halduskohtusse Jõhvi kohtumajja Kooli 2, Jõhvi.</w:t>
      </w:r>
    </w:p>
    <w:p w14:paraId="529375BB" w14:textId="77777777" w:rsidR="00BF6FB4" w:rsidRDefault="00BF6FB4" w:rsidP="0082051F"/>
    <w:p w14:paraId="6B40FB96" w14:textId="77777777" w:rsidR="00713097" w:rsidRDefault="00713097"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E2F27" w14:paraId="2CB7C33A" w14:textId="77777777" w:rsidTr="00B14728">
        <w:tc>
          <w:tcPr>
            <w:tcW w:w="9344" w:type="dxa"/>
            <w:gridSpan w:val="2"/>
          </w:tcPr>
          <w:p w14:paraId="37009743" w14:textId="77777777" w:rsidR="005E2F27" w:rsidRDefault="005E2F27" w:rsidP="00EC1381">
            <w:pPr>
              <w:spacing w:line="260" w:lineRule="exact"/>
              <w:rPr>
                <w:kern w:val="0"/>
                <w14:ligatures w14:val="none"/>
              </w:rPr>
            </w:pPr>
          </w:p>
        </w:tc>
      </w:tr>
      <w:tr w:rsidR="005E2F27" w14:paraId="3022D273" w14:textId="77777777" w:rsidTr="00B14728">
        <w:tc>
          <w:tcPr>
            <w:tcW w:w="4672" w:type="dxa"/>
          </w:tcPr>
          <w:p w14:paraId="20C95267" w14:textId="77777777" w:rsidR="005E2F27" w:rsidRDefault="005E2F27" w:rsidP="00EC1381">
            <w:pPr>
              <w:spacing w:line="260" w:lineRule="exact"/>
              <w:rPr>
                <w:kern w:val="0"/>
                <w14:ligatures w14:val="none"/>
              </w:rPr>
            </w:pPr>
            <w:r w:rsidRPr="00D47721">
              <w:rPr>
                <w:kern w:val="0"/>
                <w14:ligatures w14:val="none"/>
              </w:rPr>
              <w:t>(allkirjastatud digitaalselt)</w:t>
            </w:r>
          </w:p>
        </w:tc>
        <w:tc>
          <w:tcPr>
            <w:tcW w:w="4672" w:type="dxa"/>
          </w:tcPr>
          <w:p w14:paraId="666AF416" w14:textId="77777777" w:rsidR="005E2F27" w:rsidRDefault="005E2F27" w:rsidP="00EC1381">
            <w:pPr>
              <w:spacing w:line="260" w:lineRule="exact"/>
              <w:rPr>
                <w:kern w:val="0"/>
                <w14:ligatures w14:val="none"/>
              </w:rPr>
            </w:pPr>
          </w:p>
        </w:tc>
      </w:tr>
      <w:tr w:rsidR="005E2F27" w14:paraId="46609C14" w14:textId="77777777" w:rsidTr="00B14728">
        <w:tc>
          <w:tcPr>
            <w:tcW w:w="4672" w:type="dxa"/>
          </w:tcPr>
          <w:p w14:paraId="42F0532E" w14:textId="39C89B8D" w:rsidR="005E2F27" w:rsidRDefault="00933EC6" w:rsidP="00EC1381">
            <w:pPr>
              <w:spacing w:line="260" w:lineRule="exact"/>
              <w:rPr>
                <w:kern w:val="0"/>
                <w14:ligatures w14:val="none"/>
              </w:rPr>
            </w:pPr>
            <w:r>
              <w:rPr>
                <w:kern w:val="0"/>
                <w14:ligatures w14:val="none"/>
              </w:rPr>
              <w:t>Kairit Pihlak</w:t>
            </w:r>
          </w:p>
        </w:tc>
        <w:tc>
          <w:tcPr>
            <w:tcW w:w="4672" w:type="dxa"/>
          </w:tcPr>
          <w:p w14:paraId="18B3D78B" w14:textId="77777777" w:rsidR="005E2F27" w:rsidRDefault="005E2F27" w:rsidP="00EC1381">
            <w:pPr>
              <w:spacing w:line="260" w:lineRule="exact"/>
              <w:rPr>
                <w:kern w:val="0"/>
                <w14:ligatures w14:val="none"/>
              </w:rPr>
            </w:pPr>
            <w:r w:rsidRPr="00D47721">
              <w:rPr>
                <w:kern w:val="0"/>
                <w14:ligatures w14:val="none"/>
              </w:rPr>
              <w:t>(allkirjastatud digitaalselt)</w:t>
            </w:r>
          </w:p>
        </w:tc>
      </w:tr>
      <w:tr w:rsidR="005E2F27" w14:paraId="05311FD1" w14:textId="77777777" w:rsidTr="00B14728">
        <w:tc>
          <w:tcPr>
            <w:tcW w:w="4672" w:type="dxa"/>
          </w:tcPr>
          <w:p w14:paraId="03508808" w14:textId="3742753E" w:rsidR="005E2F27" w:rsidRDefault="00933EC6" w:rsidP="00EC1381">
            <w:pPr>
              <w:spacing w:line="260" w:lineRule="exact"/>
              <w:rPr>
                <w:kern w:val="0"/>
                <w14:ligatures w14:val="none"/>
              </w:rPr>
            </w:pPr>
            <w:r>
              <w:rPr>
                <w:kern w:val="0"/>
                <w14:ligatures w14:val="none"/>
              </w:rPr>
              <w:t>vallavanem</w:t>
            </w:r>
          </w:p>
        </w:tc>
        <w:tc>
          <w:tcPr>
            <w:tcW w:w="4672" w:type="dxa"/>
          </w:tcPr>
          <w:p w14:paraId="437F4970" w14:textId="3BBE6BBC" w:rsidR="005E2F27" w:rsidRDefault="00933EC6" w:rsidP="00EC1381">
            <w:pPr>
              <w:spacing w:line="260" w:lineRule="exact"/>
              <w:rPr>
                <w:kern w:val="0"/>
                <w14:ligatures w14:val="none"/>
              </w:rPr>
            </w:pPr>
            <w:r>
              <w:rPr>
                <w:kern w:val="0"/>
                <w14:ligatures w14:val="none"/>
              </w:rPr>
              <w:t>Marika Mardõkainen</w:t>
            </w:r>
          </w:p>
        </w:tc>
      </w:tr>
      <w:tr w:rsidR="005E2F27" w14:paraId="2A0630CA" w14:textId="77777777" w:rsidTr="00B14728">
        <w:tc>
          <w:tcPr>
            <w:tcW w:w="4672" w:type="dxa"/>
          </w:tcPr>
          <w:p w14:paraId="489E3C0A" w14:textId="77777777" w:rsidR="005E2F27" w:rsidRDefault="005E2F27" w:rsidP="00EC1381">
            <w:pPr>
              <w:spacing w:line="260" w:lineRule="exact"/>
              <w:rPr>
                <w:kern w:val="0"/>
                <w14:ligatures w14:val="none"/>
              </w:rPr>
            </w:pPr>
          </w:p>
        </w:tc>
        <w:tc>
          <w:tcPr>
            <w:tcW w:w="4672" w:type="dxa"/>
          </w:tcPr>
          <w:p w14:paraId="79721E6D" w14:textId="5C0D6D11" w:rsidR="005E2F27" w:rsidRDefault="00B74B1E" w:rsidP="00EC1381">
            <w:pPr>
              <w:spacing w:line="260" w:lineRule="exact"/>
              <w:rPr>
                <w:kern w:val="0"/>
                <w14:ligatures w14:val="none"/>
              </w:rPr>
            </w:pPr>
            <w:r>
              <w:rPr>
                <w:kern w:val="0"/>
                <w14:ligatures w14:val="none"/>
              </w:rPr>
              <w:t>valla</w:t>
            </w:r>
            <w:r w:rsidR="00EC72F7">
              <w:rPr>
                <w:kern w:val="0"/>
                <w14:ligatures w14:val="none"/>
              </w:rPr>
              <w:t>sekretär</w:t>
            </w:r>
          </w:p>
        </w:tc>
      </w:tr>
    </w:tbl>
    <w:p w14:paraId="4A8A6C28" w14:textId="77777777" w:rsidR="00713097" w:rsidRDefault="00713097" w:rsidP="002773D1">
      <w:pPr>
        <w:spacing w:line="260" w:lineRule="exact"/>
        <w:rPr>
          <w:kern w:val="0"/>
          <w14:ligatures w14:val="none"/>
        </w:rPr>
      </w:pPr>
    </w:p>
    <w:sectPr w:rsidR="00713097" w:rsidSect="00630DF7">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3A26" w14:textId="77777777" w:rsidR="00A03DE8" w:rsidRDefault="00A03DE8" w:rsidP="0015174F">
      <w:r>
        <w:separator/>
      </w:r>
    </w:p>
  </w:endnote>
  <w:endnote w:type="continuationSeparator" w:id="0">
    <w:p w14:paraId="3D3DC883" w14:textId="77777777" w:rsidR="00A03DE8" w:rsidRDefault="00A03DE8"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panose1 w:val="020003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21A61C15"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C900EEB"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2E14" w14:textId="77777777" w:rsidR="00A03DE8" w:rsidRDefault="00A03DE8" w:rsidP="0015174F">
      <w:r>
        <w:separator/>
      </w:r>
    </w:p>
  </w:footnote>
  <w:footnote w:type="continuationSeparator" w:id="0">
    <w:p w14:paraId="7B3B923B" w14:textId="77777777" w:rsidR="00A03DE8" w:rsidRDefault="00A03DE8"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752835C" w14:textId="77777777" w:rsidTr="0038712E">
      <w:trPr>
        <w:trHeight w:val="1692"/>
      </w:trPr>
      <w:tc>
        <w:tcPr>
          <w:tcW w:w="885" w:type="dxa"/>
        </w:tcPr>
        <w:p w14:paraId="3ADAADD3" w14:textId="77777777" w:rsidR="0015174F" w:rsidRDefault="0015174F" w:rsidP="00EC0CEF">
          <w:pPr>
            <w:pStyle w:val="Pis"/>
            <w:spacing w:line="440" w:lineRule="exact"/>
            <w:ind w:left="-1134" w:right="177"/>
          </w:pPr>
        </w:p>
        <w:p w14:paraId="724B578F" w14:textId="77777777" w:rsidR="00EC0CEF" w:rsidRPr="00EC0CEF" w:rsidRDefault="00EC0CEF" w:rsidP="00EC0CEF"/>
      </w:tc>
      <w:tc>
        <w:tcPr>
          <w:tcW w:w="6096" w:type="dxa"/>
          <w:vAlign w:val="center"/>
        </w:tcPr>
        <w:p w14:paraId="4F6AF5F8"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2731B4">
            <w:rPr>
              <w:rFonts w:asciiTheme="majorHAnsi" w:hAnsiTheme="majorHAnsi"/>
              <w:b/>
              <w:bCs/>
              <w:color w:val="51A92D" w:themeColor="accent1"/>
              <w:sz w:val="48"/>
              <w:szCs w:val="48"/>
            </w:rPr>
            <w:t>V</w:t>
          </w:r>
          <w:r w:rsidR="00EC0CEF" w:rsidRPr="0042265D">
            <w:rPr>
              <w:rFonts w:asciiTheme="majorHAnsi" w:hAnsiTheme="majorHAnsi"/>
              <w:b/>
              <w:bCs/>
              <w:color w:val="51A92D" w:themeColor="accent1"/>
              <w:sz w:val="48"/>
              <w:szCs w:val="48"/>
            </w:rPr>
            <w:t>alla</w:t>
          </w:r>
          <w:r w:rsidR="002B7D1A">
            <w:rPr>
              <w:rFonts w:asciiTheme="majorHAnsi" w:hAnsiTheme="majorHAnsi"/>
              <w:b/>
              <w:bCs/>
              <w:color w:val="51A92D" w:themeColor="accent1"/>
              <w:sz w:val="48"/>
              <w:szCs w:val="48"/>
            </w:rPr>
            <w:t>valitsus</w:t>
          </w:r>
        </w:p>
      </w:tc>
      <w:tc>
        <w:tcPr>
          <w:tcW w:w="3543" w:type="dxa"/>
          <w:vAlign w:val="center"/>
        </w:tcPr>
        <w:p w14:paraId="556B1005" w14:textId="77777777" w:rsidR="0015174F" w:rsidRPr="00FD491D" w:rsidRDefault="0015174F" w:rsidP="0038712E">
          <w:pPr>
            <w:pStyle w:val="Pis"/>
            <w:spacing w:line="220" w:lineRule="exact"/>
            <w:ind w:left="-104" w:right="-248"/>
            <w:rPr>
              <w:sz w:val="16"/>
              <w:szCs w:val="16"/>
            </w:rPr>
          </w:pPr>
        </w:p>
      </w:tc>
    </w:tr>
  </w:tbl>
  <w:p w14:paraId="03861759" w14:textId="77777777" w:rsidR="0015174F" w:rsidRDefault="00476DAE" w:rsidP="00D47721">
    <w:pPr>
      <w:pStyle w:val="Pis"/>
    </w:pPr>
    <w:r>
      <w:rPr>
        <w:noProof/>
      </w:rPr>
      <w:drawing>
        <wp:anchor distT="0" distB="0" distL="114300" distR="114300" simplePos="0" relativeHeight="251658240" behindDoc="1" locked="0" layoutInCell="1" allowOverlap="1" wp14:anchorId="6D9FB86B" wp14:editId="2372CA72">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40"/>
    <w:rsid w:val="000235CF"/>
    <w:rsid w:val="00043E66"/>
    <w:rsid w:val="00046E24"/>
    <w:rsid w:val="00054F28"/>
    <w:rsid w:val="00056356"/>
    <w:rsid w:val="00062230"/>
    <w:rsid w:val="00090AE2"/>
    <w:rsid w:val="000C4858"/>
    <w:rsid w:val="000C6D6E"/>
    <w:rsid w:val="000D06CE"/>
    <w:rsid w:val="000D76A4"/>
    <w:rsid w:val="00117AED"/>
    <w:rsid w:val="0012003E"/>
    <w:rsid w:val="0015174F"/>
    <w:rsid w:val="001714FB"/>
    <w:rsid w:val="001A19ED"/>
    <w:rsid w:val="001D0F6B"/>
    <w:rsid w:val="001D5C2C"/>
    <w:rsid w:val="001E5D28"/>
    <w:rsid w:val="0025775B"/>
    <w:rsid w:val="00264243"/>
    <w:rsid w:val="002731B4"/>
    <w:rsid w:val="002773D1"/>
    <w:rsid w:val="00282D58"/>
    <w:rsid w:val="00297728"/>
    <w:rsid w:val="002A678B"/>
    <w:rsid w:val="002B7D1A"/>
    <w:rsid w:val="002D7E85"/>
    <w:rsid w:val="002F4C8F"/>
    <w:rsid w:val="002F5063"/>
    <w:rsid w:val="002F66FF"/>
    <w:rsid w:val="00304220"/>
    <w:rsid w:val="00307C22"/>
    <w:rsid w:val="003160C4"/>
    <w:rsid w:val="003175A1"/>
    <w:rsid w:val="00322B7C"/>
    <w:rsid w:val="0032572A"/>
    <w:rsid w:val="00366A0F"/>
    <w:rsid w:val="00366ECD"/>
    <w:rsid w:val="0038712E"/>
    <w:rsid w:val="003A4439"/>
    <w:rsid w:val="003A56E3"/>
    <w:rsid w:val="003E6491"/>
    <w:rsid w:val="00403F19"/>
    <w:rsid w:val="0040620E"/>
    <w:rsid w:val="0042265D"/>
    <w:rsid w:val="004511F2"/>
    <w:rsid w:val="00467CD3"/>
    <w:rsid w:val="00476DAE"/>
    <w:rsid w:val="004A0A59"/>
    <w:rsid w:val="004B676C"/>
    <w:rsid w:val="004E2B48"/>
    <w:rsid w:val="0051423D"/>
    <w:rsid w:val="00522999"/>
    <w:rsid w:val="0053183E"/>
    <w:rsid w:val="0057278D"/>
    <w:rsid w:val="0059236C"/>
    <w:rsid w:val="005D0565"/>
    <w:rsid w:val="005D057A"/>
    <w:rsid w:val="005D5DB9"/>
    <w:rsid w:val="005E2F27"/>
    <w:rsid w:val="005E4A93"/>
    <w:rsid w:val="005E5C75"/>
    <w:rsid w:val="00600940"/>
    <w:rsid w:val="00604692"/>
    <w:rsid w:val="00604A75"/>
    <w:rsid w:val="0060585C"/>
    <w:rsid w:val="00630DF7"/>
    <w:rsid w:val="00647BA7"/>
    <w:rsid w:val="0069069B"/>
    <w:rsid w:val="006941B9"/>
    <w:rsid w:val="006A07DD"/>
    <w:rsid w:val="006A33AB"/>
    <w:rsid w:val="006A4B06"/>
    <w:rsid w:val="006B1638"/>
    <w:rsid w:val="006C017F"/>
    <w:rsid w:val="00713097"/>
    <w:rsid w:val="0071345E"/>
    <w:rsid w:val="0072783D"/>
    <w:rsid w:val="00774469"/>
    <w:rsid w:val="0078521E"/>
    <w:rsid w:val="007957CF"/>
    <w:rsid w:val="007A75CA"/>
    <w:rsid w:val="007B2902"/>
    <w:rsid w:val="007F41B6"/>
    <w:rsid w:val="007F47DC"/>
    <w:rsid w:val="007F63AF"/>
    <w:rsid w:val="00817CB8"/>
    <w:rsid w:val="0082051F"/>
    <w:rsid w:val="00821235"/>
    <w:rsid w:val="008272D0"/>
    <w:rsid w:val="00831F37"/>
    <w:rsid w:val="00844FD0"/>
    <w:rsid w:val="00866529"/>
    <w:rsid w:val="008715FD"/>
    <w:rsid w:val="00873ADB"/>
    <w:rsid w:val="008A26D4"/>
    <w:rsid w:val="008D041C"/>
    <w:rsid w:val="008D5378"/>
    <w:rsid w:val="008E19E4"/>
    <w:rsid w:val="009052B6"/>
    <w:rsid w:val="00933EC6"/>
    <w:rsid w:val="00967AAC"/>
    <w:rsid w:val="009A4AC8"/>
    <w:rsid w:val="009C2549"/>
    <w:rsid w:val="009C4663"/>
    <w:rsid w:val="00A03DE8"/>
    <w:rsid w:val="00A3640E"/>
    <w:rsid w:val="00A37B4A"/>
    <w:rsid w:val="00A4124F"/>
    <w:rsid w:val="00A657A0"/>
    <w:rsid w:val="00A71B03"/>
    <w:rsid w:val="00A92105"/>
    <w:rsid w:val="00AC0666"/>
    <w:rsid w:val="00AD3648"/>
    <w:rsid w:val="00AF35F1"/>
    <w:rsid w:val="00AF4580"/>
    <w:rsid w:val="00B14728"/>
    <w:rsid w:val="00B33426"/>
    <w:rsid w:val="00B53E05"/>
    <w:rsid w:val="00B6039F"/>
    <w:rsid w:val="00B642DF"/>
    <w:rsid w:val="00B74B1E"/>
    <w:rsid w:val="00B76012"/>
    <w:rsid w:val="00B935F3"/>
    <w:rsid w:val="00BA5CB4"/>
    <w:rsid w:val="00BB01A1"/>
    <w:rsid w:val="00BB74F2"/>
    <w:rsid w:val="00BD1BC0"/>
    <w:rsid w:val="00BE4267"/>
    <w:rsid w:val="00BE699A"/>
    <w:rsid w:val="00BF6FB4"/>
    <w:rsid w:val="00C073FE"/>
    <w:rsid w:val="00C10B99"/>
    <w:rsid w:val="00C20F44"/>
    <w:rsid w:val="00C2732F"/>
    <w:rsid w:val="00C94246"/>
    <w:rsid w:val="00C95AFF"/>
    <w:rsid w:val="00CB1854"/>
    <w:rsid w:val="00CE309C"/>
    <w:rsid w:val="00CE4C72"/>
    <w:rsid w:val="00CF0D38"/>
    <w:rsid w:val="00CF2FD6"/>
    <w:rsid w:val="00CF7A9E"/>
    <w:rsid w:val="00D11958"/>
    <w:rsid w:val="00D22B88"/>
    <w:rsid w:val="00D47721"/>
    <w:rsid w:val="00D5083F"/>
    <w:rsid w:val="00D716EE"/>
    <w:rsid w:val="00D91147"/>
    <w:rsid w:val="00DA6F3E"/>
    <w:rsid w:val="00DC3EF8"/>
    <w:rsid w:val="00DD20D7"/>
    <w:rsid w:val="00DD525F"/>
    <w:rsid w:val="00E12660"/>
    <w:rsid w:val="00E25682"/>
    <w:rsid w:val="00EC0CEF"/>
    <w:rsid w:val="00EC72F7"/>
    <w:rsid w:val="00EF0A99"/>
    <w:rsid w:val="00EF1925"/>
    <w:rsid w:val="00EF247B"/>
    <w:rsid w:val="00F01126"/>
    <w:rsid w:val="00F2482A"/>
    <w:rsid w:val="00F44937"/>
    <w:rsid w:val="00F530F3"/>
    <w:rsid w:val="00F62FD8"/>
    <w:rsid w:val="00F649CC"/>
    <w:rsid w:val="00F80A8C"/>
    <w:rsid w:val="00F81D4C"/>
    <w:rsid w:val="00FA63B3"/>
    <w:rsid w:val="00FB5A34"/>
    <w:rsid w:val="00FC0DAF"/>
    <w:rsid w:val="00FD491D"/>
    <w:rsid w:val="00FD49EF"/>
    <w:rsid w:val="00FD79AF"/>
    <w:rsid w:val="00FE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0AF"/>
  <w15:chartTrackingRefBased/>
  <w15:docId w15:val="{966D15CD-E346-4D47-A6AC-EE193704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arAruja\OneDrive%20-%20Kadrina%20Vallavalitsus\Documents\Vallavalitsus\2024\KORRALD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27C5-404A-4847-8993-F89324E1C1F2}">
  <ds:schemaRefs>
    <ds:schemaRef ds:uri="http://schemas.microsoft.com/sharepoint/v3/contenttype/forms"/>
  </ds:schemaRefs>
</ds:datastoreItem>
</file>

<file path=customXml/itemProps2.xml><?xml version="1.0" encoding="utf-8"?>
<ds:datastoreItem xmlns:ds="http://schemas.openxmlformats.org/officeDocument/2006/customXml" ds:itemID="{DEEDBAE8-D874-45CC-9566-6FBC920F0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KORRALDUS_eelnou</Template>
  <TotalTime>99</TotalTime>
  <Pages>2</Pages>
  <Words>408</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dc:description/>
  <cp:lastModifiedBy>Aivar Aruja</cp:lastModifiedBy>
  <cp:revision>99</cp:revision>
  <dcterms:created xsi:type="dcterms:W3CDTF">2024-01-05T06:29:00Z</dcterms:created>
  <dcterms:modified xsi:type="dcterms:W3CDTF">2025-09-28T07:10:00Z</dcterms:modified>
</cp:coreProperties>
</file>